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8D4DA">
      <w:pPr>
        <w:jc w:val="right"/>
        <w:rPr>
          <w:b/>
        </w:rPr>
      </w:pPr>
      <w:r>
        <w:rPr>
          <w:b/>
        </w:rPr>
        <w:t>Утверждено приказом директора школы № 126  от 29.08.2024г.</w:t>
      </w:r>
    </w:p>
    <w:p w14:paraId="13DD0569">
      <w:pPr>
        <w:jc w:val="center"/>
        <w:rPr>
          <w:b/>
        </w:rPr>
      </w:pPr>
      <w:r>
        <w:rPr>
          <w:b/>
        </w:rPr>
        <w:t>Расписание учебных занятий для обучающихся 5-10 классов МБОУ «Ярабайкасинская СОШ» Моргаушского МО</w:t>
      </w:r>
    </w:p>
    <w:p w14:paraId="2D76E319">
      <w:pPr>
        <w:jc w:val="center"/>
        <w:rPr>
          <w:b/>
        </w:rPr>
      </w:pPr>
      <w:r>
        <w:rPr>
          <w:b/>
        </w:rPr>
        <w:t>Чувашской Республики на 2024-2025 учебный год</w:t>
      </w:r>
    </w:p>
    <w:p w14:paraId="7505A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tbl>
      <w:tblPr>
        <w:tblStyle w:val="3"/>
        <w:tblW w:w="16209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2667"/>
        <w:gridCol w:w="2976"/>
        <w:gridCol w:w="2694"/>
        <w:gridCol w:w="2409"/>
        <w:gridCol w:w="2552"/>
        <w:gridCol w:w="2551"/>
      </w:tblGrid>
      <w:tr w14:paraId="1CEC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60" w:type="dxa"/>
            <w:shd w:val="clear" w:color="auto" w:fill="A6A6A6"/>
          </w:tcPr>
          <w:p w14:paraId="319CDC08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  <w:p w14:paraId="297156EC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67" w:type="dxa"/>
            <w:shd w:val="clear" w:color="auto" w:fill="A6A6A6"/>
          </w:tcPr>
          <w:p w14:paraId="668F1337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2976" w:type="dxa"/>
            <w:shd w:val="clear" w:color="auto" w:fill="A6A6A6"/>
          </w:tcPr>
          <w:p w14:paraId="669D88AB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2694" w:type="dxa"/>
            <w:shd w:val="clear" w:color="auto" w:fill="A6A6A6"/>
          </w:tcPr>
          <w:p w14:paraId="484C699A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2409" w:type="dxa"/>
            <w:shd w:val="clear" w:color="auto" w:fill="A6A6A6"/>
          </w:tcPr>
          <w:p w14:paraId="6AABAE59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552" w:type="dxa"/>
            <w:shd w:val="clear" w:color="auto" w:fill="A6A6A6"/>
          </w:tcPr>
          <w:p w14:paraId="71093CBB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551" w:type="dxa"/>
            <w:shd w:val="clear" w:color="auto" w:fill="A6A6A6"/>
          </w:tcPr>
          <w:p w14:paraId="446DA140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14:paraId="71D3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60" w:type="dxa"/>
          </w:tcPr>
          <w:p w14:paraId="077B77F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7" w:type="dxa"/>
          </w:tcPr>
          <w:p w14:paraId="744A2CC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 «Разговоры о важном»</w:t>
            </w:r>
          </w:p>
        </w:tc>
        <w:tc>
          <w:tcPr>
            <w:tcW w:w="2976" w:type="dxa"/>
          </w:tcPr>
          <w:p w14:paraId="3269373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 «Разговоры о важном»</w:t>
            </w:r>
          </w:p>
        </w:tc>
        <w:tc>
          <w:tcPr>
            <w:tcW w:w="2694" w:type="dxa"/>
          </w:tcPr>
          <w:p w14:paraId="613935F0">
            <w:r>
              <w:rPr>
                <w:sz w:val="22"/>
                <w:szCs w:val="22"/>
              </w:rPr>
              <w:t>Внеурочная деятельность «Разговоры о важном»</w:t>
            </w:r>
          </w:p>
        </w:tc>
        <w:tc>
          <w:tcPr>
            <w:tcW w:w="2409" w:type="dxa"/>
          </w:tcPr>
          <w:p w14:paraId="59D1A854">
            <w:r>
              <w:rPr>
                <w:sz w:val="22"/>
                <w:szCs w:val="22"/>
              </w:rPr>
              <w:t>Внеурочная деятельность «Разговоры о важном»</w:t>
            </w:r>
          </w:p>
        </w:tc>
        <w:tc>
          <w:tcPr>
            <w:tcW w:w="2552" w:type="dxa"/>
          </w:tcPr>
          <w:p w14:paraId="2C81103C">
            <w:r>
              <w:rPr>
                <w:sz w:val="22"/>
                <w:szCs w:val="22"/>
              </w:rPr>
              <w:t>Внеурочная деятельность «Разговоры о важном»</w:t>
            </w:r>
          </w:p>
        </w:tc>
        <w:tc>
          <w:tcPr>
            <w:tcW w:w="2551" w:type="dxa"/>
          </w:tcPr>
          <w:p w14:paraId="09FA236F">
            <w:r>
              <w:rPr>
                <w:sz w:val="22"/>
                <w:szCs w:val="22"/>
              </w:rPr>
              <w:t>Внеурочная деятельность «Разговоры о важном»</w:t>
            </w:r>
          </w:p>
        </w:tc>
      </w:tr>
      <w:tr w14:paraId="1AFA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60" w:type="dxa"/>
          </w:tcPr>
          <w:p w14:paraId="1D7BB31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7" w:type="dxa"/>
          </w:tcPr>
          <w:p w14:paraId="3A88B27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976" w:type="dxa"/>
          </w:tcPr>
          <w:p w14:paraId="0560BAC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94" w:type="dxa"/>
          </w:tcPr>
          <w:p w14:paraId="65D8F15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409" w:type="dxa"/>
          </w:tcPr>
          <w:p w14:paraId="211CAF8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285BE37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551" w:type="dxa"/>
          </w:tcPr>
          <w:p w14:paraId="04A649D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14:paraId="2E61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60" w:type="dxa"/>
          </w:tcPr>
          <w:p w14:paraId="7D768D7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7" w:type="dxa"/>
          </w:tcPr>
          <w:p w14:paraId="13E3608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58E49D6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694" w:type="dxa"/>
          </w:tcPr>
          <w:p w14:paraId="60E39AF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409" w:type="dxa"/>
          </w:tcPr>
          <w:p w14:paraId="24FB904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552" w:type="dxa"/>
          </w:tcPr>
          <w:p w14:paraId="267F22B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551" w:type="dxa"/>
          </w:tcPr>
          <w:p w14:paraId="5D21BD9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проект</w:t>
            </w:r>
          </w:p>
        </w:tc>
      </w:tr>
      <w:tr w14:paraId="0DA7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60" w:type="dxa"/>
          </w:tcPr>
          <w:p w14:paraId="7F6BE34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7" w:type="dxa"/>
          </w:tcPr>
          <w:p w14:paraId="3ED161D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976" w:type="dxa"/>
          </w:tcPr>
          <w:p w14:paraId="66179A5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694" w:type="dxa"/>
          </w:tcPr>
          <w:p w14:paraId="67E6C05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2409" w:type="dxa"/>
          </w:tcPr>
          <w:p w14:paraId="17BCF0D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2" w:type="dxa"/>
          </w:tcPr>
          <w:p w14:paraId="49D8FB0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551" w:type="dxa"/>
          </w:tcPr>
          <w:p w14:paraId="634575D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</w:tr>
      <w:tr w14:paraId="2155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60" w:type="dxa"/>
          </w:tcPr>
          <w:p w14:paraId="086BD1F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7" w:type="dxa"/>
          </w:tcPr>
          <w:p w14:paraId="2B9C8BC7"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976" w:type="dxa"/>
          </w:tcPr>
          <w:p w14:paraId="4B13B9D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694" w:type="dxa"/>
          </w:tcPr>
          <w:p w14:paraId="7742412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14:paraId="2C92795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86921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2552" w:type="dxa"/>
          </w:tcPr>
          <w:p w14:paraId="6381649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1" w:type="dxa"/>
          </w:tcPr>
          <w:p w14:paraId="58CA6EB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</w:tr>
      <w:tr w14:paraId="5543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60" w:type="dxa"/>
          </w:tcPr>
          <w:p w14:paraId="7915059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7" w:type="dxa"/>
          </w:tcPr>
          <w:p w14:paraId="08B7AD1E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976" w:type="dxa"/>
          </w:tcPr>
          <w:p w14:paraId="3E272AD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694" w:type="dxa"/>
          </w:tcPr>
          <w:p w14:paraId="79D0C35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409" w:type="dxa"/>
          </w:tcPr>
          <w:p w14:paraId="71C97C2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552" w:type="dxa"/>
          </w:tcPr>
          <w:p w14:paraId="6ECD6A37">
            <w:pPr>
              <w:tabs>
                <w:tab w:val="left" w:pos="6760"/>
              </w:tabs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Математика (геометрия)</w:t>
            </w:r>
          </w:p>
        </w:tc>
        <w:tc>
          <w:tcPr>
            <w:tcW w:w="2551" w:type="dxa"/>
          </w:tcPr>
          <w:p w14:paraId="700AD40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</w:tr>
      <w:tr w14:paraId="515E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60" w:type="dxa"/>
          </w:tcPr>
          <w:p w14:paraId="7D24EF0B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67" w:type="dxa"/>
          </w:tcPr>
          <w:p w14:paraId="1A085FCF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FF5FA09">
            <w:pPr>
              <w:tabs>
                <w:tab w:val="left" w:pos="6760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694" w:type="dxa"/>
          </w:tcPr>
          <w:p w14:paraId="68BE204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09" w:type="dxa"/>
          </w:tcPr>
          <w:p w14:paraId="647D0FB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</w:tcPr>
          <w:p w14:paraId="59A2FE3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551" w:type="dxa"/>
          </w:tcPr>
          <w:p w14:paraId="32F0EF7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</w:tr>
    </w:tbl>
    <w:p w14:paraId="066A4101">
      <w:pPr>
        <w:tabs>
          <w:tab w:val="left" w:pos="6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tbl>
      <w:tblPr>
        <w:tblStyle w:val="3"/>
        <w:tblW w:w="16211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2671"/>
        <w:gridCol w:w="2976"/>
        <w:gridCol w:w="2694"/>
        <w:gridCol w:w="2409"/>
        <w:gridCol w:w="2552"/>
        <w:gridCol w:w="2551"/>
      </w:tblGrid>
      <w:tr w14:paraId="4B04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  <w:shd w:val="clear" w:color="auto" w:fill="A6A6A6"/>
          </w:tcPr>
          <w:p w14:paraId="601ACAFA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6A6A6"/>
          </w:tcPr>
          <w:p w14:paraId="3DBC16EF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2976" w:type="dxa"/>
            <w:shd w:val="clear" w:color="auto" w:fill="A6A6A6"/>
          </w:tcPr>
          <w:p w14:paraId="179C2564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2694" w:type="dxa"/>
            <w:shd w:val="clear" w:color="auto" w:fill="A6A6A6"/>
          </w:tcPr>
          <w:p w14:paraId="09231374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2409" w:type="dxa"/>
            <w:shd w:val="clear" w:color="auto" w:fill="A6A6A6"/>
          </w:tcPr>
          <w:p w14:paraId="069065E0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552" w:type="dxa"/>
            <w:shd w:val="clear" w:color="auto" w:fill="A6A6A6"/>
          </w:tcPr>
          <w:p w14:paraId="3DEB9ED3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551" w:type="dxa"/>
            <w:shd w:val="clear" w:color="auto" w:fill="A6A6A6"/>
          </w:tcPr>
          <w:p w14:paraId="50F69EBA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14:paraId="34F9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8" w:type="dxa"/>
          </w:tcPr>
          <w:p w14:paraId="3A54408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14:paraId="444F5724">
            <w:pPr>
              <w:tabs>
                <w:tab w:val="right" w:pos="18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</w:tcPr>
          <w:p w14:paraId="7295EC0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94" w:type="dxa"/>
          </w:tcPr>
          <w:p w14:paraId="5F933E0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09" w:type="dxa"/>
          </w:tcPr>
          <w:p w14:paraId="1E9A16A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552" w:type="dxa"/>
          </w:tcPr>
          <w:p w14:paraId="5FB4897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51" w:type="dxa"/>
          </w:tcPr>
          <w:p w14:paraId="1A6EDD6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14:paraId="1777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8" w:type="dxa"/>
          </w:tcPr>
          <w:p w14:paraId="1BBE0D4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1" w:type="dxa"/>
          </w:tcPr>
          <w:p w14:paraId="3E63053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</w:tcPr>
          <w:p w14:paraId="7D88FE5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94" w:type="dxa"/>
          </w:tcPr>
          <w:p w14:paraId="57C93AA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409" w:type="dxa"/>
          </w:tcPr>
          <w:p w14:paraId="3A84BFC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</w:tcPr>
          <w:p w14:paraId="71CAB37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14:paraId="2106C282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4BFE5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</w:tr>
      <w:tr w14:paraId="05BE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54010D8B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1" w:type="dxa"/>
          </w:tcPr>
          <w:p w14:paraId="3A9DF00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76" w:type="dxa"/>
          </w:tcPr>
          <w:p w14:paraId="69AEFCF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4" w:type="dxa"/>
          </w:tcPr>
          <w:p w14:paraId="72FCE61B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409" w:type="dxa"/>
          </w:tcPr>
          <w:p w14:paraId="439A6F3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</w:tcPr>
          <w:p w14:paraId="55467C6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551" w:type="dxa"/>
          </w:tcPr>
          <w:p w14:paraId="2999D9F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</w:tr>
      <w:tr w14:paraId="17A9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8" w:type="dxa"/>
          </w:tcPr>
          <w:p w14:paraId="0D4FD39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1" w:type="dxa"/>
          </w:tcPr>
          <w:p w14:paraId="205FE7C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976" w:type="dxa"/>
          </w:tcPr>
          <w:p w14:paraId="6A959E6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694" w:type="dxa"/>
          </w:tcPr>
          <w:p w14:paraId="253D7AE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409" w:type="dxa"/>
          </w:tcPr>
          <w:p w14:paraId="7F530D2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14:paraId="4B48D5E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551" w:type="dxa"/>
          </w:tcPr>
          <w:p w14:paraId="7A44A487">
            <w:pPr>
              <w:tabs>
                <w:tab w:val="left" w:pos="6760"/>
              </w:tabs>
              <w:ind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</w:tr>
      <w:tr w14:paraId="0CD3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04B44FBB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1" w:type="dxa"/>
          </w:tcPr>
          <w:p w14:paraId="623C927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976" w:type="dxa"/>
          </w:tcPr>
          <w:p w14:paraId="1EC9B05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694" w:type="dxa"/>
          </w:tcPr>
          <w:p w14:paraId="74C4B46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2409" w:type="dxa"/>
          </w:tcPr>
          <w:p w14:paraId="01AE768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14:paraId="1C2A2C1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1" w:type="dxa"/>
          </w:tcPr>
          <w:p w14:paraId="0AEA7DD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14:paraId="4436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4B6D005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1" w:type="dxa"/>
          </w:tcPr>
          <w:p w14:paraId="720EEC0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2976" w:type="dxa"/>
          </w:tcPr>
          <w:p w14:paraId="2316300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694" w:type="dxa"/>
          </w:tcPr>
          <w:p w14:paraId="0275A46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409" w:type="dxa"/>
          </w:tcPr>
          <w:p w14:paraId="2314717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14:paraId="3713E822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79756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51" w:type="dxa"/>
          </w:tcPr>
          <w:p w14:paraId="44F5FA5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14:paraId="179F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dxa"/>
          </w:tcPr>
          <w:p w14:paraId="0994A80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1" w:type="dxa"/>
          </w:tcPr>
          <w:p w14:paraId="7C4206A5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E7F47D6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2EE727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09" w:type="dxa"/>
          </w:tcPr>
          <w:p w14:paraId="14EE2D4A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64D593A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28EE3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</w:tbl>
    <w:p w14:paraId="06BC413B">
      <w:pPr>
        <w:tabs>
          <w:tab w:val="left" w:pos="6760"/>
        </w:tabs>
        <w:jc w:val="center"/>
        <w:rPr>
          <w:b/>
          <w:sz w:val="32"/>
          <w:szCs w:val="32"/>
        </w:rPr>
      </w:pPr>
    </w:p>
    <w:p w14:paraId="1AB1C425">
      <w:pPr>
        <w:tabs>
          <w:tab w:val="left" w:pos="6760"/>
        </w:tabs>
        <w:jc w:val="center"/>
        <w:rPr>
          <w:b/>
          <w:sz w:val="32"/>
          <w:szCs w:val="32"/>
        </w:rPr>
      </w:pPr>
    </w:p>
    <w:p w14:paraId="6832D5F6">
      <w:pPr>
        <w:tabs>
          <w:tab w:val="left" w:pos="6760"/>
        </w:tabs>
        <w:jc w:val="center"/>
        <w:rPr>
          <w:b/>
          <w:sz w:val="32"/>
          <w:szCs w:val="32"/>
        </w:rPr>
      </w:pPr>
    </w:p>
    <w:p w14:paraId="68D40678">
      <w:pPr>
        <w:tabs>
          <w:tab w:val="left" w:pos="6760"/>
        </w:tabs>
        <w:jc w:val="center"/>
        <w:rPr>
          <w:b/>
          <w:sz w:val="32"/>
          <w:szCs w:val="32"/>
        </w:rPr>
      </w:pPr>
    </w:p>
    <w:p w14:paraId="28EB4C3B">
      <w:pPr>
        <w:tabs>
          <w:tab w:val="left" w:pos="676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Среда</w:t>
      </w:r>
    </w:p>
    <w:tbl>
      <w:tblPr>
        <w:tblStyle w:val="3"/>
        <w:tblW w:w="16211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2671"/>
        <w:gridCol w:w="2976"/>
        <w:gridCol w:w="2694"/>
        <w:gridCol w:w="2409"/>
        <w:gridCol w:w="2552"/>
        <w:gridCol w:w="2551"/>
      </w:tblGrid>
      <w:tr w14:paraId="5095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  <w:shd w:val="clear" w:color="auto" w:fill="A6A6A6"/>
          </w:tcPr>
          <w:p w14:paraId="30C3F59F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6A6A6"/>
          </w:tcPr>
          <w:p w14:paraId="4DF53532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2976" w:type="dxa"/>
            <w:shd w:val="clear" w:color="auto" w:fill="A6A6A6"/>
          </w:tcPr>
          <w:p w14:paraId="6C6D576C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2694" w:type="dxa"/>
            <w:shd w:val="clear" w:color="auto" w:fill="A6A6A6"/>
          </w:tcPr>
          <w:p w14:paraId="56399666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2409" w:type="dxa"/>
            <w:shd w:val="clear" w:color="auto" w:fill="A6A6A6"/>
          </w:tcPr>
          <w:p w14:paraId="0EF17A05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552" w:type="dxa"/>
            <w:shd w:val="clear" w:color="auto" w:fill="A6A6A6"/>
          </w:tcPr>
          <w:p w14:paraId="3B770000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551" w:type="dxa"/>
            <w:shd w:val="clear" w:color="auto" w:fill="A6A6A6"/>
          </w:tcPr>
          <w:p w14:paraId="235BBFCA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14:paraId="55DC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1DAC1C9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14:paraId="2DA103A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4BE5E84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4" w:type="dxa"/>
          </w:tcPr>
          <w:p w14:paraId="7789002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09" w:type="dxa"/>
          </w:tcPr>
          <w:p w14:paraId="2E3592B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313C14A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551" w:type="dxa"/>
          </w:tcPr>
          <w:p w14:paraId="6F71B341">
            <w:pPr>
              <w:tabs>
                <w:tab w:val="left" w:pos="67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14:paraId="5199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8" w:type="dxa"/>
          </w:tcPr>
          <w:p w14:paraId="47BE19E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1" w:type="dxa"/>
          </w:tcPr>
          <w:p w14:paraId="6123B47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12013B7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4" w:type="dxa"/>
          </w:tcPr>
          <w:p w14:paraId="1777638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09" w:type="dxa"/>
          </w:tcPr>
          <w:p w14:paraId="1D482BA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14:paraId="2BDEB75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551" w:type="dxa"/>
          </w:tcPr>
          <w:p w14:paraId="79F6456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</w:tr>
      <w:tr w14:paraId="789A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73135AB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1" w:type="dxa"/>
          </w:tcPr>
          <w:p w14:paraId="1E1AE52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</w:tcPr>
          <w:p w14:paraId="3F7077A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694" w:type="dxa"/>
          </w:tcPr>
          <w:p w14:paraId="282BBB4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09" w:type="dxa"/>
          </w:tcPr>
          <w:p w14:paraId="3AFABE5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2" w:type="dxa"/>
          </w:tcPr>
          <w:p w14:paraId="68C7377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1" w:type="dxa"/>
          </w:tcPr>
          <w:p w14:paraId="7DB00CB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</w:tr>
      <w:tr w14:paraId="1836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8" w:type="dxa"/>
          </w:tcPr>
          <w:p w14:paraId="7E5CCB7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1" w:type="dxa"/>
          </w:tcPr>
          <w:p w14:paraId="2BA93A2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76" w:type="dxa"/>
          </w:tcPr>
          <w:p w14:paraId="4EA31143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  <w:p w14:paraId="1FD43D3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14:paraId="0B0EB310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E581DF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409" w:type="dxa"/>
          </w:tcPr>
          <w:p w14:paraId="08B8C5D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2552" w:type="dxa"/>
          </w:tcPr>
          <w:p w14:paraId="39F8D0E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51" w:type="dxa"/>
          </w:tcPr>
          <w:p w14:paraId="2E8087B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14:paraId="32A9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225FF3A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1" w:type="dxa"/>
          </w:tcPr>
          <w:p w14:paraId="49F6F42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976" w:type="dxa"/>
          </w:tcPr>
          <w:p w14:paraId="14BC5A4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694" w:type="dxa"/>
          </w:tcPr>
          <w:p w14:paraId="51D349F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409" w:type="dxa"/>
          </w:tcPr>
          <w:p w14:paraId="681EBC8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14:paraId="46232E9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551" w:type="dxa"/>
          </w:tcPr>
          <w:p w14:paraId="5F2E47B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</w:tr>
      <w:tr w14:paraId="06B6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24AA0D6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1" w:type="dxa"/>
          </w:tcPr>
          <w:p w14:paraId="19E7C15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976" w:type="dxa"/>
          </w:tcPr>
          <w:p w14:paraId="59311B8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694" w:type="dxa"/>
          </w:tcPr>
          <w:p w14:paraId="1CB8A03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09" w:type="dxa"/>
          </w:tcPr>
          <w:p w14:paraId="3DACF19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</w:tcPr>
          <w:p w14:paraId="1A3C901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Обществознание</w:t>
            </w:r>
          </w:p>
        </w:tc>
        <w:tc>
          <w:tcPr>
            <w:tcW w:w="2551" w:type="dxa"/>
          </w:tcPr>
          <w:p w14:paraId="2BCB6A5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</w:tr>
      <w:tr w14:paraId="3315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49F3053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1" w:type="dxa"/>
          </w:tcPr>
          <w:p w14:paraId="55BBBF18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A8399B0">
            <w:pPr>
              <w:tabs>
                <w:tab w:val="left" w:pos="67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7473E3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094876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552" w:type="dxa"/>
          </w:tcPr>
          <w:p w14:paraId="3BD0CDD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51" w:type="dxa"/>
          </w:tcPr>
          <w:p w14:paraId="5EEB09A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</w:tr>
    </w:tbl>
    <w:p w14:paraId="54FFD4BE">
      <w:pPr>
        <w:tabs>
          <w:tab w:val="left" w:pos="6760"/>
        </w:tabs>
        <w:jc w:val="center"/>
        <w:rPr>
          <w:b/>
          <w:sz w:val="32"/>
          <w:szCs w:val="32"/>
        </w:rPr>
      </w:pPr>
    </w:p>
    <w:p w14:paraId="530B1175">
      <w:pPr>
        <w:tabs>
          <w:tab w:val="left" w:pos="67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Четверг</w:t>
      </w:r>
    </w:p>
    <w:tbl>
      <w:tblPr>
        <w:tblStyle w:val="3"/>
        <w:tblW w:w="16211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2671"/>
        <w:gridCol w:w="2976"/>
        <w:gridCol w:w="2694"/>
        <w:gridCol w:w="2409"/>
        <w:gridCol w:w="2552"/>
        <w:gridCol w:w="2551"/>
      </w:tblGrid>
      <w:tr w14:paraId="5E69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  <w:shd w:val="clear" w:color="auto" w:fill="A6A6A6"/>
          </w:tcPr>
          <w:p w14:paraId="4366212D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6A6A6"/>
          </w:tcPr>
          <w:p w14:paraId="4193F514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2976" w:type="dxa"/>
            <w:shd w:val="clear" w:color="auto" w:fill="A6A6A6"/>
          </w:tcPr>
          <w:p w14:paraId="6A201B1C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2694" w:type="dxa"/>
            <w:shd w:val="clear" w:color="auto" w:fill="A6A6A6"/>
          </w:tcPr>
          <w:p w14:paraId="0B4DB225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2409" w:type="dxa"/>
            <w:shd w:val="clear" w:color="auto" w:fill="A6A6A6"/>
          </w:tcPr>
          <w:p w14:paraId="385A55F6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552" w:type="dxa"/>
            <w:shd w:val="clear" w:color="auto" w:fill="A6A6A6"/>
          </w:tcPr>
          <w:p w14:paraId="16A49742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551" w:type="dxa"/>
            <w:shd w:val="clear" w:color="auto" w:fill="A6A6A6"/>
          </w:tcPr>
          <w:p w14:paraId="0532FCE6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14:paraId="6CCA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4DDAFE0B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14:paraId="2599DABB">
            <w:pPr>
              <w:tabs>
                <w:tab w:val="left" w:pos="6760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Внеурочная деятельность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«Я-ты-он-она - вместе целая страна»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1A42E21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«Россия - мои горизонты»</w:t>
            </w:r>
          </w:p>
        </w:tc>
        <w:tc>
          <w:tcPr>
            <w:tcW w:w="2694" w:type="dxa"/>
          </w:tcPr>
          <w:p w14:paraId="2F3A2FA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«Россия - мои горизонты»</w:t>
            </w:r>
          </w:p>
        </w:tc>
        <w:tc>
          <w:tcPr>
            <w:tcW w:w="2409" w:type="dxa"/>
          </w:tcPr>
          <w:p w14:paraId="7A80333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«Россия - мои горизонты»</w:t>
            </w:r>
          </w:p>
        </w:tc>
        <w:tc>
          <w:tcPr>
            <w:tcW w:w="2552" w:type="dxa"/>
          </w:tcPr>
          <w:p w14:paraId="5740C4E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«Россия - мои горизонты»</w:t>
            </w:r>
          </w:p>
        </w:tc>
        <w:tc>
          <w:tcPr>
            <w:tcW w:w="2551" w:type="dxa"/>
          </w:tcPr>
          <w:p w14:paraId="6007843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«Россия - мои горизонты»</w:t>
            </w:r>
          </w:p>
        </w:tc>
      </w:tr>
      <w:tr w14:paraId="638A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8" w:type="dxa"/>
          </w:tcPr>
          <w:p w14:paraId="64C7C22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1" w:type="dxa"/>
          </w:tcPr>
          <w:p w14:paraId="37DBA7A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76" w:type="dxa"/>
          </w:tcPr>
          <w:p w14:paraId="06B95BD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14:paraId="007324A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F70866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409" w:type="dxa"/>
          </w:tcPr>
          <w:p w14:paraId="3B605F2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</w:tcPr>
          <w:p w14:paraId="081A155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51" w:type="dxa"/>
          </w:tcPr>
          <w:p w14:paraId="5C39CE0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</w:tr>
      <w:tr w14:paraId="0BDC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7365482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1" w:type="dxa"/>
          </w:tcPr>
          <w:p w14:paraId="653E998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976" w:type="dxa"/>
          </w:tcPr>
          <w:p w14:paraId="7D8463E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694" w:type="dxa"/>
          </w:tcPr>
          <w:p w14:paraId="2C166FB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409" w:type="dxa"/>
          </w:tcPr>
          <w:p w14:paraId="5DD3749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2" w:type="dxa"/>
          </w:tcPr>
          <w:p w14:paraId="5422F84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1" w:type="dxa"/>
          </w:tcPr>
          <w:p w14:paraId="0D67ADF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14:paraId="31FA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8" w:type="dxa"/>
          </w:tcPr>
          <w:p w14:paraId="59BBE28B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1" w:type="dxa"/>
          </w:tcPr>
          <w:p w14:paraId="2E29C27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976" w:type="dxa"/>
          </w:tcPr>
          <w:p w14:paraId="42657A4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2694" w:type="dxa"/>
          </w:tcPr>
          <w:p w14:paraId="2A0359C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409" w:type="dxa"/>
          </w:tcPr>
          <w:p w14:paraId="05D6817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2" w:type="dxa"/>
          </w:tcPr>
          <w:p w14:paraId="563419B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51" w:type="dxa"/>
          </w:tcPr>
          <w:p w14:paraId="2DCBA27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</w:tr>
      <w:tr w14:paraId="360F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58" w:type="dxa"/>
          </w:tcPr>
          <w:p w14:paraId="6A830D2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1" w:type="dxa"/>
          </w:tcPr>
          <w:p w14:paraId="0770481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976" w:type="dxa"/>
          </w:tcPr>
          <w:p w14:paraId="36F53D4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694" w:type="dxa"/>
          </w:tcPr>
          <w:p w14:paraId="4C254D0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409" w:type="dxa"/>
          </w:tcPr>
          <w:p w14:paraId="2B6B85A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5B5AB2A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(алгебра) </w:t>
            </w:r>
          </w:p>
        </w:tc>
        <w:tc>
          <w:tcPr>
            <w:tcW w:w="2551" w:type="dxa"/>
          </w:tcPr>
          <w:p w14:paraId="71C64C2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</w:tr>
      <w:tr w14:paraId="1E73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2353293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1" w:type="dxa"/>
          </w:tcPr>
          <w:p w14:paraId="3D4705D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976" w:type="dxa"/>
          </w:tcPr>
          <w:p w14:paraId="544EDEC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694" w:type="dxa"/>
          </w:tcPr>
          <w:p w14:paraId="4F23E43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409" w:type="dxa"/>
          </w:tcPr>
          <w:p w14:paraId="43F53C0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</w:tcPr>
          <w:p w14:paraId="51CF6A2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1" w:type="dxa"/>
          </w:tcPr>
          <w:p w14:paraId="07D2BA6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</w:tr>
      <w:tr w14:paraId="5748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26FEF4F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1" w:type="dxa"/>
          </w:tcPr>
          <w:p w14:paraId="22EBECD9">
            <w:pPr>
              <w:tabs>
                <w:tab w:val="left" w:pos="6760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976" w:type="dxa"/>
          </w:tcPr>
          <w:p w14:paraId="3490AAF1">
            <w:pPr>
              <w:tabs>
                <w:tab w:val="left" w:pos="6760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694" w:type="dxa"/>
          </w:tcPr>
          <w:p w14:paraId="732EE66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none"/>
              </w:rPr>
              <w:t>Обществознание</w:t>
            </w:r>
          </w:p>
        </w:tc>
        <w:tc>
          <w:tcPr>
            <w:tcW w:w="2409" w:type="dxa"/>
          </w:tcPr>
          <w:p w14:paraId="19251F9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552" w:type="dxa"/>
          </w:tcPr>
          <w:p w14:paraId="296E2AB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551" w:type="dxa"/>
          </w:tcPr>
          <w:p w14:paraId="7A47755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(чувашский)</w:t>
            </w:r>
          </w:p>
        </w:tc>
      </w:tr>
      <w:tr w14:paraId="0EE9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2287C021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24D162E7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13D92D4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72F40F9">
            <w:pPr>
              <w:tabs>
                <w:tab w:val="left" w:pos="6760"/>
              </w:tabs>
              <w:rPr>
                <w:rFonts w:hint="default"/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u w:val="none"/>
                <w:lang w:val="ru-RU"/>
              </w:rPr>
              <w:t>География</w:t>
            </w:r>
          </w:p>
        </w:tc>
        <w:tc>
          <w:tcPr>
            <w:tcW w:w="2409" w:type="dxa"/>
          </w:tcPr>
          <w:p w14:paraId="51C84199">
            <w:pPr>
              <w:tabs>
                <w:tab w:val="left" w:pos="6760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552" w:type="dxa"/>
          </w:tcPr>
          <w:p w14:paraId="361D7E6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2551" w:type="dxa"/>
          </w:tcPr>
          <w:p w14:paraId="49B422CB">
            <w:pPr>
              <w:tabs>
                <w:tab w:val="left" w:pos="6760"/>
              </w:tabs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Физика</w:t>
            </w:r>
          </w:p>
        </w:tc>
      </w:tr>
    </w:tbl>
    <w:p w14:paraId="11DDC8D4">
      <w:pPr>
        <w:tabs>
          <w:tab w:val="left" w:pos="6760"/>
        </w:tabs>
        <w:jc w:val="center"/>
        <w:rPr>
          <w:sz w:val="32"/>
          <w:szCs w:val="32"/>
        </w:rPr>
      </w:pPr>
    </w:p>
    <w:p w14:paraId="7A510308">
      <w:pPr>
        <w:tabs>
          <w:tab w:val="left" w:pos="6760"/>
        </w:tabs>
        <w:jc w:val="center"/>
        <w:rPr>
          <w:b/>
          <w:sz w:val="32"/>
          <w:szCs w:val="32"/>
        </w:rPr>
      </w:pPr>
    </w:p>
    <w:p w14:paraId="67CE39CD">
      <w:pPr>
        <w:tabs>
          <w:tab w:val="left" w:pos="6760"/>
        </w:tabs>
        <w:jc w:val="both"/>
        <w:rPr>
          <w:b/>
          <w:sz w:val="32"/>
          <w:szCs w:val="32"/>
        </w:rPr>
      </w:pPr>
    </w:p>
    <w:p w14:paraId="1F25B8F5">
      <w:pPr>
        <w:tabs>
          <w:tab w:val="left" w:pos="6760"/>
        </w:tabs>
        <w:jc w:val="both"/>
        <w:rPr>
          <w:b/>
          <w:sz w:val="32"/>
          <w:szCs w:val="32"/>
        </w:rPr>
      </w:pPr>
    </w:p>
    <w:p w14:paraId="6A19B380">
      <w:pPr>
        <w:tabs>
          <w:tab w:val="left" w:pos="6760"/>
        </w:tabs>
        <w:ind w:firstLine="6883" w:firstLineChars="215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Пятница</w:t>
      </w:r>
    </w:p>
    <w:tbl>
      <w:tblPr>
        <w:tblStyle w:val="3"/>
        <w:tblW w:w="16211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2671"/>
        <w:gridCol w:w="2976"/>
        <w:gridCol w:w="2694"/>
        <w:gridCol w:w="2409"/>
        <w:gridCol w:w="2552"/>
        <w:gridCol w:w="2551"/>
      </w:tblGrid>
      <w:tr w14:paraId="2D46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  <w:shd w:val="clear" w:color="auto" w:fill="A6A6A6"/>
          </w:tcPr>
          <w:p w14:paraId="31CFDBDB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6A6A6"/>
          </w:tcPr>
          <w:p w14:paraId="7FCD7F97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2976" w:type="dxa"/>
            <w:shd w:val="clear" w:color="auto" w:fill="A6A6A6"/>
          </w:tcPr>
          <w:p w14:paraId="50E47F80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2694" w:type="dxa"/>
            <w:shd w:val="clear" w:color="auto" w:fill="A6A6A6"/>
          </w:tcPr>
          <w:p w14:paraId="58D93571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2409" w:type="dxa"/>
            <w:shd w:val="clear" w:color="auto" w:fill="A6A6A6"/>
          </w:tcPr>
          <w:p w14:paraId="70E254C8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552" w:type="dxa"/>
            <w:shd w:val="clear" w:color="auto" w:fill="A6A6A6"/>
          </w:tcPr>
          <w:p w14:paraId="1D9A368B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551" w:type="dxa"/>
            <w:shd w:val="clear" w:color="auto" w:fill="A6A6A6"/>
          </w:tcPr>
          <w:p w14:paraId="1EB8D8B0">
            <w:pPr>
              <w:tabs>
                <w:tab w:val="left" w:pos="6760"/>
              </w:tabs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14:paraId="7CBB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47C82B7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14:paraId="66FC292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</w:tcPr>
          <w:p w14:paraId="421CEF6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694" w:type="dxa"/>
          </w:tcPr>
          <w:p w14:paraId="7FEBA93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09" w:type="dxa"/>
          </w:tcPr>
          <w:p w14:paraId="41D9E15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2552" w:type="dxa"/>
          </w:tcPr>
          <w:p w14:paraId="013101D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551" w:type="dxa"/>
          </w:tcPr>
          <w:p w14:paraId="14994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14:paraId="4C71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8" w:type="dxa"/>
          </w:tcPr>
          <w:p w14:paraId="23ABE3A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1" w:type="dxa"/>
          </w:tcPr>
          <w:p w14:paraId="21C1DD8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976" w:type="dxa"/>
          </w:tcPr>
          <w:p w14:paraId="7558375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694" w:type="dxa"/>
          </w:tcPr>
          <w:p w14:paraId="5EA1077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409" w:type="dxa"/>
          </w:tcPr>
          <w:p w14:paraId="3CF1CDA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552" w:type="dxa"/>
          </w:tcPr>
          <w:p w14:paraId="34043D8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51" w:type="dxa"/>
          </w:tcPr>
          <w:p w14:paraId="302720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Родной язык (чувашский)</w:t>
            </w:r>
          </w:p>
        </w:tc>
      </w:tr>
      <w:tr w14:paraId="547C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66C95BF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1" w:type="dxa"/>
          </w:tcPr>
          <w:p w14:paraId="2786C17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76" w:type="dxa"/>
          </w:tcPr>
          <w:p w14:paraId="23FCEAE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4" w:type="dxa"/>
          </w:tcPr>
          <w:p w14:paraId="2D55ABC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2409" w:type="dxa"/>
          </w:tcPr>
          <w:p w14:paraId="5DF444D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</w:tcPr>
          <w:p w14:paraId="762A9A4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551" w:type="dxa"/>
          </w:tcPr>
          <w:p w14:paraId="22CF5BD3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</w:tr>
      <w:tr w14:paraId="487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8" w:type="dxa"/>
          </w:tcPr>
          <w:p w14:paraId="1B9CB92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1" w:type="dxa"/>
          </w:tcPr>
          <w:p w14:paraId="06C01B7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6" w:type="dxa"/>
          </w:tcPr>
          <w:p w14:paraId="06D000E7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694" w:type="dxa"/>
          </w:tcPr>
          <w:p w14:paraId="24CC80F0">
            <w:pPr>
              <w:tabs>
                <w:tab w:val="right" w:pos="20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09" w:type="dxa"/>
          </w:tcPr>
          <w:p w14:paraId="219D539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</w:tcPr>
          <w:p w14:paraId="03FED17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1" w:type="dxa"/>
          </w:tcPr>
          <w:p w14:paraId="1D320BE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</w:tr>
      <w:tr w14:paraId="51E8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1744B9D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1" w:type="dxa"/>
          </w:tcPr>
          <w:p w14:paraId="0F314F3B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76" w:type="dxa"/>
          </w:tcPr>
          <w:p w14:paraId="52C1647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2694" w:type="dxa"/>
          </w:tcPr>
          <w:p w14:paraId="3A32C14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409" w:type="dxa"/>
          </w:tcPr>
          <w:p w14:paraId="5E30B1C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552" w:type="dxa"/>
          </w:tcPr>
          <w:p w14:paraId="68A41B2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51" w:type="dxa"/>
          </w:tcPr>
          <w:p w14:paraId="7597675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14:paraId="7FBE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724F170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1" w:type="dxa"/>
          </w:tcPr>
          <w:p w14:paraId="55E0B0C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2976" w:type="dxa"/>
          </w:tcPr>
          <w:p w14:paraId="57F76BB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4" w:type="dxa"/>
          </w:tcPr>
          <w:p w14:paraId="5D938DB8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409" w:type="dxa"/>
          </w:tcPr>
          <w:p w14:paraId="6A42BC2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</w:tcPr>
          <w:p w14:paraId="780C5D7E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2551" w:type="dxa"/>
          </w:tcPr>
          <w:p w14:paraId="1B977E81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14:paraId="1BA8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8" w:type="dxa"/>
          </w:tcPr>
          <w:p w14:paraId="5A95EB0C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1" w:type="dxa"/>
          </w:tcPr>
          <w:p w14:paraId="5E4AA144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A89E0F0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B6B23C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CD04FAD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14:paraId="1186515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551" w:type="dxa"/>
          </w:tcPr>
          <w:p w14:paraId="2C816305">
            <w:pPr>
              <w:tabs>
                <w:tab w:val="right" w:pos="21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</w:tr>
    </w:tbl>
    <w:p w14:paraId="503ABD59">
      <w:pPr>
        <w:jc w:val="center"/>
      </w:pPr>
    </w:p>
    <w:sectPr>
      <w:pgSz w:w="16838" w:h="11906" w:orient="landscape"/>
      <w:pgMar w:top="142" w:right="536" w:bottom="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CA"/>
    <w:rsid w:val="00046295"/>
    <w:rsid w:val="00095D62"/>
    <w:rsid w:val="002C55A8"/>
    <w:rsid w:val="00336B1F"/>
    <w:rsid w:val="00357426"/>
    <w:rsid w:val="00363B06"/>
    <w:rsid w:val="00513EBA"/>
    <w:rsid w:val="005D7EC1"/>
    <w:rsid w:val="00691194"/>
    <w:rsid w:val="00820088"/>
    <w:rsid w:val="00820E85"/>
    <w:rsid w:val="009F4150"/>
    <w:rsid w:val="00A70F92"/>
    <w:rsid w:val="00AC7EF6"/>
    <w:rsid w:val="00AD6964"/>
    <w:rsid w:val="00AE5842"/>
    <w:rsid w:val="00AF642E"/>
    <w:rsid w:val="00AF646D"/>
    <w:rsid w:val="00B83B22"/>
    <w:rsid w:val="00BE76A4"/>
    <w:rsid w:val="00C267CA"/>
    <w:rsid w:val="00C518FA"/>
    <w:rsid w:val="00C547ED"/>
    <w:rsid w:val="00CC4051"/>
    <w:rsid w:val="00D07B5A"/>
    <w:rsid w:val="00D83029"/>
    <w:rsid w:val="00DD7DE4"/>
    <w:rsid w:val="00E66C2E"/>
    <w:rsid w:val="00ED2F36"/>
    <w:rsid w:val="00EE1D39"/>
    <w:rsid w:val="00F325CC"/>
    <w:rsid w:val="00F4184A"/>
    <w:rsid w:val="09CC08FD"/>
    <w:rsid w:val="2885171C"/>
    <w:rsid w:val="45DA0329"/>
    <w:rsid w:val="594B36CC"/>
    <w:rsid w:val="6931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Home</Company>
  <Pages>3</Pages>
  <Words>599</Words>
  <Characters>3420</Characters>
  <Lines>0</Lines>
  <Paragraphs>0</Paragraphs>
  <TotalTime>19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2024-09-16T10:31:00Z</dcterms:created>
  <dc:creator>Галина</dc:creator>
  <cp:lastModifiedBy>Галина</cp:lastModifiedBy>
  <cp:lastPrinted>2024-09-16T10:30:00Z</cp:lastPrinted>
  <dcterms:modified xsi:type="dcterms:W3CDTF">2024-11-11T17:19:36Z</dcterms:modified>
  <dc:title>Утверждено приказом директора школы № 1    от 29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F1D4B9BE01B848C2A0F00A9E95DF3DAE_13</vt:lpwstr>
  </property>
</Properties>
</file>