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B2" w:rsidRPr="00DB2EE3" w:rsidRDefault="00617FB2">
      <w:pPr>
        <w:spacing w:after="0"/>
        <w:ind w:left="120"/>
        <w:rPr>
          <w:lang w:val="ru-RU"/>
        </w:rPr>
      </w:pPr>
    </w:p>
    <w:p w:rsidR="00617FB2" w:rsidRPr="00DB2EE3" w:rsidRDefault="00617FB2">
      <w:pPr>
        <w:spacing w:after="0" w:line="264" w:lineRule="auto"/>
        <w:ind w:left="120"/>
        <w:jc w:val="both"/>
        <w:rPr>
          <w:lang w:val="ru-RU"/>
        </w:rPr>
      </w:pPr>
      <w:bookmarkStart w:id="0" w:name="block-4006057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DB2EE3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bookmarkStart w:id="1" w:name="_Toc118726574"/>
      <w:bookmarkEnd w:id="1"/>
      <w:r w:rsidRPr="00DB2EE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617FB2" w:rsidRPr="00DB2EE3" w:rsidRDefault="00617FB2">
      <w:pPr>
        <w:spacing w:after="0" w:line="264" w:lineRule="auto"/>
        <w:ind w:left="120"/>
        <w:jc w:val="both"/>
        <w:rPr>
          <w:lang w:val="ru-RU"/>
        </w:rPr>
      </w:pPr>
    </w:p>
    <w:p w:rsidR="00617FB2" w:rsidRPr="00DB2EE3" w:rsidRDefault="00617FB2">
      <w:pPr>
        <w:spacing w:after="0" w:line="264" w:lineRule="auto"/>
        <w:ind w:left="120"/>
        <w:jc w:val="both"/>
        <w:rPr>
          <w:lang w:val="ru-RU"/>
        </w:rPr>
      </w:pPr>
      <w:bookmarkStart w:id="2" w:name="_Toc118726582"/>
      <w:bookmarkEnd w:id="2"/>
      <w:r w:rsidRPr="00DB2EE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617FB2" w:rsidRPr="00DB2EE3" w:rsidRDefault="00617FB2">
      <w:pPr>
        <w:spacing w:after="0" w:line="264" w:lineRule="auto"/>
        <w:ind w:left="120"/>
        <w:jc w:val="both"/>
        <w:rPr>
          <w:lang w:val="ru-RU"/>
        </w:rPr>
      </w:pP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617FB2" w:rsidRPr="00DB2EE3" w:rsidRDefault="00617FB2">
      <w:pPr>
        <w:spacing w:after="0" w:line="264" w:lineRule="auto"/>
        <w:ind w:left="120"/>
        <w:jc w:val="both"/>
        <w:rPr>
          <w:lang w:val="ru-RU"/>
        </w:rPr>
      </w:pPr>
    </w:p>
    <w:p w:rsidR="00617FB2" w:rsidRPr="00DB2EE3" w:rsidRDefault="00617FB2">
      <w:pPr>
        <w:spacing w:after="0" w:line="264" w:lineRule="auto"/>
        <w:ind w:left="120"/>
        <w:jc w:val="both"/>
        <w:rPr>
          <w:lang w:val="ru-RU"/>
        </w:rPr>
      </w:pPr>
      <w:bookmarkStart w:id="3" w:name="_Toc118726583"/>
      <w:bookmarkEnd w:id="3"/>
      <w:r w:rsidRPr="00DB2EE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617FB2" w:rsidRPr="00DB2EE3" w:rsidRDefault="00617FB2">
      <w:pPr>
        <w:spacing w:after="0" w:line="264" w:lineRule="auto"/>
        <w:ind w:left="120"/>
        <w:jc w:val="both"/>
        <w:rPr>
          <w:lang w:val="ru-RU"/>
        </w:rPr>
      </w:pPr>
    </w:p>
    <w:p w:rsidR="00617FB2" w:rsidRPr="00DB2EE3" w:rsidRDefault="00617FB2">
      <w:pPr>
        <w:spacing w:after="0" w:line="264" w:lineRule="auto"/>
        <w:ind w:left="120"/>
        <w:jc w:val="both"/>
        <w:rPr>
          <w:lang w:val="ru-RU"/>
        </w:rPr>
      </w:pPr>
      <w:bookmarkStart w:id="4" w:name="b50f01e9-13d2-4b13-878a-42de73c52cdd"/>
      <w:bookmarkEnd w:id="4"/>
      <w:r w:rsidRPr="00DB2EE3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</w:p>
    <w:p w:rsidR="00617FB2" w:rsidRPr="00DB2EE3" w:rsidRDefault="00617FB2">
      <w:pPr>
        <w:rPr>
          <w:lang w:val="ru-RU"/>
        </w:rPr>
        <w:sectPr w:rsidR="00617FB2" w:rsidRPr="00DB2EE3">
          <w:pgSz w:w="11906" w:h="16383"/>
          <w:pgMar w:top="1134" w:right="850" w:bottom="1134" w:left="1701" w:header="720" w:footer="720" w:gutter="0"/>
          <w:cols w:space="720"/>
        </w:sectPr>
      </w:pPr>
    </w:p>
    <w:p w:rsidR="00617FB2" w:rsidRPr="00DB2EE3" w:rsidRDefault="00617FB2">
      <w:pPr>
        <w:spacing w:after="0" w:line="264" w:lineRule="auto"/>
        <w:ind w:left="120"/>
        <w:jc w:val="both"/>
        <w:rPr>
          <w:lang w:val="ru-RU"/>
        </w:rPr>
      </w:pPr>
      <w:bookmarkStart w:id="5" w:name="block-40060569"/>
      <w:bookmarkEnd w:id="5"/>
      <w:r w:rsidRPr="00DB2EE3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617FB2" w:rsidRPr="00DB2EE3" w:rsidRDefault="00617FB2">
      <w:pPr>
        <w:spacing w:after="0" w:line="264" w:lineRule="auto"/>
        <w:ind w:left="120"/>
        <w:jc w:val="both"/>
        <w:rPr>
          <w:lang w:val="ru-RU"/>
        </w:rPr>
      </w:pPr>
    </w:p>
    <w:p w:rsidR="00617FB2" w:rsidRPr="00DB2EE3" w:rsidRDefault="00617FB2">
      <w:pPr>
        <w:spacing w:after="0" w:line="264" w:lineRule="auto"/>
        <w:ind w:left="120"/>
        <w:jc w:val="both"/>
        <w:rPr>
          <w:lang w:val="ru-RU"/>
        </w:rPr>
      </w:pPr>
      <w:bookmarkStart w:id="6" w:name="_Toc118726588"/>
      <w:bookmarkEnd w:id="6"/>
      <w:r w:rsidRPr="00DB2EE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17FB2" w:rsidRPr="00DB2EE3" w:rsidRDefault="00617FB2">
      <w:pPr>
        <w:spacing w:after="0" w:line="264" w:lineRule="auto"/>
        <w:ind w:left="120"/>
        <w:jc w:val="both"/>
        <w:rPr>
          <w:lang w:val="ru-RU"/>
        </w:rPr>
      </w:pP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DB2EE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DB2EE3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B2EE3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617FB2" w:rsidRPr="00DB2EE3" w:rsidRDefault="00617FB2">
      <w:pPr>
        <w:spacing w:after="0" w:line="264" w:lineRule="auto"/>
        <w:ind w:left="120"/>
        <w:jc w:val="both"/>
        <w:rPr>
          <w:lang w:val="ru-RU"/>
        </w:rPr>
      </w:pPr>
    </w:p>
    <w:p w:rsidR="00617FB2" w:rsidRPr="00DB2EE3" w:rsidRDefault="00617FB2">
      <w:pPr>
        <w:spacing w:after="0" w:line="264" w:lineRule="auto"/>
        <w:ind w:left="120"/>
        <w:jc w:val="both"/>
        <w:rPr>
          <w:lang w:val="ru-RU"/>
        </w:rPr>
      </w:pPr>
      <w:r w:rsidRPr="00DB2EE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17FB2" w:rsidRPr="00DB2EE3" w:rsidRDefault="00617FB2">
      <w:pPr>
        <w:spacing w:after="0" w:line="264" w:lineRule="auto"/>
        <w:ind w:left="120"/>
        <w:jc w:val="both"/>
        <w:rPr>
          <w:lang w:val="ru-RU"/>
        </w:rPr>
      </w:pP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617FB2" w:rsidRPr="00850246" w:rsidRDefault="00617FB2">
      <w:pPr>
        <w:spacing w:after="0" w:line="264" w:lineRule="auto"/>
        <w:ind w:firstLine="600"/>
        <w:jc w:val="both"/>
        <w:rPr>
          <w:lang w:val="ru-RU"/>
        </w:rPr>
      </w:pPr>
      <w:r w:rsidRPr="00850246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617FB2" w:rsidRPr="00DB2EE3" w:rsidRDefault="00617FB2">
      <w:pPr>
        <w:rPr>
          <w:lang w:val="ru-RU"/>
        </w:rPr>
        <w:sectPr w:rsidR="00617FB2" w:rsidRPr="00DB2EE3">
          <w:pgSz w:w="11906" w:h="16383"/>
          <w:pgMar w:top="1134" w:right="850" w:bottom="1134" w:left="1701" w:header="720" w:footer="720" w:gutter="0"/>
          <w:cols w:space="720"/>
        </w:sectPr>
      </w:pPr>
    </w:p>
    <w:p w:rsidR="00617FB2" w:rsidRPr="00DB2EE3" w:rsidRDefault="00617FB2">
      <w:pPr>
        <w:spacing w:after="0" w:line="264" w:lineRule="auto"/>
        <w:ind w:left="120"/>
        <w:jc w:val="both"/>
        <w:rPr>
          <w:lang w:val="ru-RU"/>
        </w:rPr>
      </w:pPr>
      <w:bookmarkStart w:id="7" w:name="block-40060570"/>
      <w:bookmarkEnd w:id="7"/>
      <w:r w:rsidRPr="00DB2EE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617FB2" w:rsidRPr="00DB2EE3" w:rsidRDefault="00617FB2">
      <w:pPr>
        <w:spacing w:after="0" w:line="264" w:lineRule="auto"/>
        <w:ind w:left="120"/>
        <w:jc w:val="both"/>
        <w:rPr>
          <w:lang w:val="ru-RU"/>
        </w:rPr>
      </w:pP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617FB2" w:rsidRPr="00DB2EE3" w:rsidRDefault="00617FB2">
      <w:pPr>
        <w:spacing w:after="0" w:line="264" w:lineRule="auto"/>
        <w:ind w:left="120"/>
        <w:jc w:val="both"/>
        <w:rPr>
          <w:lang w:val="ru-RU"/>
        </w:rPr>
      </w:pPr>
    </w:p>
    <w:p w:rsidR="00617FB2" w:rsidRPr="00DB2EE3" w:rsidRDefault="00617FB2">
      <w:pPr>
        <w:spacing w:after="0" w:line="264" w:lineRule="auto"/>
        <w:ind w:left="120"/>
        <w:jc w:val="both"/>
        <w:rPr>
          <w:lang w:val="ru-RU"/>
        </w:rPr>
      </w:pPr>
      <w:r w:rsidRPr="00DB2E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7FB2" w:rsidRPr="00DB2EE3" w:rsidRDefault="00617FB2">
      <w:pPr>
        <w:spacing w:after="0" w:line="264" w:lineRule="auto"/>
        <w:ind w:left="120"/>
        <w:jc w:val="both"/>
        <w:rPr>
          <w:lang w:val="ru-RU"/>
        </w:rPr>
      </w:pP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bookmarkStart w:id="8" w:name="_Toc73394992"/>
      <w:bookmarkEnd w:id="8"/>
      <w:r w:rsidRPr="00DB2EE3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617FB2" w:rsidRPr="00DB2EE3" w:rsidRDefault="00617FB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17FB2" w:rsidRPr="00DB2EE3" w:rsidRDefault="00617FB2">
      <w:pPr>
        <w:spacing w:after="0" w:line="264" w:lineRule="auto"/>
        <w:ind w:left="120"/>
        <w:jc w:val="both"/>
        <w:rPr>
          <w:lang w:val="ru-RU"/>
        </w:rPr>
      </w:pPr>
    </w:p>
    <w:p w:rsidR="00617FB2" w:rsidRPr="00DB2EE3" w:rsidRDefault="00617FB2">
      <w:pPr>
        <w:spacing w:after="0" w:line="264" w:lineRule="auto"/>
        <w:ind w:left="120"/>
        <w:jc w:val="both"/>
        <w:rPr>
          <w:lang w:val="ru-RU"/>
        </w:rPr>
      </w:pPr>
      <w:bookmarkStart w:id="9" w:name="_Toc118726579"/>
      <w:bookmarkEnd w:id="9"/>
      <w:r w:rsidRPr="00DB2E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7FB2" w:rsidRPr="00DB2EE3" w:rsidRDefault="00617FB2">
      <w:pPr>
        <w:spacing w:after="0" w:line="264" w:lineRule="auto"/>
        <w:ind w:left="120"/>
        <w:jc w:val="both"/>
        <w:rPr>
          <w:lang w:val="ru-RU"/>
        </w:rPr>
      </w:pP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DB2EE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B2EE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B2EE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B2EE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B2EE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B2EE3">
        <w:rPr>
          <w:rFonts w:ascii="Times New Roman" w:hAnsi="Times New Roman"/>
          <w:color w:val="000000"/>
          <w:sz w:val="28"/>
          <w:lang w:val="ru-RU"/>
        </w:rPr>
        <w:t>.</w:t>
      </w:r>
    </w:p>
    <w:p w:rsidR="00617FB2" w:rsidRDefault="00617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617FB2" w:rsidRPr="00DB2EE3" w:rsidRDefault="00617F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17FB2" w:rsidRPr="00DB2EE3" w:rsidRDefault="00617F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17FB2" w:rsidRPr="00DB2EE3" w:rsidRDefault="00617F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617FB2" w:rsidRPr="00DB2EE3" w:rsidRDefault="00617F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17FB2" w:rsidRPr="00DB2EE3" w:rsidRDefault="00617F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617FB2" w:rsidRPr="00DB2EE3" w:rsidRDefault="00617F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17FB2" w:rsidRDefault="00617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617FB2" w:rsidRPr="00DB2EE3" w:rsidRDefault="00617F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17FB2" w:rsidRPr="00DB2EE3" w:rsidRDefault="00617F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17FB2" w:rsidRPr="00DB2EE3" w:rsidRDefault="00617F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17FB2" w:rsidRPr="00DB2EE3" w:rsidRDefault="00617F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17FB2" w:rsidRDefault="00617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617FB2" w:rsidRPr="00DB2EE3" w:rsidRDefault="00617F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17FB2" w:rsidRPr="00DB2EE3" w:rsidRDefault="00617F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17FB2" w:rsidRPr="00DB2EE3" w:rsidRDefault="00617F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17FB2" w:rsidRPr="00DB2EE3" w:rsidRDefault="00617F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B2EE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B2EE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B2EE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617FB2" w:rsidRDefault="00617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617FB2" w:rsidRPr="00DB2EE3" w:rsidRDefault="00617F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17FB2" w:rsidRPr="00DB2EE3" w:rsidRDefault="00617F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17FB2" w:rsidRPr="00DB2EE3" w:rsidRDefault="00617F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17FB2" w:rsidRDefault="00617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617FB2" w:rsidRPr="00DB2EE3" w:rsidRDefault="00617F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17FB2" w:rsidRPr="00DB2EE3" w:rsidRDefault="00617F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B2EE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B2EE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B2EE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B2EE3">
        <w:rPr>
          <w:rFonts w:ascii="Times New Roman" w:hAnsi="Times New Roman"/>
          <w:color w:val="000000"/>
          <w:sz w:val="28"/>
          <w:lang w:val="ru-RU"/>
        </w:rPr>
        <w:t>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17FB2" w:rsidRDefault="00617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617FB2" w:rsidRPr="00DB2EE3" w:rsidRDefault="00617F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17FB2" w:rsidRPr="00DB2EE3" w:rsidRDefault="00617F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17FB2" w:rsidRPr="00DB2EE3" w:rsidRDefault="00617F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617FB2" w:rsidRPr="00DB2EE3" w:rsidRDefault="00617FB2">
      <w:pPr>
        <w:spacing w:after="0" w:line="264" w:lineRule="auto"/>
        <w:ind w:left="120"/>
        <w:jc w:val="both"/>
        <w:rPr>
          <w:lang w:val="ru-RU"/>
        </w:rPr>
      </w:pPr>
    </w:p>
    <w:p w:rsidR="00617FB2" w:rsidRPr="00DB2EE3" w:rsidRDefault="00617FB2">
      <w:pPr>
        <w:spacing w:after="0" w:line="264" w:lineRule="auto"/>
        <w:ind w:left="120"/>
        <w:jc w:val="both"/>
        <w:rPr>
          <w:lang w:val="ru-RU"/>
        </w:rPr>
      </w:pPr>
      <w:r w:rsidRPr="00DB2EE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7FB2" w:rsidRPr="00DB2EE3" w:rsidRDefault="00617FB2">
      <w:pPr>
        <w:spacing w:after="0" w:line="264" w:lineRule="auto"/>
        <w:ind w:left="120"/>
        <w:jc w:val="both"/>
        <w:rPr>
          <w:lang w:val="ru-RU"/>
        </w:rPr>
      </w:pP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617FB2" w:rsidRPr="00DB2EE3" w:rsidRDefault="00617FB2">
      <w:pPr>
        <w:spacing w:after="0" w:line="264" w:lineRule="auto"/>
        <w:ind w:left="120"/>
        <w:jc w:val="both"/>
        <w:rPr>
          <w:lang w:val="ru-RU"/>
        </w:rPr>
      </w:pPr>
    </w:p>
    <w:p w:rsidR="00617FB2" w:rsidRPr="00DB2EE3" w:rsidRDefault="00617FB2">
      <w:pPr>
        <w:spacing w:after="0" w:line="264" w:lineRule="auto"/>
        <w:ind w:left="120"/>
        <w:jc w:val="both"/>
        <w:rPr>
          <w:lang w:val="ru-RU"/>
        </w:rPr>
      </w:pPr>
      <w:bookmarkStart w:id="10" w:name="_Toc118726585"/>
      <w:bookmarkEnd w:id="10"/>
      <w:r w:rsidRPr="00DB2EE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17FB2" w:rsidRPr="00DB2EE3" w:rsidRDefault="00617FB2">
      <w:pPr>
        <w:spacing w:after="0" w:line="264" w:lineRule="auto"/>
        <w:ind w:left="120"/>
        <w:jc w:val="both"/>
        <w:rPr>
          <w:lang w:val="ru-RU"/>
        </w:rPr>
      </w:pP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617FB2" w:rsidRPr="00DB2EE3" w:rsidRDefault="00617FB2">
      <w:pPr>
        <w:spacing w:after="0" w:line="264" w:lineRule="auto"/>
        <w:ind w:left="120"/>
        <w:jc w:val="both"/>
        <w:rPr>
          <w:lang w:val="ru-RU"/>
        </w:rPr>
      </w:pPr>
    </w:p>
    <w:p w:rsidR="00617FB2" w:rsidRPr="00DB2EE3" w:rsidRDefault="00617FB2">
      <w:pPr>
        <w:spacing w:after="0" w:line="264" w:lineRule="auto"/>
        <w:ind w:left="120"/>
        <w:jc w:val="both"/>
        <w:rPr>
          <w:lang w:val="ru-RU"/>
        </w:rPr>
      </w:pPr>
      <w:bookmarkStart w:id="11" w:name="_Toc118726586"/>
      <w:bookmarkEnd w:id="11"/>
      <w:r w:rsidRPr="00DB2EE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17FB2" w:rsidRPr="00DB2EE3" w:rsidRDefault="00617FB2">
      <w:pPr>
        <w:spacing w:after="0" w:line="264" w:lineRule="auto"/>
        <w:ind w:left="120"/>
        <w:jc w:val="both"/>
        <w:rPr>
          <w:lang w:val="ru-RU"/>
        </w:rPr>
      </w:pP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DB2EE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617FB2" w:rsidRPr="00DB2EE3" w:rsidRDefault="00617FB2">
      <w:pPr>
        <w:spacing w:after="0" w:line="264" w:lineRule="auto"/>
        <w:ind w:firstLine="600"/>
        <w:jc w:val="both"/>
        <w:rPr>
          <w:lang w:val="ru-RU"/>
        </w:rPr>
      </w:pPr>
      <w:r w:rsidRPr="00DB2EE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617FB2" w:rsidRPr="00DB2EE3" w:rsidRDefault="00617FB2">
      <w:pPr>
        <w:rPr>
          <w:lang w:val="ru-RU"/>
        </w:rPr>
        <w:sectPr w:rsidR="00617FB2" w:rsidRPr="00DB2EE3">
          <w:pgSz w:w="11906" w:h="16383"/>
          <w:pgMar w:top="1134" w:right="850" w:bottom="1134" w:left="1701" w:header="720" w:footer="720" w:gutter="0"/>
          <w:cols w:space="720"/>
        </w:sectPr>
      </w:pPr>
    </w:p>
    <w:p w:rsidR="00617FB2" w:rsidRDefault="00617FB2">
      <w:pPr>
        <w:spacing w:after="0"/>
        <w:ind w:left="120"/>
      </w:pPr>
      <w:bookmarkStart w:id="12" w:name="block-40060566"/>
      <w:bookmarkEnd w:id="12"/>
      <w:r w:rsidRPr="00DB2E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7FB2" w:rsidRDefault="00617F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31"/>
        <w:gridCol w:w="4980"/>
        <w:gridCol w:w="1491"/>
        <w:gridCol w:w="1841"/>
        <w:gridCol w:w="1910"/>
        <w:gridCol w:w="2714"/>
      </w:tblGrid>
      <w:tr w:rsidR="00617FB2" w:rsidRPr="00216C2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7FB2" w:rsidRPr="00216C2C" w:rsidRDefault="00617FB2">
            <w:pPr>
              <w:spacing w:after="0"/>
              <w:ind w:left="135"/>
            </w:pPr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FB2" w:rsidRPr="00216C2C" w:rsidRDefault="00617F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FB2" w:rsidRPr="00216C2C" w:rsidRDefault="00617FB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FB2" w:rsidRPr="00216C2C" w:rsidRDefault="00617FB2"/>
        </w:tc>
      </w:tr>
      <w:tr w:rsidR="00617FB2" w:rsidRPr="00216C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/>
        </w:tc>
      </w:tr>
    </w:tbl>
    <w:p w:rsidR="00617FB2" w:rsidRDefault="00617FB2">
      <w:pPr>
        <w:sectPr w:rsidR="00617F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FB2" w:rsidRDefault="00617F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0"/>
        <w:gridCol w:w="4861"/>
        <w:gridCol w:w="1491"/>
        <w:gridCol w:w="1841"/>
        <w:gridCol w:w="1910"/>
        <w:gridCol w:w="2640"/>
      </w:tblGrid>
      <w:tr w:rsidR="00617FB2" w:rsidRPr="00216C2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7FB2" w:rsidRPr="00216C2C" w:rsidRDefault="00617FB2">
            <w:pPr>
              <w:spacing w:after="0"/>
              <w:ind w:left="135"/>
            </w:pPr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FB2" w:rsidRPr="00216C2C" w:rsidRDefault="00617F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FB2" w:rsidRPr="00216C2C" w:rsidRDefault="00617FB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FB2" w:rsidRPr="00216C2C" w:rsidRDefault="00617FB2"/>
        </w:tc>
      </w:tr>
      <w:tr w:rsidR="00617FB2" w:rsidRPr="00216C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/>
        </w:tc>
      </w:tr>
    </w:tbl>
    <w:p w:rsidR="00617FB2" w:rsidRDefault="00617FB2">
      <w:pPr>
        <w:sectPr w:rsidR="00617F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FB2" w:rsidRDefault="00617FB2">
      <w:pPr>
        <w:spacing w:after="0"/>
        <w:ind w:left="120"/>
      </w:pPr>
      <w:bookmarkStart w:id="13" w:name="block-40060567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17FB2" w:rsidRDefault="00617F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81"/>
        <w:gridCol w:w="4367"/>
        <w:gridCol w:w="1191"/>
        <w:gridCol w:w="1841"/>
        <w:gridCol w:w="1910"/>
        <w:gridCol w:w="1212"/>
        <w:gridCol w:w="2738"/>
      </w:tblGrid>
      <w:tr w:rsidR="00617FB2" w:rsidRPr="00216C2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7FB2" w:rsidRPr="00216C2C" w:rsidRDefault="00617FB2">
            <w:pPr>
              <w:spacing w:after="0"/>
              <w:ind w:left="135"/>
            </w:pPr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FB2" w:rsidRPr="00216C2C" w:rsidRDefault="00617F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FB2" w:rsidRPr="00216C2C" w:rsidRDefault="00617FB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FB2" w:rsidRPr="00216C2C" w:rsidRDefault="00617F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FB2" w:rsidRPr="00216C2C" w:rsidRDefault="00617FB2"/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/>
        </w:tc>
      </w:tr>
    </w:tbl>
    <w:p w:rsidR="00617FB2" w:rsidRDefault="00617FB2">
      <w:pPr>
        <w:sectPr w:rsidR="00617F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FB2" w:rsidRDefault="00617F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15"/>
        <w:gridCol w:w="4481"/>
        <w:gridCol w:w="1143"/>
        <w:gridCol w:w="1841"/>
        <w:gridCol w:w="1910"/>
        <w:gridCol w:w="1212"/>
        <w:gridCol w:w="2738"/>
      </w:tblGrid>
      <w:tr w:rsidR="00617FB2" w:rsidRPr="00216C2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7FB2" w:rsidRPr="00216C2C" w:rsidRDefault="00617FB2">
            <w:pPr>
              <w:spacing w:after="0"/>
              <w:ind w:left="135"/>
            </w:pPr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FB2" w:rsidRPr="00216C2C" w:rsidRDefault="00617F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FB2" w:rsidRPr="00216C2C" w:rsidRDefault="00617FB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FB2" w:rsidRPr="00216C2C" w:rsidRDefault="00617F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FB2" w:rsidRPr="00216C2C" w:rsidRDefault="00617FB2"/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216C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21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 w:rsidRPr="00216C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FB2" w:rsidRPr="00216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rPr>
                <w:lang w:val="ru-RU"/>
              </w:rPr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>
            <w:pPr>
              <w:spacing w:after="0"/>
              <w:ind w:left="135"/>
              <w:jc w:val="center"/>
            </w:pPr>
            <w:r w:rsidRPr="00216C2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FB2" w:rsidRPr="00216C2C" w:rsidRDefault="00617FB2"/>
        </w:tc>
      </w:tr>
    </w:tbl>
    <w:p w:rsidR="00617FB2" w:rsidRDefault="00617FB2">
      <w:pPr>
        <w:sectPr w:rsidR="00617F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FB2" w:rsidRPr="00DB2EE3" w:rsidRDefault="00617FB2">
      <w:pPr>
        <w:spacing w:after="0"/>
        <w:ind w:left="120"/>
        <w:rPr>
          <w:lang w:val="ru-RU"/>
        </w:rPr>
      </w:pPr>
      <w:bookmarkStart w:id="14" w:name="block-40060568"/>
      <w:bookmarkEnd w:id="14"/>
      <w:r w:rsidRPr="00DB2EE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17FB2" w:rsidRPr="00DB2EE3" w:rsidRDefault="00617FB2">
      <w:pPr>
        <w:spacing w:after="0" w:line="480" w:lineRule="auto"/>
        <w:ind w:left="120"/>
        <w:rPr>
          <w:lang w:val="ru-RU"/>
        </w:rPr>
      </w:pPr>
      <w:r w:rsidRPr="00DB2EE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17FB2" w:rsidRPr="00DB2EE3" w:rsidRDefault="00617FB2">
      <w:pPr>
        <w:spacing w:after="0" w:line="480" w:lineRule="auto"/>
        <w:ind w:left="120"/>
        <w:rPr>
          <w:lang w:val="ru-RU"/>
        </w:rPr>
      </w:pPr>
    </w:p>
    <w:p w:rsidR="00617FB2" w:rsidRPr="00DB2EE3" w:rsidRDefault="00617FB2">
      <w:pPr>
        <w:spacing w:after="0" w:line="480" w:lineRule="auto"/>
        <w:ind w:left="120"/>
        <w:rPr>
          <w:lang w:val="ru-RU"/>
        </w:rPr>
      </w:pPr>
      <w:bookmarkStart w:id="15" w:name="532be5bc-cf2c-43d3-81c9-7e8b6595a326"/>
      <w:bookmarkEnd w:id="15"/>
      <w:r w:rsidRPr="00DB2EE3">
        <w:rPr>
          <w:rFonts w:ascii="Times New Roman" w:hAnsi="Times New Roman"/>
          <w:color w:val="000000"/>
          <w:sz w:val="28"/>
          <w:lang w:val="ru-RU"/>
        </w:rPr>
        <w:t>А. Г Мерзляк, Д. А. Номировский, Алгебра и начала математического анализа, М., Просвещение, 2022</w:t>
      </w:r>
    </w:p>
    <w:p w:rsidR="00617FB2" w:rsidRPr="00DB2EE3" w:rsidRDefault="00617FB2">
      <w:pPr>
        <w:spacing w:after="0"/>
        <w:ind w:left="120"/>
        <w:rPr>
          <w:lang w:val="ru-RU"/>
        </w:rPr>
      </w:pPr>
    </w:p>
    <w:p w:rsidR="00617FB2" w:rsidRPr="00DB2EE3" w:rsidRDefault="00617FB2">
      <w:pPr>
        <w:spacing w:after="0" w:line="480" w:lineRule="auto"/>
        <w:ind w:left="120"/>
        <w:rPr>
          <w:lang w:val="ru-RU"/>
        </w:rPr>
      </w:pPr>
      <w:r w:rsidRPr="00DB2E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17FB2" w:rsidRPr="00DB2EE3" w:rsidRDefault="00617FB2">
      <w:pPr>
        <w:spacing w:after="0" w:line="480" w:lineRule="auto"/>
        <w:ind w:left="120"/>
        <w:rPr>
          <w:lang w:val="ru-RU"/>
        </w:rPr>
      </w:pPr>
    </w:p>
    <w:p w:rsidR="00617FB2" w:rsidRPr="00DB2EE3" w:rsidRDefault="00617FB2">
      <w:pPr>
        <w:spacing w:after="0"/>
        <w:ind w:left="120"/>
        <w:rPr>
          <w:lang w:val="ru-RU"/>
        </w:rPr>
      </w:pPr>
    </w:p>
    <w:p w:rsidR="00617FB2" w:rsidRPr="00DB2EE3" w:rsidRDefault="00617FB2">
      <w:pPr>
        <w:spacing w:after="0" w:line="480" w:lineRule="auto"/>
        <w:ind w:left="120"/>
        <w:rPr>
          <w:lang w:val="ru-RU"/>
        </w:rPr>
      </w:pPr>
      <w:r w:rsidRPr="00DB2E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7FB2" w:rsidRPr="00DB2EE3" w:rsidRDefault="00617FB2">
      <w:pPr>
        <w:spacing w:after="0" w:line="480" w:lineRule="auto"/>
        <w:ind w:left="120"/>
        <w:rPr>
          <w:lang w:val="ru-RU"/>
        </w:rPr>
      </w:pPr>
    </w:p>
    <w:p w:rsidR="00617FB2" w:rsidRPr="00DB2EE3" w:rsidRDefault="00617FB2">
      <w:pPr>
        <w:rPr>
          <w:lang w:val="ru-RU"/>
        </w:rPr>
        <w:sectPr w:rsidR="00617FB2" w:rsidRPr="00DB2EE3">
          <w:pgSz w:w="11906" w:h="16383"/>
          <w:pgMar w:top="1134" w:right="850" w:bottom="1134" w:left="1701" w:header="720" w:footer="720" w:gutter="0"/>
          <w:cols w:space="720"/>
        </w:sectPr>
      </w:pPr>
    </w:p>
    <w:p w:rsidR="00617FB2" w:rsidRPr="00DB2EE3" w:rsidRDefault="00617FB2">
      <w:pPr>
        <w:rPr>
          <w:lang w:val="ru-RU"/>
        </w:rPr>
      </w:pPr>
    </w:p>
    <w:sectPr w:rsidR="00617FB2" w:rsidRPr="00DB2EE3" w:rsidSect="00EB62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F4266"/>
    <w:multiLevelType w:val="multilevel"/>
    <w:tmpl w:val="10969E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DB32CAA"/>
    <w:multiLevelType w:val="multilevel"/>
    <w:tmpl w:val="53B230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3A97A0A"/>
    <w:multiLevelType w:val="multilevel"/>
    <w:tmpl w:val="2B6AC8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97012CA"/>
    <w:multiLevelType w:val="multilevel"/>
    <w:tmpl w:val="05DC45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DA939A8"/>
    <w:multiLevelType w:val="multilevel"/>
    <w:tmpl w:val="56D6A9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5FC0C38"/>
    <w:multiLevelType w:val="multilevel"/>
    <w:tmpl w:val="D06C5E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227"/>
    <w:rsid w:val="000D4161"/>
    <w:rsid w:val="000E6D86"/>
    <w:rsid w:val="00216C2C"/>
    <w:rsid w:val="004E6975"/>
    <w:rsid w:val="00617FB2"/>
    <w:rsid w:val="00660A84"/>
    <w:rsid w:val="00850246"/>
    <w:rsid w:val="0086502D"/>
    <w:rsid w:val="00C53FFE"/>
    <w:rsid w:val="00D410CA"/>
    <w:rsid w:val="00DB2EE3"/>
    <w:rsid w:val="00EB6227"/>
    <w:rsid w:val="00F7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EB622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B622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b723fbd" TargetMode="External"/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47" Type="http://schemas.openxmlformats.org/officeDocument/2006/relationships/hyperlink" Target="https://m.edsoo.ru/eacb053c" TargetMode="External"/><Relationship Id="rId63" Type="http://schemas.openxmlformats.org/officeDocument/2006/relationships/hyperlink" Target="https://m.edsoo.ru/6ed2b3ba" TargetMode="External"/><Relationship Id="rId68" Type="http://schemas.openxmlformats.org/officeDocument/2006/relationships/hyperlink" Target="https://m.edsoo.ru/09ba5b3d" TargetMode="External"/><Relationship Id="rId84" Type="http://schemas.openxmlformats.org/officeDocument/2006/relationships/hyperlink" Target="https://m.edsoo.ru/33e6629e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38" Type="http://schemas.openxmlformats.org/officeDocument/2006/relationships/hyperlink" Target="https://m.edsoo.ru/cffcb7e5" TargetMode="External"/><Relationship Id="rId154" Type="http://schemas.openxmlformats.org/officeDocument/2006/relationships/hyperlink" Target="https://m.edsoo.ru/5ab83864" TargetMode="External"/><Relationship Id="rId159" Type="http://schemas.openxmlformats.org/officeDocument/2006/relationships/hyperlink" Target="https://m.edsoo.ru/7ab8d17e" TargetMode="External"/><Relationship Id="rId175" Type="http://schemas.openxmlformats.org/officeDocument/2006/relationships/hyperlink" Target="https://m.edsoo.ru/9c44c6ca" TargetMode="External"/><Relationship Id="rId170" Type="http://schemas.openxmlformats.org/officeDocument/2006/relationships/hyperlink" Target="https://m.edsoo.ru/ef2c6e43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37" Type="http://schemas.openxmlformats.org/officeDocument/2006/relationships/hyperlink" Target="https://m.edsoo.ru/6eadc6f1" TargetMode="External"/><Relationship Id="rId53" Type="http://schemas.openxmlformats.org/officeDocument/2006/relationships/hyperlink" Target="https://m.edsoo.ru/87e5e52d" TargetMode="External"/><Relationship Id="rId58" Type="http://schemas.openxmlformats.org/officeDocument/2006/relationships/hyperlink" Target="https://m.edsoo.ru/ec9f4d78" TargetMode="External"/><Relationship Id="rId74" Type="http://schemas.openxmlformats.org/officeDocument/2006/relationships/hyperlink" Target="https://m.edsoo.ru/65a0f2d0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28" Type="http://schemas.openxmlformats.org/officeDocument/2006/relationships/hyperlink" Target="https://m.edsoo.ru/14ab3cdb" TargetMode="External"/><Relationship Id="rId144" Type="http://schemas.openxmlformats.org/officeDocument/2006/relationships/hyperlink" Target="https://m.edsoo.ru/d777edf8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0" Type="http://schemas.openxmlformats.org/officeDocument/2006/relationships/hyperlink" Target="https://m.edsoo.ru/343c6b64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65" Type="http://schemas.openxmlformats.org/officeDocument/2006/relationships/hyperlink" Target="https://m.edsoo.ru/3cee1327" TargetMode="External"/><Relationship Id="rId181" Type="http://schemas.openxmlformats.org/officeDocument/2006/relationships/hyperlink" Target="https://m.edsoo.ru/a20b8a4c" TargetMode="External"/><Relationship Id="rId186" Type="http://schemas.openxmlformats.org/officeDocument/2006/relationships/hyperlink" Target="https://m.edsoo.ru/2276973" TargetMode="External"/><Relationship Id="rId22" Type="http://schemas.openxmlformats.org/officeDocument/2006/relationships/hyperlink" Target="https://m.edsoo.ru/44dd1046" TargetMode="External"/><Relationship Id="rId27" Type="http://schemas.openxmlformats.org/officeDocument/2006/relationships/hyperlink" Target="https://m.edsoo.ru/3a23ac15" TargetMode="External"/><Relationship Id="rId43" Type="http://schemas.openxmlformats.org/officeDocument/2006/relationships/hyperlink" Target="https://m.edsoo.ru/444c4b9c" TargetMode="External"/><Relationship Id="rId48" Type="http://schemas.openxmlformats.org/officeDocument/2006/relationships/hyperlink" Target="https://m.edsoo.ru/8a5ada51" TargetMode="External"/><Relationship Id="rId64" Type="http://schemas.openxmlformats.org/officeDocument/2006/relationships/hyperlink" Target="https://m.edsoo.ru/fcdd2a2e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18" Type="http://schemas.openxmlformats.org/officeDocument/2006/relationships/hyperlink" Target="https://m.edsoo.ru/0f903c75" TargetMode="External"/><Relationship Id="rId134" Type="http://schemas.openxmlformats.org/officeDocument/2006/relationships/hyperlink" Target="https://m.edsoo.ru/0b411edd" TargetMode="External"/><Relationship Id="rId139" Type="http://schemas.openxmlformats.org/officeDocument/2006/relationships/hyperlink" Target="https://m.edsoo.ru/d9469916" TargetMode="External"/><Relationship Id="rId80" Type="http://schemas.openxmlformats.org/officeDocument/2006/relationships/hyperlink" Target="https://m.edsoo.ru/d36669f8" TargetMode="External"/><Relationship Id="rId85" Type="http://schemas.openxmlformats.org/officeDocument/2006/relationships/hyperlink" Target="https://m.edsoo.ru/188bbf6c" TargetMode="External"/><Relationship Id="rId150" Type="http://schemas.openxmlformats.org/officeDocument/2006/relationships/hyperlink" Target="https://m.edsoo.ru/b800deb4" TargetMode="External"/><Relationship Id="rId155" Type="http://schemas.openxmlformats.org/officeDocument/2006/relationships/hyperlink" Target="https://m.edsoo.ru/a4d65ee5" TargetMode="External"/><Relationship Id="rId171" Type="http://schemas.openxmlformats.org/officeDocument/2006/relationships/hyperlink" Target="https://m.edsoo.ru/0312cf8c" TargetMode="External"/><Relationship Id="rId176" Type="http://schemas.openxmlformats.org/officeDocument/2006/relationships/hyperlink" Target="https://m.edsoo.ru/337aad59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08" Type="http://schemas.openxmlformats.org/officeDocument/2006/relationships/hyperlink" Target="https://m.edsoo.ru/15bc1cfb" TargetMode="External"/><Relationship Id="rId124" Type="http://schemas.openxmlformats.org/officeDocument/2006/relationships/hyperlink" Target="https://m.edsoo.ru/723dd608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0" Type="http://schemas.openxmlformats.org/officeDocument/2006/relationships/hyperlink" Target="https://m.edsoo.ru/76ce9958" TargetMode="External"/><Relationship Id="rId75" Type="http://schemas.openxmlformats.org/officeDocument/2006/relationships/hyperlink" Target="https://m.edsoo.ru/0d8a770d" TargetMode="External"/><Relationship Id="rId91" Type="http://schemas.openxmlformats.org/officeDocument/2006/relationships/hyperlink" Target="https://m.edsoo.ru/4064d354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45" Type="http://schemas.openxmlformats.org/officeDocument/2006/relationships/hyperlink" Target="https://m.edsoo.ru/30c3697b" TargetMode="External"/><Relationship Id="rId161" Type="http://schemas.openxmlformats.org/officeDocument/2006/relationships/hyperlink" Target="https://m.edsoo.ru/039949bf" TargetMode="External"/><Relationship Id="rId166" Type="http://schemas.openxmlformats.org/officeDocument/2006/relationships/hyperlink" Target="https://m.edsoo.ru/a35a131d" TargetMode="External"/><Relationship Id="rId182" Type="http://schemas.openxmlformats.org/officeDocument/2006/relationships/hyperlink" Target="https://m.edsoo.ru/a012476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0" Type="http://schemas.openxmlformats.org/officeDocument/2006/relationships/hyperlink" Target="https://m.edsoo.ru/f1ff9220" TargetMode="External"/><Relationship Id="rId65" Type="http://schemas.openxmlformats.org/officeDocument/2006/relationships/hyperlink" Target="https://m.edsoo.ru/b8a0ff2f" TargetMode="External"/><Relationship Id="rId81" Type="http://schemas.openxmlformats.org/officeDocument/2006/relationships/hyperlink" Target="https://m.edsoo.ru/1cbf72b1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35" Type="http://schemas.openxmlformats.org/officeDocument/2006/relationships/hyperlink" Target="https://m.edsoo.ru/caf9bd2f" TargetMode="External"/><Relationship Id="rId151" Type="http://schemas.openxmlformats.org/officeDocument/2006/relationships/hyperlink" Target="https://m.edsoo.ru/f5eed075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538fc437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c2627eca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40</Pages>
  <Words>8495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/>
  <cp:keywords/>
  <dc:description/>
  <cp:lastModifiedBy>Алиса</cp:lastModifiedBy>
  <cp:revision>2</cp:revision>
  <dcterms:created xsi:type="dcterms:W3CDTF">2024-09-22T17:48:00Z</dcterms:created>
  <dcterms:modified xsi:type="dcterms:W3CDTF">2024-09-22T17:48:00Z</dcterms:modified>
</cp:coreProperties>
</file>