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57" w:rsidRDefault="00DD3C57">
      <w:pPr>
        <w:pStyle w:val="Title"/>
        <w:spacing w:line="242" w:lineRule="auto"/>
      </w:pPr>
      <w:r>
        <w:t>Модель мониторинга готовности педагогов МБОУ «Урмаевская СОШ» к введению ФООП НОО, ФООП ООО и</w:t>
      </w:r>
      <w:r>
        <w:rPr>
          <w:spacing w:val="-2"/>
        </w:rPr>
        <w:t xml:space="preserve"> </w:t>
      </w:r>
      <w:r>
        <w:t>ФООП СОО</w:t>
      </w:r>
    </w:p>
    <w:p w:rsidR="00DD3C57" w:rsidRDefault="00DD3C57">
      <w:pPr>
        <w:pStyle w:val="BodyText"/>
        <w:spacing w:before="263"/>
      </w:pPr>
      <w:r>
        <w:rPr>
          <w:b/>
        </w:rPr>
        <w:t xml:space="preserve">Цель мониторинга: </w:t>
      </w:r>
      <w:r>
        <w:t>определить уровень готовности образовательных организаций к переходу</w:t>
      </w:r>
      <w:r>
        <w:rPr>
          <w:spacing w:val="-3"/>
        </w:rPr>
        <w:t xml:space="preserve"> </w:t>
      </w:r>
      <w:r>
        <w:t>к ФООП НОО, ФООП ООО,</w:t>
      </w:r>
      <w:r>
        <w:rPr>
          <w:spacing w:val="40"/>
        </w:rPr>
        <w:t xml:space="preserve"> </w:t>
      </w:r>
      <w:r>
        <w:t>ФООП СОО</w:t>
      </w:r>
    </w:p>
    <w:p w:rsidR="00DD3C57" w:rsidRDefault="00DD3C57">
      <w:pPr>
        <w:spacing w:before="10" w:line="272" w:lineRule="exact"/>
        <w:ind w:left="224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мониторинга:</w:t>
      </w:r>
    </w:p>
    <w:p w:rsidR="00DD3C57" w:rsidRDefault="00DD3C57">
      <w:pPr>
        <w:pStyle w:val="BodyText"/>
      </w:pPr>
      <w:r>
        <w:t>- получение комплексной информации об уровне готовности педагогов школы к внедрению ФООП НОО, ФООП ООО и ФООП СОО о состоянии управления процессом подготовки школы к введению</w:t>
      </w:r>
      <w:r>
        <w:rPr>
          <w:spacing w:val="40"/>
        </w:rPr>
        <w:t xml:space="preserve"> </w:t>
      </w:r>
      <w:r>
        <w:t>ФООП НОО, ФООП ООО и ФООП СОО.</w:t>
      </w:r>
    </w:p>
    <w:p w:rsidR="00DD3C57" w:rsidRDefault="00DD3C57">
      <w:pPr>
        <w:pStyle w:val="BodyText"/>
        <w:spacing w:before="53"/>
        <w:ind w:left="0" w:right="0"/>
        <w:jc w:val="left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6"/>
        <w:gridCol w:w="4009"/>
        <w:gridCol w:w="1702"/>
        <w:gridCol w:w="1133"/>
        <w:gridCol w:w="994"/>
        <w:gridCol w:w="1219"/>
      </w:tblGrid>
      <w:tr w:rsidR="00DD3C57">
        <w:trPr>
          <w:trHeight w:val="613"/>
        </w:trPr>
        <w:tc>
          <w:tcPr>
            <w:tcW w:w="636" w:type="dxa"/>
            <w:vMerge w:val="restart"/>
          </w:tcPr>
          <w:p w:rsidR="00DD3C57" w:rsidRDefault="00DD3C57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009" w:type="dxa"/>
            <w:vMerge w:val="restart"/>
          </w:tcPr>
          <w:p w:rsidR="00DD3C57" w:rsidRDefault="00DD3C57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702" w:type="dxa"/>
            <w:vMerge w:val="restart"/>
          </w:tcPr>
          <w:p w:rsidR="00DD3C57" w:rsidRDefault="00DD3C57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измерения:</w:t>
            </w:r>
          </w:p>
        </w:tc>
        <w:tc>
          <w:tcPr>
            <w:tcW w:w="2127" w:type="dxa"/>
            <w:gridSpan w:val="2"/>
          </w:tcPr>
          <w:p w:rsidR="00DD3C57" w:rsidRDefault="00DD3C57">
            <w:pPr>
              <w:pStyle w:val="TableParagraph"/>
              <w:ind w:left="112" w:right="8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 состояния</w:t>
            </w:r>
          </w:p>
        </w:tc>
        <w:tc>
          <w:tcPr>
            <w:tcW w:w="1219" w:type="dxa"/>
            <w:vMerge w:val="restart"/>
          </w:tcPr>
          <w:p w:rsidR="00DD3C57" w:rsidRDefault="00DD3C57">
            <w:pPr>
              <w:pStyle w:val="TableParagraph"/>
              <w:ind w:left="112" w:righ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Примеча </w:t>
            </w:r>
            <w:r>
              <w:rPr>
                <w:b/>
                <w:spacing w:val="-4"/>
                <w:sz w:val="24"/>
              </w:rPr>
              <w:t>ние</w:t>
            </w:r>
          </w:p>
        </w:tc>
      </w:tr>
      <w:tr w:rsidR="00DD3C57">
        <w:trPr>
          <w:trHeight w:val="991"/>
        </w:trPr>
        <w:tc>
          <w:tcPr>
            <w:tcW w:w="636" w:type="dxa"/>
            <w:vMerge/>
            <w:tcBorders>
              <w:top w:val="nil"/>
            </w:tcBorders>
          </w:tcPr>
          <w:p w:rsidR="00DD3C57" w:rsidRDefault="00DD3C57"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vMerge/>
            <w:tcBorders>
              <w:top w:val="nil"/>
            </w:tcBorders>
          </w:tcPr>
          <w:p w:rsidR="00DD3C57" w:rsidRDefault="00DD3C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3C57" w:rsidRDefault="00DD3C5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 </w:t>
            </w:r>
            <w:r>
              <w:rPr>
                <w:b/>
                <w:spacing w:val="-5"/>
                <w:sz w:val="24"/>
              </w:rPr>
              <w:t>(1</w:t>
            </w:r>
          </w:p>
          <w:p w:rsidR="00DD3C57" w:rsidRDefault="00DD3C57">
            <w:pPr>
              <w:pStyle w:val="TableParagraph"/>
              <w:spacing w:before="3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балл)</w:t>
            </w: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ind w:left="112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Нет (0 </w:t>
            </w:r>
            <w:r>
              <w:rPr>
                <w:b/>
                <w:spacing w:val="-2"/>
                <w:sz w:val="24"/>
              </w:rPr>
              <w:t>баллов</w:t>
            </w:r>
          </w:p>
          <w:p w:rsidR="00DD3C57" w:rsidRDefault="00DD3C57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DD3C57" w:rsidRDefault="00DD3C57">
            <w:pPr>
              <w:rPr>
                <w:sz w:val="2"/>
                <w:szCs w:val="2"/>
              </w:rPr>
            </w:pPr>
          </w:p>
        </w:tc>
      </w:tr>
      <w:tr w:rsidR="00DD3C57">
        <w:trPr>
          <w:trHeight w:val="827"/>
        </w:trPr>
        <w:tc>
          <w:tcPr>
            <w:tcW w:w="636" w:type="dxa"/>
          </w:tcPr>
          <w:p w:rsidR="00DD3C57" w:rsidRDefault="00DD3C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DD3C57" w:rsidRDefault="00DD3C57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руководящими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иными работниками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D3C57" w:rsidRDefault="00DD3C57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</w:tr>
      <w:tr w:rsidR="00DD3C57">
        <w:trPr>
          <w:trHeight w:val="2207"/>
        </w:trPr>
        <w:tc>
          <w:tcPr>
            <w:tcW w:w="636" w:type="dxa"/>
          </w:tcPr>
          <w:p w:rsidR="00DD3C57" w:rsidRDefault="00DD3C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школы, прошедших повышение</w:t>
            </w:r>
          </w:p>
          <w:p w:rsidR="00DD3C57" w:rsidRDefault="00DD3C57">
            <w:pPr>
              <w:pStyle w:val="TableParagraph"/>
              <w:ind w:left="110" w:right="202"/>
              <w:rPr>
                <w:sz w:val="24"/>
              </w:rPr>
            </w:pPr>
            <w:r>
              <w:rPr>
                <w:sz w:val="24"/>
              </w:rPr>
              <w:t>квалификации, обеспечивающее их профессиональную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компетентность в организации образовательного процесса в соответствии с</w:t>
            </w:r>
          </w:p>
          <w:p w:rsidR="00DD3C57" w:rsidRDefault="00DD3C5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ООО, </w:t>
            </w:r>
            <w:r>
              <w:rPr>
                <w:spacing w:val="-4"/>
                <w:sz w:val="24"/>
              </w:rPr>
              <w:t>СОО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D3C57" w:rsidRDefault="00DD3C57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</w:tr>
      <w:tr w:rsidR="00DD3C57">
        <w:trPr>
          <w:trHeight w:val="1379"/>
        </w:trPr>
        <w:tc>
          <w:tcPr>
            <w:tcW w:w="636" w:type="dxa"/>
          </w:tcPr>
          <w:p w:rsidR="00DD3C57" w:rsidRDefault="00DD3C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DD3C57" w:rsidRDefault="00DD3C57">
            <w:pPr>
              <w:pStyle w:val="TableParagraph"/>
              <w:ind w:left="110" w:right="2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административно-управленческого </w:t>
            </w:r>
            <w:r>
              <w:rPr>
                <w:sz w:val="24"/>
              </w:rPr>
              <w:t>персонала,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повышение квалификации для работы по</w:t>
            </w:r>
          </w:p>
          <w:p w:rsidR="00DD3C57" w:rsidRDefault="00DD3C57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новому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НОО, </w:t>
            </w:r>
            <w:r>
              <w:rPr>
                <w:spacing w:val="-2"/>
                <w:sz w:val="24"/>
              </w:rPr>
              <w:t>ООО,СОО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D3C57" w:rsidRDefault="00DD3C57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</w:tr>
      <w:tr w:rsidR="00DD3C57">
        <w:trPr>
          <w:trHeight w:val="1379"/>
        </w:trPr>
        <w:tc>
          <w:tcPr>
            <w:tcW w:w="636" w:type="dxa"/>
          </w:tcPr>
          <w:p w:rsidR="00DD3C57" w:rsidRDefault="00DD3C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внутришкольного </w:t>
            </w:r>
            <w:r>
              <w:rPr>
                <w:spacing w:val="-2"/>
                <w:sz w:val="24"/>
              </w:rPr>
              <w:t>повышения</w:t>
            </w:r>
          </w:p>
          <w:p w:rsidR="00DD3C57" w:rsidRDefault="00DD3C5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проблемы введения</w:t>
            </w:r>
          </w:p>
          <w:p w:rsidR="00DD3C57" w:rsidRDefault="00DD3C5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ООО,СОО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</w:tr>
      <w:tr w:rsidR="00DD3C57">
        <w:trPr>
          <w:trHeight w:val="276"/>
        </w:trPr>
        <w:tc>
          <w:tcPr>
            <w:tcW w:w="636" w:type="dxa"/>
          </w:tcPr>
          <w:p w:rsidR="00DD3C57" w:rsidRDefault="00DD3C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школы: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</w:tr>
      <w:tr w:rsidR="00DD3C57">
        <w:trPr>
          <w:trHeight w:val="1106"/>
        </w:trPr>
        <w:tc>
          <w:tcPr>
            <w:tcW w:w="636" w:type="dxa"/>
          </w:tcPr>
          <w:p w:rsidR="00DD3C57" w:rsidRDefault="00DD3C5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ind w:left="110" w:right="792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соответствующие ФООП НОО, ООО, СОО</w:t>
            </w:r>
          </w:p>
          <w:p w:rsidR="00DD3C57" w:rsidRDefault="00DD3C5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  <w:p w:rsidR="00DD3C57" w:rsidRDefault="00DD3C5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учебников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</w:tr>
      <w:tr w:rsidR="00DD3C57">
        <w:trPr>
          <w:trHeight w:val="973"/>
        </w:trPr>
        <w:tc>
          <w:tcPr>
            <w:tcW w:w="636" w:type="dxa"/>
          </w:tcPr>
          <w:p w:rsidR="00DD3C57" w:rsidRDefault="00DD3C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разработали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предметам в соотв. с</w:t>
            </w:r>
          </w:p>
          <w:p w:rsidR="00DD3C57" w:rsidRDefault="00DD3C5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СОО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</w:tr>
      <w:tr w:rsidR="00DD3C57">
        <w:trPr>
          <w:trHeight w:val="1396"/>
        </w:trPr>
        <w:tc>
          <w:tcPr>
            <w:tcW w:w="636" w:type="dxa"/>
          </w:tcPr>
          <w:p w:rsidR="00DD3C57" w:rsidRDefault="00DD3C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  <w:r>
              <w:rPr>
                <w:spacing w:val="-2"/>
                <w:sz w:val="24"/>
              </w:rPr>
              <w:t>тематическое</w:t>
            </w:r>
          </w:p>
          <w:p w:rsidR="00DD3C57" w:rsidRDefault="00DD3C5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встроены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формированию функциональной</w:t>
            </w:r>
          </w:p>
          <w:p w:rsidR="00DD3C57" w:rsidRDefault="00DD3C5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</w:tr>
    </w:tbl>
    <w:p w:rsidR="00DD3C57" w:rsidRDefault="00DD3C57">
      <w:pPr>
        <w:rPr>
          <w:sz w:val="24"/>
        </w:rPr>
        <w:sectPr w:rsidR="00DD3C57">
          <w:type w:val="continuous"/>
          <w:pgSz w:w="11920" w:h="16850"/>
          <w:pgMar w:top="1040" w:right="500" w:bottom="797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6"/>
        <w:gridCol w:w="4009"/>
        <w:gridCol w:w="1702"/>
        <w:gridCol w:w="1133"/>
        <w:gridCol w:w="994"/>
        <w:gridCol w:w="1219"/>
      </w:tblGrid>
      <w:tr w:rsidR="00DD3C57">
        <w:trPr>
          <w:trHeight w:val="1658"/>
        </w:trPr>
        <w:tc>
          <w:tcPr>
            <w:tcW w:w="636" w:type="dxa"/>
          </w:tcPr>
          <w:p w:rsidR="00DD3C57" w:rsidRDefault="00DD3C5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ind w:left="110" w:right="501"/>
              <w:rPr>
                <w:sz w:val="24"/>
              </w:rPr>
            </w:pPr>
            <w:r>
              <w:rPr>
                <w:sz w:val="24"/>
              </w:rPr>
              <w:t>в педагогическую деятельность 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</w:p>
          <w:p w:rsidR="00DD3C57" w:rsidRDefault="00DD3C5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конструкторы,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электронные конспекты уроков,</w:t>
            </w:r>
          </w:p>
          <w:p w:rsidR="00DD3C57" w:rsidRDefault="00DD3C57">
            <w:pPr>
              <w:pStyle w:val="TableParagraph"/>
              <w:spacing w:line="270" w:lineRule="atLeast"/>
              <w:ind w:left="110" w:right="691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 </w:t>
            </w:r>
            <w:r>
              <w:rPr>
                <w:spacing w:val="-2"/>
                <w:sz w:val="24"/>
              </w:rPr>
              <w:t>ФООП,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</w:tr>
      <w:tr w:rsidR="00DD3C57">
        <w:trPr>
          <w:trHeight w:val="1149"/>
        </w:trPr>
        <w:tc>
          <w:tcPr>
            <w:tcW w:w="636" w:type="dxa"/>
          </w:tcPr>
          <w:p w:rsidR="00DD3C57" w:rsidRDefault="00DD3C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ind w:left="110" w:right="20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приемов по решению в урочной и</w:t>
            </w:r>
          </w:p>
          <w:p w:rsidR="00DD3C57" w:rsidRDefault="00DD3C5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</w:tr>
      <w:tr w:rsidR="00DD3C57">
        <w:trPr>
          <w:trHeight w:val="1382"/>
        </w:trPr>
        <w:tc>
          <w:tcPr>
            <w:tcW w:w="636" w:type="dxa"/>
          </w:tcPr>
          <w:p w:rsidR="00DD3C57" w:rsidRDefault="00DD3C5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разработали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в</w:t>
            </w:r>
          </w:p>
          <w:p w:rsidR="00DD3C57" w:rsidRDefault="00DD3C5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D3C57" w:rsidRDefault="00DD3C57">
            <w:pPr>
              <w:pStyle w:val="TableParagraph"/>
              <w:spacing w:line="270" w:lineRule="atLeast"/>
              <w:ind w:left="110" w:right="202"/>
              <w:rPr>
                <w:sz w:val="24"/>
              </w:rPr>
            </w:pPr>
            <w:r>
              <w:rPr>
                <w:sz w:val="24"/>
              </w:rPr>
              <w:t>структурой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ФООП ООО, ФООП СОО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</w:tr>
      <w:tr w:rsidR="00DD3C57">
        <w:trPr>
          <w:trHeight w:val="1379"/>
        </w:trPr>
        <w:tc>
          <w:tcPr>
            <w:tcW w:w="636" w:type="dxa"/>
          </w:tcPr>
          <w:p w:rsidR="00DD3C57" w:rsidRDefault="00DD3C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ind w:left="110" w:right="868"/>
              <w:rPr>
                <w:sz w:val="24"/>
              </w:rPr>
            </w:pPr>
            <w:r>
              <w:rPr>
                <w:sz w:val="24"/>
              </w:rPr>
              <w:t>разработали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метапредметные программы, в т.ч. по</w:t>
            </w:r>
          </w:p>
          <w:p w:rsidR="00DD3C57" w:rsidRDefault="00DD3C5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учебно-исследовательской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проектнойдеятельности</w:t>
            </w:r>
          </w:p>
          <w:p w:rsidR="00DD3C57" w:rsidRDefault="00DD3C5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</w:tr>
      <w:tr w:rsidR="00DD3C57">
        <w:trPr>
          <w:trHeight w:val="1105"/>
        </w:trPr>
        <w:tc>
          <w:tcPr>
            <w:tcW w:w="636" w:type="dxa"/>
          </w:tcPr>
          <w:p w:rsidR="00DD3C57" w:rsidRDefault="00DD3C5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владеют</w:t>
            </w:r>
            <w:r>
              <w:rPr>
                <w:spacing w:val="-2"/>
                <w:sz w:val="24"/>
              </w:rPr>
              <w:t xml:space="preserve"> технологиями</w:t>
            </w:r>
          </w:p>
          <w:p w:rsidR="00DD3C57" w:rsidRDefault="00DD3C5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урока на основе системно-</w:t>
            </w:r>
          </w:p>
          <w:p w:rsidR="00DD3C57" w:rsidRDefault="00DD3C5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подхода: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</w:tr>
      <w:tr w:rsidR="00DD3C57">
        <w:trPr>
          <w:trHeight w:val="273"/>
        </w:trPr>
        <w:tc>
          <w:tcPr>
            <w:tcW w:w="636" w:type="dxa"/>
          </w:tcPr>
          <w:p w:rsidR="00DD3C57" w:rsidRDefault="00DD3C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5.9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</w:tr>
      <w:tr w:rsidR="00DD3C57">
        <w:trPr>
          <w:trHeight w:val="552"/>
        </w:trPr>
        <w:tc>
          <w:tcPr>
            <w:tcW w:w="636" w:type="dxa"/>
          </w:tcPr>
          <w:p w:rsidR="00DD3C57" w:rsidRDefault="00DD3C5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5.10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учебно- исследовательской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</w:tr>
      <w:tr w:rsidR="00DD3C57">
        <w:trPr>
          <w:trHeight w:val="551"/>
        </w:trPr>
        <w:tc>
          <w:tcPr>
            <w:tcW w:w="636" w:type="dxa"/>
          </w:tcPr>
          <w:p w:rsidR="00DD3C57" w:rsidRDefault="00DD3C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5.11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spacing w:line="232" w:lineRule="auto"/>
              <w:ind w:left="110" w:right="157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уровневой </w:t>
            </w:r>
            <w:r>
              <w:rPr>
                <w:spacing w:val="-2"/>
                <w:sz w:val="24"/>
              </w:rPr>
              <w:t>дифференциации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</w:tr>
      <w:tr w:rsidR="00DD3C57">
        <w:trPr>
          <w:trHeight w:val="275"/>
        </w:trPr>
        <w:tc>
          <w:tcPr>
            <w:tcW w:w="636" w:type="dxa"/>
          </w:tcPr>
          <w:p w:rsidR="00DD3C57" w:rsidRDefault="00DD3C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5.12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</w:tr>
      <w:tr w:rsidR="00DD3C57">
        <w:trPr>
          <w:trHeight w:val="549"/>
        </w:trPr>
        <w:tc>
          <w:tcPr>
            <w:tcW w:w="636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spacing w:line="232" w:lineRule="auto"/>
              <w:ind w:left="110" w:right="20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</w:tr>
      <w:tr w:rsidR="00DD3C57">
        <w:trPr>
          <w:trHeight w:val="275"/>
        </w:trPr>
        <w:tc>
          <w:tcPr>
            <w:tcW w:w="636" w:type="dxa"/>
          </w:tcPr>
          <w:p w:rsidR="00DD3C57" w:rsidRDefault="00DD3C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5.13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диалоговые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</w:tr>
      <w:tr w:rsidR="00DD3C57">
        <w:trPr>
          <w:trHeight w:val="554"/>
        </w:trPr>
        <w:tc>
          <w:tcPr>
            <w:tcW w:w="636" w:type="dxa"/>
          </w:tcPr>
          <w:p w:rsidR="00DD3C57" w:rsidRDefault="00DD3C5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5.14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критического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</w:tr>
      <w:tr w:rsidR="00DD3C57">
        <w:trPr>
          <w:trHeight w:val="275"/>
        </w:trPr>
        <w:tc>
          <w:tcPr>
            <w:tcW w:w="636" w:type="dxa"/>
          </w:tcPr>
          <w:p w:rsidR="00DD3C57" w:rsidRDefault="00DD3C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5.15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</w:tr>
      <w:tr w:rsidR="00DD3C57">
        <w:trPr>
          <w:trHeight w:val="552"/>
        </w:trPr>
        <w:tc>
          <w:tcPr>
            <w:tcW w:w="636" w:type="dxa"/>
            <w:vMerge w:val="restart"/>
          </w:tcPr>
          <w:p w:rsidR="00DD3C57" w:rsidRDefault="00DD3C5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5.16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 регулярно используют: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</w:tr>
      <w:tr w:rsidR="00DD3C57">
        <w:trPr>
          <w:trHeight w:val="825"/>
        </w:trPr>
        <w:tc>
          <w:tcPr>
            <w:tcW w:w="636" w:type="dxa"/>
            <w:vMerge/>
            <w:tcBorders>
              <w:top w:val="nil"/>
            </w:tcBorders>
          </w:tcPr>
          <w:p w:rsidR="00DD3C57" w:rsidRDefault="00DD3C57"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spacing w:line="232" w:lineRule="auto"/>
              <w:ind w:left="110" w:right="956"/>
              <w:rPr>
                <w:sz w:val="24"/>
              </w:rPr>
            </w:pPr>
            <w:r>
              <w:rPr>
                <w:sz w:val="24"/>
              </w:rPr>
              <w:t>электронные дидактические 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D3C57" w:rsidRDefault="00DD3C5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</w:tr>
      <w:tr w:rsidR="00DD3C57">
        <w:trPr>
          <w:trHeight w:val="830"/>
        </w:trPr>
        <w:tc>
          <w:tcPr>
            <w:tcW w:w="636" w:type="dxa"/>
          </w:tcPr>
          <w:p w:rsidR="00DD3C57" w:rsidRDefault="00DD3C5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5.17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Интернет-ресурсы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ходе</w:t>
            </w:r>
          </w:p>
          <w:p w:rsidR="00DD3C57" w:rsidRDefault="00DD3C57">
            <w:pPr>
              <w:pStyle w:val="TableParagraph"/>
              <w:spacing w:line="274" w:lineRule="exact"/>
              <w:ind w:left="110" w:right="608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подготовке к урокам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</w:tr>
      <w:tr w:rsidR="00DD3C57">
        <w:trPr>
          <w:trHeight w:val="549"/>
        </w:trPr>
        <w:tc>
          <w:tcPr>
            <w:tcW w:w="636" w:type="dxa"/>
          </w:tcPr>
          <w:p w:rsidR="00DD3C57" w:rsidRDefault="00DD3C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5.18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>Интернет для организации дистанционной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</w:tr>
      <w:tr w:rsidR="00DD3C57">
        <w:trPr>
          <w:trHeight w:val="828"/>
        </w:trPr>
        <w:tc>
          <w:tcPr>
            <w:tcW w:w="636" w:type="dxa"/>
          </w:tcPr>
          <w:p w:rsidR="00DD3C57" w:rsidRDefault="00DD3C5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5.19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Интернет для оперативного информирования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DD3C57" w:rsidRDefault="00DD3C5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</w:tr>
      <w:tr w:rsidR="00DD3C57">
        <w:trPr>
          <w:trHeight w:val="554"/>
        </w:trPr>
        <w:tc>
          <w:tcPr>
            <w:tcW w:w="636" w:type="dxa"/>
          </w:tcPr>
          <w:p w:rsidR="00DD3C57" w:rsidRDefault="00DD3C5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оценки УУД: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</w:tr>
      <w:tr w:rsidR="00DD3C57">
        <w:trPr>
          <w:trHeight w:val="275"/>
        </w:trPr>
        <w:tc>
          <w:tcPr>
            <w:tcW w:w="636" w:type="dxa"/>
          </w:tcPr>
          <w:p w:rsidR="00DD3C57" w:rsidRDefault="00DD3C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стандартизированные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письменные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</w:tr>
    </w:tbl>
    <w:p w:rsidR="00DD3C57" w:rsidRDefault="00DD3C57">
      <w:pPr>
        <w:rPr>
          <w:sz w:val="20"/>
        </w:rPr>
        <w:sectPr w:rsidR="00DD3C57">
          <w:type w:val="continuous"/>
          <w:pgSz w:w="11920" w:h="16850"/>
          <w:pgMar w:top="1100" w:right="500" w:bottom="1012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6"/>
        <w:gridCol w:w="4009"/>
        <w:gridCol w:w="1702"/>
        <w:gridCol w:w="1133"/>
        <w:gridCol w:w="994"/>
        <w:gridCol w:w="1219"/>
      </w:tblGrid>
      <w:tr w:rsidR="00DD3C57">
        <w:trPr>
          <w:trHeight w:val="275"/>
        </w:trPr>
        <w:tc>
          <w:tcPr>
            <w:tcW w:w="636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</w:tr>
      <w:tr w:rsidR="00DD3C57">
        <w:trPr>
          <w:trHeight w:val="275"/>
        </w:trPr>
        <w:tc>
          <w:tcPr>
            <w:tcW w:w="636" w:type="dxa"/>
          </w:tcPr>
          <w:p w:rsidR="00DD3C57" w:rsidRDefault="00DD3C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</w:tr>
      <w:tr w:rsidR="00DD3C57">
        <w:trPr>
          <w:trHeight w:val="275"/>
        </w:trPr>
        <w:tc>
          <w:tcPr>
            <w:tcW w:w="636" w:type="dxa"/>
          </w:tcPr>
          <w:p w:rsidR="00DD3C57" w:rsidRDefault="00DD3C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</w:tr>
      <w:tr w:rsidR="00DD3C57">
        <w:trPr>
          <w:trHeight w:val="551"/>
        </w:trPr>
        <w:tc>
          <w:tcPr>
            <w:tcW w:w="636" w:type="dxa"/>
          </w:tcPr>
          <w:p w:rsidR="00DD3C57" w:rsidRDefault="00DD3C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spacing w:line="232" w:lineRule="auto"/>
              <w:ind w:left="110" w:right="202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самооценки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</w:tr>
      <w:tr w:rsidR="00DD3C57">
        <w:trPr>
          <w:trHeight w:val="549"/>
        </w:trPr>
        <w:tc>
          <w:tcPr>
            <w:tcW w:w="636" w:type="dxa"/>
          </w:tcPr>
          <w:p w:rsidR="00DD3C57" w:rsidRDefault="00DD3C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spacing w:line="232" w:lineRule="auto"/>
              <w:ind w:left="110" w:right="20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карту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наблюдений динамики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уч-</w:t>
            </w:r>
            <w:r>
              <w:rPr>
                <w:spacing w:val="-5"/>
                <w:sz w:val="24"/>
              </w:rPr>
              <w:t>ся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</w:tr>
      <w:tr w:rsidR="00DD3C57">
        <w:trPr>
          <w:trHeight w:val="275"/>
        </w:trPr>
        <w:tc>
          <w:tcPr>
            <w:tcW w:w="636" w:type="dxa"/>
          </w:tcPr>
          <w:p w:rsidR="00DD3C57" w:rsidRDefault="00DD3C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6.16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отсутствуют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</w:tr>
      <w:tr w:rsidR="00DD3C57">
        <w:trPr>
          <w:trHeight w:val="277"/>
        </w:trPr>
        <w:tc>
          <w:tcPr>
            <w:tcW w:w="636" w:type="dxa"/>
          </w:tcPr>
          <w:p w:rsidR="00DD3C57" w:rsidRDefault="00DD3C5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имеют: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0"/>
              </w:rPr>
            </w:pPr>
          </w:p>
        </w:tc>
      </w:tr>
      <w:tr w:rsidR="00DD3C57">
        <w:trPr>
          <w:trHeight w:val="551"/>
        </w:trPr>
        <w:tc>
          <w:tcPr>
            <w:tcW w:w="636" w:type="dxa"/>
          </w:tcPr>
          <w:p w:rsidR="00DD3C57" w:rsidRDefault="00DD3C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>Метод.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ФООП НОО, ООО, СОО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spacing w:before="253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</w:tr>
      <w:tr w:rsidR="00DD3C57">
        <w:trPr>
          <w:trHeight w:val="1646"/>
        </w:trPr>
        <w:tc>
          <w:tcPr>
            <w:tcW w:w="636" w:type="dxa"/>
          </w:tcPr>
          <w:p w:rsidR="00DD3C57" w:rsidRDefault="00DD3C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009" w:type="dxa"/>
          </w:tcPr>
          <w:p w:rsidR="00DD3C57" w:rsidRDefault="00DD3C5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организации учебно-</w:t>
            </w:r>
          </w:p>
          <w:p w:rsidR="00DD3C57" w:rsidRDefault="00DD3C57">
            <w:pPr>
              <w:pStyle w:val="TableParagraph"/>
              <w:ind w:left="110" w:right="748"/>
              <w:rPr>
                <w:sz w:val="24"/>
              </w:rPr>
            </w:pPr>
            <w:r>
              <w:rPr>
                <w:sz w:val="24"/>
              </w:rPr>
              <w:t>исследовательской,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 обучающихся,</w:t>
            </w:r>
          </w:p>
          <w:p w:rsidR="00DD3C57" w:rsidRDefault="00DD3C57">
            <w:pPr>
              <w:pStyle w:val="TableParagraph"/>
              <w:spacing w:line="274" w:lineRule="exact"/>
              <w:ind w:left="110" w:right="716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индивидуального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702" w:type="dxa"/>
          </w:tcPr>
          <w:p w:rsidR="00DD3C57" w:rsidRDefault="00DD3C5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133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DD3C57" w:rsidRDefault="00DD3C57">
            <w:pPr>
              <w:pStyle w:val="TableParagraph"/>
              <w:rPr>
                <w:sz w:val="24"/>
              </w:rPr>
            </w:pPr>
          </w:p>
        </w:tc>
      </w:tr>
    </w:tbl>
    <w:p w:rsidR="00DD3C57" w:rsidRDefault="00DD3C57"/>
    <w:sectPr w:rsidR="00DD3C57" w:rsidSect="00531F99">
      <w:type w:val="continuous"/>
      <w:pgSz w:w="11920" w:h="16850"/>
      <w:pgMar w:top="1100" w:right="5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F99"/>
    <w:rsid w:val="00531F99"/>
    <w:rsid w:val="00690E23"/>
    <w:rsid w:val="00D10CA1"/>
    <w:rsid w:val="00DD3C57"/>
    <w:rsid w:val="00EE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F9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31F99"/>
    <w:pPr>
      <w:ind w:left="224" w:right="34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27E38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531F99"/>
    <w:pPr>
      <w:spacing w:before="68"/>
      <w:ind w:left="284" w:right="338" w:hanging="63"/>
      <w:jc w:val="both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27E3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531F99"/>
  </w:style>
  <w:style w:type="paragraph" w:customStyle="1" w:styleId="TableParagraph">
    <w:name w:val="Table Paragraph"/>
    <w:basedOn w:val="Normal"/>
    <w:uiPriority w:val="99"/>
    <w:rsid w:val="00531F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520</Words>
  <Characters>2966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мониторинга готовности педагогов МБОУ «Урмаевская СОШ» к введению ФООП НОО, ФООП ООО и ФООП СОО</dc:title>
  <dc:subject/>
  <dc:creator>Марина Макарова</dc:creator>
  <cp:keywords/>
  <dc:description/>
  <cp:lastModifiedBy>Алиса</cp:lastModifiedBy>
  <cp:revision>2</cp:revision>
  <dcterms:created xsi:type="dcterms:W3CDTF">2024-09-12T20:51:00Z</dcterms:created>
  <dcterms:modified xsi:type="dcterms:W3CDTF">2024-09-12T20:51:00Z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