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AD" w:rsidRPr="000472B9" w:rsidRDefault="00C35DAD" w:rsidP="00F3357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35DAD" w:rsidRPr="000472B9" w:rsidRDefault="00C35DAD" w:rsidP="00F3357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472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Вакантные места для приема в 1 класс </w:t>
      </w:r>
    </w:p>
    <w:p w:rsidR="00C35DAD" w:rsidRPr="000472B9" w:rsidRDefault="00C35DAD" w:rsidP="00F3357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472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на 202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</w:t>
      </w:r>
      <w:r w:rsidRPr="000472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-2025 учебный год по состоянию на 01.04.202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</w:t>
      </w:r>
      <w:r w:rsidRPr="000472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C35DAD" w:rsidRDefault="00C35DAD" w:rsidP="000472B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0472B9">
        <w:rPr>
          <w:rFonts w:ascii="Arial" w:hAnsi="Arial" w:cs="Arial"/>
          <w:b/>
          <w:bCs/>
        </w:rPr>
        <w:t xml:space="preserve">МУНИЦИПАЛЬНОЕ БЮДЖЕТНОЕ ОБЩЕОБРАЗОВАТЕЛЬНОЕ УЧРЕЖДЕНИЕ «МОРГАУШСКАЯ СРЕДНЯЯ ОБЩЕОБРАЗОВАТЕЛЬНАЯ ШКОЛА» </w:t>
      </w:r>
    </w:p>
    <w:p w:rsidR="00C35DAD" w:rsidRPr="000472B9" w:rsidRDefault="00C35DAD" w:rsidP="000472B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0472B9">
        <w:rPr>
          <w:rFonts w:ascii="Arial" w:hAnsi="Arial" w:cs="Arial"/>
          <w:b/>
          <w:bCs/>
        </w:rPr>
        <w:t xml:space="preserve">МОРГАУШСКОГО МУНИЦИПАЛЬНОГО ОКРУГА ЧУВАШСКОЙ РЕСПУБЛИКИ                                                             </w:t>
      </w:r>
      <w:r w:rsidRPr="000472B9">
        <w:rPr>
          <w:rFonts w:ascii="Arial" w:hAnsi="Arial" w:cs="Arial"/>
          <w:b/>
          <w:bCs/>
          <w:color w:val="000000"/>
          <w:lang w:eastAsia="ru-RU"/>
        </w:rPr>
        <w:br/>
      </w:r>
    </w:p>
    <w:p w:rsidR="00C35DAD" w:rsidRPr="0031049B" w:rsidRDefault="00C35DAD" w:rsidP="00F33570">
      <w:pPr>
        <w:shd w:val="clear" w:color="auto" w:fill="E8EDFF"/>
        <w:jc w:val="center"/>
        <w:rPr>
          <w:rFonts w:ascii="Arial" w:hAnsi="Arial" w:cs="Arial"/>
          <w:sz w:val="24"/>
          <w:szCs w:val="24"/>
        </w:rPr>
      </w:pPr>
      <w:r w:rsidRPr="0031049B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Комплектование 1-х классов на 202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4</w:t>
      </w:r>
      <w:r w:rsidRPr="0031049B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– 202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Pr="0031049B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учебный год:</w:t>
      </w:r>
      <w:r w:rsidRPr="0031049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:rsidR="00C35DAD" w:rsidRPr="0031049B" w:rsidRDefault="00C35DAD" w:rsidP="007505D9">
      <w:pPr>
        <w:shd w:val="clear" w:color="auto" w:fill="E8EDFF"/>
        <w:jc w:val="center"/>
        <w:rPr>
          <w:rFonts w:ascii="Arial" w:hAnsi="Arial" w:cs="Arial"/>
        </w:rPr>
      </w:pPr>
      <w:bookmarkStart w:id="0" w:name="_GoBack"/>
      <w:bookmarkEnd w:id="0"/>
      <w:r w:rsidRPr="0031049B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5128" w:type="pct"/>
        <w:jc w:val="center"/>
        <w:tblCellMar>
          <w:left w:w="0" w:type="dxa"/>
          <w:right w:w="0" w:type="dxa"/>
        </w:tblCellMar>
        <w:tblLook w:val="0000"/>
      </w:tblPr>
      <w:tblGrid>
        <w:gridCol w:w="2379"/>
        <w:gridCol w:w="1831"/>
        <w:gridCol w:w="2222"/>
        <w:gridCol w:w="2288"/>
        <w:gridCol w:w="2064"/>
      </w:tblGrid>
      <w:tr w:rsidR="00C35DAD" w:rsidRPr="0031049B">
        <w:trPr>
          <w:jc w:val="center"/>
        </w:trPr>
        <w:tc>
          <w:tcPr>
            <w:tcW w:w="1103" w:type="pct"/>
            <w:tcBorders>
              <w:top w:val="single" w:sz="12" w:space="0" w:color="ADBBEE"/>
              <w:left w:val="single" w:sz="12" w:space="0" w:color="ADBBEE"/>
              <w:bottom w:val="single" w:sz="12" w:space="0" w:color="ADBBEE"/>
              <w:right w:val="single" w:sz="4" w:space="0" w:color="auto"/>
            </w:tcBorders>
            <w:shd w:val="clear" w:color="auto" w:fill="4962BB"/>
          </w:tcPr>
          <w:p w:rsidR="00C35DAD" w:rsidRDefault="00C35DAD" w:rsidP="002C77CF">
            <w:pPr>
              <w:jc w:val="center"/>
              <w:rPr>
                <w:b/>
                <w:bCs/>
                <w:color w:val="FFFFFF"/>
                <w:sz w:val="28"/>
                <w:szCs w:val="28"/>
                <w:bdr w:val="none" w:sz="0" w:space="0" w:color="auto" w:frame="1"/>
              </w:rPr>
            </w:pPr>
          </w:p>
          <w:p w:rsidR="00C35DAD" w:rsidRPr="00201EE2" w:rsidRDefault="00C35DAD" w:rsidP="002C77CF">
            <w:pPr>
              <w:jc w:val="center"/>
              <w:rPr>
                <w:b/>
                <w:bCs/>
                <w:color w:val="FFFFFF"/>
                <w:sz w:val="28"/>
                <w:szCs w:val="28"/>
                <w:bdr w:val="none" w:sz="0" w:space="0" w:color="auto" w:frame="1"/>
              </w:rPr>
            </w:pPr>
            <w:r w:rsidRPr="00201EE2">
              <w:rPr>
                <w:b/>
                <w:bCs/>
                <w:color w:val="FFFFFF"/>
                <w:sz w:val="28"/>
                <w:szCs w:val="28"/>
                <w:bdr w:val="none" w:sz="0" w:space="0" w:color="auto" w:frame="1"/>
              </w:rPr>
              <w:t>Фактический адрес ОУ</w:t>
            </w:r>
          </w:p>
        </w:tc>
        <w:tc>
          <w:tcPr>
            <w:tcW w:w="849" w:type="pct"/>
            <w:tcBorders>
              <w:top w:val="single" w:sz="12" w:space="0" w:color="ADBBEE"/>
              <w:left w:val="single" w:sz="12" w:space="0" w:color="ADBBEE"/>
              <w:bottom w:val="single" w:sz="12" w:space="0" w:color="ADBBEE"/>
              <w:right w:val="single" w:sz="12" w:space="0" w:color="ADBBEE"/>
            </w:tcBorders>
            <w:shd w:val="clear" w:color="auto" w:fill="4962BB"/>
            <w:vAlign w:val="center"/>
          </w:tcPr>
          <w:p w:rsidR="00C35DAD" w:rsidRDefault="00C35DAD" w:rsidP="002C77CF">
            <w:pPr>
              <w:jc w:val="center"/>
              <w:rPr>
                <w:rFonts w:ascii="Arial" w:hAnsi="Arial" w:cs="Arial"/>
                <w:b/>
                <w:bCs/>
                <w:color w:val="FFFFFF"/>
                <w:bdr w:val="none" w:sz="0" w:space="0" w:color="auto" w:frame="1"/>
              </w:rPr>
            </w:pPr>
          </w:p>
          <w:p w:rsidR="00C35DAD" w:rsidRDefault="00C35DAD" w:rsidP="002C77CF">
            <w:pPr>
              <w:jc w:val="center"/>
              <w:rPr>
                <w:rFonts w:ascii="Arial" w:hAnsi="Arial" w:cs="Arial"/>
                <w:b/>
                <w:bCs/>
                <w:color w:val="FFFFFF"/>
                <w:bdr w:val="none" w:sz="0" w:space="0" w:color="auto" w:frame="1"/>
              </w:rPr>
            </w:pPr>
            <w:r w:rsidRPr="0031049B">
              <w:rPr>
                <w:rFonts w:ascii="Arial" w:hAnsi="Arial" w:cs="Arial"/>
                <w:b/>
                <w:bCs/>
                <w:color w:val="FFFFFF"/>
                <w:bdr w:val="none" w:sz="0" w:space="0" w:color="auto" w:frame="1"/>
              </w:rPr>
              <w:t xml:space="preserve">Количество </w:t>
            </w:r>
          </w:p>
          <w:p w:rsidR="00C35DAD" w:rsidRPr="0031049B" w:rsidRDefault="00C35DAD" w:rsidP="002C77CF">
            <w:pPr>
              <w:jc w:val="center"/>
              <w:rPr>
                <w:rFonts w:ascii="Arial" w:hAnsi="Arial" w:cs="Arial"/>
              </w:rPr>
            </w:pPr>
            <w:r w:rsidRPr="0031049B">
              <w:rPr>
                <w:rFonts w:ascii="Arial" w:hAnsi="Arial" w:cs="Arial"/>
                <w:b/>
                <w:bCs/>
                <w:color w:val="FFFFFF"/>
                <w:bdr w:val="none" w:sz="0" w:space="0" w:color="auto" w:frame="1"/>
              </w:rPr>
              <w:t>1-х классов</w:t>
            </w:r>
          </w:p>
        </w:tc>
        <w:tc>
          <w:tcPr>
            <w:tcW w:w="1030" w:type="pct"/>
            <w:tcBorders>
              <w:top w:val="single" w:sz="12" w:space="0" w:color="ADBBEE"/>
              <w:left w:val="nil"/>
              <w:bottom w:val="single" w:sz="12" w:space="0" w:color="ADBBEE"/>
              <w:right w:val="single" w:sz="12" w:space="0" w:color="ADBBEE"/>
            </w:tcBorders>
            <w:shd w:val="clear" w:color="auto" w:fill="4962B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35DAD" w:rsidRPr="0031049B" w:rsidRDefault="00C35DAD" w:rsidP="002C77CF">
            <w:pPr>
              <w:jc w:val="center"/>
              <w:rPr>
                <w:rFonts w:ascii="Arial" w:hAnsi="Arial" w:cs="Arial"/>
              </w:rPr>
            </w:pPr>
            <w:r w:rsidRPr="0031049B">
              <w:rPr>
                <w:rFonts w:ascii="Arial" w:hAnsi="Arial" w:cs="Arial"/>
                <w:b/>
                <w:bCs/>
                <w:color w:val="FFFFFF"/>
                <w:bdr w:val="none" w:sz="0" w:space="0" w:color="auto" w:frame="1"/>
              </w:rPr>
              <w:t>Количество обучающихся в каждом классе</w:t>
            </w:r>
          </w:p>
        </w:tc>
        <w:tc>
          <w:tcPr>
            <w:tcW w:w="0" w:type="auto"/>
            <w:tcBorders>
              <w:top w:val="single" w:sz="12" w:space="0" w:color="ADBBEE"/>
              <w:left w:val="nil"/>
              <w:bottom w:val="single" w:sz="12" w:space="0" w:color="ADBBEE"/>
              <w:right w:val="single" w:sz="12" w:space="0" w:color="ADBBEE"/>
            </w:tcBorders>
            <w:shd w:val="clear" w:color="auto" w:fill="4962B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35DAD" w:rsidRPr="0031049B" w:rsidRDefault="00C35DAD" w:rsidP="002C77CF">
            <w:pPr>
              <w:jc w:val="center"/>
              <w:rPr>
                <w:rFonts w:ascii="Arial" w:hAnsi="Arial" w:cs="Arial"/>
              </w:rPr>
            </w:pPr>
            <w:r w:rsidRPr="0031049B">
              <w:rPr>
                <w:rFonts w:ascii="Arial" w:hAnsi="Arial" w:cs="Arial"/>
                <w:b/>
                <w:bCs/>
                <w:color w:val="FFFFFF"/>
                <w:bdr w:val="none" w:sz="0" w:space="0" w:color="auto" w:frame="1"/>
              </w:rPr>
              <w:t>Всего обучающихся в 1-х классах</w:t>
            </w:r>
          </w:p>
        </w:tc>
        <w:tc>
          <w:tcPr>
            <w:tcW w:w="957" w:type="pct"/>
            <w:tcBorders>
              <w:top w:val="single" w:sz="12" w:space="0" w:color="ADBBEE"/>
              <w:left w:val="nil"/>
              <w:bottom w:val="single" w:sz="12" w:space="0" w:color="ADBBEE"/>
              <w:right w:val="single" w:sz="12" w:space="0" w:color="ADBBEE"/>
            </w:tcBorders>
            <w:shd w:val="clear" w:color="auto" w:fill="4962B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35DAD" w:rsidRPr="0031049B" w:rsidRDefault="00C35DAD" w:rsidP="002C77CF">
            <w:pPr>
              <w:jc w:val="center"/>
              <w:rPr>
                <w:rFonts w:ascii="Arial" w:hAnsi="Arial" w:cs="Arial"/>
              </w:rPr>
            </w:pPr>
            <w:r w:rsidRPr="0031049B">
              <w:rPr>
                <w:rFonts w:ascii="Arial" w:hAnsi="Arial" w:cs="Arial"/>
                <w:b/>
                <w:bCs/>
                <w:color w:val="FFFFFF"/>
                <w:bdr w:val="none" w:sz="0" w:space="0" w:color="auto" w:frame="1"/>
              </w:rPr>
              <w:t>Учебная образовательная программа</w:t>
            </w:r>
          </w:p>
        </w:tc>
      </w:tr>
      <w:tr w:rsidR="00C35DAD" w:rsidRPr="0031049B">
        <w:trPr>
          <w:jc w:val="center"/>
        </w:trPr>
        <w:tc>
          <w:tcPr>
            <w:tcW w:w="1103" w:type="pct"/>
            <w:tcBorders>
              <w:top w:val="nil"/>
              <w:left w:val="single" w:sz="12" w:space="0" w:color="ADBBE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AD" w:rsidRDefault="00C35DAD" w:rsidP="002C77CF">
            <w:pPr>
              <w:spacing w:after="0" w:line="240" w:lineRule="auto"/>
              <w:jc w:val="center"/>
            </w:pPr>
            <w:r w:rsidRPr="00841E7E">
              <w:t xml:space="preserve">429530, Чувашская Республика  - Чувашия,                      М.О.  МОРГАУШСКИЙ,                                                                С.МОРГАУШИ, </w:t>
            </w:r>
          </w:p>
          <w:p w:rsidR="00C35DAD" w:rsidRPr="00820240" w:rsidRDefault="00C35DAD" w:rsidP="002C77CF">
            <w:pPr>
              <w:spacing w:after="0" w:line="240" w:lineRule="auto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841E7E">
              <w:t>УЛ</w:t>
            </w:r>
            <w:r>
              <w:t>.</w:t>
            </w:r>
            <w:r w:rsidRPr="00841E7E">
              <w:t xml:space="preserve"> ЧАПАЕВА, Д. 39В                                      </w:t>
            </w:r>
          </w:p>
        </w:tc>
        <w:tc>
          <w:tcPr>
            <w:tcW w:w="849" w:type="pct"/>
            <w:tcBorders>
              <w:top w:val="nil"/>
              <w:left w:val="single" w:sz="12" w:space="0" w:color="ADBBEE"/>
              <w:bottom w:val="single" w:sz="4" w:space="0" w:color="auto"/>
              <w:right w:val="single" w:sz="12" w:space="0" w:color="ADBBEE"/>
            </w:tcBorders>
            <w:shd w:val="clear" w:color="auto" w:fill="FFFFFF"/>
            <w:vAlign w:val="center"/>
          </w:tcPr>
          <w:p w:rsidR="00C35DAD" w:rsidRDefault="00C35DAD" w:rsidP="007505D9">
            <w:pPr>
              <w:spacing w:after="0" w:line="24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3</w:t>
            </w:r>
          </w:p>
          <w:p w:rsidR="00C35DAD" w:rsidRDefault="00C35DAD" w:rsidP="007505D9">
            <w:pPr>
              <w:spacing w:after="0" w:line="24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 xml:space="preserve">(1а класс, </w:t>
            </w:r>
          </w:p>
          <w:p w:rsidR="00C35DAD" w:rsidRDefault="00C35DAD" w:rsidP="007505D9">
            <w:pPr>
              <w:spacing w:after="0" w:line="24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 xml:space="preserve">1б класс, </w:t>
            </w:r>
          </w:p>
          <w:p w:rsidR="00C35DAD" w:rsidRPr="0082184F" w:rsidRDefault="00C35DAD" w:rsidP="007505D9">
            <w:pPr>
              <w:spacing w:after="0" w:line="24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1в класс)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12" w:space="0" w:color="ADBB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DAD" w:rsidRPr="0031049B" w:rsidRDefault="00C35DAD" w:rsidP="002C7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DBB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DAD" w:rsidRPr="0031049B" w:rsidRDefault="00C35DAD" w:rsidP="002C7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90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12" w:space="0" w:color="ADBB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DAD" w:rsidRPr="0031049B" w:rsidRDefault="00C35DAD" w:rsidP="002C77CF">
            <w:pPr>
              <w:jc w:val="center"/>
              <w:rPr>
                <w:rFonts w:ascii="Arial" w:hAnsi="Arial" w:cs="Arial"/>
              </w:rPr>
            </w:pPr>
            <w:r w:rsidRPr="0031049B">
              <w:rPr>
                <w:rFonts w:ascii="Arial" w:hAnsi="Arial" w:cs="Arial"/>
                <w:bdr w:val="none" w:sz="0" w:space="0" w:color="auto" w:frame="1"/>
              </w:rPr>
              <w:t>«Школа России»</w:t>
            </w:r>
          </w:p>
        </w:tc>
      </w:tr>
      <w:tr w:rsidR="00C35DAD" w:rsidRPr="0031049B">
        <w:trPr>
          <w:jc w:val="center"/>
        </w:trPr>
        <w:tc>
          <w:tcPr>
            <w:tcW w:w="1103" w:type="pct"/>
            <w:tcBorders>
              <w:top w:val="single" w:sz="4" w:space="0" w:color="auto"/>
              <w:left w:val="single" w:sz="12" w:space="0" w:color="ADBBEE"/>
              <w:bottom w:val="single" w:sz="12" w:space="0" w:color="ADBBEE"/>
              <w:right w:val="single" w:sz="4" w:space="0" w:color="auto"/>
            </w:tcBorders>
            <w:shd w:val="clear" w:color="auto" w:fill="FFFFFF"/>
          </w:tcPr>
          <w:p w:rsidR="00C35DAD" w:rsidRDefault="00C35DAD" w:rsidP="002C77CF">
            <w:pPr>
              <w:spacing w:after="0" w:line="240" w:lineRule="auto"/>
              <w:jc w:val="center"/>
            </w:pPr>
            <w:r w:rsidRPr="00841E7E">
              <w:t xml:space="preserve">429530, Чувашская Республика  - Чувашия,                      М.О.  МОРГАУШСКИЙ,                                 </w:t>
            </w:r>
            <w:r>
              <w:t xml:space="preserve">                               Д. КАШМАШИ, </w:t>
            </w:r>
          </w:p>
          <w:p w:rsidR="00C35DAD" w:rsidRPr="00820240" w:rsidRDefault="00C35DAD" w:rsidP="002C77CF">
            <w:pPr>
              <w:spacing w:after="0" w:line="240" w:lineRule="auto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841E7E">
              <w:t>УЛ</w:t>
            </w:r>
            <w:r>
              <w:t>.</w:t>
            </w:r>
            <w:r w:rsidRPr="00841E7E">
              <w:t xml:space="preserve"> </w:t>
            </w:r>
            <w:r>
              <w:t>МОЛОДЁЖНАЯ</w:t>
            </w:r>
            <w:r w:rsidRPr="00841E7E">
              <w:t xml:space="preserve">, Д. </w:t>
            </w:r>
            <w:r>
              <w:t>1</w:t>
            </w:r>
            <w:r w:rsidRPr="00841E7E">
              <w:t xml:space="preserve">                                    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DBBEE"/>
              <w:bottom w:val="single" w:sz="12" w:space="0" w:color="ADBBEE"/>
              <w:right w:val="single" w:sz="12" w:space="0" w:color="ADBBEE"/>
            </w:tcBorders>
            <w:shd w:val="clear" w:color="auto" w:fill="FFFFFF"/>
            <w:vAlign w:val="center"/>
          </w:tcPr>
          <w:p w:rsidR="00C35DAD" w:rsidRDefault="00C35DAD" w:rsidP="007505D9">
            <w:pPr>
              <w:spacing w:after="0" w:line="24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</w:t>
            </w:r>
          </w:p>
          <w:p w:rsidR="00C35DAD" w:rsidRPr="0031049B" w:rsidRDefault="00C35DAD" w:rsidP="007505D9">
            <w:pPr>
              <w:spacing w:after="0" w:line="24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(1к класс)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12" w:space="0" w:color="ADBBEE"/>
              <w:right w:val="single" w:sz="12" w:space="0" w:color="ADBB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DAD" w:rsidRPr="0031049B" w:rsidRDefault="00C35DAD" w:rsidP="002C77CF">
            <w:pPr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DBBEE"/>
              <w:right w:val="single" w:sz="12" w:space="0" w:color="ADBB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DAD" w:rsidRPr="0031049B" w:rsidRDefault="00C35DAD" w:rsidP="002C77CF">
            <w:pPr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12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12" w:space="0" w:color="ADBBEE"/>
              <w:right w:val="single" w:sz="12" w:space="0" w:color="ADBB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DAD" w:rsidRPr="0031049B" w:rsidRDefault="00C35DAD" w:rsidP="002C77CF">
            <w:pPr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 w:rsidRPr="0031049B">
              <w:rPr>
                <w:rFonts w:ascii="Arial" w:hAnsi="Arial" w:cs="Arial"/>
                <w:bdr w:val="none" w:sz="0" w:space="0" w:color="auto" w:frame="1"/>
              </w:rPr>
              <w:t>«Школа России»</w:t>
            </w:r>
          </w:p>
        </w:tc>
      </w:tr>
    </w:tbl>
    <w:p w:rsidR="00C35DAD" w:rsidRPr="0031049B" w:rsidRDefault="00C35DAD" w:rsidP="007505D9">
      <w:pPr>
        <w:shd w:val="clear" w:color="auto" w:fill="F5F5F5"/>
        <w:spacing w:line="302" w:lineRule="atLeast"/>
        <w:ind w:firstLine="300"/>
        <w:jc w:val="both"/>
        <w:rPr>
          <w:rFonts w:ascii="Arial" w:hAnsi="Arial" w:cs="Arial"/>
        </w:rPr>
      </w:pPr>
      <w:r w:rsidRPr="0031049B">
        <w:rPr>
          <w:rFonts w:ascii="Arial" w:hAnsi="Arial" w:cs="Arial"/>
          <w:color w:val="000000"/>
          <w:sz w:val="17"/>
          <w:szCs w:val="17"/>
          <w:bdr w:val="none" w:sz="0" w:space="0" w:color="auto" w:frame="1"/>
        </w:rPr>
        <w:t> </w:t>
      </w:r>
    </w:p>
    <w:p w:rsidR="00C35DAD" w:rsidRPr="0031049B" w:rsidRDefault="00C35DAD" w:rsidP="007505D9">
      <w:pPr>
        <w:rPr>
          <w:rFonts w:ascii="Arial" w:hAnsi="Arial" w:cs="Arial"/>
        </w:rPr>
      </w:pPr>
    </w:p>
    <w:p w:rsidR="00C35DAD" w:rsidRDefault="00C35DAD" w:rsidP="00F40718">
      <w:pPr>
        <w:rPr>
          <w:rFonts w:ascii="Arial" w:hAnsi="Arial" w:cs="Arial"/>
        </w:rPr>
      </w:pPr>
    </w:p>
    <w:p w:rsidR="00C35DAD" w:rsidRDefault="00C35DAD" w:rsidP="00F40718">
      <w:pPr>
        <w:rPr>
          <w:rFonts w:ascii="Arial" w:hAnsi="Arial" w:cs="Arial"/>
        </w:rPr>
      </w:pPr>
    </w:p>
    <w:p w:rsidR="00C35DAD" w:rsidRDefault="00C35DAD" w:rsidP="00F40718">
      <w:pPr>
        <w:rPr>
          <w:rFonts w:ascii="Arial" w:hAnsi="Arial" w:cs="Arial"/>
        </w:rPr>
      </w:pPr>
    </w:p>
    <w:p w:rsidR="00C35DAD" w:rsidRDefault="00C35DAD" w:rsidP="00F40718">
      <w:pPr>
        <w:rPr>
          <w:rFonts w:ascii="Arial" w:hAnsi="Arial" w:cs="Arial"/>
        </w:rPr>
      </w:pPr>
    </w:p>
    <w:p w:rsidR="00C35DAD" w:rsidRDefault="00C35DAD" w:rsidP="00F40718">
      <w:pPr>
        <w:rPr>
          <w:rFonts w:ascii="Arial" w:hAnsi="Arial" w:cs="Arial"/>
        </w:rPr>
      </w:pPr>
    </w:p>
    <w:p w:rsidR="00C35DAD" w:rsidRDefault="00C35DAD" w:rsidP="00F40718">
      <w:pPr>
        <w:rPr>
          <w:rFonts w:ascii="Arial" w:hAnsi="Arial" w:cs="Arial"/>
        </w:rPr>
      </w:pPr>
    </w:p>
    <w:p w:rsidR="00C35DAD" w:rsidRDefault="00C35DAD" w:rsidP="00F40718">
      <w:pPr>
        <w:rPr>
          <w:rFonts w:ascii="Arial" w:hAnsi="Arial" w:cs="Arial"/>
        </w:rPr>
      </w:pPr>
    </w:p>
    <w:p w:rsidR="00C35DAD" w:rsidRDefault="00C35DAD" w:rsidP="00F40718">
      <w:pPr>
        <w:rPr>
          <w:rFonts w:ascii="Arial" w:hAnsi="Arial" w:cs="Arial"/>
        </w:rPr>
      </w:pPr>
    </w:p>
    <w:p w:rsidR="00C35DAD" w:rsidRDefault="00C35DAD" w:rsidP="00F40718">
      <w:pPr>
        <w:rPr>
          <w:rFonts w:ascii="Arial" w:hAnsi="Arial" w:cs="Arial"/>
        </w:rPr>
      </w:pPr>
    </w:p>
    <w:p w:rsidR="00C35DAD" w:rsidRDefault="00C35DAD" w:rsidP="00F40718">
      <w:pPr>
        <w:rPr>
          <w:rFonts w:ascii="Arial" w:hAnsi="Arial" w:cs="Arial"/>
        </w:rPr>
      </w:pPr>
    </w:p>
    <w:p w:rsidR="00C35DAD" w:rsidRPr="0031049B" w:rsidRDefault="00C35DAD" w:rsidP="00F40718">
      <w:pPr>
        <w:rPr>
          <w:rFonts w:ascii="Arial" w:hAnsi="Arial" w:cs="Arial"/>
        </w:rPr>
      </w:pPr>
    </w:p>
    <w:sectPr w:rsidR="00C35DAD" w:rsidRPr="0031049B" w:rsidSect="00334BE3">
      <w:pgSz w:w="11906" w:h="16838"/>
      <w:pgMar w:top="1079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4A2F"/>
    <w:multiLevelType w:val="multilevel"/>
    <w:tmpl w:val="5A1C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E4B68B2"/>
    <w:multiLevelType w:val="multilevel"/>
    <w:tmpl w:val="7FE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189337F"/>
    <w:multiLevelType w:val="multilevel"/>
    <w:tmpl w:val="B708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2F7"/>
    <w:rsid w:val="000472B9"/>
    <w:rsid w:val="00127E2F"/>
    <w:rsid w:val="001A62F7"/>
    <w:rsid w:val="001C700C"/>
    <w:rsid w:val="001E10BF"/>
    <w:rsid w:val="001F1E2D"/>
    <w:rsid w:val="00201EE2"/>
    <w:rsid w:val="00261F35"/>
    <w:rsid w:val="0029517F"/>
    <w:rsid w:val="002A2DBD"/>
    <w:rsid w:val="002C77CF"/>
    <w:rsid w:val="002E2FD0"/>
    <w:rsid w:val="002E3B89"/>
    <w:rsid w:val="002F6852"/>
    <w:rsid w:val="0031049B"/>
    <w:rsid w:val="003263AA"/>
    <w:rsid w:val="00334BE3"/>
    <w:rsid w:val="0045283D"/>
    <w:rsid w:val="00490E67"/>
    <w:rsid w:val="0051153F"/>
    <w:rsid w:val="00523DDF"/>
    <w:rsid w:val="00537B1F"/>
    <w:rsid w:val="00544E24"/>
    <w:rsid w:val="00574EF5"/>
    <w:rsid w:val="007505D9"/>
    <w:rsid w:val="007E5D8A"/>
    <w:rsid w:val="00820240"/>
    <w:rsid w:val="0082184F"/>
    <w:rsid w:val="00835E75"/>
    <w:rsid w:val="00841E7E"/>
    <w:rsid w:val="008A6214"/>
    <w:rsid w:val="008C69A0"/>
    <w:rsid w:val="00AB6FAF"/>
    <w:rsid w:val="00BB23A4"/>
    <w:rsid w:val="00C35DAD"/>
    <w:rsid w:val="00E37EE4"/>
    <w:rsid w:val="00E43132"/>
    <w:rsid w:val="00EA1E0A"/>
    <w:rsid w:val="00EC7315"/>
    <w:rsid w:val="00F33570"/>
    <w:rsid w:val="00F40718"/>
    <w:rsid w:val="00FA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E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text">
    <w:name w:val="formattext"/>
    <w:basedOn w:val="Normal"/>
    <w:uiPriority w:val="99"/>
    <w:rsid w:val="001A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A62F7"/>
    <w:rPr>
      <w:color w:val="0000FF"/>
      <w:u w:val="single"/>
    </w:rPr>
  </w:style>
  <w:style w:type="paragraph" w:customStyle="1" w:styleId="a">
    <w:name w:val="Знак"/>
    <w:basedOn w:val="Normal"/>
    <w:autoRedefine/>
    <w:uiPriority w:val="99"/>
    <w:rsid w:val="00F4071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c1c12">
    <w:name w:val="c1 c12"/>
    <w:basedOn w:val="DefaultParagraphFont"/>
    <w:uiPriority w:val="99"/>
    <w:rsid w:val="00F40718"/>
  </w:style>
  <w:style w:type="character" w:customStyle="1" w:styleId="FontStyle28">
    <w:name w:val="Font Style28"/>
    <w:basedOn w:val="DefaultParagraphFont"/>
    <w:uiPriority w:val="99"/>
    <w:rsid w:val="00F40718"/>
    <w:rPr>
      <w:rFonts w:ascii="Times New Roman" w:hAnsi="Times New Roman" w:cs="Times New Roman"/>
      <w:b/>
      <w:bCs/>
      <w:sz w:val="22"/>
      <w:szCs w:val="22"/>
    </w:rPr>
  </w:style>
  <w:style w:type="paragraph" w:customStyle="1" w:styleId="2">
    <w:name w:val="Знак Знак2"/>
    <w:basedOn w:val="Normal"/>
    <w:autoRedefine/>
    <w:uiPriority w:val="99"/>
    <w:rsid w:val="00201EE2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158</Words>
  <Characters>906</Characters>
  <Application>Microsoft Office Outlook</Application>
  <DocSecurity>0</DocSecurity>
  <Lines>0</Lines>
  <Paragraphs>0</Paragraphs>
  <ScaleCrop>false</ScaleCrop>
  <Company>МСОШ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15</cp:revision>
  <cp:lastPrinted>2023-03-29T10:54:00Z</cp:lastPrinted>
  <dcterms:created xsi:type="dcterms:W3CDTF">2022-03-14T11:59:00Z</dcterms:created>
  <dcterms:modified xsi:type="dcterms:W3CDTF">2024-03-18T06:28:00Z</dcterms:modified>
</cp:coreProperties>
</file>