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0CF" w:rsidRPr="00B556F2" w:rsidRDefault="004070CF" w:rsidP="001D0CD0">
      <w:pPr>
        <w:pStyle w:val="NormalWeb"/>
        <w:shd w:val="clear" w:color="auto" w:fill="FFFFFF"/>
        <w:spacing w:before="0" w:beforeAutospacing="0" w:after="0" w:afterAutospacing="0"/>
        <w:ind w:firstLine="840"/>
        <w:jc w:val="both"/>
        <w:rPr>
          <w:rFonts w:ascii="Calibri" w:hAnsi="Calibri"/>
          <w:color w:val="13353F"/>
        </w:rPr>
      </w:pPr>
      <w:r w:rsidRPr="00B556F2">
        <w:rPr>
          <w:rFonts w:ascii="Calibri" w:hAnsi="Calibri"/>
          <w:color w:val="000000"/>
          <w:shd w:val="clear" w:color="auto" w:fill="FFFFFF"/>
        </w:rPr>
        <w:t>Пластиковая посуда не представляет опасности для человека, если ее правильно использовать. Некот</w:t>
      </w:r>
      <w:r w:rsidRPr="00B556F2">
        <w:rPr>
          <w:rFonts w:ascii="Calibri" w:hAnsi="Calibri"/>
          <w:color w:val="000000"/>
          <w:shd w:val="clear" w:color="auto" w:fill="FFFFFF"/>
        </w:rPr>
        <w:t>о</w:t>
      </w:r>
      <w:r w:rsidRPr="00B556F2">
        <w:rPr>
          <w:rFonts w:ascii="Calibri" w:hAnsi="Calibri"/>
          <w:color w:val="000000"/>
          <w:shd w:val="clear" w:color="auto" w:fill="FFFFFF"/>
        </w:rPr>
        <w:t>рые вещества из пластика действительно могут проникать в еду, но их количество слишком мало, чтобы хоть </w:t>
      </w:r>
      <w:r w:rsidRPr="00B556F2">
        <w:rPr>
          <w:rStyle w:val="nobrfcwuz1"/>
          <w:rFonts w:ascii="Calibri" w:hAnsi="Calibri"/>
          <w:color w:val="000000"/>
          <w:shd w:val="clear" w:color="auto" w:fill="FFFFFF"/>
        </w:rPr>
        <w:t>как-то</w:t>
      </w:r>
      <w:r w:rsidRPr="00B556F2">
        <w:rPr>
          <w:rFonts w:ascii="Calibri" w:hAnsi="Calibri"/>
          <w:color w:val="000000"/>
          <w:shd w:val="clear" w:color="auto" w:fill="FFFFFF"/>
        </w:rPr>
        <w:t> повлиять на здоровье. Однако непр</w:t>
      </w:r>
      <w:r w:rsidRPr="00B556F2">
        <w:rPr>
          <w:rFonts w:ascii="Calibri" w:hAnsi="Calibri"/>
          <w:color w:val="000000"/>
          <w:shd w:val="clear" w:color="auto" w:fill="FFFFFF"/>
        </w:rPr>
        <w:t>а</w:t>
      </w:r>
      <w:r w:rsidRPr="00B556F2">
        <w:rPr>
          <w:rFonts w:ascii="Calibri" w:hAnsi="Calibri"/>
          <w:color w:val="000000"/>
          <w:shd w:val="clear" w:color="auto" w:fill="FFFFFF"/>
        </w:rPr>
        <w:t>вильная эксплуатация может увеличить концентрацию вредных веществ в еде, к</w:t>
      </w:r>
      <w:r w:rsidRPr="00B556F2">
        <w:rPr>
          <w:rFonts w:ascii="Calibri" w:hAnsi="Calibri"/>
          <w:color w:val="000000"/>
          <w:shd w:val="clear" w:color="auto" w:fill="FFFFFF"/>
        </w:rPr>
        <w:t>о</w:t>
      </w:r>
      <w:r w:rsidRPr="00B556F2">
        <w:rPr>
          <w:rFonts w:ascii="Calibri" w:hAnsi="Calibri"/>
          <w:color w:val="000000"/>
          <w:shd w:val="clear" w:color="auto" w:fill="FFFFFF"/>
        </w:rPr>
        <w:t>торая хранилась в такой посуде.</w:t>
      </w:r>
    </w:p>
    <w:p w:rsidR="004070CF" w:rsidRPr="00F958C1" w:rsidRDefault="004070CF" w:rsidP="001D0CD0">
      <w:pPr>
        <w:shd w:val="clear" w:color="auto" w:fill="FFFFFF"/>
        <w:spacing w:after="0"/>
        <w:ind w:firstLine="840"/>
        <w:jc w:val="both"/>
        <w:rPr>
          <w:color w:val="000000"/>
        </w:rPr>
      </w:pPr>
      <w:r w:rsidRPr="00F958C1">
        <w:rPr>
          <w:color w:val="13353F"/>
        </w:rPr>
        <w:t>Но нужно помнить, что полипроп</w:t>
      </w:r>
      <w:r w:rsidRPr="00F958C1">
        <w:rPr>
          <w:color w:val="13353F"/>
        </w:rPr>
        <w:t>и</w:t>
      </w:r>
      <w:r w:rsidRPr="00F958C1">
        <w:rPr>
          <w:color w:val="13353F"/>
        </w:rPr>
        <w:t>леновая посуда не предназначена для хран</w:t>
      </w:r>
      <w:r w:rsidRPr="00F958C1">
        <w:rPr>
          <w:color w:val="13353F"/>
        </w:rPr>
        <w:t>е</w:t>
      </w:r>
      <w:r w:rsidRPr="00F958C1">
        <w:rPr>
          <w:color w:val="13353F"/>
        </w:rPr>
        <w:t>ния спиртосодержащих продуктов и напи</w:t>
      </w:r>
      <w:r w:rsidRPr="00F958C1">
        <w:rPr>
          <w:color w:val="13353F"/>
        </w:rPr>
        <w:t>т</w:t>
      </w:r>
      <w:r w:rsidRPr="00F958C1">
        <w:rPr>
          <w:color w:val="13353F"/>
        </w:rPr>
        <w:t>ков, так как вступает в реакцию с ними. По возможности стоит как можно реже польз</w:t>
      </w:r>
      <w:r w:rsidRPr="00F958C1">
        <w:rPr>
          <w:color w:val="13353F"/>
        </w:rPr>
        <w:t>о</w:t>
      </w:r>
      <w:r w:rsidRPr="00F958C1">
        <w:rPr>
          <w:color w:val="13353F"/>
        </w:rPr>
        <w:t>ваться одноразовой посудой. Если возникла ситуативная необходимость, то используйте бумажную посуду, а на постоянной основе лучше отдать предпочтение посуде из стекла и нержавеющей стали.</w:t>
      </w:r>
      <w:r w:rsidRPr="00F958C1">
        <w:rPr>
          <w:color w:val="13353F"/>
        </w:rPr>
        <w:br/>
      </w:r>
      <w:r w:rsidRPr="00F958C1">
        <w:rPr>
          <w:color w:val="000000"/>
        </w:rPr>
        <w:t>      Применение пластиковых стаканов, тар</w:t>
      </w:r>
      <w:r w:rsidRPr="00F958C1">
        <w:rPr>
          <w:color w:val="000000"/>
        </w:rPr>
        <w:t>е</w:t>
      </w:r>
      <w:r w:rsidRPr="00F958C1">
        <w:rPr>
          <w:color w:val="000000"/>
        </w:rPr>
        <w:t>лок, контейнеров и др. может быть однораз</w:t>
      </w:r>
      <w:r w:rsidRPr="00F958C1">
        <w:rPr>
          <w:color w:val="000000"/>
        </w:rPr>
        <w:t>о</w:t>
      </w:r>
      <w:r w:rsidRPr="00F958C1">
        <w:rPr>
          <w:color w:val="000000"/>
        </w:rPr>
        <w:t>вым и многоразовым. После использования одноразовой посуды тонкий защитный слой на пластике разрушается, и повторно её и</w:t>
      </w:r>
      <w:r w:rsidRPr="00F958C1">
        <w:rPr>
          <w:color w:val="000000"/>
        </w:rPr>
        <w:t>с</w:t>
      </w:r>
      <w:r w:rsidRPr="00F958C1">
        <w:rPr>
          <w:color w:val="000000"/>
        </w:rPr>
        <w:t>пользовать нельзя.</w:t>
      </w:r>
    </w:p>
    <w:p w:rsidR="004070CF" w:rsidRPr="00F958C1" w:rsidRDefault="004070CF" w:rsidP="001D0CD0">
      <w:pPr>
        <w:shd w:val="clear" w:color="auto" w:fill="FFFFFF"/>
        <w:spacing w:after="0"/>
        <w:jc w:val="both"/>
        <w:rPr>
          <w:color w:val="000000"/>
        </w:rPr>
      </w:pPr>
      <w:r w:rsidRPr="00F958C1">
        <w:rPr>
          <w:color w:val="000000"/>
        </w:rPr>
        <w:t>       Обращайте внимание на указания о пре</w:t>
      </w:r>
      <w:r w:rsidRPr="00F958C1">
        <w:rPr>
          <w:color w:val="000000"/>
        </w:rPr>
        <w:t>д</w:t>
      </w:r>
      <w:r w:rsidRPr="00F958C1">
        <w:rPr>
          <w:color w:val="000000"/>
        </w:rPr>
        <w:t>назначении посуды: для холодного, для гор</w:t>
      </w:r>
      <w:r w:rsidRPr="00F958C1">
        <w:rPr>
          <w:color w:val="000000"/>
        </w:rPr>
        <w:t>я</w:t>
      </w:r>
      <w:r w:rsidRPr="00F958C1">
        <w:rPr>
          <w:color w:val="000000"/>
        </w:rPr>
        <w:t>чего, для холодных напитков и т.п. Если в ст</w:t>
      </w:r>
      <w:r w:rsidRPr="00F958C1">
        <w:rPr>
          <w:color w:val="000000"/>
        </w:rPr>
        <w:t>а</w:t>
      </w:r>
      <w:r w:rsidRPr="00F958C1">
        <w:rPr>
          <w:color w:val="000000"/>
        </w:rPr>
        <w:t>канчик, предназначенный для холодного, н</w:t>
      </w:r>
      <w:r w:rsidRPr="00F958C1">
        <w:rPr>
          <w:color w:val="000000"/>
        </w:rPr>
        <w:t>а</w:t>
      </w:r>
      <w:r w:rsidRPr="00F958C1">
        <w:rPr>
          <w:color w:val="000000"/>
        </w:rPr>
        <w:t>лить горячий напиток, пластик начинает в</w:t>
      </w:r>
      <w:r w:rsidRPr="00F958C1">
        <w:rPr>
          <w:color w:val="000000"/>
        </w:rPr>
        <w:t>ы</w:t>
      </w:r>
      <w:r w:rsidRPr="00F958C1">
        <w:rPr>
          <w:color w:val="000000"/>
        </w:rPr>
        <w:t>делять токсические вещества.</w:t>
      </w:r>
    </w:p>
    <w:p w:rsidR="004070CF" w:rsidRDefault="004070CF" w:rsidP="002C694C">
      <w:pPr>
        <w:jc w:val="both"/>
        <w:rPr>
          <w:rFonts w:ascii="Times New Roman" w:hAnsi="Times New Roman"/>
          <w:b/>
        </w:rPr>
      </w:pPr>
    </w:p>
    <w:p w:rsidR="004070CF" w:rsidRDefault="004070CF" w:rsidP="002C694C">
      <w:pPr>
        <w:jc w:val="both"/>
        <w:rPr>
          <w:rFonts w:ascii="Times New Roman" w:hAnsi="Times New Roman"/>
          <w:b/>
        </w:rPr>
      </w:pPr>
    </w:p>
    <w:p w:rsidR="004070CF" w:rsidRPr="00F958C1" w:rsidRDefault="004070CF" w:rsidP="001D0CD0">
      <w:pPr>
        <w:pStyle w:val="NormalWeb"/>
        <w:shd w:val="clear" w:color="auto" w:fill="FFFFFF"/>
        <w:spacing w:before="0" w:beforeAutospacing="0" w:after="0" w:afterAutospacing="0"/>
        <w:ind w:firstLine="840"/>
        <w:jc w:val="both"/>
        <w:rPr>
          <w:color w:val="13353F"/>
        </w:rPr>
      </w:pPr>
      <w:r w:rsidRPr="00F958C1">
        <w:rPr>
          <w:b/>
          <w:bCs/>
          <w:color w:val="13353F"/>
          <w:bdr w:val="none" w:sz="0" w:space="0" w:color="auto" w:frame="1"/>
        </w:rPr>
        <w:t>Как правильно выбрать пл</w:t>
      </w:r>
      <w:r w:rsidRPr="00F958C1">
        <w:rPr>
          <w:b/>
          <w:bCs/>
          <w:color w:val="13353F"/>
          <w:bdr w:val="none" w:sz="0" w:space="0" w:color="auto" w:frame="1"/>
        </w:rPr>
        <w:t>а</w:t>
      </w:r>
      <w:r w:rsidRPr="00F958C1">
        <w:rPr>
          <w:b/>
          <w:bCs/>
          <w:color w:val="13353F"/>
          <w:bdr w:val="none" w:sz="0" w:space="0" w:color="auto" w:frame="1"/>
        </w:rPr>
        <w:t>стиковую посуду? Должны ли там быть особые маркировки?</w:t>
      </w:r>
    </w:p>
    <w:p w:rsidR="004070CF" w:rsidRPr="00F958C1" w:rsidRDefault="004070CF" w:rsidP="001D0CD0">
      <w:r>
        <w:rPr>
          <w:shd w:val="clear" w:color="auto" w:fill="FFFFFF"/>
        </w:rPr>
        <w:t xml:space="preserve">            </w:t>
      </w:r>
      <w:r w:rsidRPr="00F958C1">
        <w:rPr>
          <w:shd w:val="clear" w:color="auto" w:fill="FFFFFF"/>
        </w:rPr>
        <w:t>На посуде для пищевой продукции обязательно должен быть знак – бокал и ви</w:t>
      </w:r>
      <w:r w:rsidRPr="00F958C1">
        <w:rPr>
          <w:shd w:val="clear" w:color="auto" w:fill="FFFFFF"/>
        </w:rPr>
        <w:t>л</w:t>
      </w:r>
      <w:r w:rsidRPr="00F958C1">
        <w:rPr>
          <w:shd w:val="clear" w:color="auto" w:fill="FFFFFF"/>
        </w:rPr>
        <w:t>ка.</w:t>
      </w:r>
      <w:r w:rsidRPr="00F958C1">
        <w:br/>
        <w:t>При использовании пластиковой посуды н</w:t>
      </w:r>
      <w:r w:rsidRPr="00F958C1">
        <w:t>е</w:t>
      </w:r>
      <w:r w:rsidRPr="00F958C1">
        <w:t>обходимо помнить следующее:</w:t>
      </w:r>
    </w:p>
    <w:p w:rsidR="004070CF" w:rsidRPr="00F958C1" w:rsidRDefault="004070CF" w:rsidP="001D0CD0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color w:val="13353F"/>
        </w:rPr>
      </w:pPr>
      <w:r w:rsidRPr="00F958C1">
        <w:rPr>
          <w:color w:val="13353F"/>
        </w:rPr>
        <w:t>При выборе пластиковой посуды необх</w:t>
      </w:r>
      <w:r w:rsidRPr="00F958C1">
        <w:rPr>
          <w:color w:val="13353F"/>
        </w:rPr>
        <w:t>о</w:t>
      </w:r>
      <w:r w:rsidRPr="00F958C1">
        <w:rPr>
          <w:color w:val="13353F"/>
        </w:rPr>
        <w:t>димо отдавать предпочтение сертифицир</w:t>
      </w:r>
      <w:r w:rsidRPr="00F958C1">
        <w:rPr>
          <w:color w:val="13353F"/>
        </w:rPr>
        <w:t>о</w:t>
      </w:r>
      <w:r w:rsidRPr="00F958C1">
        <w:rPr>
          <w:color w:val="13353F"/>
        </w:rPr>
        <w:t>ванной продукции известных производит</w:t>
      </w:r>
      <w:r w:rsidRPr="00F958C1">
        <w:rPr>
          <w:color w:val="13353F"/>
        </w:rPr>
        <w:t>е</w:t>
      </w:r>
      <w:r w:rsidRPr="00F958C1">
        <w:rPr>
          <w:color w:val="13353F"/>
        </w:rPr>
        <w:t>лей.</w:t>
      </w:r>
    </w:p>
    <w:p w:rsidR="004070CF" w:rsidRPr="00F958C1" w:rsidRDefault="004070CF" w:rsidP="001D0CD0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color w:val="13353F"/>
        </w:rPr>
      </w:pPr>
      <w:r w:rsidRPr="00F958C1">
        <w:rPr>
          <w:color w:val="13353F"/>
        </w:rPr>
        <w:t>Выбирайте изделия естественного цвета, так как содержащиеся в красителях вещества небезопасны для здоровья.</w:t>
      </w:r>
    </w:p>
    <w:p w:rsidR="004070CF" w:rsidRPr="00F958C1" w:rsidRDefault="004070CF" w:rsidP="001D0CD0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color w:val="13353F"/>
        </w:rPr>
      </w:pPr>
      <w:r w:rsidRPr="00F958C1">
        <w:rPr>
          <w:color w:val="13353F"/>
        </w:rPr>
        <w:t>Для безопасности нужно соблюдать условия и способы использования пластик</w:t>
      </w:r>
      <w:r w:rsidRPr="00F958C1">
        <w:rPr>
          <w:color w:val="13353F"/>
        </w:rPr>
        <w:t>о</w:t>
      </w:r>
      <w:r w:rsidRPr="00F958C1">
        <w:rPr>
          <w:color w:val="13353F"/>
        </w:rPr>
        <w:t>вой посуды. Не храните еду в таре, не пре</w:t>
      </w:r>
      <w:r w:rsidRPr="00F958C1">
        <w:rPr>
          <w:color w:val="13353F"/>
        </w:rPr>
        <w:t>д</w:t>
      </w:r>
      <w:r w:rsidRPr="00F958C1">
        <w:rPr>
          <w:color w:val="13353F"/>
        </w:rPr>
        <w:t>назн</w:t>
      </w:r>
      <w:r w:rsidRPr="00F958C1">
        <w:rPr>
          <w:color w:val="13353F"/>
        </w:rPr>
        <w:t>а</w:t>
      </w:r>
      <w:r w:rsidRPr="00F958C1">
        <w:rPr>
          <w:color w:val="13353F"/>
        </w:rPr>
        <w:t>ченной для этого.</w:t>
      </w:r>
    </w:p>
    <w:p w:rsidR="004070CF" w:rsidRPr="00F958C1" w:rsidRDefault="004070CF" w:rsidP="001D0CD0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color w:val="13353F"/>
        </w:rPr>
      </w:pPr>
      <w:r w:rsidRPr="00F958C1">
        <w:rPr>
          <w:color w:val="13353F"/>
        </w:rPr>
        <w:t>Предпочтение отдавайте изделиям с ма</w:t>
      </w:r>
      <w:r w:rsidRPr="00F958C1">
        <w:rPr>
          <w:color w:val="13353F"/>
        </w:rPr>
        <w:t>р</w:t>
      </w:r>
      <w:r w:rsidRPr="00F958C1">
        <w:rPr>
          <w:color w:val="13353F"/>
        </w:rPr>
        <w:t>кировкой 5 РР.</w:t>
      </w:r>
    </w:p>
    <w:p w:rsidR="004070CF" w:rsidRPr="00F958C1" w:rsidRDefault="004070CF" w:rsidP="001D0CD0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color w:val="13353F"/>
        </w:rPr>
      </w:pPr>
      <w:r w:rsidRPr="00F958C1">
        <w:rPr>
          <w:color w:val="13353F"/>
        </w:rPr>
        <w:t>Не используйте одноразовую посуду н</w:t>
      </w:r>
      <w:r w:rsidRPr="00F958C1">
        <w:rPr>
          <w:color w:val="13353F"/>
        </w:rPr>
        <w:t>е</w:t>
      </w:r>
      <w:r w:rsidRPr="00F958C1">
        <w:rPr>
          <w:color w:val="13353F"/>
        </w:rPr>
        <w:t>сколько раз, не рискуйте своим здоровьем.</w:t>
      </w:r>
    </w:p>
    <w:p w:rsidR="004070CF" w:rsidRPr="00F958C1" w:rsidRDefault="004070CF" w:rsidP="001D0CD0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color w:val="13353F"/>
        </w:rPr>
      </w:pPr>
      <w:r w:rsidRPr="00F958C1">
        <w:rPr>
          <w:color w:val="13353F"/>
        </w:rPr>
        <w:t>Питьевую воду не храните в пластик</w:t>
      </w:r>
      <w:r w:rsidRPr="00F958C1">
        <w:rPr>
          <w:color w:val="13353F"/>
        </w:rPr>
        <w:t>о</w:t>
      </w:r>
      <w:r w:rsidRPr="00F958C1">
        <w:rPr>
          <w:color w:val="13353F"/>
        </w:rPr>
        <w:t>вых бутылях.</w:t>
      </w:r>
    </w:p>
    <w:p w:rsidR="004070CF" w:rsidRPr="00F958C1" w:rsidRDefault="004070CF" w:rsidP="001D0CD0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color w:val="13353F"/>
        </w:rPr>
      </w:pPr>
      <w:r w:rsidRPr="00F958C1">
        <w:rPr>
          <w:color w:val="13353F"/>
        </w:rPr>
        <w:t>Не пользуйтесь многоразовой пластик</w:t>
      </w:r>
      <w:r w:rsidRPr="00F958C1">
        <w:rPr>
          <w:color w:val="13353F"/>
        </w:rPr>
        <w:t>о</w:t>
      </w:r>
      <w:r w:rsidRPr="00F958C1">
        <w:rPr>
          <w:color w:val="13353F"/>
        </w:rPr>
        <w:t>вой посудой долго и меняйте ее по мере н</w:t>
      </w:r>
      <w:r w:rsidRPr="00F958C1">
        <w:rPr>
          <w:color w:val="13353F"/>
        </w:rPr>
        <w:t>е</w:t>
      </w:r>
      <w:r w:rsidRPr="00F958C1">
        <w:rPr>
          <w:color w:val="13353F"/>
        </w:rPr>
        <w:t>обходимости (появление дефектов, цар</w:t>
      </w:r>
      <w:r w:rsidRPr="00F958C1">
        <w:rPr>
          <w:color w:val="13353F"/>
        </w:rPr>
        <w:t>а</w:t>
      </w:r>
      <w:r w:rsidRPr="00F958C1">
        <w:rPr>
          <w:color w:val="13353F"/>
        </w:rPr>
        <w:t>пин), но не реже чем каждые полгода. Это связано с тем, что совершенно все типы пл</w:t>
      </w:r>
      <w:r w:rsidRPr="00F958C1">
        <w:rPr>
          <w:color w:val="13353F"/>
        </w:rPr>
        <w:t>а</w:t>
      </w:r>
      <w:r w:rsidRPr="00F958C1">
        <w:rPr>
          <w:color w:val="13353F"/>
        </w:rPr>
        <w:t>стмасс со временем стареют, выделяя при этом вре</w:t>
      </w:r>
      <w:r w:rsidRPr="00F958C1">
        <w:rPr>
          <w:color w:val="13353F"/>
        </w:rPr>
        <w:t>д</w:t>
      </w:r>
      <w:r w:rsidRPr="00F958C1">
        <w:rPr>
          <w:color w:val="13353F"/>
        </w:rPr>
        <w:t>ные соединения.</w:t>
      </w:r>
    </w:p>
    <w:p w:rsidR="004070CF" w:rsidRPr="00F958C1" w:rsidRDefault="004070CF" w:rsidP="001D0CD0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color w:val="13353F"/>
        </w:rPr>
      </w:pPr>
      <w:r w:rsidRPr="00F958C1">
        <w:rPr>
          <w:color w:val="13353F"/>
        </w:rPr>
        <w:t>Избегайте длительного хранения пищи в пластиковой посуде. Особенно это касается еды с высокой кислотностью и спиртосоде</w:t>
      </w:r>
      <w:r w:rsidRPr="00F958C1">
        <w:rPr>
          <w:color w:val="13353F"/>
        </w:rPr>
        <w:t>р</w:t>
      </w:r>
      <w:r w:rsidRPr="00F958C1">
        <w:rPr>
          <w:color w:val="13353F"/>
        </w:rPr>
        <w:t>жащей продукции.</w:t>
      </w:r>
    </w:p>
    <w:p w:rsidR="004070CF" w:rsidRPr="00F958C1" w:rsidRDefault="004070CF" w:rsidP="001D0CD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color w:val="13353F"/>
        </w:rPr>
      </w:pPr>
      <w:r w:rsidRPr="00F958C1">
        <w:rPr>
          <w:color w:val="13353F"/>
        </w:rPr>
        <w:t>Не разогревайте еду в пластиковой пос</w:t>
      </w:r>
      <w:r w:rsidRPr="00F958C1">
        <w:rPr>
          <w:color w:val="13353F"/>
        </w:rPr>
        <w:t>у</w:t>
      </w:r>
      <w:r w:rsidRPr="00F958C1">
        <w:rPr>
          <w:color w:val="13353F"/>
        </w:rPr>
        <w:t>де в микроволновой печи, особенно если и</w:t>
      </w:r>
      <w:r w:rsidRPr="00F958C1">
        <w:rPr>
          <w:color w:val="13353F"/>
        </w:rPr>
        <w:t>з</w:t>
      </w:r>
      <w:r w:rsidRPr="00F958C1">
        <w:rPr>
          <w:color w:val="13353F"/>
        </w:rPr>
        <w:t>делие не предназначено для этого.</w:t>
      </w:r>
    </w:p>
    <w:p w:rsidR="004070CF" w:rsidRPr="00F958C1" w:rsidRDefault="004070CF" w:rsidP="001D0CD0">
      <w:pPr>
        <w:rPr>
          <w:color w:val="13353F"/>
        </w:rPr>
      </w:pPr>
      <w:r w:rsidRPr="00F958C1">
        <w:rPr>
          <w:color w:val="13353F"/>
          <w:shd w:val="clear" w:color="auto" w:fill="FFFFFF"/>
        </w:rPr>
        <w:t>Каждое изделие из пластика должно иметь:</w:t>
      </w:r>
      <w:r w:rsidRPr="00F958C1">
        <w:rPr>
          <w:color w:val="13353F"/>
        </w:rPr>
        <w:br/>
      </w:r>
      <w:r>
        <w:rPr>
          <w:color w:val="13353F"/>
        </w:rPr>
        <w:t>Т</w:t>
      </w:r>
      <w:r w:rsidRPr="00F958C1">
        <w:rPr>
          <w:color w:val="13353F"/>
        </w:rPr>
        <w:t>оварный знак предприятия-изготовителя или его наименование.</w:t>
      </w:r>
    </w:p>
    <w:p w:rsidR="004070CF" w:rsidRPr="00F958C1" w:rsidRDefault="004070CF" w:rsidP="001D0CD0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jc w:val="both"/>
        <w:rPr>
          <w:color w:val="13353F"/>
        </w:rPr>
      </w:pPr>
      <w:r w:rsidRPr="00F958C1">
        <w:rPr>
          <w:color w:val="13353F"/>
        </w:rPr>
        <w:t>Обозначение или наименование пол</w:t>
      </w:r>
      <w:r w:rsidRPr="00F958C1">
        <w:rPr>
          <w:color w:val="13353F"/>
        </w:rPr>
        <w:t>и</w:t>
      </w:r>
      <w:r w:rsidRPr="00F958C1">
        <w:rPr>
          <w:color w:val="13353F"/>
        </w:rPr>
        <w:t>мерного материала, применяемого для пол</w:t>
      </w:r>
      <w:r w:rsidRPr="00F958C1">
        <w:rPr>
          <w:color w:val="13353F"/>
        </w:rPr>
        <w:t>у</w:t>
      </w:r>
      <w:r w:rsidRPr="00F958C1">
        <w:rPr>
          <w:color w:val="13353F"/>
        </w:rPr>
        <w:t>чения изделия.</w:t>
      </w:r>
    </w:p>
    <w:p w:rsidR="004070CF" w:rsidRPr="00F958C1" w:rsidRDefault="004070CF" w:rsidP="001D0CD0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jc w:val="both"/>
        <w:rPr>
          <w:color w:val="13353F"/>
        </w:rPr>
      </w:pPr>
      <w:r w:rsidRPr="00F958C1">
        <w:rPr>
          <w:color w:val="13353F"/>
        </w:rPr>
        <w:t>Описание возможности его вторичной переработки (круговые стрелки, замкнутые в треугольник). Для тех изделий, которые изг</w:t>
      </w:r>
      <w:r w:rsidRPr="00F958C1">
        <w:rPr>
          <w:color w:val="13353F"/>
        </w:rPr>
        <w:t>о</w:t>
      </w:r>
      <w:r w:rsidRPr="00F958C1">
        <w:rPr>
          <w:color w:val="13353F"/>
        </w:rPr>
        <w:t>товлены на формах, выпущенных до 2002 г</w:t>
      </w:r>
      <w:r w:rsidRPr="00F958C1">
        <w:rPr>
          <w:color w:val="13353F"/>
        </w:rPr>
        <w:t>о</w:t>
      </w:r>
      <w:r w:rsidRPr="00F958C1">
        <w:rPr>
          <w:color w:val="13353F"/>
        </w:rPr>
        <w:t>да, допускается не применять такую марк</w:t>
      </w:r>
      <w:r w:rsidRPr="00F958C1">
        <w:rPr>
          <w:color w:val="13353F"/>
        </w:rPr>
        <w:t>и</w:t>
      </w:r>
      <w:r w:rsidRPr="00F958C1">
        <w:rPr>
          <w:color w:val="13353F"/>
        </w:rPr>
        <w:t>ровку.</w:t>
      </w:r>
    </w:p>
    <w:p w:rsidR="004070CF" w:rsidRPr="00F958C1" w:rsidRDefault="004070CF" w:rsidP="001D0CD0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jc w:val="both"/>
        <w:rPr>
          <w:color w:val="13353F"/>
        </w:rPr>
      </w:pPr>
      <w:r w:rsidRPr="00F958C1">
        <w:rPr>
          <w:color w:val="13353F"/>
        </w:rPr>
        <w:t>Маркировку, указывающую примен</w:t>
      </w:r>
      <w:r w:rsidRPr="00F958C1">
        <w:rPr>
          <w:color w:val="13353F"/>
        </w:rPr>
        <w:t>и</w:t>
      </w:r>
      <w:r w:rsidRPr="00F958C1">
        <w:rPr>
          <w:color w:val="13353F"/>
        </w:rPr>
        <w:t>мо ли данное изделие пищевых продуктов и для каких видов они применяются (холодных, г</w:t>
      </w:r>
      <w:r w:rsidRPr="00F958C1">
        <w:rPr>
          <w:color w:val="13353F"/>
        </w:rPr>
        <w:t>о</w:t>
      </w:r>
      <w:r w:rsidRPr="00F958C1">
        <w:rPr>
          <w:color w:val="13353F"/>
        </w:rPr>
        <w:t>рячих, сыпучих или указывают конкретное назначение, например «для холодной пить</w:t>
      </w:r>
      <w:r w:rsidRPr="00F958C1">
        <w:rPr>
          <w:color w:val="13353F"/>
        </w:rPr>
        <w:t>е</w:t>
      </w:r>
      <w:r w:rsidRPr="00F958C1">
        <w:rPr>
          <w:color w:val="13353F"/>
        </w:rPr>
        <w:t>вой воды»).</w:t>
      </w:r>
    </w:p>
    <w:p w:rsidR="004070CF" w:rsidRPr="00F958C1" w:rsidRDefault="004070CF" w:rsidP="001D0CD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color w:val="13353F"/>
        </w:rPr>
      </w:pPr>
      <w:r w:rsidRPr="00F958C1">
        <w:rPr>
          <w:color w:val="13353F"/>
        </w:rPr>
        <w:t>Для наборов изделий допускается данные маркировки указывать на ярлыке, вложенном в групповую тару.</w:t>
      </w:r>
    </w:p>
    <w:p w:rsidR="004070CF" w:rsidRDefault="004070CF" w:rsidP="001D0CD0"/>
    <w:p w:rsidR="004070CF" w:rsidRDefault="004070CF" w:rsidP="00CE10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070CF" w:rsidRDefault="004070CF" w:rsidP="00CE10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70CF" w:rsidRDefault="004070CF" w:rsidP="00CE10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70CF" w:rsidRDefault="004070CF" w:rsidP="00CE10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70CF" w:rsidRDefault="004070CF" w:rsidP="00CE10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70CF" w:rsidRDefault="004070CF" w:rsidP="00CE10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70CF" w:rsidRDefault="004070CF" w:rsidP="00CE10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70CF" w:rsidRDefault="004070CF" w:rsidP="00CE10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70CF" w:rsidRDefault="004070CF" w:rsidP="00CE10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70CF" w:rsidRDefault="004070CF" w:rsidP="00CE10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70CF" w:rsidRDefault="004070CF" w:rsidP="00CE10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70CF" w:rsidRDefault="004070CF" w:rsidP="00CE10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70CF" w:rsidRDefault="004070CF" w:rsidP="00CE10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70CF" w:rsidRDefault="004070CF" w:rsidP="00CE10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70CF" w:rsidRDefault="004070CF" w:rsidP="00CE10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70CF" w:rsidRDefault="004070CF" w:rsidP="00CE10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70CF" w:rsidRDefault="004070CF" w:rsidP="00CE10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70CF" w:rsidRDefault="004070CF" w:rsidP="00CE10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70CF" w:rsidRDefault="004070CF" w:rsidP="00CE10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70CF" w:rsidRDefault="004070CF" w:rsidP="00CE10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70CF" w:rsidRDefault="004070CF" w:rsidP="00CE10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70CF" w:rsidRDefault="004070CF" w:rsidP="00CE10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70CF" w:rsidRDefault="004070CF" w:rsidP="00CE10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70CF" w:rsidRDefault="004070CF" w:rsidP="00CE10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70CF" w:rsidRDefault="004070CF" w:rsidP="00CE10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70CF" w:rsidRDefault="004070CF" w:rsidP="00CE10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70CF" w:rsidRDefault="004070CF" w:rsidP="00CE10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70CF" w:rsidRDefault="004070CF" w:rsidP="00CE10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70CF" w:rsidRDefault="004070CF" w:rsidP="00CE10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70CF" w:rsidRPr="00CE10B4" w:rsidRDefault="004070CF" w:rsidP="00CE10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s1026" type="#_x0000_t75" style="position:absolute;left:0;text-align:left;margin-left:374.4pt;margin-top:653.25pt;width:135pt;height:46.35pt;z-index:251658240;visibility:visible;mso-position-horizontal-relative:margin;mso-position-vertical-relative:margin">
            <v:imagedata r:id="rId5" o:title="" croptop="45979f" cropbottom="5409f" cropleft="1157f" cropright="43551f"/>
            <w10:wrap type="square" anchorx="margin" anchory="margin"/>
          </v:shape>
        </w:pict>
      </w:r>
      <w:r>
        <w:rPr>
          <w:noProof/>
          <w:lang w:eastAsia="ru-RU"/>
        </w:rPr>
        <w:pict>
          <v:shape id="Рисунок 5" o:spid="_x0000_s1027" type="#_x0000_t75" style="position:absolute;left:0;text-align:left;margin-left:374.4pt;margin-top:653.25pt;width:135pt;height:46.35pt;z-index:251659264;visibility:visible;mso-position-horizontal-relative:margin;mso-position-vertical-relative:margin">
            <v:imagedata r:id="rId5" o:title="" croptop="45979f" cropbottom="5409f" cropleft="1157f" cropright="43551f"/>
            <w10:wrap type="square" anchorx="margin" anchory="margin"/>
          </v:shape>
        </w:pict>
      </w:r>
      <w:r>
        <w:rPr>
          <w:noProof/>
          <w:lang w:eastAsia="ru-RU"/>
        </w:rPr>
        <w:pict>
          <v:shape id="Рисунок 4" o:spid="_x0000_s1028" type="#_x0000_t75" style="position:absolute;left:0;text-align:left;margin-left:374.4pt;margin-top:653.25pt;width:135pt;height:46.35pt;z-index:251660288;visibility:visible;mso-position-horizontal-relative:margin;mso-position-vertical-relative:margin">
            <v:imagedata r:id="rId5" o:title="" croptop="45979f" cropbottom="5409f" cropleft="1157f" cropright="43551f"/>
            <w10:wrap type="square" anchorx="margin" anchory="margin"/>
          </v:shape>
        </w:pict>
      </w:r>
      <w:r w:rsidRPr="00CE10B4">
        <w:rPr>
          <w:rFonts w:ascii="Times New Roman" w:hAnsi="Times New Roman"/>
          <w:sz w:val="24"/>
          <w:szCs w:val="24"/>
        </w:rPr>
        <w:t xml:space="preserve">Врач по общей гигиене филиала ФБУЗ «Центр гигиены и эпидемиологии в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CE10B4">
        <w:rPr>
          <w:rFonts w:ascii="Times New Roman" w:hAnsi="Times New Roman"/>
          <w:sz w:val="24"/>
          <w:szCs w:val="24"/>
        </w:rPr>
        <w:t xml:space="preserve">Чувашской Республике – Чувашии в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CE10B4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10B4">
        <w:rPr>
          <w:rFonts w:ascii="Times New Roman" w:hAnsi="Times New Roman"/>
          <w:sz w:val="24"/>
          <w:szCs w:val="24"/>
        </w:rPr>
        <w:t xml:space="preserve">Новочебоксарске» </w:t>
      </w:r>
    </w:p>
    <w:p w:rsidR="004070CF" w:rsidRDefault="004070CF" w:rsidP="003A32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Карманова Елена Анатольевна</w:t>
      </w:r>
    </w:p>
    <w:p w:rsidR="004070CF" w:rsidRDefault="004070CF" w:rsidP="003A32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10B4">
        <w:rPr>
          <w:rFonts w:ascii="Times New Roman" w:hAnsi="Times New Roman"/>
          <w:sz w:val="24"/>
          <w:szCs w:val="24"/>
        </w:rPr>
        <w:t>По вопр</w:t>
      </w:r>
      <w:r w:rsidRPr="00CE10B4">
        <w:rPr>
          <w:rFonts w:ascii="Times New Roman" w:hAnsi="Times New Roman"/>
          <w:sz w:val="24"/>
          <w:szCs w:val="24"/>
        </w:rPr>
        <w:t>о</w:t>
      </w:r>
      <w:r w:rsidRPr="00CE10B4">
        <w:rPr>
          <w:rFonts w:ascii="Times New Roman" w:hAnsi="Times New Roman"/>
          <w:sz w:val="24"/>
          <w:szCs w:val="24"/>
        </w:rPr>
        <w:t>сам получений консультаций в области защиты прав потребителей, п</w:t>
      </w:r>
      <w:r w:rsidRPr="00CE10B4">
        <w:rPr>
          <w:rFonts w:ascii="Times New Roman" w:hAnsi="Times New Roman"/>
          <w:sz w:val="24"/>
          <w:szCs w:val="24"/>
        </w:rPr>
        <w:t>о</w:t>
      </w:r>
      <w:r w:rsidRPr="00CE10B4">
        <w:rPr>
          <w:rFonts w:ascii="Times New Roman" w:hAnsi="Times New Roman"/>
          <w:sz w:val="24"/>
          <w:szCs w:val="24"/>
        </w:rPr>
        <w:t>мощи в с</w:t>
      </w:r>
      <w:r w:rsidRPr="00CE10B4">
        <w:rPr>
          <w:rFonts w:ascii="Times New Roman" w:hAnsi="Times New Roman"/>
          <w:sz w:val="24"/>
          <w:szCs w:val="24"/>
        </w:rPr>
        <w:t>о</w:t>
      </w:r>
      <w:r w:rsidRPr="00CE10B4">
        <w:rPr>
          <w:rFonts w:ascii="Times New Roman" w:hAnsi="Times New Roman"/>
          <w:sz w:val="24"/>
          <w:szCs w:val="24"/>
        </w:rPr>
        <w:t>ставлении ПРЕТЕНЗИЙ и ИСКОВЫХ ЗАЯВЛЕНИЙ обращайтесь в КОНСУЛЬТАЦИОННЫЙ ПУНКТ ДЛЯ ПОТРЕБИТЕЛЕЙ</w:t>
      </w:r>
    </w:p>
    <w:p w:rsidR="004070CF" w:rsidRDefault="004070CF" w:rsidP="003A32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70CF" w:rsidRPr="00CE10B4" w:rsidRDefault="004070CF" w:rsidP="003A32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10B4">
        <w:rPr>
          <w:rFonts w:ascii="Times New Roman" w:hAnsi="Times New Roman"/>
          <w:sz w:val="24"/>
          <w:szCs w:val="24"/>
        </w:rPr>
        <w:t>г. Новочебоксарск, ул. Строителей, д. 56А</w:t>
      </w:r>
    </w:p>
    <w:p w:rsidR="004070CF" w:rsidRPr="00CE10B4" w:rsidRDefault="004070CF" w:rsidP="003A32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10B4">
        <w:rPr>
          <w:rFonts w:ascii="Times New Roman" w:hAnsi="Times New Roman"/>
          <w:sz w:val="24"/>
          <w:szCs w:val="24"/>
        </w:rPr>
        <w:t>тел.: 8 (8352) 78-23-44</w:t>
      </w:r>
    </w:p>
    <w:p w:rsidR="004070CF" w:rsidRPr="00CE10B4" w:rsidRDefault="004070CF" w:rsidP="003A32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10B4">
        <w:rPr>
          <w:rFonts w:ascii="Times New Roman" w:hAnsi="Times New Roman"/>
          <w:sz w:val="24"/>
          <w:szCs w:val="24"/>
        </w:rPr>
        <w:t>эл.почта: urist.27@cge21.ru</w:t>
      </w:r>
    </w:p>
    <w:p w:rsidR="004070CF" w:rsidRDefault="004070CF" w:rsidP="003A32B8">
      <w:pPr>
        <w:ind w:firstLine="30"/>
        <w:jc w:val="center"/>
        <w:rPr>
          <w:sz w:val="72"/>
          <w:szCs w:val="72"/>
        </w:rPr>
      </w:pPr>
    </w:p>
    <w:p w:rsidR="004070CF" w:rsidRDefault="004070CF" w:rsidP="00752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70CF" w:rsidRDefault="004070CF" w:rsidP="00752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70CF" w:rsidRDefault="004070CF" w:rsidP="00752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70CF" w:rsidRDefault="004070CF" w:rsidP="00752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70CF" w:rsidRDefault="004070CF" w:rsidP="00752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70CF" w:rsidRDefault="004070CF" w:rsidP="00752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70CF" w:rsidRDefault="004070CF" w:rsidP="00752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70CF" w:rsidRDefault="004070CF" w:rsidP="00752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70CF" w:rsidRDefault="004070CF" w:rsidP="00752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70CF" w:rsidRDefault="004070CF" w:rsidP="00752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70CF" w:rsidRDefault="004070CF" w:rsidP="00752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70CF" w:rsidRDefault="004070CF" w:rsidP="00752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70CF" w:rsidRDefault="004070CF" w:rsidP="00752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70CF" w:rsidRDefault="004070CF" w:rsidP="00752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70CF" w:rsidRDefault="004070CF" w:rsidP="00752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70CF" w:rsidRDefault="004070CF" w:rsidP="00752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70CF" w:rsidRDefault="004070CF" w:rsidP="00752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70CF" w:rsidRDefault="004070CF" w:rsidP="00752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70CF" w:rsidRDefault="004070CF" w:rsidP="00CE10B4">
      <w:pPr>
        <w:jc w:val="center"/>
        <w:rPr>
          <w:rFonts w:ascii="Times New Roman" w:hAnsi="Times New Roman"/>
          <w:sz w:val="72"/>
          <w:szCs w:val="72"/>
        </w:rPr>
      </w:pPr>
    </w:p>
    <w:p w:rsidR="004070CF" w:rsidRDefault="004070CF" w:rsidP="00CE10B4">
      <w:pPr>
        <w:jc w:val="center"/>
        <w:rPr>
          <w:rFonts w:ascii="Times New Roman" w:hAnsi="Times New Roman"/>
          <w:sz w:val="72"/>
          <w:szCs w:val="72"/>
        </w:rPr>
      </w:pPr>
    </w:p>
    <w:p w:rsidR="004070CF" w:rsidRPr="00CE10B4" w:rsidRDefault="004070CF" w:rsidP="00CE10B4">
      <w:pPr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Па</w:t>
      </w:r>
      <w:r w:rsidRPr="00CE10B4">
        <w:rPr>
          <w:rFonts w:ascii="Times New Roman" w:hAnsi="Times New Roman"/>
          <w:sz w:val="72"/>
          <w:szCs w:val="72"/>
        </w:rPr>
        <w:t xml:space="preserve">мятка </w:t>
      </w:r>
      <w:r>
        <w:rPr>
          <w:rFonts w:ascii="Times New Roman" w:hAnsi="Times New Roman"/>
          <w:sz w:val="72"/>
          <w:szCs w:val="72"/>
        </w:rPr>
        <w:t xml:space="preserve">     </w:t>
      </w:r>
      <w:r w:rsidRPr="00CE10B4">
        <w:rPr>
          <w:rFonts w:ascii="Times New Roman" w:hAnsi="Times New Roman"/>
          <w:sz w:val="72"/>
          <w:szCs w:val="72"/>
        </w:rPr>
        <w:t>потребителю</w:t>
      </w:r>
    </w:p>
    <w:p w:rsidR="004070CF" w:rsidRDefault="004070CF" w:rsidP="00CE10B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Как правильно выбрать</w:t>
      </w:r>
    </w:p>
    <w:p w:rsidR="004070CF" w:rsidRPr="00CE10B4" w:rsidRDefault="004070CF" w:rsidP="00CE10B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пластиковую посуду</w:t>
      </w:r>
    </w:p>
    <w:p w:rsidR="004070CF" w:rsidRDefault="004070CF" w:rsidP="00752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70CF" w:rsidRDefault="004070CF" w:rsidP="00752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70CF" w:rsidRDefault="004070CF" w:rsidP="00752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pict>
          <v:shape id="_x0000_i1025" type="#_x0000_t75" alt="Picture background" style="width:518.5pt;height:130pt">
            <v:imagedata r:id="rId6" r:href="rId7"/>
          </v:shape>
        </w:pict>
      </w:r>
    </w:p>
    <w:sectPr w:rsidR="004070CF" w:rsidSect="00CE10B4">
      <w:pgSz w:w="16838" w:h="11906" w:orient="landscape"/>
      <w:pgMar w:top="1134" w:right="1134" w:bottom="1134" w:left="113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D06A4"/>
    <w:multiLevelType w:val="multilevel"/>
    <w:tmpl w:val="E362E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0701316"/>
    <w:multiLevelType w:val="multilevel"/>
    <w:tmpl w:val="C2A82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autoHyphenation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3B08"/>
    <w:rsid w:val="000D59EC"/>
    <w:rsid w:val="0015356F"/>
    <w:rsid w:val="00171623"/>
    <w:rsid w:val="00174283"/>
    <w:rsid w:val="001B66BA"/>
    <w:rsid w:val="001D0CD0"/>
    <w:rsid w:val="002512F4"/>
    <w:rsid w:val="00285043"/>
    <w:rsid w:val="002C694C"/>
    <w:rsid w:val="00326A17"/>
    <w:rsid w:val="003A32B8"/>
    <w:rsid w:val="004070CF"/>
    <w:rsid w:val="00477A52"/>
    <w:rsid w:val="00501318"/>
    <w:rsid w:val="00550A95"/>
    <w:rsid w:val="00581889"/>
    <w:rsid w:val="00677186"/>
    <w:rsid w:val="00734AC1"/>
    <w:rsid w:val="00752801"/>
    <w:rsid w:val="008178A1"/>
    <w:rsid w:val="00835EDA"/>
    <w:rsid w:val="009102E1"/>
    <w:rsid w:val="00A0430E"/>
    <w:rsid w:val="00A45B93"/>
    <w:rsid w:val="00B21D01"/>
    <w:rsid w:val="00B4384B"/>
    <w:rsid w:val="00B474A1"/>
    <w:rsid w:val="00B556F2"/>
    <w:rsid w:val="00B75FDE"/>
    <w:rsid w:val="00CE10B4"/>
    <w:rsid w:val="00D26E37"/>
    <w:rsid w:val="00E13B08"/>
    <w:rsid w:val="00F455C1"/>
    <w:rsid w:val="00F95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89"/>
    <w:pPr>
      <w:spacing w:after="160" w:line="259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E13B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E13B08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NormalWeb">
    <w:name w:val="Normal (Web)"/>
    <w:basedOn w:val="Normal"/>
    <w:uiPriority w:val="99"/>
    <w:semiHidden/>
    <w:rsid w:val="00E13B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E13B08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2C694C"/>
    <w:rPr>
      <w:rFonts w:cs="Times New Roman"/>
      <w:b/>
      <w:bCs/>
    </w:rPr>
  </w:style>
  <w:style w:type="character" w:customStyle="1" w:styleId="nobrfcwuz1">
    <w:name w:val="_nobr_fcwuz_1"/>
    <w:basedOn w:val="DefaultParagraphFont"/>
    <w:uiPriority w:val="99"/>
    <w:rsid w:val="001D0CD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avatars.mds.yandex.net/i?id=7d2e1967aa32017daadec1ea02bb18b193c56f16-5339669-images-thumbs&amp;n=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2</Pages>
  <Words>583</Words>
  <Characters>3325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Ирина Валерьевна</dc:creator>
  <cp:keywords/>
  <dc:description/>
  <cp:lastModifiedBy>ЧерноваГЕ</cp:lastModifiedBy>
  <cp:revision>25</cp:revision>
  <dcterms:created xsi:type="dcterms:W3CDTF">2024-03-01T12:29:00Z</dcterms:created>
  <dcterms:modified xsi:type="dcterms:W3CDTF">2024-05-08T06:31:00Z</dcterms:modified>
</cp:coreProperties>
</file>