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F7" w:rsidRDefault="00211BF7" w:rsidP="00F87157">
      <w:pPr>
        <w:pStyle w:val="NoSpacing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45161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</w:t>
      </w:r>
    </w:p>
    <w:p w:rsidR="00211BF7" w:rsidRPr="00BB6724" w:rsidRDefault="00211BF7" w:rsidP="00F87157">
      <w:pPr>
        <w:pStyle w:val="NoSpacing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749F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4pt;height:6.75pt" fillcolor="black">
            <v:shadow color="#868686"/>
            <v:textpath style="font-family:&quot;Arial Black&quot;" fitshape="t" trim="t" string="«Осенние сестрички»"/>
          </v:shape>
        </w:pict>
      </w:r>
      <w:r w:rsidRPr="00BB6724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11BF7" w:rsidRPr="00BB6724" w:rsidRDefault="00211BF7" w:rsidP="00F87157">
      <w:pPr>
        <w:pStyle w:val="NoSpacing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Звучит фонозапись песни об осени. Дети входят в зал, располагаются врассыпную и читают стихи.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1-й 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Быстро лето улетело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Перелетной птицей вдаль.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Осень чудно расстелила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Увядающую шаль.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2-й 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Вмиг заворожила взоры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Огневой своей листвой,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Колоском, созревшим в поле,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Пожелтевшею травой.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3-й 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Одарила гостъя-осень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Урожаями плодов,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Моросящими дождями,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Кузовком лесных грибов.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4-й 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Так давайте славить осень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Песней, пляской и игрой.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Будут радостными встречи.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Осень, это праздник твой!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♪  ИСПОНЯЮТ ПЕСНЮ </w:t>
      </w:r>
      <w:r w:rsidRPr="00BB672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«ОСЕНЬ В ЛЕСУ»</w:t>
      </w: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BB672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(С а д я т с я). </w:t>
      </w: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Под музыку входит </w:t>
      </w:r>
      <w:r w:rsidRPr="00BB6724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Осень.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Осень.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Кто меня здесь вспоминал?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Я – Осень к вам пришла на бал.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Прошли денечки летние,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Настал уж мой черед.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 xml:space="preserve">Кто месяцы осенние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 xml:space="preserve">Мне точно назовет? </w:t>
      </w:r>
      <w:r w:rsidRPr="00BB6724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B6724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называют </w:t>
      </w:r>
      <w:r w:rsidRPr="00BB6724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осенние месяцы</w:t>
      </w:r>
      <w:r w:rsidRPr="00BB6724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Проходит быстро месяц,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 днями дни летят,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Природа постепенно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Меняет свой наряд.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Забот и дел немало,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Есть дочки у меня,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И каждую помощницу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Зову на помощь я.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Познакомиться, друзья,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Вы хотите с ними?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Дети. 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Да!</w:t>
      </w:r>
    </w:p>
    <w:p w:rsidR="00211BF7" w:rsidRPr="00BB6724" w:rsidRDefault="00211BF7" w:rsidP="00746AB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Осень.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Первую дочку зову я сюда!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Звучит музыка. 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Выходит 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Сентябринка </w:t>
      </w:r>
      <w:r w:rsidRPr="00BB6724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(примерный наряд: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венке из фруктов и овощей, на ней фартук с листьями, грибами, в руках корзинка).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Сентябринка.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Я, ребята, Сентябринка,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Паутинка-серебринка.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Листья крашу в яркий цвет,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Лучше красок в мире нет.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Поспевать велю плодам,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Урожай хороший дам.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Хотите про него узнать?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Прошу загадки отгадать.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Default="00211BF7" w:rsidP="00380FD3">
      <w:pPr>
        <w:pStyle w:val="NoSpacing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Одни дети загадывают загадки, другие отгадывают.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Загадки: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 золотистой шелухе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Очень нравится он мне.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Стоит счистить шелуху,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Слезы проливать начну. 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(Лук)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Круглое, румяное,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Сочное и сладкое,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Очень ароматное,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Наливное, гладкое,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Тяжелое, большое,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Что это такое? 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(Яблоко)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Кругла, рассыпчата, бела,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На стол она с полей пришла.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Ты посоли ее немножко,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Ведь, правда, вкусная… 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(Картошка)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Будем мы сейчас картошку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Сажать, друзья, и убирать.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Трудолюбие, ребята,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Нужно с детства развивать.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6724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«ПОСАДИ И СОБЕРИ КАРТОШКУ» 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BB6724">
        <w:rPr>
          <w:rFonts w:ascii="Times New Roman" w:hAnsi="Times New Roman"/>
          <w:i/>
          <w:sz w:val="24"/>
          <w:szCs w:val="24"/>
        </w:rPr>
        <w:t>Участвуют две команды по 6 детей, первый ребенок сажает, второй собирает. Картошка в двух ведерках или в корзинах ).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sz w:val="24"/>
          <w:szCs w:val="24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Сентябринка.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Вижу, любите трудиться,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Можно и повеселиться.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Приглашаю я народ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Встать в веселый хоровод.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Default="00211BF7" w:rsidP="00F54E6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♪  ИСПОНЯЮТ  </w:t>
      </w:r>
      <w:r w:rsidRPr="00BB672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«ВЕСЕЛЫЙ ХОРОВОД»</w:t>
      </w: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BB672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(С а д я т с я). </w:t>
      </w:r>
    </w:p>
    <w:p w:rsidR="00211BF7" w:rsidRPr="00BB6724" w:rsidRDefault="00211BF7" w:rsidP="00F54E6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 xml:space="preserve">Урожай в лесу поспел 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Все берут корзинки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Что же будут собирать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Вам придется отгадать.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ab/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 xml:space="preserve">Ребенок </w:t>
      </w:r>
      <w:r w:rsidRPr="00BB6724">
        <w:rPr>
          <w:rFonts w:ascii="Times New Roman" w:hAnsi="Times New Roman"/>
          <w:i/>
          <w:sz w:val="24"/>
          <w:szCs w:val="24"/>
        </w:rPr>
        <w:t>(загадывает загадку).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И на горке и под горкой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Под березой и под елкой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Хороводами и в ряд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В шапках молодцы стоят.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6724">
        <w:rPr>
          <w:rFonts w:ascii="Times New Roman" w:hAnsi="Times New Roman"/>
          <w:i/>
          <w:sz w:val="24"/>
          <w:szCs w:val="24"/>
        </w:rPr>
        <w:t>(Грибы.)</w:t>
      </w:r>
    </w:p>
    <w:p w:rsidR="00211BF7" w:rsidRPr="00BB6724" w:rsidRDefault="00211BF7" w:rsidP="00777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Выходят </w:t>
      </w:r>
      <w:r w:rsidRPr="00BB6724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Мальчики-Грибочки.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 xml:space="preserve">♪  ИСПОНЯЮТ </w:t>
      </w:r>
      <w:r w:rsidRPr="00BB6724">
        <w:rPr>
          <w:rFonts w:ascii="Times New Roman" w:hAnsi="Times New Roman"/>
          <w:b/>
          <w:sz w:val="24"/>
          <w:szCs w:val="24"/>
          <w:u w:val="single"/>
          <w:lang w:eastAsia="ru-RU"/>
        </w:rPr>
        <w:t>«ПЕСЕНКУ ГРИБОВ».</w:t>
      </w:r>
      <w:r w:rsidRPr="00BB672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211BF7" w:rsidRPr="00BB6724" w:rsidRDefault="00211BF7" w:rsidP="00537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А теперь пришла пора,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Вторую дочку звать сюда.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Звучит музыка </w:t>
      </w:r>
      <w:r w:rsidRPr="00BB6724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выходит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Октябринка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(примерный наряд: с легким золотистым шарфом с листьями).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Октябринка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Листьям — время опадать,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Птицам — время улетать.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Я, ребята, Октябринка,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Золотинка и дождинка.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Много дел и у меня: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Шубу зайчиков проверю,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Приготовлю им кору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И листвою постараюсь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Потеплей укрыть нору.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Желтый кружится листок,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Путается в сучьях.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Неба синий лоскуток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Затерялся в тучах.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Поздний серенький рассвет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 поле над овином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Растревожится — нет-нет —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Криком журавлиным.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5379B7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♪  ИСПОНЯЮТ ПЕСНЮ </w:t>
      </w:r>
      <w:r w:rsidRPr="00BB672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«ЖУРАВЛИ».</w:t>
      </w: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Ребенок.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Опустел скворечник,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Улетели птицы,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Листьям на деревьях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Тоже не сидится.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Целый день сегодня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Все летят, летят…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Будто исполняют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Танец «Листопад»!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5379B7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♪  ИСПОНЯЮТ ТАНЕЦ </w:t>
      </w:r>
      <w:r w:rsidRPr="00BB672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«ЛИСТИК_ЛИСТОПАД».</w:t>
      </w: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211BF7" w:rsidRPr="00BB6724" w:rsidRDefault="00211BF7" w:rsidP="005379B7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11BF7" w:rsidRPr="00BB6724" w:rsidRDefault="00211BF7" w:rsidP="00537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5379B7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Ну вот, наступила теперь уж пора</w:t>
      </w:r>
    </w:p>
    <w:p w:rsidR="00211BF7" w:rsidRPr="00BB6724" w:rsidRDefault="00211BF7" w:rsidP="005379B7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Третью дочку позвать мне сюда.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Звучит музыка, выходит </w:t>
      </w:r>
      <w:r w:rsidRPr="00BB67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Ноябринка</w:t>
      </w:r>
      <w:r w:rsidRPr="00BB67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(примерный наряд: в руках у нее блестящие султанчики, на голове корона с засушенными листьями).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Ноябринка.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Я, ребята, Ноябринка,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Холодинка и снежинка.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Задремали лес, поляны,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На луга легли туманы.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Спит и пчелка, и жучок,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Замолчал в углу сверчок.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Лишь веселая синица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Вдруг вспорхнет — ей не сидится!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Птиц не будем забывать,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Им придется зимовать.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Пищи надо им так мало —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Ты подвесь кусочек сала!</w:t>
      </w:r>
    </w:p>
    <w:p w:rsidR="00211BF7" w:rsidRPr="00BB6724" w:rsidRDefault="00211BF7" w:rsidP="00380FD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Выбегает девочка с султанчиками в руке.</w:t>
      </w:r>
      <w:bookmarkStart w:id="0" w:name="_GoBack"/>
      <w:bookmarkEnd w:id="0"/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 xml:space="preserve">Девочка. </w:t>
      </w: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 xml:space="preserve">Дождик лейся на поля </w:t>
      </w: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Станет мокрою земля.</w:t>
      </w: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И весною рожь, пшеница</w:t>
      </w: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>Снова будет колоситься.</w:t>
      </w: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 xml:space="preserve">♪  ИСПОНЯЮТ </w:t>
      </w:r>
      <w:r w:rsidRPr="00BB6724">
        <w:rPr>
          <w:rFonts w:ascii="Times New Roman" w:hAnsi="Times New Roman"/>
          <w:b/>
          <w:sz w:val="24"/>
          <w:szCs w:val="24"/>
          <w:u w:val="single"/>
          <w:lang w:eastAsia="ru-RU"/>
        </w:rPr>
        <w:t>«ТАНЕЦ КАПЕЛЕК»</w:t>
      </w:r>
      <w:r w:rsidRPr="00BB67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6724">
        <w:rPr>
          <w:rFonts w:ascii="Times New Roman" w:hAnsi="Times New Roman"/>
          <w:i/>
          <w:sz w:val="24"/>
          <w:szCs w:val="24"/>
          <w:lang w:eastAsia="ru-RU"/>
        </w:rPr>
        <w:t>(девочки).</w:t>
      </w:r>
      <w:r w:rsidRPr="00BB672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sz w:val="24"/>
          <w:szCs w:val="24"/>
          <w:lang w:eastAsia="ru-RU"/>
        </w:rPr>
        <w:t xml:space="preserve">Осень.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 xml:space="preserve">Капельки нам станцевали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Звонко капали, стучали.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Дождик землю поливал,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B6724">
        <w:rPr>
          <w:rFonts w:ascii="Times New Roman" w:hAnsi="Times New Roman"/>
          <w:sz w:val="24"/>
          <w:szCs w:val="24"/>
          <w:lang w:eastAsia="ru-RU"/>
        </w:rPr>
        <w:t>Будет славный урожай!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Звучит музыка, в зал входят Кикимора и Леший.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Что-то холодно сегодня,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Осень что ли на дворе?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 а ты чего хотела,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Лета нет уж в октябре.</w:t>
      </w:r>
    </w:p>
    <w:p w:rsidR="00211BF7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Ой, а тут чаго такое?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Что за маленький народ?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Ты глядика-сь, приоделись.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У вас что тут, Новый год?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Ты с луны чтоли упал?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Приглядись, осенний бал!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И листочки у ребят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 твоей поляны тут висят…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Точно, точно, узнаю.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Всех сейчас я проучу!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6C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Погодите-ка, друзья!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Кто такие вы? Представьтесь!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А-то внезапно так являетесь.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Как? Кикимору-красу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Ярко-зеленую косу вы не узнаете?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Ну а я хозяин леса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И зовут меня все Леший.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Вместе:</w:t>
      </w: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 так гуляли,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К вам на бал попали!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46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Оставайтесь, мне как раз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Помощники тут в самый раз.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Будем праздник продолжать,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Будем дальше мы играть.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Команда раз (вешает на Кикимору эмблему с номером 1)!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Команда два (вешает на Лешего эмблему с номером 2)!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Будет новая игра.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1. ИГРА «УРОЖАЙ».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lang w:eastAsia="ru-RU"/>
        </w:rPr>
        <w:t>Детей разделить на две команды, встать в колонны, Кикимора и Леший капитаны команд с корзинами в руках. В обруч положить овощи и фрукты по количеству играющих детей. Одна команда приносит овощи и кладет в корзину Кикиморе, другая команда приносит фрукты и кладет в корзину Лешему. Выполнивший задание, встает последним в команду (каждый ребенок берет один муляж).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2. ИГРА «ВЕРНИ ЯБЛОКО».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Две команды встают в шеренги лицом друг к другу. Кикимора и Леший (капитаны команд) из своих корзин передают яблоко первому ребенку, стоящему за ними, ребенок передает следующему в команде и т.д., последний ребенок быстро прибегает и кладет яблоко в корзину капитану команды.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3. ИГРА «ВСПАХАЙ ПОЛЕ».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Команды встают в «цепочку», взявшись за руки, пробегают «змейкой», огибая ориентиры,  и выстраиваются на своих местах.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11BF7" w:rsidRPr="00BB6724" w:rsidRDefault="00211BF7" w:rsidP="00AE2ED7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вами весело играть,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Бегать, прыгать и скакать.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Только спинка заболела,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Неужели постарела?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8146A6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Да и я весь запыхался,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Прямо здесь сидеть остался </w:t>
      </w:r>
      <w:r w:rsidRPr="00BB6724">
        <w:rPr>
          <w:rFonts w:ascii="Times New Roman" w:hAnsi="Times New Roman"/>
          <w:i/>
          <w:color w:val="000000"/>
          <w:sz w:val="24"/>
          <w:szCs w:val="24"/>
          <w:lang w:eastAsia="ru-RU"/>
        </w:rPr>
        <w:t>(сидит на полу).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Помогите старику,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Что-то встать я не могу </w:t>
      </w:r>
      <w:r w:rsidRPr="00BB6724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(протягивает руки, Осень и Кикимора помогают встать).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814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Эх, вы, жители лесные,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Чаще ешьте витамины: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Фрукты, овощи и зелень, –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Будет не страшна болезнь.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211BF7" w:rsidRPr="00BB6724" w:rsidRDefault="00211BF7" w:rsidP="00113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Праздник славный получился,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Каждый здесь повеселился.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От гостей теперь ребятки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Ждут, конечно же, подарки.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03670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Ой, подарки!? Мы для вас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За ними сбегаем сейчас.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С болота принесу лягушечку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Для наваристого супчику!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Леший.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Принесу вам мухоморы,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Будет блюдо на второе!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036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b/>
          <w:sz w:val="24"/>
          <w:szCs w:val="24"/>
        </w:rPr>
        <w:t>Осень.</w:t>
      </w:r>
      <w:r w:rsidRPr="00BB6724">
        <w:rPr>
          <w:rFonts w:ascii="Times New Roman" w:hAnsi="Times New Roman"/>
          <w:sz w:val="24"/>
          <w:szCs w:val="24"/>
        </w:rPr>
        <w:t xml:space="preserve">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Что вы, что вы, нет, друзья,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Мухоморы есть нельзя!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А лягушку тоже нет,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Не годится на обед!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Я сама всех угощу,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Осени дары несу.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Ну-ка, дочки, помогите,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6724">
        <w:rPr>
          <w:rFonts w:ascii="Times New Roman" w:hAnsi="Times New Roman"/>
          <w:color w:val="000000"/>
          <w:sz w:val="24"/>
          <w:szCs w:val="24"/>
          <w:lang w:eastAsia="ru-RU"/>
        </w:rPr>
        <w:t>Подарки Осени несите!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A962C4" w:rsidRDefault="00211BF7" w:rsidP="001176DA">
      <w:pPr>
        <w:pStyle w:val="NoSpacing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962C4">
        <w:rPr>
          <w:rFonts w:ascii="Times New Roman" w:hAnsi="Times New Roman"/>
          <w:i/>
          <w:color w:val="000000"/>
          <w:sz w:val="24"/>
          <w:szCs w:val="24"/>
          <w:lang w:eastAsia="ru-RU"/>
        </w:rPr>
        <w:t>Сентябринка, Октябринка, Ноябринка, несут угощения от осени (на подносах или в корзинах, или … по усмотрению воспитателей)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A962C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BF7" w:rsidRPr="00BB6724" w:rsidRDefault="00211BF7" w:rsidP="001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F7" w:rsidRPr="00BB6724" w:rsidRDefault="00211BF7" w:rsidP="006C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724">
        <w:rPr>
          <w:rFonts w:ascii="Times New Roman" w:hAnsi="Times New Roman"/>
          <w:sz w:val="24"/>
          <w:szCs w:val="24"/>
        </w:rPr>
        <w:tab/>
      </w:r>
    </w:p>
    <w:p w:rsidR="00211BF7" w:rsidRPr="00BB6724" w:rsidRDefault="00211BF7" w:rsidP="00F87157">
      <w:pPr>
        <w:pStyle w:val="NoSpacing"/>
        <w:rPr>
          <w:rFonts w:ascii="Times New Roman" w:hAnsi="Times New Roman"/>
          <w:sz w:val="24"/>
          <w:szCs w:val="24"/>
        </w:rPr>
      </w:pPr>
    </w:p>
    <w:sectPr w:rsidR="00211BF7" w:rsidRPr="00BB6724" w:rsidSect="006C2504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F7" w:rsidRDefault="00211BF7">
      <w:r>
        <w:separator/>
      </w:r>
    </w:p>
  </w:endnote>
  <w:endnote w:type="continuationSeparator" w:id="0">
    <w:p w:rsidR="00211BF7" w:rsidRDefault="0021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7" w:rsidRDefault="00211BF7" w:rsidP="00D24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BF7" w:rsidRDefault="00211BF7" w:rsidP="005843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7" w:rsidRDefault="00211BF7" w:rsidP="00D24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11BF7" w:rsidRDefault="00211BF7" w:rsidP="005843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F7" w:rsidRDefault="00211BF7">
      <w:r>
        <w:separator/>
      </w:r>
    </w:p>
  </w:footnote>
  <w:footnote w:type="continuationSeparator" w:id="0">
    <w:p w:rsidR="00211BF7" w:rsidRDefault="00211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D3"/>
    <w:rsid w:val="00036708"/>
    <w:rsid w:val="00053DD3"/>
    <w:rsid w:val="00113521"/>
    <w:rsid w:val="001176DA"/>
    <w:rsid w:val="0015025D"/>
    <w:rsid w:val="00151AF8"/>
    <w:rsid w:val="0019089C"/>
    <w:rsid w:val="00211BF7"/>
    <w:rsid w:val="00225183"/>
    <w:rsid w:val="00374D96"/>
    <w:rsid w:val="00380FD3"/>
    <w:rsid w:val="00451618"/>
    <w:rsid w:val="0046511D"/>
    <w:rsid w:val="00517159"/>
    <w:rsid w:val="005379B7"/>
    <w:rsid w:val="0055251E"/>
    <w:rsid w:val="00552BC4"/>
    <w:rsid w:val="00584306"/>
    <w:rsid w:val="005D27AB"/>
    <w:rsid w:val="00610276"/>
    <w:rsid w:val="0064027B"/>
    <w:rsid w:val="006C2504"/>
    <w:rsid w:val="006D6882"/>
    <w:rsid w:val="006E5BCF"/>
    <w:rsid w:val="00746ABA"/>
    <w:rsid w:val="00777B74"/>
    <w:rsid w:val="00795447"/>
    <w:rsid w:val="00804330"/>
    <w:rsid w:val="008146A6"/>
    <w:rsid w:val="008749F0"/>
    <w:rsid w:val="008B4CE1"/>
    <w:rsid w:val="009B0791"/>
    <w:rsid w:val="009E43C6"/>
    <w:rsid w:val="00A962C4"/>
    <w:rsid w:val="00AA0114"/>
    <w:rsid w:val="00AB4B16"/>
    <w:rsid w:val="00AC5707"/>
    <w:rsid w:val="00AD47CF"/>
    <w:rsid w:val="00AD5126"/>
    <w:rsid w:val="00AE03ED"/>
    <w:rsid w:val="00AE2ED7"/>
    <w:rsid w:val="00BB6724"/>
    <w:rsid w:val="00CB6CE0"/>
    <w:rsid w:val="00D061EC"/>
    <w:rsid w:val="00D24045"/>
    <w:rsid w:val="00DB2E19"/>
    <w:rsid w:val="00DC65F7"/>
    <w:rsid w:val="00E54EED"/>
    <w:rsid w:val="00ED7B1F"/>
    <w:rsid w:val="00EE0DA5"/>
    <w:rsid w:val="00F54E6B"/>
    <w:rsid w:val="00F6210F"/>
    <w:rsid w:val="00F812F7"/>
    <w:rsid w:val="00F82AAA"/>
    <w:rsid w:val="00F8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0FD3"/>
    <w:rPr>
      <w:lang w:eastAsia="en-US"/>
    </w:rPr>
  </w:style>
  <w:style w:type="paragraph" w:styleId="Header">
    <w:name w:val="header"/>
    <w:basedOn w:val="Normal"/>
    <w:link w:val="HeaderChar"/>
    <w:uiPriority w:val="99"/>
    <w:rsid w:val="0038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F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43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36"/>
    <w:rPr>
      <w:lang w:eastAsia="en-US"/>
    </w:rPr>
  </w:style>
  <w:style w:type="character" w:styleId="PageNumber">
    <w:name w:val="page number"/>
    <w:basedOn w:val="DefaultParagraphFont"/>
    <w:uiPriority w:val="99"/>
    <w:rsid w:val="005843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7</Pages>
  <Words>1010</Words>
  <Characters>5763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Катя</cp:lastModifiedBy>
  <cp:revision>13</cp:revision>
  <cp:lastPrinted>2021-11-04T17:08:00Z</cp:lastPrinted>
  <dcterms:created xsi:type="dcterms:W3CDTF">2018-09-05T07:27:00Z</dcterms:created>
  <dcterms:modified xsi:type="dcterms:W3CDTF">2021-11-04T17:09:00Z</dcterms:modified>
</cp:coreProperties>
</file>