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FD" w:rsidRPr="005F0FFD" w:rsidRDefault="00263FE1" w:rsidP="005F0FFD">
      <w:pPr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ПРИКАЗ № </w:t>
      </w:r>
      <w:r w:rsidR="007C0A1B">
        <w:rPr>
          <w:rFonts w:ascii="Times New Roman" w:hAnsi="Times New Roman"/>
          <w:lang w:val="ru-RU"/>
        </w:rPr>
        <w:t>14</w:t>
      </w:r>
      <w:r w:rsidR="005F0FFD" w:rsidRPr="005F0FFD">
        <w:rPr>
          <w:rFonts w:ascii="Times New Roman" w:hAnsi="Times New Roman"/>
          <w:lang w:val="ru-RU"/>
        </w:rPr>
        <w:t>-д</w:t>
      </w:r>
    </w:p>
    <w:p w:rsidR="005F0FFD" w:rsidRPr="005F0FFD" w:rsidRDefault="005F0FFD" w:rsidP="005F0FFD">
      <w:pPr>
        <w:spacing w:after="0" w:line="240" w:lineRule="auto"/>
        <w:jc w:val="right"/>
        <w:rPr>
          <w:rFonts w:ascii="Times New Roman" w:hAnsi="Times New Roman"/>
          <w:lang w:val="ru-RU"/>
        </w:rPr>
      </w:pPr>
      <w:proofErr w:type="gramStart"/>
      <w:r w:rsidRPr="005F0FFD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 </w:t>
      </w:r>
      <w:r w:rsidR="007C0A1B">
        <w:rPr>
          <w:rFonts w:ascii="Times New Roman" w:hAnsi="Times New Roman"/>
          <w:lang w:val="ru-RU"/>
        </w:rPr>
        <w:t>02</w:t>
      </w:r>
      <w:proofErr w:type="gramEnd"/>
      <w:r w:rsidR="007C0A1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февраля </w:t>
      </w:r>
      <w:r w:rsidR="00263FE1">
        <w:rPr>
          <w:rFonts w:ascii="Times New Roman" w:hAnsi="Times New Roman"/>
          <w:lang w:val="ru-RU"/>
        </w:rPr>
        <w:t>2023</w:t>
      </w:r>
      <w:r w:rsidRPr="005F0FFD">
        <w:rPr>
          <w:rFonts w:ascii="Times New Roman" w:hAnsi="Times New Roman"/>
          <w:lang w:val="ru-RU"/>
        </w:rPr>
        <w:t xml:space="preserve"> года</w:t>
      </w:r>
    </w:p>
    <w:p w:rsidR="005F0FFD" w:rsidRPr="005F0FFD" w:rsidRDefault="005F0FFD" w:rsidP="005F0F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>О школьном этапе Х</w:t>
      </w:r>
      <w:r w:rsidRPr="005F0FFD">
        <w:rPr>
          <w:rFonts w:ascii="Times New Roman" w:hAnsi="Times New Roman"/>
        </w:rPr>
        <w:t>VI</w:t>
      </w:r>
      <w:r w:rsidR="00263FE1" w:rsidRPr="005F0FFD">
        <w:rPr>
          <w:rFonts w:ascii="Times New Roman" w:hAnsi="Times New Roman"/>
        </w:rPr>
        <w:t>II</w:t>
      </w:r>
      <w:r w:rsidRPr="005F0FFD">
        <w:rPr>
          <w:rFonts w:ascii="Times New Roman" w:hAnsi="Times New Roman"/>
          <w:lang w:val="ru-RU"/>
        </w:rPr>
        <w:t xml:space="preserve"> республиканского конкурса на луч</w:t>
      </w:r>
      <w:r w:rsidR="00263FE1">
        <w:rPr>
          <w:rFonts w:ascii="Times New Roman" w:hAnsi="Times New Roman"/>
          <w:lang w:val="ru-RU"/>
        </w:rPr>
        <w:t>шего классного руководителя 2021</w:t>
      </w:r>
      <w:r w:rsidRPr="005F0FFD">
        <w:rPr>
          <w:rFonts w:ascii="Times New Roman" w:hAnsi="Times New Roman"/>
          <w:lang w:val="ru-RU"/>
        </w:rPr>
        <w:t xml:space="preserve"> года «Самый классный </w:t>
      </w:r>
      <w:proofErr w:type="spellStart"/>
      <w:r w:rsidRPr="005F0FFD">
        <w:rPr>
          <w:rFonts w:ascii="Times New Roman" w:hAnsi="Times New Roman"/>
          <w:lang w:val="ru-RU"/>
        </w:rPr>
        <w:t>кл</w:t>
      </w:r>
      <w:bookmarkStart w:id="0" w:name="_GoBack"/>
      <w:bookmarkEnd w:id="0"/>
      <w:r w:rsidRPr="005F0FFD">
        <w:rPr>
          <w:rFonts w:ascii="Times New Roman" w:hAnsi="Times New Roman"/>
          <w:lang w:val="ru-RU"/>
        </w:rPr>
        <w:t>ассный</w:t>
      </w:r>
      <w:proofErr w:type="spellEnd"/>
      <w:r w:rsidRPr="005F0FFD">
        <w:rPr>
          <w:rFonts w:ascii="Times New Roman" w:hAnsi="Times New Roman"/>
          <w:lang w:val="ru-RU"/>
        </w:rPr>
        <w:t>».</w:t>
      </w: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 xml:space="preserve">В целях выявления, поддержки и поощрения творчески работающих классных руководителей, совершенствования педагогического мастерства в организации воспитательной работы  </w:t>
      </w:r>
    </w:p>
    <w:p w:rsidR="005F0FFD" w:rsidRDefault="005F0FFD" w:rsidP="005F0FF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>ПРИКАЗЫВАЮ:</w:t>
      </w:r>
      <w:r w:rsidRPr="005F0FFD">
        <w:rPr>
          <w:rFonts w:ascii="Times New Roman" w:hAnsi="Times New Roman"/>
          <w:lang w:val="ru-RU"/>
        </w:rPr>
        <w:tab/>
      </w:r>
    </w:p>
    <w:p w:rsidR="005F0FFD" w:rsidRPr="005F0FFD" w:rsidRDefault="005F0FFD" w:rsidP="005F0FF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ab/>
      </w:r>
    </w:p>
    <w:p w:rsidR="005F0FFD" w:rsidRPr="005F0FFD" w:rsidRDefault="00263FE1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1.Провести с 01 по 13 февраля 2023</w:t>
      </w:r>
      <w:r w:rsidR="005F0FFD" w:rsidRPr="005F0FFD">
        <w:rPr>
          <w:rFonts w:ascii="Times New Roman" w:hAnsi="Times New Roman"/>
          <w:lang w:val="ru-RU"/>
        </w:rPr>
        <w:t xml:space="preserve"> года школьный этап Х</w:t>
      </w:r>
      <w:r w:rsidR="005F0FFD" w:rsidRPr="005F0FFD">
        <w:rPr>
          <w:rFonts w:ascii="Times New Roman" w:hAnsi="Times New Roman"/>
        </w:rPr>
        <w:t>VI</w:t>
      </w:r>
      <w:r w:rsidRPr="005F0FFD">
        <w:rPr>
          <w:rFonts w:ascii="Times New Roman" w:hAnsi="Times New Roman"/>
        </w:rPr>
        <w:t>II</w:t>
      </w:r>
      <w:r w:rsidR="005F0FFD" w:rsidRPr="005F0FFD">
        <w:rPr>
          <w:rFonts w:ascii="Times New Roman" w:hAnsi="Times New Roman"/>
          <w:lang w:val="ru-RU"/>
        </w:rPr>
        <w:t xml:space="preserve"> республиканского конкурса на лучшего классного руководителя 2021 года «Самый классный </w:t>
      </w:r>
      <w:proofErr w:type="spellStart"/>
      <w:r w:rsidR="005F0FFD" w:rsidRPr="005F0FFD">
        <w:rPr>
          <w:rFonts w:ascii="Times New Roman" w:hAnsi="Times New Roman"/>
          <w:lang w:val="ru-RU"/>
        </w:rPr>
        <w:t>классный</w:t>
      </w:r>
      <w:proofErr w:type="spellEnd"/>
      <w:r w:rsidR="005F0FFD" w:rsidRPr="005F0FFD">
        <w:rPr>
          <w:rFonts w:ascii="Times New Roman" w:hAnsi="Times New Roman"/>
          <w:lang w:val="ru-RU"/>
        </w:rPr>
        <w:t>».</w:t>
      </w: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 xml:space="preserve">2.Утвердить график открытых мероприятий участников школьного этапа.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96"/>
        <w:gridCol w:w="1783"/>
        <w:gridCol w:w="2410"/>
      </w:tblGrid>
      <w:tr w:rsidR="005F0FFD" w:rsidRPr="005F0FFD" w:rsidTr="005F0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FD">
              <w:rPr>
                <w:rFonts w:ascii="Times New Roman" w:hAnsi="Times New Roman"/>
              </w:rPr>
              <w:t>№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FD">
              <w:rPr>
                <w:rFonts w:ascii="Times New Roman" w:hAnsi="Times New Roman"/>
              </w:rPr>
              <w:t>Ф.И.О.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0FFD">
              <w:rPr>
                <w:rFonts w:ascii="Times New Roman" w:hAnsi="Times New Roman"/>
              </w:rPr>
              <w:t>Класс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F0FFD">
              <w:rPr>
                <w:rFonts w:ascii="Times New Roman" w:hAnsi="Times New Roman"/>
              </w:rPr>
              <w:t>Дата</w:t>
            </w:r>
            <w:proofErr w:type="spellEnd"/>
            <w:r w:rsidR="00AA531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F0FFD">
              <w:rPr>
                <w:rFonts w:ascii="Times New Roman" w:hAnsi="Times New Roman"/>
              </w:rPr>
              <w:t>проведения</w:t>
            </w:r>
            <w:proofErr w:type="spellEnd"/>
          </w:p>
        </w:tc>
      </w:tr>
      <w:tr w:rsidR="005F0FFD" w:rsidRPr="005F0FFD" w:rsidTr="005F0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FD">
              <w:rPr>
                <w:rFonts w:ascii="Times New Roman" w:hAnsi="Times New Roman"/>
              </w:rPr>
              <w:t>1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263FE1" w:rsidP="005F0F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Матвеева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Валентиновна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F873DA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263FE1" w:rsidP="00AE6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</w:t>
            </w:r>
            <w:proofErr w:type="spellStart"/>
            <w:r>
              <w:rPr>
                <w:rFonts w:ascii="Times New Roman" w:hAnsi="Times New Roman"/>
              </w:rPr>
              <w:t>февраля</w:t>
            </w:r>
            <w:proofErr w:type="spellEnd"/>
          </w:p>
        </w:tc>
      </w:tr>
      <w:tr w:rsidR="005F0FFD" w:rsidRPr="005F0FFD" w:rsidTr="005F0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FD">
              <w:rPr>
                <w:rFonts w:ascii="Times New Roman" w:hAnsi="Times New Roman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0FFD">
              <w:rPr>
                <w:rFonts w:ascii="Times New Roman" w:hAnsi="Times New Roman"/>
              </w:rPr>
              <w:t>Тикинева</w:t>
            </w:r>
            <w:proofErr w:type="spellEnd"/>
            <w:r w:rsidR="00AA531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F0FFD">
              <w:rPr>
                <w:rFonts w:ascii="Times New Roman" w:hAnsi="Times New Roman"/>
              </w:rPr>
              <w:t>Надежда</w:t>
            </w:r>
            <w:proofErr w:type="spellEnd"/>
            <w:r w:rsidR="00AA531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F0FFD">
              <w:rPr>
                <w:rFonts w:ascii="Times New Roman" w:hAnsi="Times New Roman"/>
              </w:rPr>
              <w:t>Владимировна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F873DA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263FE1" w:rsidP="00AE6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 </w:t>
            </w:r>
            <w:proofErr w:type="spellStart"/>
            <w:r>
              <w:rPr>
                <w:rFonts w:ascii="Times New Roman" w:hAnsi="Times New Roman"/>
              </w:rPr>
              <w:t>февраля</w:t>
            </w:r>
            <w:proofErr w:type="spellEnd"/>
          </w:p>
        </w:tc>
      </w:tr>
      <w:tr w:rsidR="005F0FFD" w:rsidRPr="005F0FFD" w:rsidTr="005F0F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FFD">
              <w:rPr>
                <w:rFonts w:ascii="Times New Roman" w:hAnsi="Times New Roman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5F0FFD" w:rsidP="005F0F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0FFD">
              <w:rPr>
                <w:rFonts w:ascii="Times New Roman" w:hAnsi="Times New Roman"/>
              </w:rPr>
              <w:t>Степанова</w:t>
            </w:r>
            <w:proofErr w:type="spellEnd"/>
            <w:r w:rsidR="00AA531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F0FFD">
              <w:rPr>
                <w:rFonts w:ascii="Times New Roman" w:hAnsi="Times New Roman"/>
              </w:rPr>
              <w:t>НадеждаНиколаевна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F873DA" w:rsidP="005F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D" w:rsidRPr="005F0FFD" w:rsidRDefault="00263FE1" w:rsidP="00AE6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 </w:t>
            </w:r>
            <w:proofErr w:type="spellStart"/>
            <w:r>
              <w:rPr>
                <w:rFonts w:ascii="Times New Roman" w:hAnsi="Times New Roman"/>
              </w:rPr>
              <w:t>февраля</w:t>
            </w:r>
            <w:proofErr w:type="spellEnd"/>
          </w:p>
        </w:tc>
      </w:tr>
    </w:tbl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>3.Организовать участие победителей школьного этапа конкурса классных руководителей в муниципальном этапе.</w:t>
      </w: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>4.Предусмотреть награждение победителей и поощрение участников школьного этапа конкурса.</w:t>
      </w: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>5.Ответственность за организацию и проведение Конкурса возложить на заместителя по воспитательной работе Лукину Г.К.</w:t>
      </w: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5F0FFD">
        <w:rPr>
          <w:rFonts w:ascii="Times New Roman" w:hAnsi="Times New Roman"/>
          <w:lang w:val="ru-RU"/>
        </w:rPr>
        <w:t>6.Контроль за исполнением настоящего приказа оставляю за собой.</w:t>
      </w:r>
    </w:p>
    <w:p w:rsidR="005F0FFD" w:rsidRP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5F0FFD" w:rsidRDefault="005F0FFD" w:rsidP="005F0FF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AE693E" w:rsidRPr="005F0FFD" w:rsidRDefault="00AE693E" w:rsidP="00AE693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F0FFD" w:rsidRPr="005F0FFD" w:rsidRDefault="00263FE1" w:rsidP="005F0FFD">
      <w:pPr>
        <w:spacing w:after="0" w:line="240" w:lineRule="auto"/>
        <w:jc w:val="center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И.о</w:t>
      </w:r>
      <w:proofErr w:type="spellEnd"/>
      <w:r>
        <w:rPr>
          <w:rFonts w:ascii="Times New Roman" w:hAnsi="Times New Roman"/>
          <w:lang w:val="ru-RU"/>
        </w:rPr>
        <w:t>. д</w:t>
      </w:r>
      <w:r w:rsidR="005F0FFD" w:rsidRPr="005F0FFD">
        <w:rPr>
          <w:rFonts w:ascii="Times New Roman" w:hAnsi="Times New Roman"/>
          <w:lang w:val="ru-RU"/>
        </w:rPr>
        <w:t>иректор</w:t>
      </w:r>
      <w:r>
        <w:rPr>
          <w:rFonts w:ascii="Times New Roman" w:hAnsi="Times New Roman"/>
          <w:lang w:val="ru-RU"/>
        </w:rPr>
        <w:t>а</w:t>
      </w:r>
      <w:r w:rsidR="005F0FFD" w:rsidRPr="005F0FFD">
        <w:rPr>
          <w:rFonts w:ascii="Times New Roman" w:hAnsi="Times New Roman"/>
          <w:lang w:val="ru-RU"/>
        </w:rPr>
        <w:t xml:space="preserve"> </w:t>
      </w:r>
      <w:proofErr w:type="gramStart"/>
      <w:r w:rsidR="005F0FFD" w:rsidRPr="005F0FFD">
        <w:rPr>
          <w:rFonts w:ascii="Times New Roman" w:hAnsi="Times New Roman"/>
          <w:lang w:val="ru-RU"/>
        </w:rPr>
        <w:t xml:space="preserve">школы:   </w:t>
      </w:r>
      <w:proofErr w:type="gramEnd"/>
      <w:r w:rsidR="005F0FFD" w:rsidRPr="005F0FFD">
        <w:rPr>
          <w:rFonts w:ascii="Times New Roman" w:hAnsi="Times New Roman"/>
          <w:lang w:val="ru-RU"/>
        </w:rPr>
        <w:tab/>
        <w:t xml:space="preserve">                </w:t>
      </w:r>
      <w:r>
        <w:rPr>
          <w:rFonts w:ascii="Times New Roman" w:hAnsi="Times New Roman"/>
          <w:lang w:val="ru-RU"/>
        </w:rPr>
        <w:t xml:space="preserve">               Д.Г.</w:t>
      </w:r>
      <w:r w:rsidR="00AE69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Петрова</w:t>
      </w:r>
    </w:p>
    <w:p w:rsidR="00480546" w:rsidRPr="005F0FFD" w:rsidRDefault="00480546" w:rsidP="005F0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E0324" w:rsidRPr="005F0FFD" w:rsidRDefault="00BE0324" w:rsidP="005F0FF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7721A" w:rsidRDefault="0097721A" w:rsidP="00BF53C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97721A" w:rsidRDefault="0097721A" w:rsidP="00BF53C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center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right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jc w:val="right"/>
        <w:rPr>
          <w:rFonts w:ascii="Times New Roman" w:hAnsi="Times New Roman"/>
          <w:lang w:val="ru-RU"/>
        </w:rPr>
      </w:pPr>
    </w:p>
    <w:p w:rsidR="00141984" w:rsidRDefault="00141984">
      <w:pPr>
        <w:pStyle w:val="a9"/>
        <w:spacing w:after="0"/>
        <w:rPr>
          <w:rFonts w:ascii="Times New Roman" w:hAnsi="Times New Roman"/>
          <w:lang w:val="ru-RU"/>
        </w:rPr>
      </w:pPr>
    </w:p>
    <w:sectPr w:rsidR="00141984" w:rsidSect="009D25B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D8" w:rsidRDefault="006E39D8">
      <w:pPr>
        <w:spacing w:after="0" w:line="240" w:lineRule="auto"/>
      </w:pPr>
      <w:r>
        <w:separator/>
      </w:r>
    </w:p>
  </w:endnote>
  <w:endnote w:type="continuationSeparator" w:id="0">
    <w:p w:rsidR="006E39D8" w:rsidRDefault="006E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D8" w:rsidRDefault="006E39D8">
      <w:pPr>
        <w:spacing w:after="0" w:line="240" w:lineRule="auto"/>
      </w:pPr>
      <w:r>
        <w:separator/>
      </w:r>
    </w:p>
  </w:footnote>
  <w:footnote w:type="continuationSeparator" w:id="0">
    <w:p w:rsidR="006E39D8" w:rsidRDefault="006E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84" w:rsidRDefault="002B248C">
    <w:pPr>
      <w:pStyle w:val="a7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 xml:space="preserve">МБОУ «Калининская СОШ» </w:t>
    </w:r>
    <w:proofErr w:type="spellStart"/>
    <w:r>
      <w:rPr>
        <w:rFonts w:ascii="Times New Roman" w:hAnsi="Times New Roman"/>
        <w:lang w:val="ru-RU"/>
      </w:rPr>
      <w:t>Вурнарского</w:t>
    </w:r>
    <w:proofErr w:type="spellEnd"/>
    <w:r>
      <w:rPr>
        <w:rFonts w:ascii="Times New Roman" w:hAnsi="Times New Roman"/>
        <w:lang w:val="ru-RU"/>
      </w:rPr>
      <w:t xml:space="preserve"> </w:t>
    </w:r>
    <w:r w:rsidR="007C0A1B">
      <w:rPr>
        <w:rFonts w:ascii="Times New Roman" w:hAnsi="Times New Roman"/>
        <w:lang w:val="ru-RU"/>
      </w:rPr>
      <w:t>муниципального округа</w:t>
    </w:r>
    <w:r>
      <w:rPr>
        <w:rFonts w:ascii="Times New Roman" w:hAnsi="Times New Roman"/>
        <w:lang w:val="ru-RU"/>
      </w:rPr>
      <w:t xml:space="preserve"> Чувашской Республики</w:t>
    </w:r>
  </w:p>
  <w:p w:rsidR="00141984" w:rsidRDefault="00141984">
    <w:pPr>
      <w:pStyle w:val="a7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55F"/>
    <w:rsid w:val="00001E89"/>
    <w:rsid w:val="000032BC"/>
    <w:rsid w:val="00004933"/>
    <w:rsid w:val="00011C87"/>
    <w:rsid w:val="00013211"/>
    <w:rsid w:val="00017631"/>
    <w:rsid w:val="00022602"/>
    <w:rsid w:val="00032012"/>
    <w:rsid w:val="00034B98"/>
    <w:rsid w:val="000373AB"/>
    <w:rsid w:val="00047A28"/>
    <w:rsid w:val="0005153A"/>
    <w:rsid w:val="00052F7B"/>
    <w:rsid w:val="0005578B"/>
    <w:rsid w:val="00062237"/>
    <w:rsid w:val="00076540"/>
    <w:rsid w:val="000858D9"/>
    <w:rsid w:val="00085FBC"/>
    <w:rsid w:val="000875DF"/>
    <w:rsid w:val="00087901"/>
    <w:rsid w:val="00094AD3"/>
    <w:rsid w:val="000D6179"/>
    <w:rsid w:val="000E20EA"/>
    <w:rsid w:val="000E6EED"/>
    <w:rsid w:val="000F0D77"/>
    <w:rsid w:val="000F4E03"/>
    <w:rsid w:val="00100957"/>
    <w:rsid w:val="00101546"/>
    <w:rsid w:val="00127BD0"/>
    <w:rsid w:val="00134813"/>
    <w:rsid w:val="00141984"/>
    <w:rsid w:val="00150030"/>
    <w:rsid w:val="00157000"/>
    <w:rsid w:val="00162109"/>
    <w:rsid w:val="00165BAC"/>
    <w:rsid w:val="001665A4"/>
    <w:rsid w:val="001670D6"/>
    <w:rsid w:val="00174F96"/>
    <w:rsid w:val="001901B2"/>
    <w:rsid w:val="0019030E"/>
    <w:rsid w:val="00193B1F"/>
    <w:rsid w:val="001A23B2"/>
    <w:rsid w:val="001A7157"/>
    <w:rsid w:val="001A72F4"/>
    <w:rsid w:val="001C1C08"/>
    <w:rsid w:val="001C4C3E"/>
    <w:rsid w:val="001F530C"/>
    <w:rsid w:val="001F6407"/>
    <w:rsid w:val="00202364"/>
    <w:rsid w:val="0021421A"/>
    <w:rsid w:val="00214FF6"/>
    <w:rsid w:val="002269E0"/>
    <w:rsid w:val="00245C20"/>
    <w:rsid w:val="002545F6"/>
    <w:rsid w:val="00263FE1"/>
    <w:rsid w:val="0027332D"/>
    <w:rsid w:val="002771A3"/>
    <w:rsid w:val="002922BF"/>
    <w:rsid w:val="00293746"/>
    <w:rsid w:val="0029573C"/>
    <w:rsid w:val="002A069A"/>
    <w:rsid w:val="002B248C"/>
    <w:rsid w:val="002B4FC5"/>
    <w:rsid w:val="002C3E76"/>
    <w:rsid w:val="002C4997"/>
    <w:rsid w:val="002C4C3B"/>
    <w:rsid w:val="002C7943"/>
    <w:rsid w:val="002D6177"/>
    <w:rsid w:val="002E1989"/>
    <w:rsid w:val="002F46C9"/>
    <w:rsid w:val="0030268A"/>
    <w:rsid w:val="00302B27"/>
    <w:rsid w:val="00311B7E"/>
    <w:rsid w:val="00324A64"/>
    <w:rsid w:val="003350E5"/>
    <w:rsid w:val="00337E1A"/>
    <w:rsid w:val="00350C80"/>
    <w:rsid w:val="00371656"/>
    <w:rsid w:val="003735EE"/>
    <w:rsid w:val="00376616"/>
    <w:rsid w:val="00382C68"/>
    <w:rsid w:val="0038552B"/>
    <w:rsid w:val="00391CB4"/>
    <w:rsid w:val="00392EA4"/>
    <w:rsid w:val="003967D1"/>
    <w:rsid w:val="003A2914"/>
    <w:rsid w:val="003A6EB5"/>
    <w:rsid w:val="003B040C"/>
    <w:rsid w:val="003B08CA"/>
    <w:rsid w:val="003B1BF0"/>
    <w:rsid w:val="003B23C6"/>
    <w:rsid w:val="003C3DCD"/>
    <w:rsid w:val="003C494F"/>
    <w:rsid w:val="003F051A"/>
    <w:rsid w:val="003F6C2A"/>
    <w:rsid w:val="003F6DF6"/>
    <w:rsid w:val="003F6F16"/>
    <w:rsid w:val="003F752C"/>
    <w:rsid w:val="003F782B"/>
    <w:rsid w:val="00404425"/>
    <w:rsid w:val="00412ADA"/>
    <w:rsid w:val="00422838"/>
    <w:rsid w:val="00423AFE"/>
    <w:rsid w:val="00435C1D"/>
    <w:rsid w:val="00435EC6"/>
    <w:rsid w:val="00447900"/>
    <w:rsid w:val="00452934"/>
    <w:rsid w:val="00454D61"/>
    <w:rsid w:val="00456384"/>
    <w:rsid w:val="0046045C"/>
    <w:rsid w:val="00480546"/>
    <w:rsid w:val="00480A95"/>
    <w:rsid w:val="004908A7"/>
    <w:rsid w:val="00491244"/>
    <w:rsid w:val="00492DB6"/>
    <w:rsid w:val="004952BE"/>
    <w:rsid w:val="00496688"/>
    <w:rsid w:val="00497FB1"/>
    <w:rsid w:val="004B76D0"/>
    <w:rsid w:val="004B7E5C"/>
    <w:rsid w:val="004C54EA"/>
    <w:rsid w:val="004C624A"/>
    <w:rsid w:val="004D1E08"/>
    <w:rsid w:val="004D3791"/>
    <w:rsid w:val="004D3AA2"/>
    <w:rsid w:val="004F120A"/>
    <w:rsid w:val="005020E4"/>
    <w:rsid w:val="00503334"/>
    <w:rsid w:val="00506153"/>
    <w:rsid w:val="00507171"/>
    <w:rsid w:val="005151A6"/>
    <w:rsid w:val="005163EA"/>
    <w:rsid w:val="005255D4"/>
    <w:rsid w:val="00530573"/>
    <w:rsid w:val="00543B40"/>
    <w:rsid w:val="005509AE"/>
    <w:rsid w:val="005509FC"/>
    <w:rsid w:val="005650E1"/>
    <w:rsid w:val="00577005"/>
    <w:rsid w:val="00577762"/>
    <w:rsid w:val="0058158C"/>
    <w:rsid w:val="00587F49"/>
    <w:rsid w:val="00596A2F"/>
    <w:rsid w:val="005A46A1"/>
    <w:rsid w:val="005A6414"/>
    <w:rsid w:val="005B2C3D"/>
    <w:rsid w:val="005B3E59"/>
    <w:rsid w:val="005D04D9"/>
    <w:rsid w:val="005F0FFD"/>
    <w:rsid w:val="00600774"/>
    <w:rsid w:val="00603CDB"/>
    <w:rsid w:val="006103E2"/>
    <w:rsid w:val="00612102"/>
    <w:rsid w:val="006140DC"/>
    <w:rsid w:val="006254B9"/>
    <w:rsid w:val="00627069"/>
    <w:rsid w:val="00632D67"/>
    <w:rsid w:val="006373FC"/>
    <w:rsid w:val="00637D4B"/>
    <w:rsid w:val="006437E0"/>
    <w:rsid w:val="00644E37"/>
    <w:rsid w:val="006528A5"/>
    <w:rsid w:val="00674F4B"/>
    <w:rsid w:val="006804A5"/>
    <w:rsid w:val="00686EA6"/>
    <w:rsid w:val="00691135"/>
    <w:rsid w:val="00692FD1"/>
    <w:rsid w:val="006B1FA6"/>
    <w:rsid w:val="006B493C"/>
    <w:rsid w:val="006C4A82"/>
    <w:rsid w:val="006D3473"/>
    <w:rsid w:val="006E39D8"/>
    <w:rsid w:val="006F5781"/>
    <w:rsid w:val="007031B9"/>
    <w:rsid w:val="00711BC4"/>
    <w:rsid w:val="0071679B"/>
    <w:rsid w:val="00722939"/>
    <w:rsid w:val="00734177"/>
    <w:rsid w:val="0075016E"/>
    <w:rsid w:val="00752CE6"/>
    <w:rsid w:val="00782B57"/>
    <w:rsid w:val="007873D1"/>
    <w:rsid w:val="007A404D"/>
    <w:rsid w:val="007A415A"/>
    <w:rsid w:val="007A5457"/>
    <w:rsid w:val="007B6030"/>
    <w:rsid w:val="007B6C54"/>
    <w:rsid w:val="007C0A1B"/>
    <w:rsid w:val="007D0FC9"/>
    <w:rsid w:val="007D4734"/>
    <w:rsid w:val="007D5FBF"/>
    <w:rsid w:val="007E0761"/>
    <w:rsid w:val="007F1914"/>
    <w:rsid w:val="007F65E5"/>
    <w:rsid w:val="0080514D"/>
    <w:rsid w:val="00807146"/>
    <w:rsid w:val="00814D28"/>
    <w:rsid w:val="00824843"/>
    <w:rsid w:val="00827147"/>
    <w:rsid w:val="008301A5"/>
    <w:rsid w:val="008302F5"/>
    <w:rsid w:val="00845F48"/>
    <w:rsid w:val="008520EF"/>
    <w:rsid w:val="00852772"/>
    <w:rsid w:val="008527B0"/>
    <w:rsid w:val="0085697A"/>
    <w:rsid w:val="0086582B"/>
    <w:rsid w:val="0087232B"/>
    <w:rsid w:val="00880787"/>
    <w:rsid w:val="008A1C35"/>
    <w:rsid w:val="008A5247"/>
    <w:rsid w:val="008C2564"/>
    <w:rsid w:val="008C2698"/>
    <w:rsid w:val="008C5FA1"/>
    <w:rsid w:val="009015EB"/>
    <w:rsid w:val="009019DF"/>
    <w:rsid w:val="00917CD3"/>
    <w:rsid w:val="0092471F"/>
    <w:rsid w:val="00930D7F"/>
    <w:rsid w:val="00933EB2"/>
    <w:rsid w:val="00936E4E"/>
    <w:rsid w:val="00937FD6"/>
    <w:rsid w:val="00945077"/>
    <w:rsid w:val="00947E6D"/>
    <w:rsid w:val="0096126E"/>
    <w:rsid w:val="009634CA"/>
    <w:rsid w:val="00972F77"/>
    <w:rsid w:val="0097721A"/>
    <w:rsid w:val="0098797D"/>
    <w:rsid w:val="009A6731"/>
    <w:rsid w:val="009A6EC9"/>
    <w:rsid w:val="009B7BDD"/>
    <w:rsid w:val="009C20A2"/>
    <w:rsid w:val="009C38C8"/>
    <w:rsid w:val="009C5B36"/>
    <w:rsid w:val="009D0556"/>
    <w:rsid w:val="009D06A7"/>
    <w:rsid w:val="009D0C99"/>
    <w:rsid w:val="009D1D7A"/>
    <w:rsid w:val="009D25B2"/>
    <w:rsid w:val="009D4C75"/>
    <w:rsid w:val="009D555F"/>
    <w:rsid w:val="009E1BD3"/>
    <w:rsid w:val="009E2127"/>
    <w:rsid w:val="009E4194"/>
    <w:rsid w:val="009E501E"/>
    <w:rsid w:val="009F59FF"/>
    <w:rsid w:val="009F6ACD"/>
    <w:rsid w:val="009F6C48"/>
    <w:rsid w:val="00A04AC1"/>
    <w:rsid w:val="00A131DD"/>
    <w:rsid w:val="00A17455"/>
    <w:rsid w:val="00A22993"/>
    <w:rsid w:val="00A5321E"/>
    <w:rsid w:val="00A56706"/>
    <w:rsid w:val="00A56738"/>
    <w:rsid w:val="00A6111C"/>
    <w:rsid w:val="00A61550"/>
    <w:rsid w:val="00A74622"/>
    <w:rsid w:val="00A76E7C"/>
    <w:rsid w:val="00A829A1"/>
    <w:rsid w:val="00A90879"/>
    <w:rsid w:val="00AA311E"/>
    <w:rsid w:val="00AA4B33"/>
    <w:rsid w:val="00AA5319"/>
    <w:rsid w:val="00AA5E60"/>
    <w:rsid w:val="00AA7898"/>
    <w:rsid w:val="00AC1B96"/>
    <w:rsid w:val="00AC1C68"/>
    <w:rsid w:val="00AC593D"/>
    <w:rsid w:val="00AC5C10"/>
    <w:rsid w:val="00AE693E"/>
    <w:rsid w:val="00AE74DA"/>
    <w:rsid w:val="00AE7BF9"/>
    <w:rsid w:val="00AF44E8"/>
    <w:rsid w:val="00B21F8C"/>
    <w:rsid w:val="00B23380"/>
    <w:rsid w:val="00B2661F"/>
    <w:rsid w:val="00B30D12"/>
    <w:rsid w:val="00B4078C"/>
    <w:rsid w:val="00B46E57"/>
    <w:rsid w:val="00B50E33"/>
    <w:rsid w:val="00B55DE1"/>
    <w:rsid w:val="00B57309"/>
    <w:rsid w:val="00B6187F"/>
    <w:rsid w:val="00B61A91"/>
    <w:rsid w:val="00B624ED"/>
    <w:rsid w:val="00B735B7"/>
    <w:rsid w:val="00B75090"/>
    <w:rsid w:val="00B754B8"/>
    <w:rsid w:val="00B800A6"/>
    <w:rsid w:val="00B84E58"/>
    <w:rsid w:val="00B87DED"/>
    <w:rsid w:val="00BA0C50"/>
    <w:rsid w:val="00BA36A0"/>
    <w:rsid w:val="00BA3935"/>
    <w:rsid w:val="00BB0ACE"/>
    <w:rsid w:val="00BB3E3F"/>
    <w:rsid w:val="00BD7F16"/>
    <w:rsid w:val="00BE0324"/>
    <w:rsid w:val="00BE595B"/>
    <w:rsid w:val="00BE6145"/>
    <w:rsid w:val="00BF53CE"/>
    <w:rsid w:val="00C05B82"/>
    <w:rsid w:val="00C061AC"/>
    <w:rsid w:val="00C11127"/>
    <w:rsid w:val="00C11997"/>
    <w:rsid w:val="00C203D2"/>
    <w:rsid w:val="00C262BA"/>
    <w:rsid w:val="00C513F1"/>
    <w:rsid w:val="00C77FF6"/>
    <w:rsid w:val="00C80B3D"/>
    <w:rsid w:val="00C814A6"/>
    <w:rsid w:val="00C82261"/>
    <w:rsid w:val="00C87F61"/>
    <w:rsid w:val="00C94217"/>
    <w:rsid w:val="00CA0D5D"/>
    <w:rsid w:val="00CB3219"/>
    <w:rsid w:val="00CB4417"/>
    <w:rsid w:val="00CC5807"/>
    <w:rsid w:val="00CD53CF"/>
    <w:rsid w:val="00CE485C"/>
    <w:rsid w:val="00CE4BF5"/>
    <w:rsid w:val="00D0206F"/>
    <w:rsid w:val="00D021F0"/>
    <w:rsid w:val="00D05121"/>
    <w:rsid w:val="00D25E8D"/>
    <w:rsid w:val="00D30A64"/>
    <w:rsid w:val="00D3783E"/>
    <w:rsid w:val="00D40A89"/>
    <w:rsid w:val="00D4777D"/>
    <w:rsid w:val="00D51080"/>
    <w:rsid w:val="00D678F5"/>
    <w:rsid w:val="00D73738"/>
    <w:rsid w:val="00D77616"/>
    <w:rsid w:val="00D87892"/>
    <w:rsid w:val="00DA337A"/>
    <w:rsid w:val="00DB0C23"/>
    <w:rsid w:val="00DC673B"/>
    <w:rsid w:val="00DC75E1"/>
    <w:rsid w:val="00DC7A4C"/>
    <w:rsid w:val="00DD330A"/>
    <w:rsid w:val="00DD446A"/>
    <w:rsid w:val="00DD64B0"/>
    <w:rsid w:val="00DE5136"/>
    <w:rsid w:val="00DF5C81"/>
    <w:rsid w:val="00E01F49"/>
    <w:rsid w:val="00E02ECA"/>
    <w:rsid w:val="00E02FEC"/>
    <w:rsid w:val="00E12AE8"/>
    <w:rsid w:val="00E14FB7"/>
    <w:rsid w:val="00E249FE"/>
    <w:rsid w:val="00E2583D"/>
    <w:rsid w:val="00E31763"/>
    <w:rsid w:val="00E347AA"/>
    <w:rsid w:val="00E4066E"/>
    <w:rsid w:val="00E4670D"/>
    <w:rsid w:val="00E6028B"/>
    <w:rsid w:val="00E65C68"/>
    <w:rsid w:val="00E74461"/>
    <w:rsid w:val="00E77D69"/>
    <w:rsid w:val="00E82318"/>
    <w:rsid w:val="00E8307B"/>
    <w:rsid w:val="00E85655"/>
    <w:rsid w:val="00E86FA6"/>
    <w:rsid w:val="00E90127"/>
    <w:rsid w:val="00E95E5F"/>
    <w:rsid w:val="00E968DE"/>
    <w:rsid w:val="00EA255F"/>
    <w:rsid w:val="00EA7EED"/>
    <w:rsid w:val="00EB1133"/>
    <w:rsid w:val="00EB1D6A"/>
    <w:rsid w:val="00EB2D82"/>
    <w:rsid w:val="00EB38A1"/>
    <w:rsid w:val="00EC3A9E"/>
    <w:rsid w:val="00EC5257"/>
    <w:rsid w:val="00EC6EFF"/>
    <w:rsid w:val="00EC747E"/>
    <w:rsid w:val="00ED29F7"/>
    <w:rsid w:val="00ED6443"/>
    <w:rsid w:val="00EE6016"/>
    <w:rsid w:val="00EF4AE5"/>
    <w:rsid w:val="00F03BA1"/>
    <w:rsid w:val="00F052EB"/>
    <w:rsid w:val="00F07C75"/>
    <w:rsid w:val="00F1202A"/>
    <w:rsid w:val="00F14051"/>
    <w:rsid w:val="00F24C8F"/>
    <w:rsid w:val="00F279DB"/>
    <w:rsid w:val="00F373D5"/>
    <w:rsid w:val="00F53261"/>
    <w:rsid w:val="00F53690"/>
    <w:rsid w:val="00F53F2C"/>
    <w:rsid w:val="00F54447"/>
    <w:rsid w:val="00F63E1A"/>
    <w:rsid w:val="00F6586B"/>
    <w:rsid w:val="00F8049B"/>
    <w:rsid w:val="00F82F0E"/>
    <w:rsid w:val="00F873DA"/>
    <w:rsid w:val="00F875E3"/>
    <w:rsid w:val="00F87AB6"/>
    <w:rsid w:val="00F916D4"/>
    <w:rsid w:val="00F9574D"/>
    <w:rsid w:val="00FA0E32"/>
    <w:rsid w:val="00FA5CDC"/>
    <w:rsid w:val="00FB36F9"/>
    <w:rsid w:val="00FC0679"/>
    <w:rsid w:val="00FC74F6"/>
    <w:rsid w:val="00FD2878"/>
    <w:rsid w:val="00FD58FA"/>
    <w:rsid w:val="00FD5CDB"/>
    <w:rsid w:val="00FE0B12"/>
    <w:rsid w:val="00FF082B"/>
    <w:rsid w:val="092057EE"/>
    <w:rsid w:val="14765B22"/>
    <w:rsid w:val="206D6143"/>
    <w:rsid w:val="22FD6F83"/>
    <w:rsid w:val="25804CD1"/>
    <w:rsid w:val="286F0393"/>
    <w:rsid w:val="37EC4093"/>
    <w:rsid w:val="43273259"/>
    <w:rsid w:val="4C6A7F57"/>
    <w:rsid w:val="50DA39A7"/>
    <w:rsid w:val="5D933486"/>
    <w:rsid w:val="5FF64B72"/>
    <w:rsid w:val="62AE6CDD"/>
    <w:rsid w:val="6AF32DFE"/>
    <w:rsid w:val="6E895C23"/>
    <w:rsid w:val="6F666AE5"/>
    <w:rsid w:val="71A7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1F90"/>
  <w15:docId w15:val="{B9597B05-7861-4508-B42D-D8C2A77C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B2"/>
    <w:rPr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9D25B2"/>
    <w:pPr>
      <w:keepNext/>
      <w:outlineLvl w:val="1"/>
    </w:pPr>
    <w:rPr>
      <w:rFonts w:ascii="Bookman Old Style" w:hAnsi="Bookman Old Style"/>
      <w:i/>
      <w:iCs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D25B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unhideWhenUsed/>
    <w:qFormat/>
    <w:rsid w:val="009D25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9D25B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rsid w:val="009D25B2"/>
    <w:pPr>
      <w:spacing w:after="120"/>
    </w:pPr>
  </w:style>
  <w:style w:type="paragraph" w:styleId="ab">
    <w:name w:val="footer"/>
    <w:basedOn w:val="a"/>
    <w:link w:val="ac"/>
    <w:unhideWhenUsed/>
    <w:qFormat/>
    <w:rsid w:val="009D25B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qFormat/>
    <w:rsid w:val="009D25B2"/>
    <w:pPr>
      <w:spacing w:after="120" w:line="480" w:lineRule="auto"/>
      <w:ind w:left="283"/>
    </w:pPr>
    <w:rPr>
      <w:rFonts w:ascii="Times New Roman" w:hAnsi="Times New Roman"/>
      <w:lang w:val="tr-TR" w:eastAsia="ru-RU" w:bidi="ar-SA"/>
    </w:rPr>
  </w:style>
  <w:style w:type="character" w:styleId="ad">
    <w:name w:val="Strong"/>
    <w:basedOn w:val="a0"/>
    <w:uiPriority w:val="22"/>
    <w:qFormat/>
    <w:rsid w:val="009D25B2"/>
    <w:rPr>
      <w:b/>
      <w:bCs/>
    </w:rPr>
  </w:style>
  <w:style w:type="table" w:styleId="ae">
    <w:name w:val="Table Grid"/>
    <w:basedOn w:val="a1"/>
    <w:uiPriority w:val="39"/>
    <w:rsid w:val="009D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9D25B2"/>
  </w:style>
  <w:style w:type="character" w:customStyle="1" w:styleId="ac">
    <w:name w:val="Нижний колонтитул Знак"/>
    <w:basedOn w:val="a0"/>
    <w:link w:val="ab"/>
    <w:uiPriority w:val="99"/>
    <w:qFormat/>
    <w:rsid w:val="009D25B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D25B2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qFormat/>
    <w:rsid w:val="009D25B2"/>
    <w:rPr>
      <w:sz w:val="24"/>
      <w:szCs w:val="24"/>
      <w:lang w:val="en-US" w:eastAsia="en-US" w:bidi="en-US"/>
    </w:rPr>
  </w:style>
  <w:style w:type="character" w:customStyle="1" w:styleId="a6">
    <w:name w:val="Схема документа Знак"/>
    <w:basedOn w:val="a0"/>
    <w:link w:val="a5"/>
    <w:uiPriority w:val="99"/>
    <w:semiHidden/>
    <w:qFormat/>
    <w:rsid w:val="009D25B2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0">
    <w:name w:val="Заголовок 2 Знак"/>
    <w:basedOn w:val="a0"/>
    <w:link w:val="2"/>
    <w:qFormat/>
    <w:rsid w:val="009D25B2"/>
    <w:rPr>
      <w:rFonts w:ascii="Bookman Old Style" w:hAnsi="Bookman Old Style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9D25B2"/>
    <w:rPr>
      <w:rFonts w:ascii="Times New Roman" w:hAnsi="Times New Roman"/>
      <w:sz w:val="24"/>
      <w:szCs w:val="24"/>
      <w:lang w:val="tr-TR"/>
    </w:rPr>
  </w:style>
  <w:style w:type="character" w:customStyle="1" w:styleId="af">
    <w:name w:val="Основной текст_"/>
    <w:basedOn w:val="a0"/>
    <w:link w:val="23"/>
    <w:qFormat/>
    <w:rsid w:val="009D25B2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"/>
    <w:qFormat/>
    <w:rsid w:val="009D25B2"/>
    <w:pPr>
      <w:widowControl w:val="0"/>
      <w:shd w:val="clear" w:color="auto" w:fill="FFFFFF"/>
      <w:spacing w:before="600" w:line="276" w:lineRule="exact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1">
    <w:name w:val="Основной текст1"/>
    <w:basedOn w:val="af"/>
    <w:qFormat/>
    <w:rsid w:val="009D25B2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"/>
    <w:qFormat/>
    <w:rsid w:val="009D25B2"/>
    <w:rPr>
      <w:rFonts w:ascii="Times New Roman" w:hAnsi="Times New Roman"/>
      <w:color w:val="000000"/>
      <w:spacing w:val="5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2D9F8-482E-4119-9FA4-F911D1A6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Comp4</cp:lastModifiedBy>
  <cp:revision>8</cp:revision>
  <cp:lastPrinted>2021-02-09T06:25:00Z</cp:lastPrinted>
  <dcterms:created xsi:type="dcterms:W3CDTF">2021-02-09T08:21:00Z</dcterms:created>
  <dcterms:modified xsi:type="dcterms:W3CDTF">2023-02-04T06:32:00Z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