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38" w:rsidRPr="00422EF1" w:rsidRDefault="00427A38" w:rsidP="008E69ED">
      <w:pPr>
        <w:spacing w:line="408" w:lineRule="auto"/>
      </w:pPr>
      <w:r>
        <w:rPr>
          <w:sz w:val="28"/>
        </w:rPr>
        <w:t xml:space="preserve">       </w:t>
      </w:r>
      <w:r w:rsidRPr="00422EF1">
        <w:rPr>
          <w:b/>
          <w:color w:val="000000"/>
          <w:sz w:val="28"/>
        </w:rPr>
        <w:t>МИНИСТЕРСТВО ПРОСВЕЩЕНИЯ РОССИЙСКОЙ ФЕДЕРАЦИИ</w:t>
      </w:r>
    </w:p>
    <w:p w:rsidR="00427A38" w:rsidRPr="00422EF1" w:rsidRDefault="00427A38" w:rsidP="008E69ED">
      <w:pPr>
        <w:spacing w:line="408" w:lineRule="auto"/>
        <w:ind w:left="120"/>
        <w:jc w:val="center"/>
      </w:pPr>
      <w:bookmarkStart w:id="0" w:name="b3de95a0-e130-48e2-a18c-e3421c12e8af"/>
      <w:bookmarkEnd w:id="0"/>
      <w:r w:rsidRPr="00422EF1">
        <w:rPr>
          <w:b/>
          <w:color w:val="000000"/>
          <w:sz w:val="28"/>
        </w:rPr>
        <w:t xml:space="preserve">Министерство образования Чувашской Республики </w:t>
      </w:r>
    </w:p>
    <w:p w:rsidR="00427A38" w:rsidRPr="00422EF1" w:rsidRDefault="00427A38" w:rsidP="008E69ED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b87bf85c-5ffc-4767-ae37-927ac69312d3"/>
      <w:bookmarkEnd w:id="1"/>
      <w:r w:rsidRPr="00422EF1">
        <w:rPr>
          <w:b/>
          <w:color w:val="000000"/>
          <w:sz w:val="28"/>
        </w:rPr>
        <w:t xml:space="preserve">Администрация Моргаушского муниципального округа </w:t>
      </w:r>
    </w:p>
    <w:p w:rsidR="00427A38" w:rsidRPr="00422EF1" w:rsidRDefault="00427A38" w:rsidP="008E69ED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</w:p>
    <w:p w:rsidR="00427A38" w:rsidRPr="00422EF1" w:rsidRDefault="00427A38" w:rsidP="008E69ED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"Акрамовская ООШ" Моргаушского муниципального округа Чувашской Республики"</w:t>
      </w:r>
    </w:p>
    <w:p w:rsidR="00427A38" w:rsidRPr="00422EF1" w:rsidRDefault="00427A38" w:rsidP="008E69ED">
      <w:pPr>
        <w:ind w:left="120"/>
      </w:pPr>
    </w:p>
    <w:tbl>
      <w:tblPr>
        <w:tblW w:w="0" w:type="auto"/>
        <w:tblInd w:w="108" w:type="dxa"/>
        <w:tblLook w:val="00A0"/>
      </w:tblPr>
      <w:tblGrid>
        <w:gridCol w:w="5511"/>
        <w:gridCol w:w="3952"/>
      </w:tblGrid>
      <w:tr w:rsidR="00427A38" w:rsidRPr="0081193B" w:rsidTr="00B155E4">
        <w:tc>
          <w:tcPr>
            <w:tcW w:w="5511" w:type="dxa"/>
          </w:tcPr>
          <w:p w:rsidR="00427A38" w:rsidRPr="0081193B" w:rsidRDefault="00427A38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СОГЛАСОВАНО</w:t>
            </w:r>
            <w:r w:rsidRPr="0081193B">
              <w:rPr>
                <w:sz w:val="24"/>
                <w:szCs w:val="24"/>
              </w:rPr>
              <w:br/>
            </w:r>
            <w:r w:rsidRPr="0081193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1193B">
              <w:rPr>
                <w:color w:val="000000"/>
                <w:sz w:val="24"/>
                <w:szCs w:val="24"/>
              </w:rPr>
              <w:br/>
              <w:t xml:space="preserve">МБОУ «Акрамовская ООШ» </w:t>
            </w:r>
          </w:p>
          <w:p w:rsidR="00427A38" w:rsidRPr="0081193B" w:rsidRDefault="00427A38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 xml:space="preserve">Моргаушского муниципального округа </w:t>
            </w:r>
          </w:p>
          <w:p w:rsidR="00427A38" w:rsidRPr="0081193B" w:rsidRDefault="00427A38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:rsidR="00427A38" w:rsidRPr="0081193B" w:rsidRDefault="00427A38" w:rsidP="00B155E4">
            <w:pPr>
              <w:rPr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(протокол от </w:t>
            </w:r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28.08.2023 № 1 </w:t>
            </w:r>
            <w:r w:rsidRPr="0081193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:rsidR="00427A38" w:rsidRPr="0081193B" w:rsidRDefault="00427A38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УТВЕРЖДЕНО</w:t>
            </w:r>
          </w:p>
          <w:p w:rsidR="00427A38" w:rsidRPr="0081193B" w:rsidRDefault="00427A38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МБОУ «Акрамовская ООШ»</w:t>
            </w:r>
          </w:p>
          <w:p w:rsidR="00427A38" w:rsidRPr="0081193B" w:rsidRDefault="00427A38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Моргаушского муниципального округа Чувашской Республики</w:t>
            </w:r>
            <w:r w:rsidRPr="0081193B">
              <w:rPr>
                <w:sz w:val="24"/>
                <w:szCs w:val="24"/>
              </w:rPr>
              <w:br/>
              <w:t xml:space="preserve">приказом  от 28.08.2023 </w:t>
            </w:r>
            <w:r w:rsidRPr="0081193B">
              <w:rPr>
                <w:iCs/>
                <w:sz w:val="24"/>
                <w:szCs w:val="24"/>
              </w:rPr>
              <w:t>№ 53-о/д</w:t>
            </w:r>
          </w:p>
        </w:tc>
      </w:tr>
    </w:tbl>
    <w:p w:rsidR="00427A38" w:rsidRPr="00422EF1" w:rsidRDefault="00427A38" w:rsidP="008E69ED">
      <w:pPr>
        <w:ind w:left="120"/>
      </w:pPr>
    </w:p>
    <w:p w:rsidR="00427A38" w:rsidRPr="00422EF1" w:rsidRDefault="00427A38" w:rsidP="008E69ED">
      <w:pPr>
        <w:ind w:left="120"/>
      </w:pPr>
      <w:r w:rsidRPr="00422EF1">
        <w:rPr>
          <w:color w:val="000000"/>
          <w:sz w:val="28"/>
        </w:rPr>
        <w:t>‌</w:t>
      </w:r>
    </w:p>
    <w:p w:rsidR="00427A38" w:rsidRPr="00422EF1" w:rsidRDefault="00427A38" w:rsidP="008E69ED">
      <w:pPr>
        <w:ind w:left="120"/>
      </w:pPr>
    </w:p>
    <w:p w:rsidR="00427A38" w:rsidRPr="00422EF1" w:rsidRDefault="00427A38" w:rsidP="008E69ED">
      <w:pPr>
        <w:ind w:left="120"/>
      </w:pPr>
    </w:p>
    <w:p w:rsidR="00427A38" w:rsidRPr="00422EF1" w:rsidRDefault="00427A38" w:rsidP="008E69ED">
      <w:pPr>
        <w:ind w:left="120"/>
      </w:pPr>
    </w:p>
    <w:p w:rsidR="00427A38" w:rsidRDefault="00427A38" w:rsidP="008E69ED">
      <w:pPr>
        <w:ind w:left="1" w:right="3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27A38" w:rsidRDefault="00427A38" w:rsidP="008E69ED">
      <w:pPr>
        <w:pStyle w:val="BodyText"/>
        <w:spacing w:before="220"/>
        <w:ind w:left="0"/>
        <w:jc w:val="center"/>
        <w:rPr>
          <w:spacing w:val="-2"/>
          <w:sz w:val="28"/>
        </w:rPr>
      </w:pPr>
      <w:r>
        <w:rPr>
          <w:sz w:val="28"/>
        </w:rPr>
        <w:t>(ID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3898296)</w:t>
      </w:r>
    </w:p>
    <w:p w:rsidR="00427A38" w:rsidRDefault="00427A38" w:rsidP="008E69ED">
      <w:pPr>
        <w:pStyle w:val="BodyText"/>
        <w:spacing w:before="220"/>
        <w:ind w:left="0"/>
        <w:jc w:val="center"/>
        <w:rPr>
          <w:sz w:val="28"/>
        </w:rPr>
      </w:pPr>
    </w:p>
    <w:p w:rsidR="00427A38" w:rsidRPr="00591C53" w:rsidRDefault="00427A38" w:rsidP="008E69ED">
      <w:pPr>
        <w:ind w:left="4" w:right="3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 w:rsidRPr="00591C53">
        <w:rPr>
          <w:b/>
          <w:sz w:val="28"/>
        </w:rPr>
        <w:t>«Родн</w:t>
      </w:r>
      <w:r>
        <w:rPr>
          <w:b/>
          <w:sz w:val="28"/>
        </w:rPr>
        <w:t>ая</w:t>
      </w:r>
      <w:r w:rsidRPr="00591C53">
        <w:rPr>
          <w:b/>
          <w:spacing w:val="-7"/>
          <w:sz w:val="28"/>
        </w:rPr>
        <w:t xml:space="preserve"> </w:t>
      </w:r>
      <w:r w:rsidRPr="00591C53">
        <w:rPr>
          <w:b/>
          <w:sz w:val="28"/>
        </w:rPr>
        <w:t>(чувашск</w:t>
      </w:r>
      <w:r>
        <w:rPr>
          <w:b/>
          <w:sz w:val="28"/>
        </w:rPr>
        <w:t>ая</w:t>
      </w:r>
      <w:r w:rsidRPr="00591C53">
        <w:rPr>
          <w:b/>
          <w:sz w:val="28"/>
        </w:rPr>
        <w:t>)</w:t>
      </w:r>
      <w:r w:rsidRPr="00591C53"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  <w:r w:rsidRPr="00591C53">
        <w:rPr>
          <w:b/>
          <w:spacing w:val="-2"/>
          <w:sz w:val="28"/>
        </w:rPr>
        <w:t>»</w:t>
      </w:r>
    </w:p>
    <w:p w:rsidR="00427A38" w:rsidRDefault="00427A38" w:rsidP="008E69ED">
      <w:pPr>
        <w:spacing w:before="232"/>
        <w:ind w:left="1" w:right="30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Pr="00422EF1" w:rsidRDefault="00427A38" w:rsidP="008E69ED">
      <w:pPr>
        <w:ind w:left="120"/>
        <w:jc w:val="center"/>
      </w:pPr>
    </w:p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Default="00427A38" w:rsidP="008E69ED"/>
    <w:p w:rsidR="00427A38" w:rsidRPr="00422EF1" w:rsidRDefault="00427A38" w:rsidP="008E69ED"/>
    <w:p w:rsidR="00427A38" w:rsidRPr="00422EF1" w:rsidRDefault="00427A38" w:rsidP="008E69ED">
      <w:pPr>
        <w:ind w:left="120"/>
      </w:pPr>
      <w:bookmarkStart w:id="2" w:name="4cef1e44-9965-42f4-9abc-c66bc6a4ed05"/>
      <w:bookmarkEnd w:id="2"/>
      <w:r>
        <w:rPr>
          <w:color w:val="000000"/>
          <w:sz w:val="28"/>
        </w:rPr>
        <w:t xml:space="preserve">                                                    </w:t>
      </w:r>
      <w:r w:rsidRPr="00422EF1">
        <w:rPr>
          <w:b/>
          <w:color w:val="000000"/>
          <w:sz w:val="28"/>
        </w:rPr>
        <w:t>Акрамово</w:t>
      </w:r>
      <w:r>
        <w:rPr>
          <w:b/>
          <w:color w:val="000000"/>
          <w:sz w:val="28"/>
        </w:rPr>
        <w:t xml:space="preserve"> </w:t>
      </w:r>
      <w:r w:rsidRPr="00422EF1">
        <w:rPr>
          <w:b/>
          <w:color w:val="000000"/>
          <w:sz w:val="28"/>
        </w:rPr>
        <w:t>‌</w:t>
      </w:r>
      <w:bookmarkStart w:id="3" w:name="55fbcee7-c9ab-48de-99f2-3f30ab5c08f8"/>
      <w:bookmarkEnd w:id="3"/>
      <w:r w:rsidRPr="00422EF1">
        <w:rPr>
          <w:b/>
          <w:color w:val="000000"/>
          <w:sz w:val="28"/>
        </w:rPr>
        <w:t>2023‌</w:t>
      </w:r>
      <w:r w:rsidRPr="00422EF1">
        <w:rPr>
          <w:color w:val="000000"/>
          <w:sz w:val="28"/>
        </w:rPr>
        <w:t>​</w:t>
      </w:r>
    </w:p>
    <w:p w:rsidR="00427A38" w:rsidRDefault="00427A38" w:rsidP="008E69ED"/>
    <w:p w:rsidR="00427A38" w:rsidRDefault="00427A38">
      <w:pPr>
        <w:jc w:val="center"/>
        <w:sectPr w:rsidR="00427A38">
          <w:type w:val="continuous"/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spacing w:before="67"/>
        <w:ind w:right="25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427A38" w:rsidRDefault="00427A38">
      <w:pPr>
        <w:spacing w:before="180"/>
        <w:ind w:left="1291" w:right="1291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427A38" w:rsidRDefault="00427A38">
      <w:pPr>
        <w:spacing w:before="183"/>
        <w:ind w:left="1290" w:right="1291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(ЧУВАШСКАЯ)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:rsidR="00427A38" w:rsidRDefault="00427A38">
      <w:pPr>
        <w:pStyle w:val="BodyText"/>
        <w:spacing w:before="180" w:line="264" w:lineRule="auto"/>
        <w:ind w:right="112" w:firstLine="660"/>
        <w:jc w:val="both"/>
      </w:pPr>
      <w:r>
        <w:t>Рабочая программа по родной (чувашской) литературе на уровне основного общего образования подготовлена на основе ФГОС ООО, ФОП ООО, Концепции преподавания родного языка и литературы в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(утверждена</w:t>
      </w:r>
      <w:r>
        <w:rPr>
          <w:spacing w:val="-8"/>
        </w:rPr>
        <w:t xml:space="preserve"> </w:t>
      </w:r>
      <w:r>
        <w:t>распоряжением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t>2016 г</w:t>
        </w:r>
      </w:smartTag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637-р),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распределённых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классам</w:t>
      </w:r>
      <w:r>
        <w:rPr>
          <w:spacing w:val="-11"/>
        </w:rPr>
        <w:t xml:space="preserve"> </w:t>
      </w:r>
      <w:r>
        <w:t>проверяемых требований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 xml:space="preserve">с учётом Концепции преподавания родной (чувашской) литературы в Российской Федерации (одобрен решением чувашского республиканского учебно-методического объединения по общему образованию, Протокол от 15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3).</w:t>
      </w:r>
    </w:p>
    <w:p w:rsidR="00427A38" w:rsidRDefault="00427A38">
      <w:pPr>
        <w:pStyle w:val="BodyText"/>
        <w:spacing w:before="1" w:line="259" w:lineRule="auto"/>
        <w:ind w:firstLine="360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своеобразием, глубиной, ёмкостью, афористичностью чувашской речи. Специфика текстов для чтения, включённых в программу по родной (чувашской) литературе, позволяет формировать ценностномировоззренческие</w:t>
      </w:r>
    </w:p>
    <w:p w:rsidR="00427A38" w:rsidRDefault="00427A38">
      <w:pPr>
        <w:pStyle w:val="BodyText"/>
        <w:spacing w:line="272" w:lineRule="exact"/>
      </w:pPr>
      <w:r>
        <w:t xml:space="preserve">взгляды </w:t>
      </w:r>
      <w:r>
        <w:rPr>
          <w:spacing w:val="-2"/>
        </w:rPr>
        <w:t>обучающихся.</w:t>
      </w:r>
    </w:p>
    <w:p w:rsidR="00427A38" w:rsidRDefault="00427A38">
      <w:pPr>
        <w:pStyle w:val="BodyText"/>
        <w:spacing w:before="184" w:line="256" w:lineRule="auto"/>
        <w:ind w:firstLine="36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(чувашской)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сочетания концентрического, проблемно-тематического принципов.</w:t>
      </w:r>
    </w:p>
    <w:p w:rsidR="00427A38" w:rsidRDefault="00427A38">
      <w:pPr>
        <w:pStyle w:val="BodyText"/>
        <w:spacing w:before="166" w:line="259" w:lineRule="auto"/>
      </w:pPr>
      <w:r>
        <w:t>Практическая</w:t>
      </w:r>
      <w:r>
        <w:rPr>
          <w:spacing w:val="80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(чувашской)</w:t>
      </w:r>
      <w:r>
        <w:rPr>
          <w:spacing w:val="-4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наличием материала по теории литературы и развитию речи, а также видами деятельности, связанными с</w:t>
      </w:r>
    </w:p>
    <w:p w:rsidR="00427A38" w:rsidRDefault="00427A38">
      <w:pPr>
        <w:pStyle w:val="BodyText"/>
        <w:spacing w:line="273" w:lineRule="exact"/>
      </w:pPr>
      <w:r>
        <w:t>разносторонним</w:t>
      </w:r>
      <w:r>
        <w:rPr>
          <w:spacing w:val="-7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427A38" w:rsidRDefault="00427A38">
      <w:pPr>
        <w:pStyle w:val="BodyText"/>
        <w:spacing w:before="185" w:line="256" w:lineRule="auto"/>
        <w:ind w:firstLine="300"/>
      </w:pP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(чувашской)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 выстроенные в соответствии с проблемно-тематическим подходом.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72"/>
        <w:ind w:left="0"/>
      </w:pPr>
    </w:p>
    <w:p w:rsidR="00427A38" w:rsidRDefault="00427A38">
      <w:pPr>
        <w:ind w:left="1292" w:right="1291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427A38" w:rsidRDefault="00427A38">
      <w:pPr>
        <w:spacing w:before="182"/>
        <w:ind w:left="1290" w:right="1291"/>
        <w:jc w:val="center"/>
        <w:rPr>
          <w:b/>
          <w:sz w:val="24"/>
        </w:rPr>
      </w:pPr>
      <w:r>
        <w:rPr>
          <w:b/>
          <w:sz w:val="24"/>
        </w:rPr>
        <w:t>«РОДНАЯ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(ЧУВАШСКАЯ)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ЛИТЕРАТУРА»</w:t>
      </w:r>
    </w:p>
    <w:p w:rsidR="00427A38" w:rsidRDefault="00427A38">
      <w:pPr>
        <w:pStyle w:val="BodyText"/>
        <w:spacing w:before="178" w:line="398" w:lineRule="auto"/>
        <w:ind w:firstLine="540"/>
      </w:pPr>
      <w:r>
        <w:t>воспитание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хранителю</w:t>
      </w:r>
      <w:r>
        <w:rPr>
          <w:spacing w:val="-3"/>
        </w:rPr>
        <w:t xml:space="preserve"> </w:t>
      </w:r>
      <w:r>
        <w:t>культуры; приобщение к литературному наследию чувашского народа;</w:t>
      </w:r>
    </w:p>
    <w:p w:rsidR="00427A38" w:rsidRDefault="00427A38">
      <w:pPr>
        <w:pStyle w:val="BodyText"/>
        <w:spacing w:before="1" w:line="256" w:lineRule="auto"/>
        <w:ind w:firstLine="60"/>
      </w:pPr>
      <w:r>
        <w:t>формирование</w:t>
      </w:r>
      <w:r>
        <w:rPr>
          <w:spacing w:val="-5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свершениям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исторической преемственности поколений, ответственности за сохранение культуры родного народа;</w:t>
      </w:r>
    </w:p>
    <w:p w:rsidR="00427A38" w:rsidRDefault="00427A38">
      <w:pPr>
        <w:pStyle w:val="BodyText"/>
        <w:spacing w:before="165" w:line="256" w:lineRule="auto"/>
      </w:pPr>
      <w:r>
        <w:t>обогащение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потенциального</w:t>
      </w:r>
      <w:r>
        <w:rPr>
          <w:spacing w:val="-3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27A38" w:rsidRDefault="00427A38">
      <w:pPr>
        <w:pStyle w:val="BodyText"/>
        <w:spacing w:before="168" w:line="256" w:lineRule="auto"/>
      </w:pPr>
      <w:r>
        <w:t>формирование</w:t>
      </w:r>
      <w:r>
        <w:rPr>
          <w:spacing w:val="-4"/>
        </w:rPr>
        <w:t xml:space="preserve"> </w:t>
      </w:r>
      <w:r>
        <w:t>аналитических умений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функционально- смысловых типов и жанров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75"/>
        <w:ind w:left="0"/>
      </w:pPr>
    </w:p>
    <w:p w:rsidR="00427A38" w:rsidRDefault="00427A38">
      <w:pPr>
        <w:spacing w:line="398" w:lineRule="auto"/>
        <w:ind w:left="1290" w:right="1291"/>
        <w:jc w:val="center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«РОДНАЯ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(ЧУВАШСКАЯ)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ЛИТЕРАТУРА» В УЧЕБНОМ ПЛАНЕ</w:t>
      </w:r>
    </w:p>
    <w:p w:rsidR="00427A38" w:rsidRDefault="00427A38">
      <w:pPr>
        <w:pStyle w:val="BodyText"/>
        <w:tabs>
          <w:tab w:val="left" w:pos="4368"/>
          <w:tab w:val="left" w:pos="5076"/>
          <w:tab w:val="left" w:pos="6492"/>
          <w:tab w:val="left" w:pos="7909"/>
        </w:tabs>
        <w:spacing w:line="259" w:lineRule="auto"/>
        <w:ind w:right="156"/>
      </w:pPr>
      <w:r>
        <w:t>Общеечисло</w:t>
      </w:r>
      <w:r>
        <w:rPr>
          <w:spacing w:val="40"/>
        </w:rPr>
        <w:t xml:space="preserve"> </w:t>
      </w:r>
      <w:r>
        <w:t>часов, рекомендованное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родной</w:t>
      </w:r>
      <w:r>
        <w:tab/>
        <w:t>(чувашской) литературы, – 204 часа: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 в 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часа (2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неделю).</w:t>
      </w:r>
    </w:p>
    <w:p w:rsidR="00427A38" w:rsidRDefault="00427A38">
      <w:pPr>
        <w:spacing w:before="157"/>
        <w:ind w:left="2159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:rsidR="00427A38" w:rsidRDefault="00427A38">
      <w:pPr>
        <w:rPr>
          <w:sz w:val="24"/>
        </w:rPr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78"/>
        <w:ind w:right="7108" w:firstLine="60"/>
      </w:pPr>
      <w:r>
        <w:t>Фольклор.</w:t>
      </w:r>
      <w:r>
        <w:rPr>
          <w:spacing w:val="-10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народное</w:t>
      </w:r>
      <w:r>
        <w:rPr>
          <w:spacing w:val="-11"/>
        </w:rPr>
        <w:t xml:space="preserve"> </w:t>
      </w:r>
      <w:r>
        <w:t>творчество Календарно-обрядовые песни.</w:t>
      </w:r>
    </w:p>
    <w:p w:rsidR="00427A38" w:rsidRDefault="00427A38">
      <w:pPr>
        <w:pStyle w:val="BodyText"/>
      </w:pPr>
      <w:r>
        <w:t>Календарно-обрядовые</w:t>
      </w:r>
      <w:r>
        <w:rPr>
          <w:spacing w:val="-7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rPr>
          <w:spacing w:val="-2"/>
        </w:rPr>
        <w:t>года.</w:t>
      </w:r>
    </w:p>
    <w:p w:rsidR="00427A38" w:rsidRDefault="00427A38">
      <w:pPr>
        <w:pStyle w:val="BodyText"/>
        <w:spacing w:before="1"/>
        <w:ind w:right="156"/>
      </w:pPr>
      <w:r>
        <w:t>Магическое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праздников.</w:t>
      </w:r>
      <w:r>
        <w:rPr>
          <w:spacing w:val="-5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изобразительновыразительных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песен. Сурхури юррисем (Песни сурхури).</w:t>
      </w:r>
    </w:p>
    <w:p w:rsidR="00427A38" w:rsidRDefault="00427A38">
      <w:pPr>
        <w:pStyle w:val="BodyText"/>
        <w:ind w:left="179" w:right="6368" w:hanging="60"/>
        <w:rPr>
          <w:i/>
        </w:rPr>
      </w:pPr>
      <w:r>
        <w:t>Çăварни</w:t>
      </w:r>
      <w:r>
        <w:rPr>
          <w:spacing w:val="-9"/>
        </w:rPr>
        <w:t xml:space="preserve"> </w:t>
      </w:r>
      <w:r>
        <w:t>юррисем</w:t>
      </w:r>
      <w:r>
        <w:rPr>
          <w:spacing w:val="-10"/>
        </w:rPr>
        <w:t xml:space="preserve"> </w:t>
      </w:r>
      <w:r>
        <w:t>(Масленичные</w:t>
      </w:r>
      <w:r>
        <w:rPr>
          <w:spacing w:val="-11"/>
        </w:rPr>
        <w:t xml:space="preserve"> </w:t>
      </w:r>
      <w:r>
        <w:t>песни). Теория литературы</w:t>
      </w:r>
      <w:r>
        <w:rPr>
          <w:i/>
        </w:rPr>
        <w:t>.</w:t>
      </w:r>
    </w:p>
    <w:p w:rsidR="00427A38" w:rsidRDefault="00427A38">
      <w:pPr>
        <w:pStyle w:val="BodyText"/>
        <w:ind w:left="179" w:right="4287" w:hanging="60"/>
      </w:pPr>
      <w:r>
        <w:t>Жанровые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7"/>
        </w:rPr>
        <w:t xml:space="preserve"> </w:t>
      </w:r>
      <w:r>
        <w:t>обрядового</w:t>
      </w:r>
      <w:r>
        <w:rPr>
          <w:spacing w:val="-7"/>
        </w:rPr>
        <w:t xml:space="preserve"> </w:t>
      </w:r>
      <w:r>
        <w:t>фольклора. Малые жанры фольклора.</w:t>
      </w:r>
    </w:p>
    <w:p w:rsidR="00427A38" w:rsidRDefault="00427A38">
      <w:pPr>
        <w:pStyle w:val="BodyText"/>
        <w:spacing w:before="2" w:line="256" w:lineRule="auto"/>
        <w:ind w:right="357"/>
        <w:jc w:val="both"/>
      </w:pP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красивые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мудрые поучения.</w:t>
      </w:r>
      <w:r>
        <w:rPr>
          <w:spacing w:val="-1"/>
        </w:rPr>
        <w:t xml:space="preserve"> </w:t>
      </w:r>
      <w:r>
        <w:t>Их внутренняя</w:t>
      </w:r>
      <w:r>
        <w:rPr>
          <w:spacing w:val="-1"/>
        </w:rPr>
        <w:t xml:space="preserve"> </w:t>
      </w:r>
      <w:r>
        <w:t>красота,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опыта.</w:t>
      </w:r>
      <w:r>
        <w:rPr>
          <w:spacing w:val="-1"/>
        </w:rPr>
        <w:t xml:space="preserve"> </w:t>
      </w:r>
      <w:r>
        <w:t>Загадки –</w:t>
      </w:r>
      <w:r>
        <w:rPr>
          <w:spacing w:val="-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народной мудрости и фантазии. Прямой и переносный смысл загадок.</w:t>
      </w:r>
    </w:p>
    <w:p w:rsidR="00427A38" w:rsidRDefault="00427A38">
      <w:pPr>
        <w:pStyle w:val="BodyText"/>
        <w:spacing w:before="166" w:line="396" w:lineRule="auto"/>
        <w:ind w:firstLine="60"/>
      </w:pPr>
      <w:r>
        <w:t>Ваттисен</w:t>
      </w:r>
      <w:r>
        <w:rPr>
          <w:spacing w:val="-4"/>
        </w:rPr>
        <w:t xml:space="preserve"> </w:t>
      </w:r>
      <w:r>
        <w:t>сăмахĕсемпе</w:t>
      </w:r>
      <w:r>
        <w:rPr>
          <w:spacing w:val="-3"/>
        </w:rPr>
        <w:t xml:space="preserve"> </w:t>
      </w:r>
      <w:r>
        <w:t>каларăшсем</w:t>
      </w:r>
      <w:r>
        <w:rPr>
          <w:spacing w:val="-5"/>
        </w:rPr>
        <w:t xml:space="preserve"> </w:t>
      </w:r>
      <w:r>
        <w:t>(Пословицы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поговорки).</w:t>
      </w:r>
      <w:r>
        <w:rPr>
          <w:spacing w:val="-4"/>
        </w:rPr>
        <w:t xml:space="preserve"> </w:t>
      </w:r>
      <w:r>
        <w:t>Тупмалл</w:t>
      </w:r>
      <w:r>
        <w:rPr>
          <w:spacing w:val="40"/>
        </w:rPr>
        <w:t xml:space="preserve"> </w:t>
      </w:r>
      <w:r>
        <w:t>(сутмалли)</w:t>
      </w:r>
      <w:r>
        <w:rPr>
          <w:spacing w:val="-4"/>
        </w:rPr>
        <w:t xml:space="preserve"> </w:t>
      </w:r>
      <w:r>
        <w:t>юмахсем</w:t>
      </w:r>
      <w:r>
        <w:rPr>
          <w:spacing w:val="-3"/>
        </w:rPr>
        <w:t xml:space="preserve"> </w:t>
      </w:r>
      <w:r>
        <w:t>(Загадки). Теория литературы.</w:t>
      </w:r>
    </w:p>
    <w:p w:rsidR="00427A38" w:rsidRDefault="00427A38">
      <w:pPr>
        <w:pStyle w:val="BodyText"/>
        <w:spacing w:before="4" w:line="398" w:lineRule="auto"/>
        <w:ind w:right="3286"/>
      </w:pPr>
      <w:r>
        <w:t>Малые</w:t>
      </w:r>
      <w:r>
        <w:rPr>
          <w:spacing w:val="-5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фольклора: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поэтика. Народные сказки.</w:t>
      </w:r>
    </w:p>
    <w:p w:rsidR="00427A38" w:rsidRDefault="00427A38">
      <w:pPr>
        <w:pStyle w:val="BodyText"/>
        <w:spacing w:before="3" w:line="256" w:lineRule="auto"/>
      </w:pPr>
      <w:r>
        <w:t>Волшебные, бытовые сказки, о животных. Развитие волшебных сказок через героические деяния, приключенческие</w:t>
      </w:r>
      <w:r>
        <w:rPr>
          <w:spacing w:val="-4"/>
        </w:rPr>
        <w:t xml:space="preserve"> </w:t>
      </w:r>
      <w:r>
        <w:t>моменты.</w:t>
      </w:r>
      <w:r>
        <w:rPr>
          <w:spacing w:val="-3"/>
        </w:rPr>
        <w:t xml:space="preserve"> </w:t>
      </w:r>
      <w:r>
        <w:t>Добро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сказках.</w:t>
      </w:r>
      <w:r>
        <w:rPr>
          <w:spacing w:val="-3"/>
        </w:rPr>
        <w:t xml:space="preserve"> </w:t>
      </w:r>
      <w:r>
        <w:t>Чудесные</w:t>
      </w:r>
      <w:r>
        <w:rPr>
          <w:spacing w:val="-5"/>
        </w:rPr>
        <w:t xml:space="preserve"> </w:t>
      </w:r>
      <w:r>
        <w:t>вещи</w:t>
      </w:r>
      <w:r>
        <w:rPr>
          <w:spacing w:val="-3"/>
        </w:rPr>
        <w:t xml:space="preserve"> </w:t>
      </w:r>
      <w:r>
        <w:t>(предметы)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сказках.</w:t>
      </w:r>
      <w:r>
        <w:rPr>
          <w:spacing w:val="-3"/>
        </w:rPr>
        <w:t xml:space="preserve"> </w:t>
      </w:r>
      <w:r>
        <w:t>Образное представление людей и животных.</w:t>
      </w:r>
    </w:p>
    <w:p w:rsidR="00427A38" w:rsidRDefault="00427A38">
      <w:pPr>
        <w:pStyle w:val="BodyText"/>
        <w:spacing w:before="165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0" w:line="398" w:lineRule="auto"/>
      </w:pPr>
      <w:r>
        <w:t>Жанровое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литературы. Литературные сказки.</w:t>
      </w:r>
    </w:p>
    <w:p w:rsidR="00427A38" w:rsidRDefault="00427A38">
      <w:pPr>
        <w:pStyle w:val="BodyText"/>
        <w:spacing w:before="3" w:line="256" w:lineRule="auto"/>
        <w:ind w:right="378"/>
      </w:pPr>
      <w:r>
        <w:t>Литературная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 xml:space="preserve">использованных фольклорных записей, сюжетов с повествованиями. Показ человека с разных сторон, нравоучение в </w:t>
      </w:r>
      <w:r>
        <w:rPr>
          <w:spacing w:val="-2"/>
        </w:rPr>
        <w:t>сказках.</w:t>
      </w:r>
    </w:p>
    <w:p w:rsidR="00427A38" w:rsidRDefault="00427A38">
      <w:pPr>
        <w:pStyle w:val="BodyText"/>
        <w:spacing w:before="166" w:line="398" w:lineRule="auto"/>
        <w:ind w:right="4287"/>
      </w:pPr>
      <w:r>
        <w:t>К.</w:t>
      </w:r>
      <w:r>
        <w:rPr>
          <w:spacing w:val="-6"/>
        </w:rPr>
        <w:t xml:space="preserve"> </w:t>
      </w:r>
      <w:r>
        <w:t>Иванов</w:t>
      </w:r>
      <w:r>
        <w:rPr>
          <w:spacing w:val="-2"/>
        </w:rPr>
        <w:t xml:space="preserve"> </w:t>
      </w:r>
      <w:r>
        <w:t>«Тимĕр</w:t>
      </w:r>
      <w:r>
        <w:rPr>
          <w:spacing w:val="-6"/>
        </w:rPr>
        <w:t xml:space="preserve"> </w:t>
      </w:r>
      <w:r>
        <w:t>тылă»</w:t>
      </w:r>
      <w:r>
        <w:rPr>
          <w:spacing w:val="-8"/>
        </w:rPr>
        <w:t xml:space="preserve"> </w:t>
      </w:r>
      <w:r>
        <w:t>(«Железная</w:t>
      </w:r>
      <w:r>
        <w:rPr>
          <w:spacing w:val="-6"/>
        </w:rPr>
        <w:t xml:space="preserve"> </w:t>
      </w:r>
      <w:r>
        <w:t>мялка»).</w:t>
      </w:r>
      <w:r>
        <w:rPr>
          <w:spacing w:val="-5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литературы. Сказка как повествовательный жанр.</w:t>
      </w:r>
    </w:p>
    <w:p w:rsidR="00427A38" w:rsidRDefault="00427A38">
      <w:pPr>
        <w:pStyle w:val="BodyText"/>
        <w:spacing w:line="275" w:lineRule="exact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оберегать.</w:t>
      </w:r>
    </w:p>
    <w:p w:rsidR="00427A38" w:rsidRDefault="00427A38">
      <w:pPr>
        <w:pStyle w:val="BodyText"/>
        <w:spacing w:before="184" w:line="256" w:lineRule="auto"/>
        <w:ind w:right="899"/>
        <w:jc w:val="both"/>
      </w:pPr>
      <w:r>
        <w:t>Образы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 в</w:t>
      </w:r>
      <w:r>
        <w:rPr>
          <w:spacing w:val="-2"/>
        </w:rPr>
        <w:t xml:space="preserve"> </w:t>
      </w:r>
      <w:r>
        <w:t>произведениях чувашских писателей.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животных в</w:t>
      </w:r>
      <w:r>
        <w:rPr>
          <w:spacing w:val="-2"/>
        </w:rPr>
        <w:t xml:space="preserve"> </w:t>
      </w:r>
      <w:r>
        <w:t>литературном произведении.</w:t>
      </w:r>
      <w:r>
        <w:rPr>
          <w:spacing w:val="-4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взаимозависимости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поэтов.</w:t>
      </w:r>
    </w:p>
    <w:p w:rsidR="00427A38" w:rsidRDefault="00427A38">
      <w:pPr>
        <w:pStyle w:val="BodyText"/>
        <w:spacing w:before="166"/>
      </w:pPr>
      <w:r>
        <w:t>М.</w:t>
      </w:r>
      <w:r>
        <w:rPr>
          <w:spacing w:val="-5"/>
        </w:rPr>
        <w:t xml:space="preserve"> </w:t>
      </w:r>
      <w:r>
        <w:t>Трубина.</w:t>
      </w:r>
      <w:r>
        <w:rPr>
          <w:spacing w:val="-2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«Чăхпа</w:t>
      </w:r>
      <w:r>
        <w:rPr>
          <w:spacing w:val="-3"/>
        </w:rPr>
        <w:t xml:space="preserve"> </w:t>
      </w:r>
      <w:r>
        <w:t>кушак»</w:t>
      </w:r>
      <w:r>
        <w:rPr>
          <w:spacing w:val="-8"/>
        </w:rPr>
        <w:t xml:space="preserve"> </w:t>
      </w:r>
      <w:r>
        <w:t>(«Кошка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курица»).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Орлов.</w:t>
      </w:r>
      <w:r>
        <w:rPr>
          <w:spacing w:val="-2"/>
        </w:rPr>
        <w:t xml:space="preserve"> Зарисовка</w:t>
      </w:r>
    </w:p>
    <w:p w:rsidR="00427A38" w:rsidRDefault="00427A38">
      <w:pPr>
        <w:pStyle w:val="BodyText"/>
        <w:spacing w:before="185" w:line="256" w:lineRule="auto"/>
        <w:ind w:right="975"/>
        <w:jc w:val="both"/>
      </w:pPr>
      <w:r>
        <w:t>«Çерçи»</w:t>
      </w:r>
      <w:r>
        <w:rPr>
          <w:spacing w:val="-8"/>
        </w:rPr>
        <w:t xml:space="preserve"> </w:t>
      </w:r>
      <w:r>
        <w:t>(«Воробушек»).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Лисина.</w:t>
      </w:r>
      <w:r>
        <w:rPr>
          <w:spacing w:val="-2"/>
        </w:rPr>
        <w:t xml:space="preserve"> </w:t>
      </w:r>
      <w:r>
        <w:t>Рассказ «Пăркка</w:t>
      </w:r>
      <w:r>
        <w:rPr>
          <w:spacing w:val="-3"/>
        </w:rPr>
        <w:t xml:space="preserve"> </w:t>
      </w:r>
      <w:r>
        <w:t>мучи»</w:t>
      </w:r>
      <w:r>
        <w:rPr>
          <w:spacing w:val="-8"/>
        </w:rPr>
        <w:t xml:space="preserve"> </w:t>
      </w:r>
      <w:r>
        <w:t>(«Рассказы</w:t>
      </w:r>
      <w:r>
        <w:rPr>
          <w:spacing w:val="-2"/>
        </w:rPr>
        <w:t xml:space="preserve"> </w:t>
      </w:r>
      <w:r>
        <w:t>деда</w:t>
      </w:r>
      <w:r>
        <w:rPr>
          <w:spacing w:val="-3"/>
        </w:rPr>
        <w:t xml:space="preserve"> </w:t>
      </w:r>
      <w:r>
        <w:t>Паркка»).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Ишентей. Стихотворение «Чĕп хуралĕнче» («На страже птенцов»). В. Тургай. Рассказ</w:t>
      </w:r>
    </w:p>
    <w:p w:rsidR="00427A38" w:rsidRDefault="00427A38">
      <w:pPr>
        <w:pStyle w:val="BodyText"/>
        <w:spacing w:before="163"/>
      </w:pPr>
      <w:r>
        <w:t>«Айăп»</w:t>
      </w:r>
      <w:r>
        <w:rPr>
          <w:spacing w:val="-6"/>
        </w:rPr>
        <w:t xml:space="preserve"> </w:t>
      </w:r>
      <w:r>
        <w:rPr>
          <w:spacing w:val="-2"/>
        </w:rPr>
        <w:t>(«Вина»).</w:t>
      </w:r>
    </w:p>
    <w:p w:rsidR="00427A38" w:rsidRDefault="00427A38">
      <w:pPr>
        <w:pStyle w:val="BodyText"/>
        <w:spacing w:before="180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2"/>
      </w:pPr>
      <w:r>
        <w:t>Рассказ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эпической</w:t>
      </w:r>
      <w:r>
        <w:rPr>
          <w:spacing w:val="-2"/>
        </w:rPr>
        <w:t xml:space="preserve"> литературы.</w:t>
      </w:r>
    </w:p>
    <w:p w:rsidR="00427A38" w:rsidRDefault="00427A38">
      <w:pPr>
        <w:pStyle w:val="BodyText"/>
        <w:spacing w:before="18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дружной</w:t>
      </w:r>
      <w:r>
        <w:rPr>
          <w:spacing w:val="-2"/>
        </w:rPr>
        <w:t xml:space="preserve"> </w:t>
      </w:r>
      <w:r>
        <w:t>семье, о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старших </w:t>
      </w:r>
      <w:r>
        <w:rPr>
          <w:spacing w:val="-2"/>
        </w:rPr>
        <w:t>младшим.</w:t>
      </w:r>
    </w:p>
    <w:p w:rsidR="00427A38" w:rsidRDefault="00427A38">
      <w:pPr>
        <w:pStyle w:val="BodyText"/>
        <w:spacing w:before="185" w:line="256" w:lineRule="auto"/>
      </w:pPr>
      <w:r>
        <w:t>Образы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чувашских</w:t>
      </w:r>
      <w:r>
        <w:rPr>
          <w:spacing w:val="-4"/>
        </w:rPr>
        <w:t xml:space="preserve"> </w:t>
      </w:r>
      <w:r>
        <w:t>писателей.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нравственных устоев</w:t>
      </w:r>
      <w:r>
        <w:rPr>
          <w:spacing w:val="-4"/>
        </w:rPr>
        <w:t xml:space="preserve"> </w:t>
      </w:r>
      <w:r>
        <w:t>в произведениях чувашских поэтов и писателей.</w:t>
      </w:r>
    </w:p>
    <w:p w:rsidR="00427A38" w:rsidRDefault="00427A38">
      <w:pPr>
        <w:spacing w:line="256" w:lineRule="auto"/>
        <w:sectPr w:rsidR="00427A38">
          <w:pgSz w:w="11930" w:h="16860"/>
          <w:pgMar w:top="130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2" w:line="396" w:lineRule="auto"/>
        <w:ind w:right="156"/>
      </w:pPr>
      <w:r>
        <w:t>Ю.</w:t>
      </w:r>
      <w:r>
        <w:rPr>
          <w:spacing w:val="-7"/>
        </w:rPr>
        <w:t xml:space="preserve"> </w:t>
      </w:r>
      <w:r>
        <w:t>Скворцов.</w:t>
      </w:r>
      <w:r>
        <w:rPr>
          <w:spacing w:val="-7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«Амаçури анне»</w:t>
      </w:r>
      <w:r>
        <w:rPr>
          <w:spacing w:val="-8"/>
        </w:rPr>
        <w:t xml:space="preserve"> </w:t>
      </w:r>
      <w:r>
        <w:t>(«Мачеха»). Г.</w:t>
      </w:r>
      <w:r>
        <w:rPr>
          <w:spacing w:val="-7"/>
        </w:rPr>
        <w:t xml:space="preserve"> </w:t>
      </w:r>
      <w:r>
        <w:t>Волков.</w:t>
      </w:r>
      <w:r>
        <w:rPr>
          <w:spacing w:val="-7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«Ăслă ача»</w:t>
      </w:r>
      <w:r>
        <w:rPr>
          <w:spacing w:val="-5"/>
        </w:rPr>
        <w:t xml:space="preserve"> </w:t>
      </w:r>
      <w:r>
        <w:t>(«Умный ребёнок»). Теория литературы.</w:t>
      </w:r>
    </w:p>
    <w:p w:rsidR="00427A38" w:rsidRDefault="00427A38">
      <w:pPr>
        <w:pStyle w:val="BodyText"/>
        <w:spacing w:before="4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прозаической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литературе.</w:t>
      </w:r>
    </w:p>
    <w:p w:rsidR="00427A38" w:rsidRDefault="00427A38">
      <w:pPr>
        <w:pStyle w:val="BodyText"/>
        <w:spacing w:before="185" w:line="256" w:lineRule="auto"/>
        <w:ind w:right="378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славных</w:t>
      </w:r>
      <w:r>
        <w:rPr>
          <w:spacing w:val="-3"/>
        </w:rPr>
        <w:t xml:space="preserve"> </w:t>
      </w:r>
      <w:r>
        <w:t>сыновьях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дочерях</w:t>
      </w:r>
      <w:r>
        <w:rPr>
          <w:spacing w:val="-2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литературные </w:t>
      </w:r>
      <w:r>
        <w:rPr>
          <w:spacing w:val="-2"/>
        </w:rPr>
        <w:t>образы.</w:t>
      </w:r>
    </w:p>
    <w:p w:rsidR="00427A38" w:rsidRDefault="00427A38">
      <w:pPr>
        <w:pStyle w:val="BodyText"/>
        <w:spacing w:before="165" w:line="256" w:lineRule="auto"/>
        <w:ind w:right="1092"/>
      </w:pPr>
      <w:r>
        <w:t>Образы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обрели</w:t>
      </w:r>
      <w:r>
        <w:rPr>
          <w:spacing w:val="-2"/>
        </w:rPr>
        <w:t xml:space="preserve"> </w:t>
      </w:r>
      <w:r>
        <w:t>славу</w:t>
      </w:r>
      <w:r>
        <w:rPr>
          <w:spacing w:val="-8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делами во</w:t>
      </w:r>
      <w:r>
        <w:rPr>
          <w:spacing w:val="-3"/>
        </w:rPr>
        <w:t xml:space="preserve"> </w:t>
      </w:r>
      <w:r>
        <w:t>благо</w:t>
      </w:r>
      <w:r>
        <w:rPr>
          <w:spacing w:val="-3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чувашских писателей и поэтов. Исторические личности и народные герои как литературные образы.</w:t>
      </w:r>
    </w:p>
    <w:p w:rsidR="00427A38" w:rsidRDefault="00427A38">
      <w:pPr>
        <w:pStyle w:val="BodyText"/>
        <w:spacing w:before="166" w:line="256" w:lineRule="auto"/>
      </w:pPr>
      <w:r>
        <w:t>П.</w:t>
      </w:r>
      <w:r>
        <w:rPr>
          <w:spacing w:val="-4"/>
        </w:rPr>
        <w:t xml:space="preserve"> </w:t>
      </w:r>
      <w:r>
        <w:t>Хузангай.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«Лайăх!»</w:t>
      </w:r>
      <w:r>
        <w:rPr>
          <w:spacing w:val="-9"/>
        </w:rPr>
        <w:t xml:space="preserve"> </w:t>
      </w:r>
      <w:r>
        <w:t>(«Отлично!»).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Тихон.</w:t>
      </w:r>
      <w:r>
        <w:rPr>
          <w:spacing w:val="-4"/>
        </w:rPr>
        <w:t xml:space="preserve"> </w:t>
      </w:r>
      <w:r>
        <w:t>Инсценировка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повести</w:t>
      </w:r>
      <w:r>
        <w:rPr>
          <w:spacing w:val="-1"/>
        </w:rPr>
        <w:t xml:space="preserve"> </w:t>
      </w:r>
      <w:r>
        <w:t>«Мальчик</w:t>
      </w:r>
      <w:r>
        <w:rPr>
          <w:spacing w:val="-4"/>
        </w:rPr>
        <w:t xml:space="preserve"> </w:t>
      </w:r>
      <w:r>
        <w:t>из чувашского села Кушка» «Çутталла» («К свету!»).</w:t>
      </w:r>
    </w:p>
    <w:p w:rsidR="00427A38" w:rsidRDefault="00427A38">
      <w:pPr>
        <w:pStyle w:val="BodyText"/>
        <w:spacing w:before="163"/>
      </w:pPr>
      <w:r>
        <w:t>Теория</w:t>
      </w:r>
      <w:r>
        <w:rPr>
          <w:spacing w:val="-5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rPr>
          <w:spacing w:val="-2"/>
        </w:rPr>
        <w:t>Прототип.</w:t>
      </w:r>
    </w:p>
    <w:p w:rsidR="00427A38" w:rsidRDefault="00427A38">
      <w:pPr>
        <w:pStyle w:val="BodyText"/>
        <w:spacing w:before="183" w:line="256" w:lineRule="auto"/>
        <w:ind w:right="378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целеустремлённых,</w:t>
      </w:r>
      <w:r>
        <w:rPr>
          <w:spacing w:val="-3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душой</w:t>
      </w:r>
      <w:r>
        <w:rPr>
          <w:spacing w:val="-3"/>
        </w:rPr>
        <w:t xml:space="preserve"> </w:t>
      </w:r>
      <w:r>
        <w:t>людях,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трудолюбии,</w:t>
      </w:r>
      <w:r>
        <w:rPr>
          <w:spacing w:val="-3"/>
        </w:rPr>
        <w:t xml:space="preserve"> </w:t>
      </w:r>
      <w:r>
        <w:t>чистоте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бережливости,</w:t>
      </w:r>
      <w:r>
        <w:rPr>
          <w:spacing w:val="-3"/>
        </w:rPr>
        <w:t xml:space="preserve"> </w:t>
      </w:r>
      <w:r>
        <w:t>о смысле жизни, чести, добросовестности, стойкости и выдержки.</w:t>
      </w:r>
    </w:p>
    <w:p w:rsidR="00427A38" w:rsidRDefault="00427A38">
      <w:pPr>
        <w:pStyle w:val="BodyText"/>
        <w:spacing w:before="165" w:line="256" w:lineRule="auto"/>
        <w:ind w:right="542"/>
        <w:jc w:val="both"/>
      </w:pPr>
      <w:r>
        <w:t>Образы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жизненных ситуациях 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труде. Рядом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добром</w:t>
      </w:r>
      <w:r>
        <w:rPr>
          <w:spacing w:val="-2"/>
        </w:rPr>
        <w:t xml:space="preserve"> </w:t>
      </w:r>
      <w:r>
        <w:t>идёт</w:t>
      </w:r>
      <w:r>
        <w:rPr>
          <w:spacing w:val="-2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Рождение дружбы, богатство души, нравственная стойкость.</w:t>
      </w:r>
    </w:p>
    <w:p w:rsidR="00427A38" w:rsidRDefault="00427A38">
      <w:pPr>
        <w:pStyle w:val="BodyText"/>
        <w:spacing w:before="163" w:line="398" w:lineRule="auto"/>
        <w:ind w:right="3194"/>
        <w:jc w:val="both"/>
      </w:pPr>
      <w:r>
        <w:t>М.</w:t>
      </w:r>
      <w:r>
        <w:rPr>
          <w:spacing w:val="-3"/>
        </w:rPr>
        <w:t xml:space="preserve"> </w:t>
      </w:r>
      <w:r>
        <w:t>Карягина.</w:t>
      </w:r>
      <w:r>
        <w:rPr>
          <w:spacing w:val="-3"/>
        </w:rPr>
        <w:t xml:space="preserve"> </w:t>
      </w:r>
      <w:r>
        <w:t>Рассказ «Слива»</w:t>
      </w:r>
      <w:r>
        <w:rPr>
          <w:spacing w:val="-10"/>
        </w:rPr>
        <w:t xml:space="preserve"> </w:t>
      </w:r>
      <w:r>
        <w:t>(«Слива»).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Егоров.</w:t>
      </w:r>
      <w:r>
        <w:rPr>
          <w:spacing w:val="-3"/>
        </w:rPr>
        <w:t xml:space="preserve"> </w:t>
      </w:r>
      <w:r>
        <w:t>Рассказ «Ывăл»</w:t>
      </w:r>
      <w:r>
        <w:rPr>
          <w:spacing w:val="-8"/>
        </w:rPr>
        <w:t xml:space="preserve"> </w:t>
      </w:r>
      <w:r>
        <w:t>(«Сын»). А.</w:t>
      </w:r>
      <w:r>
        <w:rPr>
          <w:spacing w:val="-4"/>
        </w:rPr>
        <w:t xml:space="preserve"> </w:t>
      </w:r>
      <w:r>
        <w:t>Галкин.</w:t>
      </w:r>
      <w:r>
        <w:rPr>
          <w:spacing w:val="-4"/>
        </w:rPr>
        <w:t xml:space="preserve"> </w:t>
      </w:r>
      <w:r>
        <w:t>Басни</w:t>
      </w:r>
      <w:r>
        <w:rPr>
          <w:spacing w:val="-1"/>
        </w:rPr>
        <w:t xml:space="preserve"> </w:t>
      </w:r>
      <w:r>
        <w:t>«Икĕ</w:t>
      </w:r>
      <w:r>
        <w:rPr>
          <w:spacing w:val="-3"/>
        </w:rPr>
        <w:t xml:space="preserve"> </w:t>
      </w:r>
      <w:r>
        <w:t>сăнлă</w:t>
      </w:r>
      <w:r>
        <w:rPr>
          <w:spacing w:val="-5"/>
        </w:rPr>
        <w:t xml:space="preserve"> </w:t>
      </w:r>
      <w:r>
        <w:t>пурнăç»</w:t>
      </w:r>
      <w:r>
        <w:rPr>
          <w:spacing w:val="-10"/>
        </w:rPr>
        <w:t xml:space="preserve"> </w:t>
      </w:r>
      <w:r>
        <w:t>(«Двуликая</w:t>
      </w:r>
      <w:r>
        <w:rPr>
          <w:spacing w:val="-4"/>
        </w:rPr>
        <w:t xml:space="preserve"> </w:t>
      </w:r>
      <w:r>
        <w:t>жизнь»), «Çÿпĕ»</w:t>
      </w:r>
      <w:r>
        <w:rPr>
          <w:spacing w:val="-10"/>
        </w:rPr>
        <w:t xml:space="preserve"> </w:t>
      </w:r>
      <w:r>
        <w:t>(«Мусор»). Теория литературы.</w:t>
      </w:r>
    </w:p>
    <w:p w:rsidR="00427A38" w:rsidRDefault="00427A38">
      <w:pPr>
        <w:pStyle w:val="BodyText"/>
        <w:spacing w:before="181"/>
        <w:ind w:left="0"/>
      </w:pPr>
    </w:p>
    <w:p w:rsidR="00427A38" w:rsidRDefault="00427A38">
      <w:pPr>
        <w:pStyle w:val="BodyText"/>
      </w:pPr>
      <w:r>
        <w:t>Жизненная</w:t>
      </w:r>
      <w:r>
        <w:rPr>
          <w:spacing w:val="-8"/>
        </w:rPr>
        <w:t xml:space="preserve"> </w:t>
      </w:r>
      <w:r>
        <w:t>правда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фантазия</w:t>
      </w:r>
      <w:r>
        <w:rPr>
          <w:spacing w:val="-2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литературе.</w:t>
      </w:r>
    </w:p>
    <w:p w:rsidR="00427A38" w:rsidRDefault="00427A38">
      <w:pPr>
        <w:pStyle w:val="BodyText"/>
        <w:spacing w:before="18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родных,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поколений,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долге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близкими</w:t>
      </w:r>
      <w:r>
        <w:rPr>
          <w:spacing w:val="-2"/>
        </w:rPr>
        <w:t xml:space="preserve"> людьми.</w:t>
      </w:r>
    </w:p>
    <w:p w:rsidR="00427A38" w:rsidRDefault="00427A38">
      <w:pPr>
        <w:pStyle w:val="BodyText"/>
        <w:spacing w:before="185" w:line="256" w:lineRule="auto"/>
      </w:pPr>
      <w:r>
        <w:t>Образы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Почитание</w:t>
      </w:r>
      <w:r>
        <w:rPr>
          <w:spacing w:val="-6"/>
        </w:rPr>
        <w:t xml:space="preserve"> </w:t>
      </w:r>
      <w:r>
        <w:t>старших,</w:t>
      </w:r>
      <w:r>
        <w:rPr>
          <w:spacing w:val="-3"/>
        </w:rPr>
        <w:t xml:space="preserve"> </w:t>
      </w:r>
      <w:r>
        <w:t>послушание,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 трудных ситуациях, неприятие жизненных неурядиц, забота о чистоте души.</w:t>
      </w:r>
    </w:p>
    <w:p w:rsidR="00427A38" w:rsidRDefault="00427A38">
      <w:pPr>
        <w:pStyle w:val="BodyText"/>
        <w:spacing w:before="160" w:line="398" w:lineRule="auto"/>
        <w:ind w:right="2557"/>
      </w:pPr>
      <w:r>
        <w:t>Л. Сарине. Рассказ «Цирк курма кайни» («Как мы ходили в цирк»). Р. Сарби. Рассказ «Эпĕ</w:t>
      </w:r>
      <w:r>
        <w:rPr>
          <w:spacing w:val="-1"/>
        </w:rPr>
        <w:t xml:space="preserve"> </w:t>
      </w:r>
      <w:r>
        <w:t>«тухатмăш</w:t>
      </w:r>
      <w:r>
        <w:rPr>
          <w:spacing w:val="-4"/>
        </w:rPr>
        <w:t xml:space="preserve"> </w:t>
      </w:r>
      <w:r>
        <w:t>карчăкпа»</w:t>
      </w:r>
      <w:r>
        <w:rPr>
          <w:spacing w:val="-11"/>
        </w:rPr>
        <w:t xml:space="preserve"> </w:t>
      </w:r>
      <w:r>
        <w:t>паллашни»</w:t>
      </w:r>
      <w:r>
        <w:rPr>
          <w:spacing w:val="-7"/>
        </w:rPr>
        <w:t xml:space="preserve"> </w:t>
      </w:r>
      <w:r>
        <w:t>(«Как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познакомилась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старухой –</w:t>
      </w:r>
    </w:p>
    <w:p w:rsidR="00427A38" w:rsidRDefault="00427A38">
      <w:pPr>
        <w:pStyle w:val="BodyText"/>
        <w:spacing w:before="1"/>
      </w:pPr>
      <w:r>
        <w:rPr>
          <w:spacing w:val="-2"/>
        </w:rPr>
        <w:t>«колдуньей»»).</w:t>
      </w:r>
    </w:p>
    <w:p w:rsidR="00427A38" w:rsidRDefault="00427A38">
      <w:pPr>
        <w:pStyle w:val="BodyText"/>
        <w:spacing w:before="183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0"/>
      </w:pPr>
      <w:r>
        <w:t>Проза.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повествовательной</w:t>
      </w:r>
      <w:r>
        <w:rPr>
          <w:spacing w:val="-3"/>
        </w:rPr>
        <w:t xml:space="preserve"> </w:t>
      </w:r>
      <w:r>
        <w:rPr>
          <w:spacing w:val="-2"/>
        </w:rPr>
        <w:t>прозы.</w:t>
      </w:r>
    </w:p>
    <w:p w:rsidR="00427A38" w:rsidRDefault="00427A38">
      <w:pPr>
        <w:pStyle w:val="BodyText"/>
        <w:spacing w:before="185" w:line="256" w:lineRule="auto"/>
        <w:ind w:right="1092"/>
      </w:pPr>
      <w:r>
        <w:t>Произведения о нормах и правилах поведения в обществе, о неприглядных поступках, потере человеческого</w:t>
      </w:r>
      <w:r>
        <w:rPr>
          <w:spacing w:val="-5"/>
        </w:rPr>
        <w:t xml:space="preserve"> </w:t>
      </w:r>
      <w:r>
        <w:t>облика,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предупреждении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агрессии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противоправной</w:t>
      </w:r>
      <w:r>
        <w:rPr>
          <w:spacing w:val="-5"/>
        </w:rPr>
        <w:t xml:space="preserve"> </w:t>
      </w:r>
      <w:r>
        <w:t>деятельности.</w:t>
      </w:r>
    </w:p>
    <w:p w:rsidR="00427A38" w:rsidRDefault="00427A38">
      <w:pPr>
        <w:pStyle w:val="BodyText"/>
        <w:spacing w:before="165" w:line="259" w:lineRule="auto"/>
      </w:pPr>
      <w:r>
        <w:t>Образы</w:t>
      </w:r>
      <w:r>
        <w:rPr>
          <w:spacing w:val="-3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  <w:r>
        <w:rPr>
          <w:spacing w:val="-1"/>
        </w:rPr>
        <w:t xml:space="preserve"> </w:t>
      </w:r>
      <w:r>
        <w:t>Раскрытие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неприглядного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(курение,</w:t>
      </w:r>
      <w:r>
        <w:rPr>
          <w:spacing w:val="-3"/>
        </w:rPr>
        <w:t xml:space="preserve"> </w:t>
      </w:r>
      <w:r>
        <w:t>пьянство), которое приводит к нравственному падению человека. Советы как избавиться от вредных привычек,</w:t>
      </w:r>
    </w:p>
    <w:p w:rsidR="00427A38" w:rsidRDefault="00427A38">
      <w:pPr>
        <w:pStyle w:val="BodyText"/>
        <w:spacing w:line="273" w:lineRule="exact"/>
      </w:pPr>
      <w:r>
        <w:rPr>
          <w:spacing w:val="-2"/>
        </w:rPr>
        <w:t>безволия.</w:t>
      </w:r>
    </w:p>
    <w:p w:rsidR="00427A38" w:rsidRDefault="00427A38">
      <w:pPr>
        <w:pStyle w:val="BodyText"/>
        <w:spacing w:before="185" w:line="256" w:lineRule="auto"/>
        <w:ind w:right="491"/>
        <w:jc w:val="both"/>
      </w:pPr>
      <w:r>
        <w:t>Л.</w:t>
      </w:r>
      <w:r>
        <w:rPr>
          <w:spacing w:val="-3"/>
        </w:rPr>
        <w:t xml:space="preserve"> </w:t>
      </w:r>
      <w:r>
        <w:t>Мартьянова.</w:t>
      </w:r>
      <w:r>
        <w:rPr>
          <w:spacing w:val="-3"/>
        </w:rPr>
        <w:t xml:space="preserve"> </w:t>
      </w:r>
      <w:r>
        <w:t>Рассказ «Ятсăр</w:t>
      </w:r>
      <w:r>
        <w:rPr>
          <w:spacing w:val="-3"/>
        </w:rPr>
        <w:t xml:space="preserve"> </w:t>
      </w:r>
      <w:r>
        <w:t>троллейбус»</w:t>
      </w:r>
      <w:r>
        <w:rPr>
          <w:spacing w:val="-9"/>
        </w:rPr>
        <w:t xml:space="preserve"> </w:t>
      </w:r>
      <w:r>
        <w:t>(«Троллейбус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номера»).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Галкин. Шутка «Йывӑр</w:t>
      </w:r>
      <w:r>
        <w:rPr>
          <w:spacing w:val="-3"/>
        </w:rPr>
        <w:t xml:space="preserve"> </w:t>
      </w:r>
      <w:r>
        <w:t>чир» («Тяжёлая болезнь»). А. Кибеч. Стихотворение «Ача ҫуртӗнче» («В детском доме»).</w:t>
      </w:r>
    </w:p>
    <w:p w:rsidR="00427A38" w:rsidRDefault="00427A38">
      <w:pPr>
        <w:pStyle w:val="BodyText"/>
        <w:spacing w:before="163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3"/>
      </w:pPr>
      <w:r>
        <w:t>Тема,</w:t>
      </w:r>
      <w:r>
        <w:rPr>
          <w:spacing w:val="-3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произведения.</w:t>
      </w:r>
    </w:p>
    <w:p w:rsidR="00427A38" w:rsidRDefault="00427A38">
      <w:pPr>
        <w:pStyle w:val="BodyText"/>
        <w:spacing w:before="180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героизме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мужестве</w:t>
      </w:r>
      <w:r>
        <w:rPr>
          <w:spacing w:val="-3"/>
        </w:rPr>
        <w:t xml:space="preserve"> </w:t>
      </w:r>
      <w:r>
        <w:t>тружеников</w:t>
      </w:r>
      <w:r>
        <w:rPr>
          <w:spacing w:val="3"/>
        </w:rPr>
        <w:t xml:space="preserve"> </w:t>
      </w:r>
      <w:r>
        <w:rPr>
          <w:spacing w:val="-2"/>
        </w:rPr>
        <w:t>тыла.</w:t>
      </w:r>
    </w:p>
    <w:p w:rsidR="00427A38" w:rsidRDefault="00427A38">
      <w:pPr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9" w:lineRule="auto"/>
      </w:pPr>
      <w:r>
        <w:t>Героический</w:t>
      </w:r>
      <w:r>
        <w:rPr>
          <w:spacing w:val="-3"/>
        </w:rPr>
        <w:t xml:space="preserve"> </w:t>
      </w:r>
      <w:r>
        <w:t>труд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жестокости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горечи потерь в произведениях чувашских писателей и поэтов. Раны, принесённые жестокой войной, будут исцелены тогда, когда будет похоронен последний солдат. Признание человеческой жизни величайшей </w:t>
      </w:r>
      <w:r>
        <w:rPr>
          <w:spacing w:val="-2"/>
        </w:rPr>
        <w:t>ценностью.</w:t>
      </w:r>
    </w:p>
    <w:p w:rsidR="00427A38" w:rsidRDefault="00427A38">
      <w:pPr>
        <w:pStyle w:val="BodyText"/>
        <w:spacing w:before="157" w:line="396" w:lineRule="auto"/>
        <w:ind w:right="3286"/>
      </w:pPr>
      <w:r>
        <w:t>О.</w:t>
      </w:r>
      <w:r>
        <w:rPr>
          <w:spacing w:val="-2"/>
        </w:rPr>
        <w:t xml:space="preserve"> </w:t>
      </w:r>
      <w:r>
        <w:t>Тургай.</w:t>
      </w:r>
      <w:r>
        <w:rPr>
          <w:spacing w:val="40"/>
        </w:rPr>
        <w:t xml:space="preserve"> </w:t>
      </w:r>
      <w:r>
        <w:t>Новелла</w:t>
      </w:r>
      <w:r>
        <w:rPr>
          <w:spacing w:val="40"/>
        </w:rPr>
        <w:t xml:space="preserve"> </w:t>
      </w:r>
      <w:r>
        <w:t>«Пахчари</w:t>
      </w:r>
      <w:r>
        <w:rPr>
          <w:spacing w:val="40"/>
        </w:rPr>
        <w:t xml:space="preserve"> </w:t>
      </w:r>
      <w:r>
        <w:t>çĕмĕрт»</w:t>
      </w:r>
      <w:r>
        <w:rPr>
          <w:spacing w:val="40"/>
        </w:rPr>
        <w:t xml:space="preserve"> </w:t>
      </w:r>
      <w:r>
        <w:t>(«Черёмуха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саду»).</w:t>
      </w:r>
      <w:r>
        <w:rPr>
          <w:spacing w:val="40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Алга. Стихотворение «Ырă ят» («Доброе имя»).</w:t>
      </w:r>
    </w:p>
    <w:p w:rsidR="00427A38" w:rsidRDefault="00427A38">
      <w:pPr>
        <w:pStyle w:val="BodyText"/>
        <w:spacing w:before="4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3"/>
      </w:pPr>
      <w:r>
        <w:t>Героико-трагический</w:t>
      </w:r>
      <w:r>
        <w:rPr>
          <w:spacing w:val="-7"/>
        </w:rPr>
        <w:t xml:space="preserve"> </w:t>
      </w:r>
      <w:r>
        <w:t>пафос</w:t>
      </w:r>
      <w:r>
        <w:rPr>
          <w:spacing w:val="-5"/>
        </w:rPr>
        <w:t xml:space="preserve"> </w:t>
      </w:r>
      <w:r>
        <w:rPr>
          <w:spacing w:val="-2"/>
        </w:rPr>
        <w:t>произведений.</w:t>
      </w:r>
    </w:p>
    <w:p w:rsidR="00427A38" w:rsidRDefault="00427A38">
      <w:pPr>
        <w:pStyle w:val="BodyText"/>
        <w:spacing w:before="182"/>
      </w:pPr>
      <w:r>
        <w:t>Писатели</w:t>
      </w:r>
      <w:r>
        <w:rPr>
          <w:spacing w:val="-7"/>
        </w:rPr>
        <w:t xml:space="preserve"> </w:t>
      </w:r>
      <w:r>
        <w:t>родственных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(тюркская</w:t>
      </w:r>
      <w:r>
        <w:rPr>
          <w:spacing w:val="-4"/>
        </w:rPr>
        <w:t xml:space="preserve"> </w:t>
      </w:r>
      <w:r>
        <w:rPr>
          <w:spacing w:val="-2"/>
        </w:rPr>
        <w:t>литература).</w:t>
      </w:r>
    </w:p>
    <w:p w:rsidR="00427A38" w:rsidRDefault="00427A38">
      <w:pPr>
        <w:pStyle w:val="BodyText"/>
        <w:spacing w:before="185" w:line="256" w:lineRule="auto"/>
      </w:pPr>
      <w:r>
        <w:t>Понятие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своеобразия.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национально-особенное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литературе. Художественный перевод. Жанровая специфика литератур родственных тюркских народов.</w:t>
      </w:r>
    </w:p>
    <w:p w:rsidR="00427A38" w:rsidRDefault="00427A38">
      <w:pPr>
        <w:pStyle w:val="BodyText"/>
        <w:spacing w:before="161" w:line="398" w:lineRule="auto"/>
        <w:ind w:right="156"/>
      </w:pPr>
      <w:r>
        <w:t>Из</w:t>
      </w:r>
      <w:r>
        <w:rPr>
          <w:spacing w:val="-3"/>
        </w:rPr>
        <w:t xml:space="preserve"> </w:t>
      </w:r>
      <w:r>
        <w:t>башкирской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Мустафин.</w:t>
      </w:r>
      <w:r>
        <w:rPr>
          <w:spacing w:val="-3"/>
        </w:rPr>
        <w:t xml:space="preserve"> </w:t>
      </w:r>
      <w:r>
        <w:t>Повесть «Сивый</w:t>
      </w:r>
      <w:r>
        <w:rPr>
          <w:spacing w:val="-3"/>
        </w:rPr>
        <w:t xml:space="preserve"> </w:t>
      </w:r>
      <w:r>
        <w:t>конь»</w:t>
      </w:r>
      <w:r>
        <w:rPr>
          <w:spacing w:val="-5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Валем</w:t>
      </w:r>
      <w:r>
        <w:rPr>
          <w:spacing w:val="-4"/>
        </w:rPr>
        <w:t xml:space="preserve"> </w:t>
      </w:r>
      <w:r>
        <w:t>Ахуна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Максимова). Из туркменской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40"/>
        </w:rPr>
        <w:t xml:space="preserve"> </w:t>
      </w:r>
      <w:r>
        <w:t>М. Довлетмамед-оглы</w:t>
      </w:r>
      <w:r>
        <w:rPr>
          <w:spacing w:val="40"/>
        </w:rPr>
        <w:t xml:space="preserve"> </w:t>
      </w:r>
      <w:r>
        <w:t>(Фараги).</w:t>
      </w:r>
      <w:r>
        <w:rPr>
          <w:spacing w:val="40"/>
        </w:rPr>
        <w:t xml:space="preserve"> </w:t>
      </w:r>
      <w:r>
        <w:t>Стихотворение</w:t>
      </w:r>
    </w:p>
    <w:p w:rsidR="00427A38" w:rsidRDefault="00427A38">
      <w:pPr>
        <w:pStyle w:val="BodyText"/>
        <w:spacing w:before="1"/>
      </w:pPr>
      <w:r>
        <w:t>«Чăнлăх</w:t>
      </w:r>
      <w:r>
        <w:rPr>
          <w:spacing w:val="-1"/>
        </w:rPr>
        <w:t xml:space="preserve"> </w:t>
      </w:r>
      <w:r>
        <w:t>çути»</w:t>
      </w:r>
      <w:r>
        <w:rPr>
          <w:spacing w:val="-9"/>
        </w:rPr>
        <w:t xml:space="preserve"> </w:t>
      </w:r>
      <w:r>
        <w:t>(«Свет</w:t>
      </w:r>
      <w:r>
        <w:rPr>
          <w:spacing w:val="-2"/>
        </w:rPr>
        <w:t xml:space="preserve"> </w:t>
      </w:r>
      <w:r>
        <w:t>истины»)</w:t>
      </w:r>
      <w:r>
        <w:rPr>
          <w:spacing w:val="-2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Семендера).</w:t>
      </w:r>
    </w:p>
    <w:p w:rsidR="00427A38" w:rsidRDefault="00427A38">
      <w:pPr>
        <w:pStyle w:val="BodyText"/>
        <w:spacing w:before="184" w:line="256" w:lineRule="auto"/>
      </w:pPr>
      <w:r>
        <w:t>Из</w:t>
      </w:r>
      <w:r>
        <w:rPr>
          <w:spacing w:val="-3"/>
        </w:rPr>
        <w:t xml:space="preserve"> </w:t>
      </w:r>
      <w:r>
        <w:t>якутской</w:t>
      </w:r>
      <w:r>
        <w:rPr>
          <w:spacing w:val="-2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Ойунский.</w:t>
      </w:r>
      <w:r>
        <w:rPr>
          <w:spacing w:val="-3"/>
        </w:rPr>
        <w:t xml:space="preserve"> </w:t>
      </w:r>
      <w:r>
        <w:t>Стихотворение «Тăпăр-тăпăр</w:t>
      </w:r>
      <w:r>
        <w:rPr>
          <w:spacing w:val="-3"/>
        </w:rPr>
        <w:t xml:space="preserve"> </w:t>
      </w:r>
      <w:r>
        <w:t>ташлама»</w:t>
      </w:r>
      <w:r>
        <w:rPr>
          <w:spacing w:val="-9"/>
        </w:rPr>
        <w:t xml:space="preserve"> </w:t>
      </w:r>
      <w:r>
        <w:t>(«Пуститься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пляску») (перевод Ю. Семендера).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71"/>
        <w:ind w:left="0"/>
      </w:pPr>
    </w:p>
    <w:p w:rsidR="00427A38" w:rsidRDefault="00427A38">
      <w:pPr>
        <w:pStyle w:val="Heading1"/>
        <w:numPr>
          <w:ilvl w:val="0"/>
          <w:numId w:val="4"/>
        </w:numPr>
        <w:tabs>
          <w:tab w:val="left" w:pos="4038"/>
        </w:tabs>
        <w:ind w:left="4038" w:hanging="210"/>
      </w:pPr>
      <w:r>
        <w:rPr>
          <w:spacing w:val="-2"/>
        </w:rPr>
        <w:t>класс.</w:t>
      </w:r>
    </w:p>
    <w:p w:rsidR="00427A38" w:rsidRDefault="00427A38">
      <w:pPr>
        <w:pStyle w:val="BodyText"/>
        <w:spacing w:before="184" w:line="396" w:lineRule="auto"/>
        <w:ind w:right="7108"/>
      </w:pPr>
      <w:r>
        <w:t>Фольклор.</w:t>
      </w:r>
      <w:r>
        <w:rPr>
          <w:spacing w:val="-10"/>
        </w:rPr>
        <w:t xml:space="preserve"> </w:t>
      </w:r>
      <w:r>
        <w:t>Устное</w:t>
      </w:r>
      <w:r>
        <w:rPr>
          <w:spacing w:val="-11"/>
        </w:rPr>
        <w:t xml:space="preserve"> </w:t>
      </w:r>
      <w:r>
        <w:t>народное</w:t>
      </w:r>
      <w:r>
        <w:rPr>
          <w:spacing w:val="-11"/>
        </w:rPr>
        <w:t xml:space="preserve"> </w:t>
      </w:r>
      <w:r>
        <w:t>творчество. Народные песни.</w:t>
      </w:r>
    </w:p>
    <w:p w:rsidR="00427A38" w:rsidRDefault="00427A38">
      <w:pPr>
        <w:pStyle w:val="BodyText"/>
        <w:spacing w:before="6" w:line="259" w:lineRule="auto"/>
        <w:ind w:right="3"/>
      </w:pPr>
      <w:r>
        <w:t>Отражение духовной жизни народа в фольклорной песне. Песня – богатство народа, наиболее развитый и широко распространённый вид словесности. Песня во время лощения холста «Пир çапакансен юрри» («Песня</w:t>
      </w:r>
      <w:r>
        <w:rPr>
          <w:spacing w:val="-4"/>
        </w:rPr>
        <w:t xml:space="preserve"> </w:t>
      </w:r>
      <w:r>
        <w:t>отбивальщиков</w:t>
      </w:r>
      <w:r>
        <w:rPr>
          <w:spacing w:val="-5"/>
        </w:rPr>
        <w:t xml:space="preserve"> </w:t>
      </w:r>
      <w:r>
        <w:t>холста»)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Алексеева.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стихотворения.</w:t>
      </w:r>
      <w:r>
        <w:rPr>
          <w:spacing w:val="-4"/>
        </w:rPr>
        <w:t xml:space="preserve"> </w:t>
      </w:r>
      <w:r>
        <w:t>Чувашская</w:t>
      </w:r>
      <w:r>
        <w:rPr>
          <w:spacing w:val="-4"/>
        </w:rPr>
        <w:t xml:space="preserve"> </w:t>
      </w:r>
      <w:r>
        <w:t>народная песня «Хурăн çулçи» («Берёзонька») в обработке Ф. Павлова. Стихи переработал К. Иванов, мелодию</w:t>
      </w:r>
    </w:p>
    <w:p w:rsidR="00427A38" w:rsidRDefault="00427A38">
      <w:pPr>
        <w:pStyle w:val="BodyText"/>
        <w:spacing w:line="274" w:lineRule="exact"/>
      </w:pPr>
      <w:r>
        <w:t>переработал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Пазухин.</w:t>
      </w:r>
    </w:p>
    <w:p w:rsidR="00427A38" w:rsidRDefault="00427A38">
      <w:pPr>
        <w:pStyle w:val="BodyText"/>
        <w:tabs>
          <w:tab w:val="left" w:pos="2243"/>
          <w:tab w:val="left" w:pos="5784"/>
          <w:tab w:val="left" w:pos="7200"/>
          <w:tab w:val="left" w:pos="8617"/>
        </w:tabs>
        <w:spacing w:before="180" w:line="398" w:lineRule="auto"/>
        <w:ind w:right="378"/>
      </w:pPr>
      <w:r>
        <w:t>«Пир</w:t>
      </w:r>
      <w:r>
        <w:rPr>
          <w:spacing w:val="80"/>
        </w:rPr>
        <w:t xml:space="preserve"> </w:t>
      </w:r>
      <w:r>
        <w:t>çапакансен</w:t>
      </w:r>
      <w:r>
        <w:tab/>
        <w:t>юрри» («Песня отбивальщиков</w:t>
      </w:r>
      <w:r>
        <w:tab/>
      </w:r>
      <w:r>
        <w:rPr>
          <w:spacing w:val="-2"/>
        </w:rPr>
        <w:t>холста»).</w:t>
      </w:r>
      <w:r>
        <w:tab/>
      </w:r>
      <w:r>
        <w:rPr>
          <w:spacing w:val="-2"/>
        </w:rPr>
        <w:t>«Хурăн</w:t>
      </w:r>
      <w:r>
        <w:tab/>
        <w:t>çулçи»</w:t>
      </w:r>
      <w:r>
        <w:rPr>
          <w:spacing w:val="-15"/>
        </w:rPr>
        <w:t xml:space="preserve"> </w:t>
      </w:r>
      <w:r>
        <w:t>(«Берёзонька»). Теория литературы. Народные песни, их виды.</w:t>
      </w:r>
    </w:p>
    <w:p w:rsidR="00427A38" w:rsidRDefault="00427A38">
      <w:pPr>
        <w:pStyle w:val="BodyText"/>
        <w:spacing w:before="1"/>
      </w:pPr>
      <w:r>
        <w:t>Народные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обработанные</w:t>
      </w:r>
      <w:r>
        <w:rPr>
          <w:spacing w:val="-4"/>
        </w:rPr>
        <w:t xml:space="preserve"> </w:t>
      </w:r>
      <w:r>
        <w:rPr>
          <w:spacing w:val="-2"/>
        </w:rPr>
        <w:t>композиторами.</w:t>
      </w:r>
    </w:p>
    <w:p w:rsidR="00427A38" w:rsidRDefault="00427A38">
      <w:pPr>
        <w:pStyle w:val="BodyText"/>
        <w:spacing w:before="185" w:line="256" w:lineRule="auto"/>
        <w:ind w:right="668"/>
      </w:pPr>
      <w:r>
        <w:t>Основная</w:t>
      </w:r>
      <w:r>
        <w:rPr>
          <w:spacing w:val="-4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тематика,</w:t>
      </w:r>
      <w:r>
        <w:rPr>
          <w:spacing w:val="-4"/>
        </w:rPr>
        <w:t xml:space="preserve"> </w:t>
      </w:r>
      <w:r>
        <w:t>композиция,</w:t>
      </w:r>
      <w:r>
        <w:rPr>
          <w:spacing w:val="-4"/>
        </w:rPr>
        <w:t xml:space="preserve"> </w:t>
      </w:r>
      <w:r>
        <w:t>образность</w:t>
      </w:r>
      <w:r>
        <w:rPr>
          <w:spacing w:val="-3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песен.</w:t>
      </w:r>
      <w:r>
        <w:rPr>
          <w:spacing w:val="-4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исполнители, поэты-песенники, композиторы.</w:t>
      </w:r>
    </w:p>
    <w:p w:rsidR="00427A38" w:rsidRDefault="00427A38">
      <w:pPr>
        <w:pStyle w:val="BodyText"/>
        <w:spacing w:before="163"/>
      </w:pPr>
      <w:r>
        <w:t>«Вĕлле</w:t>
      </w:r>
      <w:r>
        <w:rPr>
          <w:spacing w:val="-2"/>
        </w:rPr>
        <w:t xml:space="preserve"> </w:t>
      </w:r>
      <w:r>
        <w:t>хурчĕ»</w:t>
      </w:r>
      <w:r>
        <w:rPr>
          <w:spacing w:val="-8"/>
        </w:rPr>
        <w:t xml:space="preserve"> </w:t>
      </w:r>
      <w:r>
        <w:t>(«Пчёлка»)</w:t>
      </w:r>
      <w:r>
        <w:rPr>
          <w:spacing w:val="-1"/>
        </w:rPr>
        <w:t xml:space="preserve"> </w:t>
      </w:r>
      <w:r>
        <w:t>(стихи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 xml:space="preserve">Ф. </w:t>
      </w:r>
      <w:r>
        <w:rPr>
          <w:spacing w:val="-2"/>
        </w:rPr>
        <w:t>Павлова).</w:t>
      </w:r>
    </w:p>
    <w:p w:rsidR="00427A38" w:rsidRDefault="00427A38">
      <w:pPr>
        <w:pStyle w:val="BodyText"/>
        <w:spacing w:before="180" w:line="398" w:lineRule="auto"/>
        <w:ind w:right="1092"/>
      </w:pPr>
      <w:r>
        <w:t>«Хĕл</w:t>
      </w:r>
      <w:r>
        <w:rPr>
          <w:spacing w:val="-3"/>
        </w:rPr>
        <w:t xml:space="preserve"> </w:t>
      </w:r>
      <w:r>
        <w:t>илемĕ»</w:t>
      </w:r>
      <w:r>
        <w:rPr>
          <w:spacing w:val="-8"/>
        </w:rPr>
        <w:t xml:space="preserve"> </w:t>
      </w:r>
      <w:r>
        <w:t>(«Краса</w:t>
      </w:r>
      <w:r>
        <w:rPr>
          <w:spacing w:val="-4"/>
        </w:rPr>
        <w:t xml:space="preserve"> </w:t>
      </w:r>
      <w:r>
        <w:t>зимы»)</w:t>
      </w:r>
      <w:r>
        <w:rPr>
          <w:spacing w:val="-2"/>
        </w:rPr>
        <w:t xml:space="preserve"> </w:t>
      </w:r>
      <w:r>
        <w:t>(стихи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Тукташ,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Орлова-Шузьм).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литературы. Песни литературного происхождения (авторские).</w:t>
      </w:r>
    </w:p>
    <w:p w:rsidR="00427A38" w:rsidRDefault="00427A38">
      <w:pPr>
        <w:pStyle w:val="BodyText"/>
        <w:spacing w:before="1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телесном,</w:t>
      </w:r>
      <w:r>
        <w:rPr>
          <w:spacing w:val="-1"/>
        </w:rPr>
        <w:t xml:space="preserve"> </w:t>
      </w:r>
      <w:r>
        <w:t>умственном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общества.</w:t>
      </w:r>
    </w:p>
    <w:p w:rsidR="00427A38" w:rsidRDefault="00427A38">
      <w:pPr>
        <w:pStyle w:val="BodyText"/>
        <w:spacing w:before="185" w:line="256" w:lineRule="auto"/>
        <w:ind w:right="156"/>
      </w:pPr>
      <w:r>
        <w:t>Показ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высмеивание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лентяев,</w:t>
      </w:r>
      <w:r>
        <w:rPr>
          <w:spacing w:val="-6"/>
        </w:rPr>
        <w:t xml:space="preserve"> </w:t>
      </w:r>
      <w:r>
        <w:t>жестокосердия,</w:t>
      </w:r>
      <w:r>
        <w:rPr>
          <w:spacing w:val="-3"/>
        </w:rPr>
        <w:t xml:space="preserve"> </w:t>
      </w:r>
      <w:r>
        <w:t>льстецов,</w:t>
      </w:r>
      <w:r>
        <w:rPr>
          <w:spacing w:val="-3"/>
        </w:rPr>
        <w:t xml:space="preserve"> </w:t>
      </w:r>
      <w:r>
        <w:t>любящих пожить за чужой счёт, жадных людей, хвастунов. Отражение человеческих взаимоотношений в баснях. Герои басен.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М.</w:t>
      </w:r>
      <w:r>
        <w:rPr>
          <w:spacing w:val="-6"/>
        </w:rPr>
        <w:t xml:space="preserve"> </w:t>
      </w:r>
      <w:r>
        <w:t>Васьлей.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7"/>
        </w:rPr>
        <w:t xml:space="preserve"> </w:t>
      </w:r>
      <w:r>
        <w:t>«И</w:t>
      </w:r>
      <w:r>
        <w:rPr>
          <w:spacing w:val="-2"/>
        </w:rPr>
        <w:t xml:space="preserve"> </w:t>
      </w:r>
      <w:r>
        <w:t>мĕн</w:t>
      </w:r>
      <w:r>
        <w:rPr>
          <w:spacing w:val="-6"/>
        </w:rPr>
        <w:t xml:space="preserve"> </w:t>
      </w:r>
      <w:r>
        <w:t>пуян...»</w:t>
      </w:r>
      <w:r>
        <w:rPr>
          <w:spacing w:val="-4"/>
        </w:rPr>
        <w:t xml:space="preserve"> </w:t>
      </w:r>
      <w:r>
        <w:t>(«Чем будешь богат»). Ю.</w:t>
      </w:r>
      <w:r>
        <w:rPr>
          <w:spacing w:val="-6"/>
        </w:rPr>
        <w:t xml:space="preserve"> </w:t>
      </w:r>
      <w:r>
        <w:t>Мишши.</w:t>
      </w:r>
      <w:r>
        <w:rPr>
          <w:spacing w:val="-6"/>
        </w:rPr>
        <w:t xml:space="preserve"> </w:t>
      </w:r>
      <w:r>
        <w:t>Басня</w:t>
      </w:r>
      <w:r>
        <w:rPr>
          <w:spacing w:val="-6"/>
        </w:rPr>
        <w:t xml:space="preserve"> </w:t>
      </w:r>
      <w:r>
        <w:t>«Çĕр улми аврипе Мăян» («Картофельная ботва и лебеда»). Л. Сачкова. Рассказ</w:t>
      </w:r>
    </w:p>
    <w:p w:rsidR="00427A38" w:rsidRDefault="00427A38">
      <w:pPr>
        <w:pStyle w:val="BodyText"/>
        <w:spacing w:before="164" w:line="396" w:lineRule="auto"/>
        <w:ind w:right="7510"/>
      </w:pPr>
      <w:r>
        <w:t>«Оля-Улькка»</w:t>
      </w:r>
      <w:r>
        <w:rPr>
          <w:spacing w:val="-15"/>
        </w:rPr>
        <w:t xml:space="preserve"> </w:t>
      </w:r>
      <w:r>
        <w:t>(«Оля-Улькка»). Теория литературы.</w:t>
      </w:r>
    </w:p>
    <w:p w:rsidR="00427A38" w:rsidRDefault="00427A38">
      <w:pPr>
        <w:pStyle w:val="BodyText"/>
        <w:spacing w:before="4"/>
      </w:pPr>
      <w:r>
        <w:t>Пафос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аллегория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баснях.</w:t>
      </w:r>
    </w:p>
    <w:p w:rsidR="00427A38" w:rsidRDefault="00427A38">
      <w:pPr>
        <w:pStyle w:val="BodyText"/>
        <w:spacing w:before="184" w:line="256" w:lineRule="auto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поколениями,</w:t>
      </w:r>
      <w:r>
        <w:rPr>
          <w:spacing w:val="-3"/>
        </w:rPr>
        <w:t xml:space="preserve"> </w:t>
      </w:r>
      <w:r>
        <w:t>семейно-родовых</w:t>
      </w:r>
      <w:r>
        <w:rPr>
          <w:spacing w:val="-2"/>
        </w:rPr>
        <w:t xml:space="preserve"> </w:t>
      </w:r>
      <w:r>
        <w:t>отношениях,</w:t>
      </w:r>
      <w:r>
        <w:rPr>
          <w:spacing w:val="-6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долге перед близкими людьми.</w:t>
      </w:r>
    </w:p>
    <w:p w:rsidR="00427A38" w:rsidRDefault="00427A38">
      <w:pPr>
        <w:pStyle w:val="BodyText"/>
        <w:spacing w:before="166" w:line="259" w:lineRule="auto"/>
      </w:pPr>
      <w:r>
        <w:t>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литературы. Вопросы морали и этики в поведении человека. Идея значимости старшего поколения в духовно-</w:t>
      </w:r>
    </w:p>
    <w:p w:rsidR="00427A38" w:rsidRDefault="00427A38">
      <w:pPr>
        <w:pStyle w:val="BodyText"/>
        <w:spacing w:line="273" w:lineRule="exact"/>
      </w:pPr>
      <w:r>
        <w:t>нравственном</w:t>
      </w:r>
      <w:r>
        <w:rPr>
          <w:spacing w:val="-5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:rsidR="00427A38" w:rsidRDefault="00427A38">
      <w:pPr>
        <w:pStyle w:val="BodyText"/>
        <w:spacing w:before="182"/>
      </w:pPr>
      <w:r>
        <w:t>А.</w:t>
      </w:r>
      <w:r>
        <w:rPr>
          <w:spacing w:val="-5"/>
        </w:rPr>
        <w:t xml:space="preserve"> </w:t>
      </w:r>
      <w:r>
        <w:t>Николаев.</w:t>
      </w:r>
      <w:r>
        <w:rPr>
          <w:spacing w:val="-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«Юрик</w:t>
      </w:r>
      <w:r>
        <w:rPr>
          <w:spacing w:val="-3"/>
        </w:rPr>
        <w:t xml:space="preserve"> </w:t>
      </w:r>
      <w:r>
        <w:t>асламăшĕ»</w:t>
      </w:r>
      <w:r>
        <w:rPr>
          <w:spacing w:val="-8"/>
        </w:rPr>
        <w:t xml:space="preserve"> </w:t>
      </w:r>
      <w:r>
        <w:t>(«Бабушка</w:t>
      </w:r>
      <w:r>
        <w:rPr>
          <w:spacing w:val="-3"/>
        </w:rPr>
        <w:t xml:space="preserve"> </w:t>
      </w:r>
      <w:r>
        <w:t>Юры»).</w:t>
      </w:r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Сарине.</w:t>
      </w:r>
      <w:r>
        <w:rPr>
          <w:spacing w:val="-2"/>
        </w:rPr>
        <w:t xml:space="preserve"> Рассказ</w:t>
      </w:r>
    </w:p>
    <w:p w:rsidR="00427A38" w:rsidRDefault="00427A38">
      <w:pPr>
        <w:pStyle w:val="BodyText"/>
        <w:spacing w:before="180" w:line="398" w:lineRule="auto"/>
        <w:ind w:right="2132"/>
      </w:pPr>
      <w:r>
        <w:t>«Кукамай»</w:t>
      </w:r>
      <w:r>
        <w:rPr>
          <w:spacing w:val="-8"/>
        </w:rPr>
        <w:t xml:space="preserve"> </w:t>
      </w:r>
      <w:r>
        <w:t>(«Кугамай»).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Эйзин.</w:t>
      </w:r>
      <w:r>
        <w:rPr>
          <w:spacing w:val="-5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«Йăмрапа</w:t>
      </w:r>
      <w:r>
        <w:rPr>
          <w:spacing w:val="-3"/>
        </w:rPr>
        <w:t xml:space="preserve"> </w:t>
      </w:r>
      <w:r>
        <w:t>хурăн»</w:t>
      </w:r>
      <w:r>
        <w:rPr>
          <w:spacing w:val="-8"/>
        </w:rPr>
        <w:t xml:space="preserve"> </w:t>
      </w:r>
      <w:r>
        <w:t>(«Ветла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берёза»). Теория литературы.</w:t>
      </w:r>
    </w:p>
    <w:p w:rsidR="00427A38" w:rsidRDefault="00427A38">
      <w:pPr>
        <w:pStyle w:val="BodyText"/>
        <w:spacing w:before="1"/>
      </w:pPr>
      <w:r>
        <w:t>Жанровая</w:t>
      </w:r>
      <w:r>
        <w:rPr>
          <w:spacing w:val="-5"/>
        </w:rPr>
        <w:t xml:space="preserve"> </w:t>
      </w:r>
      <w:r>
        <w:t>особенность</w:t>
      </w:r>
      <w:r>
        <w:rPr>
          <w:spacing w:val="-2"/>
        </w:rPr>
        <w:t xml:space="preserve"> </w:t>
      </w:r>
      <w:r>
        <w:t>рассказа.</w:t>
      </w:r>
      <w:r>
        <w:rPr>
          <w:spacing w:val="-2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сюжете.</w:t>
      </w:r>
    </w:p>
    <w:p w:rsidR="00427A38" w:rsidRDefault="00427A38">
      <w:pPr>
        <w:pStyle w:val="BodyText"/>
        <w:spacing w:before="185" w:line="256" w:lineRule="auto"/>
      </w:pPr>
      <w:r>
        <w:t>Произведения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эстетическом</w:t>
      </w:r>
      <w:r>
        <w:rPr>
          <w:spacing w:val="-4"/>
        </w:rPr>
        <w:t xml:space="preserve"> </w:t>
      </w:r>
      <w:r>
        <w:t>воспитании,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истоках</w:t>
      </w:r>
      <w:r>
        <w:rPr>
          <w:spacing w:val="-1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 xml:space="preserve">повседневной </w:t>
      </w:r>
      <w:r>
        <w:rPr>
          <w:spacing w:val="-2"/>
        </w:rPr>
        <w:t>жизни.</w:t>
      </w:r>
    </w:p>
    <w:p w:rsidR="00427A38" w:rsidRDefault="00427A38">
      <w:pPr>
        <w:pStyle w:val="BodyText"/>
        <w:spacing w:before="165" w:line="256" w:lineRule="auto"/>
        <w:ind w:right="156"/>
      </w:pPr>
      <w:r>
        <w:t>Воспитание</w:t>
      </w:r>
      <w:r>
        <w:rPr>
          <w:spacing w:val="-4"/>
        </w:rPr>
        <w:t xml:space="preserve"> </w:t>
      </w:r>
      <w:r>
        <w:t>зоркости,</w:t>
      </w:r>
      <w:r>
        <w:rPr>
          <w:spacing w:val="-1"/>
        </w:rPr>
        <w:t xml:space="preserve"> </w:t>
      </w:r>
      <w:r>
        <w:t>наблюдательности,</w:t>
      </w:r>
      <w:r>
        <w:rPr>
          <w:spacing w:val="-6"/>
        </w:rPr>
        <w:t xml:space="preserve"> </w:t>
      </w:r>
      <w:r>
        <w:t>привитие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источнику</w:t>
      </w:r>
      <w:r>
        <w:rPr>
          <w:spacing w:val="-8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для преодоления любых испытаний и ударов судьбы. Показ правды жизни и завораживающей красоты природы, обучать творческому отношению и красоте души.</w:t>
      </w:r>
    </w:p>
    <w:p w:rsidR="00427A38" w:rsidRDefault="00427A38">
      <w:pPr>
        <w:pStyle w:val="BodyText"/>
        <w:spacing w:before="166"/>
      </w:pPr>
      <w:r>
        <w:t>Г.</w:t>
      </w:r>
      <w:r>
        <w:rPr>
          <w:spacing w:val="-5"/>
        </w:rPr>
        <w:t xml:space="preserve"> </w:t>
      </w:r>
      <w:r>
        <w:t>Айхи.</w:t>
      </w:r>
      <w:r>
        <w:rPr>
          <w:spacing w:val="-2"/>
        </w:rPr>
        <w:t xml:space="preserve"> </w:t>
      </w:r>
      <w:r>
        <w:t>Стихотворение «Çын</w:t>
      </w:r>
      <w:r>
        <w:rPr>
          <w:spacing w:val="-2"/>
        </w:rPr>
        <w:t xml:space="preserve"> </w:t>
      </w:r>
      <w:r>
        <w:t>тата</w:t>
      </w:r>
      <w:r>
        <w:rPr>
          <w:spacing w:val="-3"/>
        </w:rPr>
        <w:t xml:space="preserve"> </w:t>
      </w:r>
      <w:r>
        <w:t>сцена»</w:t>
      </w:r>
      <w:r>
        <w:rPr>
          <w:spacing w:val="-8"/>
        </w:rPr>
        <w:t xml:space="preserve"> </w:t>
      </w:r>
      <w:r>
        <w:t>(«Артист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сцена»).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Шавли.</w:t>
      </w:r>
      <w:r>
        <w:rPr>
          <w:spacing w:val="-2"/>
        </w:rPr>
        <w:t xml:space="preserve"> </w:t>
      </w:r>
      <w:r>
        <w:t>Юмористическое</w:t>
      </w:r>
      <w:r>
        <w:rPr>
          <w:spacing w:val="-3"/>
        </w:rPr>
        <w:t xml:space="preserve"> </w:t>
      </w:r>
      <w:r>
        <w:rPr>
          <w:spacing w:val="-2"/>
        </w:rPr>
        <w:t>стихотворение</w:t>
      </w:r>
    </w:p>
    <w:p w:rsidR="00427A38" w:rsidRDefault="00427A38">
      <w:pPr>
        <w:pStyle w:val="BodyText"/>
        <w:spacing w:before="21"/>
      </w:pPr>
      <w:r>
        <w:t>«Вĕçкĕн</w:t>
      </w:r>
      <w:r>
        <w:rPr>
          <w:spacing w:val="-1"/>
        </w:rPr>
        <w:t xml:space="preserve"> </w:t>
      </w:r>
      <w:r>
        <w:t>Ваççа»</w:t>
      </w:r>
      <w:r>
        <w:rPr>
          <w:spacing w:val="-9"/>
        </w:rPr>
        <w:t xml:space="preserve"> </w:t>
      </w:r>
      <w:r>
        <w:t>(«Хвастун</w:t>
      </w:r>
      <w:r>
        <w:rPr>
          <w:spacing w:val="-1"/>
        </w:rPr>
        <w:t xml:space="preserve"> </w:t>
      </w:r>
      <w:r>
        <w:t>Василий»).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Эльби.</w:t>
      </w:r>
      <w:r>
        <w:rPr>
          <w:spacing w:val="-3"/>
        </w:rPr>
        <w:t xml:space="preserve"> </w:t>
      </w:r>
      <w:r>
        <w:rPr>
          <w:spacing w:val="-2"/>
        </w:rPr>
        <w:t>Рассказ</w:t>
      </w:r>
    </w:p>
    <w:p w:rsidR="00427A38" w:rsidRDefault="00427A38">
      <w:pPr>
        <w:pStyle w:val="BodyText"/>
        <w:spacing w:before="180" w:line="398" w:lineRule="auto"/>
        <w:ind w:right="4287"/>
      </w:pPr>
      <w:r>
        <w:t>«Илемлĕхе</w:t>
      </w:r>
      <w:r>
        <w:rPr>
          <w:spacing w:val="-6"/>
        </w:rPr>
        <w:t xml:space="preserve"> </w:t>
      </w:r>
      <w:r>
        <w:t>курма</w:t>
      </w:r>
      <w:r>
        <w:rPr>
          <w:spacing w:val="-6"/>
        </w:rPr>
        <w:t xml:space="preserve"> </w:t>
      </w:r>
      <w:r>
        <w:t>пÿрнĕ</w:t>
      </w:r>
      <w:r>
        <w:rPr>
          <w:spacing w:val="-6"/>
        </w:rPr>
        <w:t xml:space="preserve"> </w:t>
      </w:r>
      <w:r>
        <w:t>ача»</w:t>
      </w:r>
      <w:r>
        <w:rPr>
          <w:spacing w:val="-11"/>
        </w:rPr>
        <w:t xml:space="preserve"> </w:t>
      </w:r>
      <w:r>
        <w:t>(«Рождённый</w:t>
      </w:r>
      <w:r>
        <w:rPr>
          <w:spacing w:val="-5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красоту»). Теория литературы.</w:t>
      </w:r>
    </w:p>
    <w:p w:rsidR="00427A38" w:rsidRDefault="00427A38">
      <w:pPr>
        <w:pStyle w:val="BodyText"/>
        <w:spacing w:before="1"/>
      </w:pPr>
      <w:r>
        <w:t>Функции</w:t>
      </w:r>
      <w:r>
        <w:rPr>
          <w:spacing w:val="-7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427A38" w:rsidRDefault="00427A38">
      <w:pPr>
        <w:pStyle w:val="BodyText"/>
        <w:spacing w:before="185" w:line="256" w:lineRule="auto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трудолюбии,</w:t>
      </w:r>
      <w:r>
        <w:rPr>
          <w:spacing w:val="-4"/>
        </w:rPr>
        <w:t xml:space="preserve"> </w:t>
      </w:r>
      <w:r>
        <w:t>чистоте</w:t>
      </w:r>
      <w:r>
        <w:rPr>
          <w:spacing w:val="-5"/>
        </w:rPr>
        <w:t xml:space="preserve"> </w:t>
      </w:r>
      <w:r>
        <w:t>помыслов,</w:t>
      </w:r>
      <w:r>
        <w:rPr>
          <w:spacing w:val="-4"/>
        </w:rPr>
        <w:t xml:space="preserve"> </w:t>
      </w:r>
      <w:r>
        <w:t>бережливости,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смысле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чести,</w:t>
      </w:r>
      <w:r>
        <w:rPr>
          <w:spacing w:val="-4"/>
        </w:rPr>
        <w:t xml:space="preserve"> </w:t>
      </w:r>
      <w:r>
        <w:t>добросовестности, стойкости и выдержке.</w:t>
      </w:r>
    </w:p>
    <w:p w:rsidR="00427A38" w:rsidRDefault="00427A38">
      <w:pPr>
        <w:pStyle w:val="BodyText"/>
        <w:spacing w:before="163" w:line="259" w:lineRule="auto"/>
      </w:pPr>
      <w:r>
        <w:t>Образы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зла.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сострадания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жестокости,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чести. Лирические герои, не боящиеся пересудов, окрылённые мечтой и находящие своё счастье.</w:t>
      </w:r>
    </w:p>
    <w:p w:rsidR="00427A38" w:rsidRDefault="00427A38">
      <w:pPr>
        <w:pStyle w:val="BodyText"/>
        <w:spacing w:before="160" w:line="256" w:lineRule="auto"/>
      </w:pPr>
      <w:r>
        <w:t>А.</w:t>
      </w:r>
      <w:r>
        <w:rPr>
          <w:spacing w:val="-2"/>
        </w:rPr>
        <w:t xml:space="preserve"> </w:t>
      </w:r>
      <w:r>
        <w:t>Воробьёв.</w:t>
      </w:r>
      <w:r>
        <w:rPr>
          <w:spacing w:val="-2"/>
        </w:rPr>
        <w:t xml:space="preserve"> </w:t>
      </w:r>
      <w:r>
        <w:t>Стихотворения «Çăкăр»</w:t>
      </w:r>
      <w:r>
        <w:rPr>
          <w:spacing w:val="-8"/>
        </w:rPr>
        <w:t xml:space="preserve"> </w:t>
      </w:r>
      <w:r>
        <w:t>(«Хлеб»), «Çурхи</w:t>
      </w:r>
      <w:r>
        <w:rPr>
          <w:spacing w:val="-2"/>
        </w:rPr>
        <w:t xml:space="preserve"> </w:t>
      </w:r>
      <w:r>
        <w:t>хирте»</w:t>
      </w:r>
      <w:r>
        <w:rPr>
          <w:spacing w:val="-10"/>
        </w:rPr>
        <w:t xml:space="preserve"> </w:t>
      </w:r>
      <w:r>
        <w:t>(«В</w:t>
      </w:r>
      <w:r>
        <w:rPr>
          <w:spacing w:val="-2"/>
        </w:rPr>
        <w:t xml:space="preserve"> </w:t>
      </w:r>
      <w:r>
        <w:t>весеннем</w:t>
      </w:r>
      <w:r>
        <w:rPr>
          <w:spacing w:val="-3"/>
        </w:rPr>
        <w:t xml:space="preserve"> </w:t>
      </w:r>
      <w:r>
        <w:t>поле»).</w:t>
      </w:r>
      <w:r>
        <w:rPr>
          <w:spacing w:val="-2"/>
        </w:rPr>
        <w:t xml:space="preserve"> </w:t>
      </w:r>
      <w:r>
        <w:t>В. Давыдов-Анатри. Рассказ «Кĕтмен инкек» («Неожиданная беда»). В. Тургай. Стихотворение «Ниме» («Помочи»).</w:t>
      </w:r>
    </w:p>
    <w:p w:rsidR="00427A38" w:rsidRDefault="00427A38">
      <w:pPr>
        <w:pStyle w:val="BodyText"/>
        <w:spacing w:before="163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3"/>
      </w:pPr>
      <w:r>
        <w:t>Основы</w:t>
      </w:r>
      <w:r>
        <w:rPr>
          <w:spacing w:val="-4"/>
        </w:rPr>
        <w:t xml:space="preserve"> </w:t>
      </w:r>
      <w:r>
        <w:t>стихосложения:</w:t>
      </w:r>
      <w:r>
        <w:rPr>
          <w:spacing w:val="-2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рифма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2"/>
        </w:rPr>
        <w:t xml:space="preserve"> речи.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86"/>
        <w:ind w:left="0"/>
      </w:pPr>
    </w:p>
    <w:p w:rsidR="00427A38" w:rsidRDefault="00427A38">
      <w:pPr>
        <w:pStyle w:val="BodyText"/>
        <w:spacing w:before="1" w:line="398" w:lineRule="auto"/>
        <w:ind w:right="3286"/>
      </w:pP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творчестве,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способностях. Воспевание стремления к свету, просвещению.</w:t>
      </w:r>
    </w:p>
    <w:p w:rsidR="00427A38" w:rsidRDefault="00427A38">
      <w:pPr>
        <w:pStyle w:val="BodyText"/>
        <w:spacing w:before="3" w:line="256" w:lineRule="auto"/>
        <w:ind w:right="156"/>
      </w:pPr>
      <w:r>
        <w:t>Показ в произведениях, как герои развивают свой ум, любознательность, кругозор путём чтения, наблюдений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поисков.</w:t>
      </w:r>
      <w:r>
        <w:rPr>
          <w:spacing w:val="-5"/>
        </w:rPr>
        <w:t xml:space="preserve"> </w:t>
      </w:r>
      <w:r>
        <w:t>Могучая</w:t>
      </w:r>
      <w:r>
        <w:rPr>
          <w:spacing w:val="-2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истинно</w:t>
      </w:r>
      <w:r>
        <w:rPr>
          <w:spacing w:val="-2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науке.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/>
      </w:pPr>
      <w:r>
        <w:t>П.</w:t>
      </w:r>
      <w:r>
        <w:rPr>
          <w:spacing w:val="-7"/>
        </w:rPr>
        <w:t xml:space="preserve"> </w:t>
      </w:r>
      <w:r>
        <w:t>Хузангай. Очерк</w:t>
      </w:r>
      <w:r>
        <w:rPr>
          <w:spacing w:val="-5"/>
        </w:rPr>
        <w:t xml:space="preserve"> </w:t>
      </w:r>
      <w:r>
        <w:t>«Çĕр</w:t>
      </w:r>
      <w:r>
        <w:rPr>
          <w:spacing w:val="3"/>
        </w:rPr>
        <w:t xml:space="preserve"> </w:t>
      </w:r>
      <w:r>
        <w:t>чăмăрĕ</w:t>
      </w:r>
      <w:r>
        <w:rPr>
          <w:spacing w:val="-2"/>
        </w:rPr>
        <w:t xml:space="preserve"> </w:t>
      </w:r>
      <w:r>
        <w:t>тавра.</w:t>
      </w:r>
      <w:r>
        <w:rPr>
          <w:spacing w:val="-3"/>
        </w:rPr>
        <w:t xml:space="preserve"> </w:t>
      </w:r>
      <w:r>
        <w:t>Кĕнекеçĕ»</w:t>
      </w:r>
      <w:r>
        <w:rPr>
          <w:spacing w:val="-6"/>
        </w:rPr>
        <w:t xml:space="preserve"> </w:t>
      </w:r>
      <w:r>
        <w:t>(«Вокруг</w:t>
      </w:r>
      <w:r>
        <w:rPr>
          <w:spacing w:val="5"/>
        </w:rPr>
        <w:t xml:space="preserve"> </w:t>
      </w:r>
      <w:r>
        <w:t>земного</w:t>
      </w:r>
      <w:r>
        <w:rPr>
          <w:spacing w:val="-4"/>
        </w:rPr>
        <w:t xml:space="preserve"> </w:t>
      </w:r>
      <w:r>
        <w:t>шара.</w:t>
      </w:r>
      <w:r>
        <w:rPr>
          <w:spacing w:val="-4"/>
        </w:rPr>
        <w:t xml:space="preserve"> </w:t>
      </w:r>
      <w:r>
        <w:t>Книжник»).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Ахрат.</w:t>
      </w:r>
      <w:r>
        <w:rPr>
          <w:spacing w:val="-4"/>
        </w:rPr>
        <w:t xml:space="preserve"> </w:t>
      </w:r>
      <w:r>
        <w:rPr>
          <w:spacing w:val="-2"/>
        </w:rPr>
        <w:t>Рассказ</w:t>
      </w:r>
    </w:p>
    <w:p w:rsidR="00427A38" w:rsidRDefault="00427A38">
      <w:pPr>
        <w:pStyle w:val="BodyText"/>
        <w:spacing w:before="22" w:line="256" w:lineRule="auto"/>
      </w:pPr>
      <w:r>
        <w:t>«Юрлакан</w:t>
      </w:r>
      <w:r>
        <w:rPr>
          <w:spacing w:val="-4"/>
        </w:rPr>
        <w:t xml:space="preserve"> </w:t>
      </w:r>
      <w:r>
        <w:t>кĕленчесем»</w:t>
      </w:r>
      <w:r>
        <w:rPr>
          <w:spacing w:val="-6"/>
        </w:rPr>
        <w:t xml:space="preserve"> </w:t>
      </w:r>
      <w:r>
        <w:t>(«Поющие</w:t>
      </w:r>
      <w:r>
        <w:rPr>
          <w:spacing w:val="-5"/>
        </w:rPr>
        <w:t xml:space="preserve"> </w:t>
      </w:r>
      <w:r>
        <w:t>стёкла»).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Семендер.</w:t>
      </w:r>
      <w:r>
        <w:rPr>
          <w:spacing w:val="-4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 «Вилĕме</w:t>
      </w:r>
      <w:r>
        <w:rPr>
          <w:spacing w:val="-1"/>
        </w:rPr>
        <w:t xml:space="preserve"> </w:t>
      </w:r>
      <w:r>
        <w:t>улталани»</w:t>
      </w:r>
      <w:r>
        <w:rPr>
          <w:spacing w:val="-6"/>
        </w:rPr>
        <w:t xml:space="preserve"> </w:t>
      </w:r>
      <w:r>
        <w:t xml:space="preserve">(«Обмануть </w:t>
      </w:r>
      <w:r>
        <w:rPr>
          <w:spacing w:val="-2"/>
        </w:rPr>
        <w:t>смерть»).</w:t>
      </w:r>
    </w:p>
    <w:p w:rsidR="00427A38" w:rsidRDefault="00427A38">
      <w:pPr>
        <w:pStyle w:val="BodyText"/>
        <w:spacing w:before="163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0"/>
      </w:pPr>
      <w:r>
        <w:t>Портрет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rPr>
          <w:spacing w:val="-2"/>
        </w:rPr>
        <w:t>героя.</w:t>
      </w:r>
    </w:p>
    <w:p w:rsidR="00427A38" w:rsidRDefault="00427A38">
      <w:pPr>
        <w:pStyle w:val="BodyText"/>
        <w:spacing w:before="183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народами,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согласии.</w:t>
      </w:r>
    </w:p>
    <w:p w:rsidR="00427A38" w:rsidRDefault="00427A38">
      <w:pPr>
        <w:pStyle w:val="BodyText"/>
        <w:spacing w:before="185" w:line="256" w:lineRule="auto"/>
        <w:ind w:right="378"/>
      </w:pPr>
      <w:r>
        <w:t>Дух патриотизма и ответственности юных героев разных национальностей. Душевная теплота, роль дружбы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взаимопонимание.</w:t>
      </w:r>
      <w:r>
        <w:rPr>
          <w:spacing w:val="-4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героизма,</w:t>
      </w:r>
      <w:r>
        <w:rPr>
          <w:spacing w:val="-4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Признание человеческой жизни величайшей ценностью.</w:t>
      </w:r>
    </w:p>
    <w:p w:rsidR="00427A38" w:rsidRDefault="00427A38">
      <w:pPr>
        <w:pStyle w:val="BodyText"/>
        <w:spacing w:before="166"/>
      </w:pPr>
      <w:r>
        <w:t>О.</w:t>
      </w:r>
      <w:r>
        <w:rPr>
          <w:spacing w:val="-4"/>
        </w:rPr>
        <w:t xml:space="preserve"> </w:t>
      </w:r>
      <w:r>
        <w:t>Тургай.</w:t>
      </w:r>
      <w:r>
        <w:rPr>
          <w:spacing w:val="-1"/>
        </w:rPr>
        <w:t xml:space="preserve"> </w:t>
      </w:r>
      <w:r>
        <w:t>Пьеса-сказка</w:t>
      </w:r>
      <w:r>
        <w:rPr>
          <w:spacing w:val="60"/>
        </w:rPr>
        <w:t xml:space="preserve"> </w:t>
      </w:r>
      <w:r>
        <w:t>«Туслăх</w:t>
      </w:r>
      <w:r>
        <w:rPr>
          <w:spacing w:val="59"/>
        </w:rPr>
        <w:t xml:space="preserve"> </w:t>
      </w:r>
      <w:r>
        <w:t>вăйĕ»</w:t>
      </w:r>
      <w:r>
        <w:rPr>
          <w:spacing w:val="52"/>
        </w:rPr>
        <w:t xml:space="preserve"> </w:t>
      </w:r>
      <w:r>
        <w:t>(«Сила</w:t>
      </w:r>
      <w:r>
        <w:rPr>
          <w:spacing w:val="56"/>
        </w:rPr>
        <w:t xml:space="preserve"> </w:t>
      </w:r>
      <w:r>
        <w:t>дружбы»).</w:t>
      </w:r>
      <w:r>
        <w:rPr>
          <w:spacing w:val="58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Хмыт.</w:t>
      </w:r>
      <w:r>
        <w:rPr>
          <w:spacing w:val="58"/>
        </w:rPr>
        <w:t xml:space="preserve"> </w:t>
      </w:r>
      <w:r>
        <w:rPr>
          <w:spacing w:val="-2"/>
        </w:rPr>
        <w:t>Рассказ</w:t>
      </w:r>
    </w:p>
    <w:p w:rsidR="00427A38" w:rsidRDefault="00427A38">
      <w:pPr>
        <w:pStyle w:val="BodyText"/>
        <w:spacing w:before="182" w:line="396" w:lineRule="auto"/>
        <w:ind w:right="7510"/>
      </w:pPr>
      <w:r>
        <w:t>«Рафик»</w:t>
      </w:r>
      <w:r>
        <w:rPr>
          <w:spacing w:val="-15"/>
        </w:rPr>
        <w:t xml:space="preserve"> </w:t>
      </w:r>
      <w:r>
        <w:t>(«Рафик</w:t>
      </w:r>
      <w:r>
        <w:rPr>
          <w:spacing w:val="-15"/>
        </w:rPr>
        <w:t xml:space="preserve"> </w:t>
      </w:r>
      <w:r>
        <w:t>(Дружба)»). Теория литературы.</w:t>
      </w:r>
    </w:p>
    <w:p w:rsidR="00427A38" w:rsidRDefault="00427A38">
      <w:pPr>
        <w:pStyle w:val="BodyText"/>
        <w:spacing w:before="4"/>
      </w:pPr>
      <w:r>
        <w:t>Жанры</w:t>
      </w:r>
      <w:r>
        <w:rPr>
          <w:spacing w:val="-5"/>
        </w:rPr>
        <w:t xml:space="preserve"> </w:t>
      </w:r>
      <w:r>
        <w:t>драматических</w:t>
      </w:r>
      <w:r>
        <w:rPr>
          <w:spacing w:val="-4"/>
        </w:rPr>
        <w:t xml:space="preserve"> </w:t>
      </w:r>
      <w:r>
        <w:rPr>
          <w:spacing w:val="-2"/>
        </w:rPr>
        <w:t>произведений.</w:t>
      </w:r>
    </w:p>
    <w:p w:rsidR="00427A38" w:rsidRDefault="00427A38">
      <w:pPr>
        <w:pStyle w:val="BodyText"/>
        <w:spacing w:before="182"/>
      </w:pPr>
      <w:r>
        <w:t>Произведения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позиции.</w:t>
      </w:r>
      <w:r>
        <w:rPr>
          <w:spacing w:val="-5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rPr>
          <w:spacing w:val="-2"/>
        </w:rPr>
        <w:t>характера.</w:t>
      </w:r>
    </w:p>
    <w:p w:rsidR="00427A38" w:rsidRDefault="00427A38">
      <w:pPr>
        <w:pStyle w:val="BodyText"/>
        <w:spacing w:before="185"/>
      </w:pPr>
      <w:r>
        <w:t>Показ</w:t>
      </w:r>
      <w:r>
        <w:rPr>
          <w:spacing w:val="-4"/>
        </w:rPr>
        <w:t xml:space="preserve"> </w:t>
      </w:r>
      <w:r>
        <w:t>отважных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спор</w:t>
      </w:r>
      <w:r>
        <w:rPr>
          <w:spacing w:val="-2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величие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rPr>
          <w:spacing w:val="-2"/>
        </w:rPr>
        <w:t>духа.</w:t>
      </w:r>
    </w:p>
    <w:p w:rsidR="00427A38" w:rsidRDefault="00427A38">
      <w:pPr>
        <w:pStyle w:val="BodyText"/>
        <w:spacing w:before="22" w:line="256" w:lineRule="auto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пробуждение</w:t>
      </w:r>
      <w:r>
        <w:rPr>
          <w:spacing w:val="-4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самоутверждение в борьбе за жизнь.</w:t>
      </w:r>
    </w:p>
    <w:p w:rsidR="00427A38" w:rsidRDefault="00427A38">
      <w:pPr>
        <w:pStyle w:val="BodyText"/>
        <w:spacing w:before="163" w:line="396" w:lineRule="auto"/>
      </w:pPr>
      <w:r>
        <w:t>А.</w:t>
      </w:r>
      <w:r>
        <w:rPr>
          <w:spacing w:val="-3"/>
        </w:rPr>
        <w:t xml:space="preserve"> </w:t>
      </w:r>
      <w:r>
        <w:t>Галкин.</w:t>
      </w:r>
      <w:r>
        <w:rPr>
          <w:spacing w:val="-3"/>
        </w:rPr>
        <w:t xml:space="preserve"> </w:t>
      </w:r>
      <w:r>
        <w:t>Поэма «Чĕрĕ</w:t>
      </w:r>
      <w:r>
        <w:rPr>
          <w:spacing w:val="-4"/>
        </w:rPr>
        <w:t xml:space="preserve"> </w:t>
      </w:r>
      <w:r>
        <w:t>парне»</w:t>
      </w:r>
      <w:r>
        <w:rPr>
          <w:spacing w:val="-9"/>
        </w:rPr>
        <w:t xml:space="preserve"> </w:t>
      </w:r>
      <w:r>
        <w:t>(«Живой</w:t>
      </w:r>
      <w:r>
        <w:rPr>
          <w:spacing w:val="-3"/>
        </w:rPr>
        <w:t xml:space="preserve"> </w:t>
      </w:r>
      <w:r>
        <w:t>дар»).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Енеш.</w:t>
      </w:r>
      <w:r>
        <w:rPr>
          <w:spacing w:val="-3"/>
        </w:rPr>
        <w:t xml:space="preserve"> </w:t>
      </w:r>
      <w:r>
        <w:t>Рассказ «Пĕчĕк</w:t>
      </w:r>
      <w:r>
        <w:rPr>
          <w:spacing w:val="-3"/>
        </w:rPr>
        <w:t xml:space="preserve"> </w:t>
      </w:r>
      <w:r>
        <w:t>паттăрсем»</w:t>
      </w:r>
      <w:r>
        <w:rPr>
          <w:spacing w:val="-9"/>
        </w:rPr>
        <w:t xml:space="preserve"> </w:t>
      </w:r>
      <w:r>
        <w:t>(«Маленькие</w:t>
      </w:r>
      <w:r>
        <w:rPr>
          <w:spacing w:val="-4"/>
        </w:rPr>
        <w:t xml:space="preserve"> </w:t>
      </w:r>
      <w:r>
        <w:t>герои»). Теория литературы.</w:t>
      </w:r>
    </w:p>
    <w:p w:rsidR="00427A38" w:rsidRDefault="00427A38">
      <w:pPr>
        <w:pStyle w:val="BodyText"/>
        <w:spacing w:before="4" w:line="398" w:lineRule="auto"/>
        <w:ind w:right="4513"/>
      </w:pPr>
      <w:r>
        <w:t>Художественный</w:t>
      </w:r>
      <w:r>
        <w:rPr>
          <w:spacing w:val="-10"/>
        </w:rPr>
        <w:t xml:space="preserve"> </w:t>
      </w:r>
      <w:r>
        <w:t>вымысел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произведений. Писатели родственных народов: тюркская литература.</w:t>
      </w:r>
    </w:p>
    <w:p w:rsidR="00427A38" w:rsidRDefault="00427A38">
      <w:pPr>
        <w:pStyle w:val="BodyText"/>
        <w:spacing w:before="3" w:line="256" w:lineRule="auto"/>
      </w:pPr>
      <w:r>
        <w:t>Понятие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своеобразия.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национально-особенное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литературе. Художественный перевод. Жанровая специфика литератур родственных тюркских народов.</w:t>
      </w:r>
    </w:p>
    <w:p w:rsidR="00427A38" w:rsidRDefault="00427A38">
      <w:pPr>
        <w:pStyle w:val="BodyText"/>
        <w:spacing w:before="163" w:line="396" w:lineRule="auto"/>
        <w:ind w:right="456"/>
      </w:pPr>
      <w:r>
        <w:t>Из туркменской литературы: А. Атаджанов. Стихотворение «Тупа» («Клятва») (перевод Н. Сандрова). Из</w:t>
      </w:r>
      <w:r>
        <w:rPr>
          <w:spacing w:val="-4"/>
        </w:rPr>
        <w:t xml:space="preserve"> </w:t>
      </w:r>
      <w:r>
        <w:t>азербайджанской</w:t>
      </w:r>
      <w:r>
        <w:rPr>
          <w:spacing w:val="-4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Хазри.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«Чинара»</w:t>
      </w:r>
      <w:r>
        <w:rPr>
          <w:spacing w:val="-7"/>
        </w:rPr>
        <w:t xml:space="preserve"> </w:t>
      </w:r>
      <w:r>
        <w:t>(«Чинара»)</w:t>
      </w:r>
      <w:r>
        <w:rPr>
          <w:spacing w:val="-2"/>
        </w:rPr>
        <w:t xml:space="preserve"> </w:t>
      </w:r>
      <w:r>
        <w:t>(перевод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Сандрова).</w:t>
      </w:r>
    </w:p>
    <w:p w:rsidR="00427A38" w:rsidRDefault="00427A38">
      <w:pPr>
        <w:pStyle w:val="BodyText"/>
        <w:spacing w:before="6" w:line="256" w:lineRule="auto"/>
        <w:ind w:right="156"/>
      </w:pPr>
      <w:r>
        <w:t>Из</w:t>
      </w:r>
      <w:r>
        <w:rPr>
          <w:spacing w:val="-3"/>
        </w:rPr>
        <w:t xml:space="preserve"> </w:t>
      </w:r>
      <w:r>
        <w:t>башкирской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Айбек.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«Сăртсем-тусем»</w:t>
      </w:r>
      <w:r>
        <w:rPr>
          <w:spacing w:val="-9"/>
        </w:rPr>
        <w:t xml:space="preserve"> </w:t>
      </w:r>
      <w:r>
        <w:t>(«Горы-</w:t>
      </w:r>
      <w:r>
        <w:rPr>
          <w:spacing w:val="-3"/>
        </w:rPr>
        <w:t xml:space="preserve"> </w:t>
      </w:r>
      <w:r>
        <w:t>скалы»)</w:t>
      </w:r>
      <w:r>
        <w:rPr>
          <w:spacing w:val="-3"/>
        </w:rPr>
        <w:t xml:space="preserve"> </w:t>
      </w:r>
      <w:r>
        <w:t>(перевод</w:t>
      </w:r>
      <w:r>
        <w:rPr>
          <w:spacing w:val="-3"/>
        </w:rPr>
        <w:t xml:space="preserve"> </w:t>
      </w:r>
      <w:r>
        <w:t xml:space="preserve">Ю. </w:t>
      </w:r>
      <w:r>
        <w:rPr>
          <w:spacing w:val="-2"/>
        </w:rPr>
        <w:t>Петрова).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73"/>
        <w:ind w:left="0"/>
      </w:pPr>
    </w:p>
    <w:p w:rsidR="00427A38" w:rsidRDefault="00427A38">
      <w:pPr>
        <w:pStyle w:val="Heading1"/>
        <w:numPr>
          <w:ilvl w:val="0"/>
          <w:numId w:val="4"/>
        </w:numPr>
        <w:tabs>
          <w:tab w:val="left" w:pos="4038"/>
        </w:tabs>
        <w:ind w:left="4038" w:hanging="210"/>
      </w:pPr>
      <w:r>
        <w:rPr>
          <w:spacing w:val="-2"/>
        </w:rPr>
        <w:t>класс.</w:t>
      </w:r>
    </w:p>
    <w:p w:rsidR="00427A38" w:rsidRDefault="00427A38">
      <w:pPr>
        <w:pStyle w:val="BodyText"/>
        <w:spacing w:before="181" w:line="398" w:lineRule="auto"/>
        <w:ind w:right="6368"/>
      </w:pPr>
      <w:r>
        <w:t>Фольклор</w:t>
      </w:r>
      <w:r>
        <w:rPr>
          <w:spacing w:val="-11"/>
        </w:rPr>
        <w:t xml:space="preserve"> </w:t>
      </w:r>
      <w:r>
        <w:t>(устное</w:t>
      </w:r>
      <w:r>
        <w:rPr>
          <w:spacing w:val="-11"/>
        </w:rPr>
        <w:t xml:space="preserve"> </w:t>
      </w:r>
      <w:r>
        <w:t>народное</w:t>
      </w:r>
      <w:r>
        <w:rPr>
          <w:spacing w:val="-11"/>
        </w:rPr>
        <w:t xml:space="preserve"> </w:t>
      </w:r>
      <w:r>
        <w:t>творчество). Исторические песни.</w:t>
      </w:r>
    </w:p>
    <w:p w:rsidR="00427A38" w:rsidRDefault="00427A38">
      <w:pPr>
        <w:pStyle w:val="BodyText"/>
        <w:spacing w:before="3" w:line="256" w:lineRule="auto"/>
      </w:pP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исторических песен. Тематика исторических песен: жизнь поволжских народов; гнёт татаро-монгол, казанских ханов; образы С. Разина и Е. Пугачёва; борьба за свободу.</w:t>
      </w:r>
    </w:p>
    <w:p w:rsidR="00427A38" w:rsidRDefault="00427A38">
      <w:pPr>
        <w:pStyle w:val="BodyText"/>
        <w:spacing w:before="166"/>
      </w:pPr>
      <w:r>
        <w:t>Песни «Мамук</w:t>
      </w:r>
      <w:r>
        <w:rPr>
          <w:spacing w:val="-3"/>
        </w:rPr>
        <w:t xml:space="preserve"> </w:t>
      </w:r>
      <w:r>
        <w:t>ханăн</w:t>
      </w:r>
      <w:r>
        <w:rPr>
          <w:spacing w:val="-2"/>
        </w:rPr>
        <w:t xml:space="preserve"> </w:t>
      </w:r>
      <w:r>
        <w:t>пуçне</w:t>
      </w:r>
      <w:r>
        <w:rPr>
          <w:spacing w:val="-2"/>
        </w:rPr>
        <w:t xml:space="preserve"> </w:t>
      </w:r>
      <w:r>
        <w:t>вăрăнтăр!»</w:t>
      </w:r>
      <w:r>
        <w:rPr>
          <w:spacing w:val="-8"/>
        </w:rPr>
        <w:t xml:space="preserve"> </w:t>
      </w:r>
      <w:r>
        <w:t>(«Пусть</w:t>
      </w:r>
      <w:r>
        <w:rPr>
          <w:spacing w:val="-3"/>
        </w:rPr>
        <w:t xml:space="preserve"> </w:t>
      </w:r>
      <w:r>
        <w:t>вонзится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хана</w:t>
      </w:r>
      <w:r>
        <w:rPr>
          <w:spacing w:val="-3"/>
        </w:rPr>
        <w:t xml:space="preserve"> </w:t>
      </w:r>
      <w:r>
        <w:rPr>
          <w:spacing w:val="-2"/>
        </w:rPr>
        <w:t>Мамука»),</w:t>
      </w:r>
    </w:p>
    <w:p w:rsidR="00427A38" w:rsidRDefault="00427A38">
      <w:pPr>
        <w:pStyle w:val="BodyText"/>
        <w:spacing w:before="182" w:line="256" w:lineRule="auto"/>
      </w:pPr>
      <w:r>
        <w:t>«Раçăн</w:t>
      </w:r>
      <w:r>
        <w:rPr>
          <w:spacing w:val="-3"/>
        </w:rPr>
        <w:t xml:space="preserve"> </w:t>
      </w:r>
      <w:r>
        <w:t>патша</w:t>
      </w:r>
      <w:r>
        <w:rPr>
          <w:spacing w:val="-4"/>
        </w:rPr>
        <w:t xml:space="preserve"> </w:t>
      </w:r>
      <w:r>
        <w:t>килнĕ</w:t>
      </w:r>
      <w:r>
        <w:rPr>
          <w:spacing w:val="-4"/>
        </w:rPr>
        <w:t xml:space="preserve"> </w:t>
      </w:r>
      <w:r>
        <w:t>тет»</w:t>
      </w:r>
      <w:r>
        <w:rPr>
          <w:spacing w:val="-6"/>
        </w:rPr>
        <w:t xml:space="preserve"> </w:t>
      </w:r>
      <w:r>
        <w:t>(«Царь</w:t>
      </w:r>
      <w:r>
        <w:rPr>
          <w:spacing w:val="-3"/>
        </w:rPr>
        <w:t xml:space="preserve"> </w:t>
      </w:r>
      <w:r>
        <w:t>Разин</w:t>
      </w:r>
      <w:r>
        <w:rPr>
          <w:spacing w:val="-3"/>
        </w:rPr>
        <w:t xml:space="preserve"> </w:t>
      </w:r>
      <w:r>
        <w:t>пришёл»), «Хура</w:t>
      </w:r>
      <w:r>
        <w:rPr>
          <w:spacing w:val="-4"/>
        </w:rPr>
        <w:t xml:space="preserve"> </w:t>
      </w:r>
      <w:r>
        <w:t>халăх</w:t>
      </w:r>
      <w:r>
        <w:rPr>
          <w:spacing w:val="-1"/>
        </w:rPr>
        <w:t xml:space="preserve"> </w:t>
      </w:r>
      <w:r>
        <w:t>куççулĕсем</w:t>
      </w:r>
      <w:r>
        <w:rPr>
          <w:spacing w:val="-4"/>
        </w:rPr>
        <w:t xml:space="preserve"> </w:t>
      </w:r>
      <w:r>
        <w:t>ай</w:t>
      </w:r>
      <w:r>
        <w:rPr>
          <w:spacing w:val="-3"/>
        </w:rPr>
        <w:t xml:space="preserve"> </w:t>
      </w:r>
      <w:r>
        <w:t>шывсем</w:t>
      </w:r>
      <w:r>
        <w:rPr>
          <w:spacing w:val="-2"/>
        </w:rPr>
        <w:t xml:space="preserve"> </w:t>
      </w:r>
      <w:r>
        <w:t>мар...»</w:t>
      </w:r>
      <w:r>
        <w:rPr>
          <w:spacing w:val="-9"/>
        </w:rPr>
        <w:t xml:space="preserve"> </w:t>
      </w:r>
      <w:r>
        <w:t>(«Слёзы людские ай, не вода...»).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2"/>
      </w:pPr>
      <w:r>
        <w:t>Хороводные,</w:t>
      </w:r>
      <w:r>
        <w:rPr>
          <w:spacing w:val="-3"/>
        </w:rPr>
        <w:t xml:space="preserve"> </w:t>
      </w:r>
      <w:r>
        <w:t>гостевые и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посиделках.</w:t>
      </w:r>
    </w:p>
    <w:p w:rsidR="00427A38" w:rsidRDefault="00427A38">
      <w:pPr>
        <w:pStyle w:val="BodyText"/>
        <w:spacing w:before="180"/>
      </w:pPr>
      <w:r>
        <w:t>Отражение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песнях.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хороводных,</w:t>
      </w:r>
      <w:r>
        <w:rPr>
          <w:spacing w:val="-2"/>
        </w:rPr>
        <w:t xml:space="preserve"> </w:t>
      </w:r>
      <w:r>
        <w:t>гостевых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посиделках.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92"/>
        <w:ind w:left="0"/>
      </w:pPr>
    </w:p>
    <w:p w:rsidR="00427A38" w:rsidRDefault="00427A38">
      <w:pPr>
        <w:pStyle w:val="BodyText"/>
        <w:spacing w:line="256" w:lineRule="auto"/>
        <w:ind w:right="484"/>
        <w:jc w:val="both"/>
      </w:pPr>
      <w:r>
        <w:t>Песни «Çĕмĕрт</w:t>
      </w:r>
      <w:r>
        <w:rPr>
          <w:spacing w:val="-3"/>
        </w:rPr>
        <w:t xml:space="preserve"> </w:t>
      </w:r>
      <w:r>
        <w:t>çеçки</w:t>
      </w:r>
      <w:r>
        <w:rPr>
          <w:spacing w:val="-3"/>
        </w:rPr>
        <w:t xml:space="preserve"> </w:t>
      </w:r>
      <w:r>
        <w:t>çурăлсан»</w:t>
      </w:r>
      <w:r>
        <w:rPr>
          <w:spacing w:val="-8"/>
        </w:rPr>
        <w:t xml:space="preserve"> </w:t>
      </w:r>
      <w:r>
        <w:t>(«Когда</w:t>
      </w:r>
      <w:r>
        <w:rPr>
          <w:spacing w:val="-4"/>
        </w:rPr>
        <w:t xml:space="preserve"> </w:t>
      </w:r>
      <w:r>
        <w:t>цветёт</w:t>
      </w:r>
      <w:r>
        <w:rPr>
          <w:spacing w:val="-3"/>
        </w:rPr>
        <w:t xml:space="preserve"> </w:t>
      </w:r>
      <w:r>
        <w:t>черёмуха»), «Çерем</w:t>
      </w:r>
      <w:r>
        <w:rPr>
          <w:spacing w:val="-4"/>
        </w:rPr>
        <w:t xml:space="preserve"> </w:t>
      </w:r>
      <w:r>
        <w:t>пусса</w:t>
      </w:r>
      <w:r>
        <w:rPr>
          <w:spacing w:val="-4"/>
        </w:rPr>
        <w:t xml:space="preserve"> </w:t>
      </w:r>
      <w:r>
        <w:t>вир</w:t>
      </w:r>
      <w:r>
        <w:rPr>
          <w:spacing w:val="-3"/>
        </w:rPr>
        <w:t xml:space="preserve"> </w:t>
      </w:r>
      <w:r>
        <w:t>акрăм»</w:t>
      </w:r>
      <w:r>
        <w:rPr>
          <w:spacing w:val="-8"/>
        </w:rPr>
        <w:t xml:space="preserve"> </w:t>
      </w:r>
      <w:r>
        <w:t>(«Вспахал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просо посеял»), «Сар</w:t>
      </w:r>
      <w:r>
        <w:rPr>
          <w:spacing w:val="-1"/>
        </w:rPr>
        <w:t xml:space="preserve"> </w:t>
      </w:r>
      <w:r>
        <w:t>хĕр</w:t>
      </w:r>
      <w:r>
        <w:rPr>
          <w:spacing w:val="-1"/>
        </w:rPr>
        <w:t xml:space="preserve"> </w:t>
      </w:r>
      <w:r>
        <w:t>сиксе</w:t>
      </w:r>
      <w:r>
        <w:rPr>
          <w:spacing w:val="-2"/>
        </w:rPr>
        <w:t xml:space="preserve"> </w:t>
      </w:r>
      <w:r>
        <w:t>вăй</w:t>
      </w:r>
      <w:r>
        <w:rPr>
          <w:spacing w:val="-1"/>
        </w:rPr>
        <w:t xml:space="preserve"> </w:t>
      </w:r>
      <w:r>
        <w:t>калать»</w:t>
      </w:r>
      <w:r>
        <w:rPr>
          <w:spacing w:val="-9"/>
        </w:rPr>
        <w:t xml:space="preserve"> </w:t>
      </w:r>
      <w:r>
        <w:t>(«Красна девица,</w:t>
      </w:r>
      <w:r>
        <w:rPr>
          <w:spacing w:val="-1"/>
        </w:rPr>
        <w:t xml:space="preserve"> </w:t>
      </w:r>
      <w:r>
        <w:t>приплясывая,</w:t>
      </w:r>
      <w:r>
        <w:rPr>
          <w:spacing w:val="-1"/>
        </w:rPr>
        <w:t xml:space="preserve"> </w:t>
      </w:r>
      <w:r>
        <w:t>запевает»), «Пирĕн урам анаталла» («Вдоль по улице»), «Атте лаша панă пулсан» («Если б отец лошадь дал»).</w:t>
      </w:r>
    </w:p>
    <w:p w:rsidR="00427A38" w:rsidRDefault="00427A38">
      <w:pPr>
        <w:pStyle w:val="BodyText"/>
        <w:spacing w:before="165"/>
      </w:pPr>
      <w:r>
        <w:t>Исторические</w:t>
      </w:r>
      <w:r>
        <w:rPr>
          <w:spacing w:val="-8"/>
        </w:rPr>
        <w:t xml:space="preserve"> </w:t>
      </w:r>
      <w:r>
        <w:rPr>
          <w:spacing w:val="-2"/>
        </w:rPr>
        <w:t>предания.</w:t>
      </w:r>
    </w:p>
    <w:p w:rsidR="00427A38" w:rsidRDefault="00427A38">
      <w:pPr>
        <w:pStyle w:val="BodyText"/>
        <w:spacing w:before="182" w:line="396" w:lineRule="auto"/>
        <w:ind w:right="1092"/>
      </w:pPr>
      <w:r>
        <w:t>Исторические</w:t>
      </w:r>
      <w:r>
        <w:rPr>
          <w:spacing w:val="-4"/>
        </w:rPr>
        <w:t xml:space="preserve"> </w:t>
      </w:r>
      <w:r>
        <w:t>предания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образный</w:t>
      </w:r>
      <w:r>
        <w:rPr>
          <w:spacing w:val="-5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якобы</w:t>
      </w:r>
      <w:r>
        <w:rPr>
          <w:spacing w:val="-4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 Предания «Чăвашсем тĕрлĕ çĕре куçаççĕ» («Чуваши переезжают в разные места»),</w:t>
      </w:r>
    </w:p>
    <w:p w:rsidR="00427A38" w:rsidRDefault="00427A38">
      <w:pPr>
        <w:pStyle w:val="BodyText"/>
        <w:spacing w:before="5" w:line="398" w:lineRule="auto"/>
        <w:ind w:right="3286"/>
      </w:pPr>
      <w:r>
        <w:t>«Кашкăр</w:t>
      </w:r>
      <w:r>
        <w:rPr>
          <w:spacing w:val="-3"/>
        </w:rPr>
        <w:t xml:space="preserve"> </w:t>
      </w:r>
      <w:r>
        <w:t>хыççăн»</w:t>
      </w:r>
      <w:r>
        <w:rPr>
          <w:spacing w:val="-9"/>
        </w:rPr>
        <w:t xml:space="preserve"> </w:t>
      </w:r>
      <w:r>
        <w:t>(«За волком»), «Юлашки</w:t>
      </w:r>
      <w:r>
        <w:rPr>
          <w:spacing w:val="-3"/>
        </w:rPr>
        <w:t xml:space="preserve"> </w:t>
      </w:r>
      <w:r>
        <w:t>Турхан»</w:t>
      </w:r>
      <w:r>
        <w:rPr>
          <w:spacing w:val="-11"/>
        </w:rPr>
        <w:t xml:space="preserve"> </w:t>
      </w:r>
      <w:r>
        <w:t>(«Последний</w:t>
      </w:r>
      <w:r>
        <w:rPr>
          <w:spacing w:val="-3"/>
        </w:rPr>
        <w:t xml:space="preserve"> </w:t>
      </w:r>
      <w:r>
        <w:t>Турхан»). Предания об Улыпах.</w:t>
      </w:r>
    </w:p>
    <w:p w:rsidR="00427A38" w:rsidRDefault="00427A38">
      <w:pPr>
        <w:pStyle w:val="BodyText"/>
        <w:spacing w:before="3" w:line="259" w:lineRule="auto"/>
      </w:pPr>
      <w:r>
        <w:t>Предания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Улыпах –</w:t>
      </w:r>
      <w:r>
        <w:rPr>
          <w:spacing w:val="-6"/>
        </w:rPr>
        <w:t xml:space="preserve"> </w:t>
      </w:r>
      <w:r>
        <w:t>устно-поэтический</w:t>
      </w:r>
      <w:r>
        <w:rPr>
          <w:spacing w:val="-3"/>
        </w:rPr>
        <w:t xml:space="preserve"> </w:t>
      </w:r>
      <w:r>
        <w:t>эпос</w:t>
      </w:r>
      <w:r>
        <w:rPr>
          <w:spacing w:val="-4"/>
        </w:rPr>
        <w:t xml:space="preserve"> </w:t>
      </w:r>
      <w:r>
        <w:t>чувашей.</w:t>
      </w:r>
      <w:r>
        <w:rPr>
          <w:spacing w:val="-3"/>
        </w:rPr>
        <w:t xml:space="preserve"> </w:t>
      </w:r>
      <w:r>
        <w:t>Воплощение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богатыря</w:t>
      </w:r>
      <w:r>
        <w:rPr>
          <w:spacing w:val="-3"/>
        </w:rPr>
        <w:t xml:space="preserve"> </w:t>
      </w:r>
      <w:r>
        <w:t>национального характера: нравственные достоинства героя. Прославление силы, мужества, справедливости,</w:t>
      </w:r>
    </w:p>
    <w:p w:rsidR="00427A38" w:rsidRDefault="00427A38">
      <w:pPr>
        <w:pStyle w:val="BodyText"/>
        <w:spacing w:line="256" w:lineRule="auto"/>
        <w:ind w:right="156"/>
      </w:pPr>
      <w:r>
        <w:t>бескорыстного</w:t>
      </w:r>
      <w:r>
        <w:rPr>
          <w:spacing w:val="-4"/>
        </w:rPr>
        <w:t xml:space="preserve"> </w:t>
      </w:r>
      <w:r>
        <w:t>служения</w:t>
      </w:r>
      <w:r>
        <w:rPr>
          <w:spacing w:val="-4"/>
        </w:rPr>
        <w:t xml:space="preserve"> </w:t>
      </w:r>
      <w:r>
        <w:t>Отечеству.</w:t>
      </w:r>
      <w:r>
        <w:rPr>
          <w:spacing w:val="-4"/>
        </w:rPr>
        <w:t xml:space="preserve"> </w:t>
      </w:r>
      <w:r>
        <w:t>Героическая</w:t>
      </w:r>
      <w:r>
        <w:rPr>
          <w:spacing w:val="-4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богатырей</w:t>
      </w:r>
      <w:r>
        <w:rPr>
          <w:spacing w:val="-4"/>
        </w:rPr>
        <w:t xml:space="preserve"> </w:t>
      </w:r>
      <w:r>
        <w:t>племени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злыми</w:t>
      </w:r>
      <w:r>
        <w:rPr>
          <w:spacing w:val="-4"/>
        </w:rPr>
        <w:t xml:space="preserve"> </w:t>
      </w:r>
      <w:r>
        <w:t>чудовищами Нижнего мира.</w:t>
      </w:r>
    </w:p>
    <w:p w:rsidR="00427A38" w:rsidRDefault="00427A38">
      <w:pPr>
        <w:pStyle w:val="BodyText"/>
        <w:spacing w:before="164" w:line="259" w:lineRule="auto"/>
      </w:pPr>
      <w:r>
        <w:t>Предания «Улăп</w:t>
      </w:r>
      <w:r>
        <w:rPr>
          <w:spacing w:val="-2"/>
        </w:rPr>
        <w:t xml:space="preserve"> </w:t>
      </w:r>
      <w:r>
        <w:t>суха</w:t>
      </w:r>
      <w:r>
        <w:rPr>
          <w:spacing w:val="-3"/>
        </w:rPr>
        <w:t xml:space="preserve"> </w:t>
      </w:r>
      <w:r>
        <w:t>тăвакан</w:t>
      </w:r>
      <w:r>
        <w:rPr>
          <w:spacing w:val="-2"/>
        </w:rPr>
        <w:t xml:space="preserve"> </w:t>
      </w:r>
      <w:r>
        <w:t>этемпе</w:t>
      </w:r>
      <w:r>
        <w:rPr>
          <w:spacing w:val="-3"/>
        </w:rPr>
        <w:t xml:space="preserve"> </w:t>
      </w:r>
      <w:r>
        <w:t>лашине</w:t>
      </w:r>
      <w:r>
        <w:rPr>
          <w:spacing w:val="-3"/>
        </w:rPr>
        <w:t xml:space="preserve"> </w:t>
      </w:r>
      <w:r>
        <w:t>кĕсйине</w:t>
      </w:r>
      <w:r>
        <w:rPr>
          <w:spacing w:val="-3"/>
        </w:rPr>
        <w:t xml:space="preserve"> </w:t>
      </w:r>
      <w:r>
        <w:t>чиксе</w:t>
      </w:r>
      <w:r>
        <w:rPr>
          <w:spacing w:val="-3"/>
        </w:rPr>
        <w:t xml:space="preserve"> </w:t>
      </w:r>
      <w:r>
        <w:t>килет»</w:t>
      </w:r>
      <w:r>
        <w:rPr>
          <w:spacing w:val="-10"/>
        </w:rPr>
        <w:t xml:space="preserve"> </w:t>
      </w:r>
      <w:r>
        <w:t>(«Улып</w:t>
      </w:r>
      <w:r>
        <w:rPr>
          <w:spacing w:val="-2"/>
        </w:rPr>
        <w:t xml:space="preserve"> </w:t>
      </w:r>
      <w:r>
        <w:t>приносит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кармане</w:t>
      </w:r>
      <w:r>
        <w:rPr>
          <w:spacing w:val="-3"/>
        </w:rPr>
        <w:t xml:space="preserve"> </w:t>
      </w:r>
      <w:r>
        <w:t>пахотного человека и его лошадь»), «Улăп амашĕ кĕпе çĕлет» («Мать Улыпа шьёт рубашку»), «Улăп чăвашсене</w:t>
      </w:r>
    </w:p>
    <w:p w:rsidR="00427A38" w:rsidRDefault="00427A38">
      <w:pPr>
        <w:pStyle w:val="BodyText"/>
        <w:spacing w:line="398" w:lineRule="auto"/>
        <w:ind w:right="7108"/>
      </w:pPr>
      <w:r>
        <w:t>хÿтĕленĕ»</w:t>
      </w:r>
      <w:r>
        <w:rPr>
          <w:spacing w:val="-15"/>
        </w:rPr>
        <w:t xml:space="preserve"> </w:t>
      </w:r>
      <w:r>
        <w:t>(«Улып</w:t>
      </w:r>
      <w:r>
        <w:rPr>
          <w:spacing w:val="-11"/>
        </w:rPr>
        <w:t xml:space="preserve"> </w:t>
      </w:r>
      <w:r>
        <w:t>защитил</w:t>
      </w:r>
      <w:r>
        <w:rPr>
          <w:spacing w:val="-11"/>
        </w:rPr>
        <w:t xml:space="preserve"> </w:t>
      </w:r>
      <w:r>
        <w:t>чувашей»). Теория литературы.</w:t>
      </w:r>
    </w:p>
    <w:p w:rsidR="00427A38" w:rsidRDefault="00427A38">
      <w:pPr>
        <w:pStyle w:val="BodyText"/>
        <w:spacing w:line="274" w:lineRule="exact"/>
      </w:pPr>
      <w:r>
        <w:t>Устная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проза.</w:t>
      </w:r>
      <w:r>
        <w:rPr>
          <w:spacing w:val="-5"/>
        </w:rPr>
        <w:t xml:space="preserve"> </w:t>
      </w:r>
      <w:r>
        <w:t>Героический</w:t>
      </w:r>
      <w:r>
        <w:rPr>
          <w:spacing w:val="-2"/>
        </w:rPr>
        <w:t xml:space="preserve"> </w:t>
      </w:r>
      <w:r>
        <w:rPr>
          <w:spacing w:val="-4"/>
        </w:rPr>
        <w:t>эпос.</w:t>
      </w:r>
    </w:p>
    <w:p w:rsidR="00427A38" w:rsidRDefault="00427A38">
      <w:pPr>
        <w:pStyle w:val="BodyText"/>
        <w:spacing w:before="180"/>
      </w:pPr>
      <w:r>
        <w:t>Произведения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rPr>
          <w:spacing w:val="-2"/>
        </w:rPr>
        <w:t>красоте.</w:t>
      </w:r>
    </w:p>
    <w:p w:rsidR="00427A38" w:rsidRDefault="00427A38">
      <w:pPr>
        <w:pStyle w:val="BodyText"/>
        <w:spacing w:before="185" w:line="256" w:lineRule="auto"/>
      </w:pPr>
      <w:r>
        <w:t>Показ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потенциальной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судьбы.</w:t>
      </w:r>
      <w:r>
        <w:rPr>
          <w:spacing w:val="-2"/>
        </w:rPr>
        <w:t xml:space="preserve"> </w:t>
      </w:r>
      <w:r>
        <w:t>Идея чистоты</w:t>
      </w:r>
      <w:r>
        <w:rPr>
          <w:spacing w:val="-2"/>
        </w:rPr>
        <w:t xml:space="preserve"> </w:t>
      </w:r>
      <w:r>
        <w:t>помыслов</w:t>
      </w:r>
      <w:r>
        <w:rPr>
          <w:spacing w:val="-3"/>
        </w:rPr>
        <w:t xml:space="preserve"> </w:t>
      </w:r>
      <w:r>
        <w:t>борцов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новое время и новую жизнь. Своеобразие единой судьбы героев художественных произведений и отдельного </w:t>
      </w:r>
      <w:r>
        <w:rPr>
          <w:spacing w:val="-2"/>
        </w:rPr>
        <w:t>человека.</w:t>
      </w:r>
    </w:p>
    <w:p w:rsidR="00427A38" w:rsidRDefault="00427A38">
      <w:pPr>
        <w:pStyle w:val="BodyText"/>
        <w:spacing w:before="167"/>
      </w:pPr>
      <w:r>
        <w:t>М.</w:t>
      </w:r>
      <w:r>
        <w:rPr>
          <w:spacing w:val="-6"/>
        </w:rPr>
        <w:t xml:space="preserve"> </w:t>
      </w:r>
      <w:r>
        <w:t>Сеспель.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«Иртнĕ</w:t>
      </w:r>
      <w:r>
        <w:rPr>
          <w:spacing w:val="-5"/>
        </w:rPr>
        <w:t xml:space="preserve"> </w:t>
      </w:r>
      <w:r>
        <w:t>самана»</w:t>
      </w:r>
      <w:r>
        <w:rPr>
          <w:spacing w:val="-9"/>
        </w:rPr>
        <w:t xml:space="preserve"> </w:t>
      </w:r>
      <w:r>
        <w:t>(«Век</w:t>
      </w:r>
      <w:r>
        <w:rPr>
          <w:spacing w:val="-3"/>
        </w:rPr>
        <w:t xml:space="preserve"> </w:t>
      </w:r>
      <w:r>
        <w:t>минувший»), «Хурçă</w:t>
      </w:r>
      <w:r>
        <w:rPr>
          <w:spacing w:val="-5"/>
        </w:rPr>
        <w:t xml:space="preserve"> </w:t>
      </w:r>
      <w:r>
        <w:t>шанчăк»</w:t>
      </w:r>
      <w:r>
        <w:rPr>
          <w:spacing w:val="-9"/>
        </w:rPr>
        <w:t xml:space="preserve"> </w:t>
      </w:r>
      <w:r>
        <w:t>(«Стальная</w:t>
      </w:r>
      <w:r>
        <w:rPr>
          <w:spacing w:val="-1"/>
        </w:rPr>
        <w:t xml:space="preserve"> </w:t>
      </w:r>
      <w:r>
        <w:rPr>
          <w:spacing w:val="-2"/>
        </w:rPr>
        <w:t>вера»),</w:t>
      </w:r>
    </w:p>
    <w:p w:rsidR="00427A38" w:rsidRDefault="00427A38">
      <w:pPr>
        <w:pStyle w:val="BodyText"/>
        <w:spacing w:before="20"/>
      </w:pPr>
      <w:r>
        <w:t>«Пуласси»</w:t>
      </w:r>
      <w:r>
        <w:rPr>
          <w:spacing w:val="-6"/>
        </w:rPr>
        <w:t xml:space="preserve"> </w:t>
      </w:r>
      <w:r>
        <w:rPr>
          <w:spacing w:val="-2"/>
        </w:rPr>
        <w:t>(«Грядущее»).</w:t>
      </w:r>
    </w:p>
    <w:p w:rsidR="00427A38" w:rsidRDefault="00427A38">
      <w:pPr>
        <w:pStyle w:val="BodyText"/>
        <w:spacing w:before="183" w:line="398" w:lineRule="auto"/>
        <w:ind w:right="3286"/>
      </w:pPr>
      <w:r>
        <w:t>С.</w:t>
      </w:r>
      <w:r>
        <w:rPr>
          <w:spacing w:val="-4"/>
        </w:rPr>
        <w:t xml:space="preserve"> </w:t>
      </w:r>
      <w:r>
        <w:t>Эльгер.</w:t>
      </w:r>
      <w:r>
        <w:rPr>
          <w:spacing w:val="-4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«Хĕн-хур</w:t>
      </w:r>
      <w:r>
        <w:rPr>
          <w:spacing w:val="-4"/>
        </w:rPr>
        <w:t xml:space="preserve"> </w:t>
      </w:r>
      <w:r>
        <w:t>айĕнче»</w:t>
      </w:r>
      <w:r>
        <w:rPr>
          <w:spacing w:val="-10"/>
        </w:rPr>
        <w:t xml:space="preserve"> </w:t>
      </w:r>
      <w:r>
        <w:t>(«Под</w:t>
      </w:r>
      <w:r>
        <w:rPr>
          <w:spacing w:val="-4"/>
        </w:rPr>
        <w:t xml:space="preserve"> </w:t>
      </w:r>
      <w:r>
        <w:t>гнётом»).</w:t>
      </w:r>
      <w:r>
        <w:rPr>
          <w:spacing w:val="-4"/>
        </w:rPr>
        <w:t xml:space="preserve"> </w:t>
      </w:r>
      <w:r>
        <w:t>Теория</w:t>
      </w:r>
      <w:r>
        <w:rPr>
          <w:spacing w:val="-4"/>
        </w:rPr>
        <w:t xml:space="preserve"> </w:t>
      </w:r>
      <w:r>
        <w:t>литературы. Роды и виды, способы образного воспроизведения действий.</w:t>
      </w:r>
    </w:p>
    <w:p w:rsidR="00427A38" w:rsidRDefault="00427A38">
      <w:pPr>
        <w:pStyle w:val="BodyText"/>
        <w:spacing w:line="256" w:lineRule="auto"/>
      </w:pPr>
      <w:r>
        <w:t>Произведения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чертах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мыслях,</w:t>
      </w:r>
      <w:r>
        <w:rPr>
          <w:spacing w:val="-4"/>
        </w:rPr>
        <w:t xml:space="preserve"> </w:t>
      </w:r>
      <w:r>
        <w:t>чувствах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 асоциального поведения.</w:t>
      </w:r>
    </w:p>
    <w:p w:rsidR="00427A38" w:rsidRDefault="00427A38">
      <w:pPr>
        <w:pStyle w:val="BodyText"/>
        <w:spacing w:before="165" w:line="256" w:lineRule="auto"/>
        <w:ind w:right="516"/>
        <w:jc w:val="both"/>
      </w:pPr>
      <w:r>
        <w:t>Порицание неприглядных поступков, некрасивых чувств, призыв к достойному</w:t>
      </w:r>
      <w:r>
        <w:rPr>
          <w:spacing w:val="-5"/>
        </w:rPr>
        <w:t xml:space="preserve"> </w:t>
      </w:r>
      <w:r>
        <w:t>поведению. Понимание настоящих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ценностей.</w:t>
      </w:r>
      <w:r>
        <w:rPr>
          <w:spacing w:val="-4"/>
        </w:rPr>
        <w:t xml:space="preserve"> </w:t>
      </w:r>
      <w:r>
        <w:t>Согласие,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красота,</w:t>
      </w:r>
      <w:r>
        <w:rPr>
          <w:spacing w:val="-4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 xml:space="preserve">побороть </w:t>
      </w:r>
      <w:r>
        <w:rPr>
          <w:spacing w:val="-4"/>
        </w:rPr>
        <w:t>зло.</w:t>
      </w:r>
    </w:p>
    <w:p w:rsidR="00427A38" w:rsidRDefault="00427A38">
      <w:pPr>
        <w:pStyle w:val="BodyText"/>
        <w:spacing w:before="169" w:line="259" w:lineRule="auto"/>
      </w:pPr>
      <w:r>
        <w:t>М.</w:t>
      </w:r>
      <w:r>
        <w:rPr>
          <w:spacing w:val="-3"/>
        </w:rPr>
        <w:t xml:space="preserve"> </w:t>
      </w:r>
      <w:r>
        <w:t>Трубина.</w:t>
      </w:r>
      <w:r>
        <w:rPr>
          <w:spacing w:val="-3"/>
        </w:rPr>
        <w:t xml:space="preserve"> </w:t>
      </w:r>
      <w:r>
        <w:t>Рассказ «Хăнаран»</w:t>
      </w:r>
      <w:r>
        <w:rPr>
          <w:spacing w:val="-8"/>
        </w:rPr>
        <w:t xml:space="preserve"> </w:t>
      </w:r>
      <w:r>
        <w:t>(«Из</w:t>
      </w:r>
      <w:r>
        <w:rPr>
          <w:spacing w:val="-3"/>
        </w:rPr>
        <w:t xml:space="preserve"> </w:t>
      </w:r>
      <w:r>
        <w:t>гостей»).</w:t>
      </w:r>
      <w:r>
        <w:rPr>
          <w:spacing w:val="-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Николаев.</w:t>
      </w:r>
      <w:r>
        <w:rPr>
          <w:spacing w:val="-3"/>
        </w:rPr>
        <w:t xml:space="preserve"> </w:t>
      </w:r>
      <w:r>
        <w:t>Басни «Дипломлă</w:t>
      </w:r>
      <w:r>
        <w:rPr>
          <w:spacing w:val="-4"/>
        </w:rPr>
        <w:t xml:space="preserve"> </w:t>
      </w:r>
      <w:r>
        <w:t>Тиха»</w:t>
      </w:r>
      <w:r>
        <w:rPr>
          <w:spacing w:val="-10"/>
        </w:rPr>
        <w:t xml:space="preserve"> </w:t>
      </w:r>
      <w:r>
        <w:t>(«Дипломированный Жеребёнок»), «Пакша – уявра» («Белка на празднике»). М. Аттай. Басня «Такапа шапа» («Баран и</w:t>
      </w:r>
    </w:p>
    <w:p w:rsidR="00427A38" w:rsidRDefault="00427A38">
      <w:pPr>
        <w:pStyle w:val="BodyText"/>
        <w:spacing w:line="273" w:lineRule="exact"/>
      </w:pPr>
      <w:r>
        <w:rPr>
          <w:spacing w:val="-2"/>
        </w:rPr>
        <w:t>лягушка»).</w:t>
      </w:r>
    </w:p>
    <w:p w:rsidR="00427A38" w:rsidRDefault="00427A38">
      <w:pPr>
        <w:pStyle w:val="BodyText"/>
        <w:spacing w:before="182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2"/>
      </w:pPr>
      <w:r>
        <w:t>Положительные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эпических</w:t>
      </w:r>
      <w:r>
        <w:rPr>
          <w:spacing w:val="-3"/>
        </w:rPr>
        <w:t xml:space="preserve"> </w:t>
      </w:r>
      <w:r>
        <w:rPr>
          <w:spacing w:val="-2"/>
        </w:rPr>
        <w:t>произведений.</w:t>
      </w:r>
    </w:p>
    <w:p w:rsidR="00427A38" w:rsidRDefault="00427A38">
      <w:pPr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Произведения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(о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языке,</w:t>
      </w:r>
      <w:r>
        <w:rPr>
          <w:spacing w:val="-2"/>
        </w:rPr>
        <w:t xml:space="preserve"> </w:t>
      </w:r>
      <w:r>
        <w:t>образное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 человека.</w:t>
      </w:r>
    </w:p>
    <w:p w:rsidR="00427A38" w:rsidRDefault="00427A38">
      <w:pPr>
        <w:pStyle w:val="BodyText"/>
        <w:spacing w:before="166" w:line="256" w:lineRule="auto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великая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сила.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формирования жизненной позиции человека через слово и речь. Богатство мыслей, широта души в культуре речи.</w:t>
      </w:r>
    </w:p>
    <w:p w:rsidR="00427A38" w:rsidRDefault="00427A38">
      <w:pPr>
        <w:pStyle w:val="BodyText"/>
        <w:spacing w:before="163" w:line="256" w:lineRule="auto"/>
      </w:pPr>
      <w:r>
        <w:t>П.</w:t>
      </w:r>
      <w:r>
        <w:rPr>
          <w:spacing w:val="-3"/>
        </w:rPr>
        <w:t xml:space="preserve"> </w:t>
      </w:r>
      <w:r>
        <w:t>Хузангай.</w:t>
      </w:r>
      <w:r>
        <w:rPr>
          <w:spacing w:val="-3"/>
        </w:rPr>
        <w:t xml:space="preserve"> </w:t>
      </w:r>
      <w:r>
        <w:t>Стихотворение «Сăмах</w:t>
      </w:r>
      <w:r>
        <w:rPr>
          <w:spacing w:val="-1"/>
        </w:rPr>
        <w:t xml:space="preserve"> </w:t>
      </w:r>
      <w:r>
        <w:t>хăвачĕ»</w:t>
      </w:r>
      <w:r>
        <w:rPr>
          <w:spacing w:val="-9"/>
        </w:rPr>
        <w:t xml:space="preserve"> </w:t>
      </w:r>
      <w:r>
        <w:t>(«Сила</w:t>
      </w:r>
      <w:r>
        <w:rPr>
          <w:spacing w:val="-4"/>
        </w:rPr>
        <w:t xml:space="preserve"> </w:t>
      </w:r>
      <w:r>
        <w:t>слова»),</w:t>
      </w:r>
      <w:r>
        <w:rPr>
          <w:spacing w:val="-3"/>
        </w:rPr>
        <w:t xml:space="preserve"> </w:t>
      </w:r>
      <w:r>
        <w:t>поэма «Тăван</w:t>
      </w:r>
      <w:r>
        <w:rPr>
          <w:spacing w:val="-3"/>
        </w:rPr>
        <w:t xml:space="preserve"> </w:t>
      </w:r>
      <w:r>
        <w:t>çĕршыв»</w:t>
      </w:r>
      <w:r>
        <w:rPr>
          <w:spacing w:val="-9"/>
        </w:rPr>
        <w:t xml:space="preserve"> </w:t>
      </w:r>
      <w:r>
        <w:t>(«Родина»).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Канаш. Стихотворение «Тăван чĕлхене» («Родному языку»).</w:t>
      </w:r>
    </w:p>
    <w:p w:rsidR="00427A38" w:rsidRDefault="00427A38">
      <w:pPr>
        <w:pStyle w:val="BodyText"/>
        <w:spacing w:before="163"/>
      </w:pPr>
      <w:r>
        <w:t>Теория</w:t>
      </w:r>
      <w:r>
        <w:rPr>
          <w:spacing w:val="-4"/>
        </w:rPr>
        <w:t xml:space="preserve"> </w:t>
      </w:r>
      <w:r>
        <w:rPr>
          <w:spacing w:val="-2"/>
        </w:rPr>
        <w:t>литературы.</w:t>
      </w:r>
    </w:p>
    <w:p w:rsidR="00427A38" w:rsidRDefault="00427A38">
      <w:pPr>
        <w:pStyle w:val="BodyText"/>
        <w:spacing w:before="183"/>
      </w:pPr>
      <w:r>
        <w:t>Особенности</w:t>
      </w:r>
      <w:r>
        <w:rPr>
          <w:spacing w:val="-6"/>
        </w:rPr>
        <w:t xml:space="preserve"> </w:t>
      </w:r>
      <w:r>
        <w:t>лирических</w:t>
      </w:r>
      <w:r>
        <w:rPr>
          <w:spacing w:val="-6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Лирические</w:t>
      </w:r>
      <w:r>
        <w:rPr>
          <w:spacing w:val="-5"/>
        </w:rPr>
        <w:t xml:space="preserve"> </w:t>
      </w:r>
      <w:r>
        <w:t>жанры.</w:t>
      </w:r>
      <w:r>
        <w:rPr>
          <w:spacing w:val="-5"/>
        </w:rPr>
        <w:t xml:space="preserve"> </w:t>
      </w:r>
      <w:r>
        <w:t>Жанровые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лирики.</w:t>
      </w:r>
      <w:r>
        <w:rPr>
          <w:spacing w:val="2"/>
        </w:rPr>
        <w:t xml:space="preserve"> </w:t>
      </w:r>
      <w:r>
        <w:t>Лирический</w:t>
      </w:r>
      <w:r>
        <w:rPr>
          <w:spacing w:val="-4"/>
        </w:rPr>
        <w:t xml:space="preserve"> </w:t>
      </w:r>
      <w:r>
        <w:rPr>
          <w:spacing w:val="-2"/>
        </w:rPr>
        <w:t>герой.</w:t>
      </w:r>
    </w:p>
    <w:p w:rsidR="00427A38" w:rsidRDefault="00427A38">
      <w:pPr>
        <w:pStyle w:val="BodyText"/>
        <w:spacing w:before="185" w:line="256" w:lineRule="auto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явлениях,</w:t>
      </w:r>
      <w:r>
        <w:rPr>
          <w:spacing w:val="-6"/>
        </w:rPr>
        <w:t xml:space="preserve"> </w:t>
      </w:r>
      <w:r>
        <w:t>интернациональном</w:t>
      </w:r>
      <w:r>
        <w:rPr>
          <w:spacing w:val="-4"/>
        </w:rPr>
        <w:t xml:space="preserve"> </w:t>
      </w:r>
      <w:r>
        <w:t>характере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культуры, взаимопомощи, значение доверительного и уважительного отношения друг к другу.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69"/>
        <w:ind w:left="0"/>
      </w:pPr>
    </w:p>
    <w:p w:rsidR="00427A38" w:rsidRDefault="00427A38">
      <w:pPr>
        <w:pStyle w:val="BodyText"/>
        <w:spacing w:before="1" w:line="259" w:lineRule="auto"/>
      </w:pPr>
      <w:r>
        <w:t>Тема</w:t>
      </w:r>
      <w:r>
        <w:rPr>
          <w:spacing w:val="-5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героизма,</w:t>
      </w:r>
      <w:r>
        <w:rPr>
          <w:spacing w:val="-4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 Порицание</w:t>
      </w:r>
      <w:r>
        <w:rPr>
          <w:spacing w:val="-5"/>
        </w:rPr>
        <w:t xml:space="preserve"> </w:t>
      </w:r>
      <w:r>
        <w:t>трусости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поступков, причиняющих вред обществу и человеку. Писатели о чувствах гордости, творения, подвиге и </w:t>
      </w:r>
      <w:r>
        <w:rPr>
          <w:spacing w:val="-2"/>
        </w:rPr>
        <w:t>интернационализма.</w:t>
      </w:r>
    </w:p>
    <w:p w:rsidR="00427A38" w:rsidRDefault="00427A38">
      <w:pPr>
        <w:pStyle w:val="BodyText"/>
        <w:spacing w:before="157"/>
      </w:pPr>
      <w:r>
        <w:t>А.</w:t>
      </w:r>
      <w:r>
        <w:rPr>
          <w:spacing w:val="-5"/>
        </w:rPr>
        <w:t xml:space="preserve"> </w:t>
      </w:r>
      <w:r>
        <w:t>Александров.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«Пирĕн</w:t>
      </w:r>
      <w:r>
        <w:rPr>
          <w:spacing w:val="-2"/>
        </w:rPr>
        <w:t xml:space="preserve"> </w:t>
      </w:r>
      <w:r>
        <w:t>лагерь»</w:t>
      </w:r>
      <w:r>
        <w:rPr>
          <w:spacing w:val="-9"/>
        </w:rPr>
        <w:t xml:space="preserve"> </w:t>
      </w:r>
      <w:r>
        <w:t>(«Наш</w:t>
      </w:r>
      <w:r>
        <w:rPr>
          <w:spacing w:val="-2"/>
        </w:rPr>
        <w:t xml:space="preserve"> </w:t>
      </w:r>
      <w:r>
        <w:t>лагерь»).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Симунов.</w:t>
      </w:r>
      <w:r>
        <w:rPr>
          <w:spacing w:val="-2"/>
        </w:rPr>
        <w:t xml:space="preserve"> Драма</w:t>
      </w:r>
    </w:p>
    <w:p w:rsidR="00427A38" w:rsidRDefault="00427A38">
      <w:pPr>
        <w:pStyle w:val="BodyText"/>
        <w:spacing w:before="182" w:line="398" w:lineRule="auto"/>
        <w:ind w:right="7108"/>
      </w:pPr>
      <w:r>
        <w:t>«Сурпан</w:t>
      </w:r>
      <w:r>
        <w:rPr>
          <w:spacing w:val="-12"/>
        </w:rPr>
        <w:t xml:space="preserve"> </w:t>
      </w:r>
      <w:r>
        <w:t>тĕрри»</w:t>
      </w:r>
      <w:r>
        <w:rPr>
          <w:spacing w:val="-15"/>
        </w:rPr>
        <w:t xml:space="preserve"> </w:t>
      </w:r>
      <w:r>
        <w:t>(«Узор</w:t>
      </w:r>
      <w:r>
        <w:rPr>
          <w:spacing w:val="-9"/>
        </w:rPr>
        <w:t xml:space="preserve"> </w:t>
      </w:r>
      <w:r>
        <w:t>сурбана»). Теория литературы.</w:t>
      </w:r>
    </w:p>
    <w:p w:rsidR="00427A38" w:rsidRDefault="00427A38">
      <w:pPr>
        <w:pStyle w:val="BodyText"/>
        <w:spacing w:before="1"/>
      </w:pPr>
      <w:r>
        <w:t>Родовые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драматических</w:t>
      </w:r>
      <w:r>
        <w:rPr>
          <w:spacing w:val="-3"/>
        </w:rPr>
        <w:t xml:space="preserve"> </w:t>
      </w:r>
      <w:r>
        <w:t>произведений.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rPr>
          <w:spacing w:val="-2"/>
        </w:rPr>
        <w:t>драматургии.</w:t>
      </w:r>
    </w:p>
    <w:p w:rsidR="00427A38" w:rsidRDefault="00427A38">
      <w:pPr>
        <w:pStyle w:val="BodyText"/>
        <w:spacing w:before="180"/>
      </w:pPr>
      <w:r>
        <w:t>Произведения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законах,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427A38" w:rsidRDefault="00427A38">
      <w:pPr>
        <w:pStyle w:val="BodyText"/>
        <w:spacing w:before="185"/>
        <w:jc w:val="both"/>
      </w:pPr>
      <w:r>
        <w:t>Тема</w:t>
      </w:r>
      <w:r>
        <w:rPr>
          <w:spacing w:val="-6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прозе.</w:t>
      </w:r>
      <w:r>
        <w:rPr>
          <w:spacing w:val="-2"/>
        </w:rPr>
        <w:t xml:space="preserve"> </w:t>
      </w:r>
      <w:r>
        <w:t>Идея</w:t>
      </w:r>
      <w:r>
        <w:rPr>
          <w:spacing w:val="-2"/>
        </w:rPr>
        <w:t xml:space="preserve"> воспитания</w:t>
      </w:r>
    </w:p>
    <w:p w:rsidR="00427A38" w:rsidRDefault="00427A38">
      <w:pPr>
        <w:pStyle w:val="BodyText"/>
        <w:spacing w:before="19" w:line="398" w:lineRule="auto"/>
        <w:ind w:right="249"/>
        <w:jc w:val="both"/>
      </w:pPr>
      <w:r>
        <w:t>достойного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чести и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прозе. Г.</w:t>
      </w:r>
      <w:r>
        <w:rPr>
          <w:spacing w:val="-4"/>
        </w:rPr>
        <w:t xml:space="preserve"> </w:t>
      </w:r>
      <w:r>
        <w:t>Луч.</w:t>
      </w:r>
      <w:r>
        <w:rPr>
          <w:spacing w:val="-4"/>
        </w:rPr>
        <w:t xml:space="preserve"> </w:t>
      </w:r>
      <w:r>
        <w:t>Рассказ «Чун</w:t>
      </w:r>
      <w:r>
        <w:rPr>
          <w:spacing w:val="-4"/>
        </w:rPr>
        <w:t xml:space="preserve"> </w:t>
      </w:r>
      <w:r>
        <w:t>туйăмĕ»</w:t>
      </w:r>
      <w:r>
        <w:rPr>
          <w:spacing w:val="-9"/>
        </w:rPr>
        <w:t xml:space="preserve"> </w:t>
      </w:r>
      <w:r>
        <w:t>(«Душевное</w:t>
      </w:r>
      <w:r>
        <w:rPr>
          <w:spacing w:val="-4"/>
        </w:rPr>
        <w:t xml:space="preserve"> </w:t>
      </w:r>
      <w:r>
        <w:t>чувство»).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Кибек.</w:t>
      </w:r>
      <w:r>
        <w:rPr>
          <w:spacing w:val="-4"/>
        </w:rPr>
        <w:t xml:space="preserve"> </w:t>
      </w:r>
      <w:r>
        <w:t>Повесть «Кайăк</w:t>
      </w:r>
      <w:r>
        <w:rPr>
          <w:spacing w:val="-4"/>
        </w:rPr>
        <w:t xml:space="preserve"> </w:t>
      </w:r>
      <w:r>
        <w:t>тусĕ»</w:t>
      </w:r>
      <w:r>
        <w:rPr>
          <w:spacing w:val="-9"/>
        </w:rPr>
        <w:t xml:space="preserve"> </w:t>
      </w:r>
      <w:r>
        <w:t>(«Друзья</w:t>
      </w:r>
      <w:r>
        <w:rPr>
          <w:spacing w:val="-4"/>
        </w:rPr>
        <w:t xml:space="preserve"> </w:t>
      </w:r>
      <w:r>
        <w:t>природы»). Теория литературы.</w:t>
      </w:r>
    </w:p>
    <w:p w:rsidR="00427A38" w:rsidRDefault="00427A38">
      <w:pPr>
        <w:pStyle w:val="BodyText"/>
        <w:spacing w:before="1"/>
        <w:jc w:val="both"/>
      </w:pPr>
      <w:r>
        <w:t>Характер</w:t>
      </w:r>
      <w:r>
        <w:rPr>
          <w:spacing w:val="-4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rPr>
          <w:spacing w:val="-2"/>
        </w:rPr>
        <w:t>конфликтов.</w:t>
      </w:r>
    </w:p>
    <w:p w:rsidR="00427A38" w:rsidRDefault="00427A38">
      <w:pPr>
        <w:pStyle w:val="BodyText"/>
        <w:spacing w:before="181" w:line="398" w:lineRule="auto"/>
        <w:ind w:right="2132"/>
      </w:pP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согласии</w:t>
      </w:r>
      <w:r>
        <w:rPr>
          <w:spacing w:val="-1"/>
        </w:rPr>
        <w:t xml:space="preserve"> </w:t>
      </w:r>
      <w:r>
        <w:t>ума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сердца,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души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героя. Вечная борьба добра и зла.</w:t>
      </w:r>
    </w:p>
    <w:p w:rsidR="00427A38" w:rsidRDefault="00427A38">
      <w:pPr>
        <w:pStyle w:val="BodyText"/>
        <w:spacing w:before="2" w:line="256" w:lineRule="auto"/>
      </w:pPr>
      <w:r>
        <w:t>Проблемы</w:t>
      </w:r>
      <w:r>
        <w:rPr>
          <w:spacing w:val="-3"/>
        </w:rPr>
        <w:t xml:space="preserve"> </w:t>
      </w:r>
      <w:r>
        <w:t>человечности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гуманизма.</w:t>
      </w:r>
      <w:r>
        <w:rPr>
          <w:spacing w:val="-3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 xml:space="preserve">его характера. Идея единства разума и созидательности в литературном образе. Проблемы человечности и </w:t>
      </w:r>
      <w:r>
        <w:rPr>
          <w:spacing w:val="-2"/>
        </w:rPr>
        <w:t>гуманизма.</w:t>
      </w:r>
    </w:p>
    <w:p w:rsidR="00427A38" w:rsidRDefault="00427A38">
      <w:pPr>
        <w:pStyle w:val="BodyText"/>
        <w:spacing w:before="166"/>
      </w:pPr>
      <w:r>
        <w:t>Ю.</w:t>
      </w:r>
      <w:r>
        <w:rPr>
          <w:spacing w:val="-4"/>
        </w:rPr>
        <w:t xml:space="preserve"> </w:t>
      </w:r>
      <w:r>
        <w:t>Скворцов.</w:t>
      </w:r>
      <w:r>
        <w:rPr>
          <w:spacing w:val="-1"/>
        </w:rPr>
        <w:t xml:space="preserve"> </w:t>
      </w:r>
      <w:r>
        <w:t>Рассказ</w:t>
      </w:r>
      <w:r>
        <w:rPr>
          <w:spacing w:val="55"/>
        </w:rPr>
        <w:t xml:space="preserve"> </w:t>
      </w:r>
      <w:r>
        <w:t>«Пушмак</w:t>
      </w:r>
      <w:r>
        <w:rPr>
          <w:spacing w:val="57"/>
        </w:rPr>
        <w:t xml:space="preserve"> </w:t>
      </w:r>
      <w:r>
        <w:t>йĕрĕ»</w:t>
      </w:r>
      <w:r>
        <w:rPr>
          <w:spacing w:val="51"/>
        </w:rPr>
        <w:t xml:space="preserve"> </w:t>
      </w:r>
      <w:r>
        <w:t>(«След</w:t>
      </w:r>
      <w:r>
        <w:rPr>
          <w:spacing w:val="58"/>
        </w:rPr>
        <w:t xml:space="preserve"> </w:t>
      </w:r>
      <w:r>
        <w:t>башмака»).</w:t>
      </w:r>
      <w:r>
        <w:rPr>
          <w:spacing w:val="57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Ильбек.</w:t>
      </w:r>
      <w:r>
        <w:rPr>
          <w:spacing w:val="58"/>
        </w:rPr>
        <w:t xml:space="preserve"> </w:t>
      </w:r>
      <w:r>
        <w:rPr>
          <w:spacing w:val="-2"/>
        </w:rPr>
        <w:t>Роман</w:t>
      </w:r>
    </w:p>
    <w:p w:rsidR="00427A38" w:rsidRDefault="00427A38">
      <w:pPr>
        <w:pStyle w:val="BodyText"/>
        <w:spacing w:before="182" w:line="396" w:lineRule="auto"/>
        <w:ind w:right="3286"/>
      </w:pPr>
      <w:r>
        <w:t>«Тимĕр»</w:t>
      </w:r>
      <w:r>
        <w:rPr>
          <w:spacing w:val="-11"/>
        </w:rPr>
        <w:t xml:space="preserve"> </w:t>
      </w:r>
      <w:r>
        <w:t>(«Тимер»).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Мартьянова.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«Пуçтахсем»</w:t>
      </w:r>
      <w:r>
        <w:rPr>
          <w:spacing w:val="-11"/>
        </w:rPr>
        <w:t xml:space="preserve"> </w:t>
      </w:r>
      <w:r>
        <w:t>(«Сорвиголовы»). Теория литературы.</w:t>
      </w:r>
    </w:p>
    <w:p w:rsidR="00427A38" w:rsidRDefault="00427A38">
      <w:pPr>
        <w:pStyle w:val="BodyText"/>
        <w:spacing w:before="4" w:line="398" w:lineRule="auto"/>
        <w:ind w:right="2132"/>
      </w:pPr>
      <w:r>
        <w:t>Психологизм,</w:t>
      </w:r>
      <w:r>
        <w:rPr>
          <w:spacing w:val="-5"/>
        </w:rPr>
        <w:t xml:space="preserve"> </w:t>
      </w:r>
      <w:r>
        <w:t>лирические</w:t>
      </w:r>
      <w:r>
        <w:rPr>
          <w:spacing w:val="-4"/>
        </w:rPr>
        <w:t xml:space="preserve"> </w:t>
      </w:r>
      <w:r>
        <w:t>отступления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усиления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 xml:space="preserve">образов. </w:t>
      </w:r>
      <w:r>
        <w:rPr>
          <w:spacing w:val="-2"/>
        </w:rPr>
        <w:t>Монолог.</w:t>
      </w:r>
    </w:p>
    <w:p w:rsidR="00427A38" w:rsidRDefault="00427A38">
      <w:pPr>
        <w:pStyle w:val="BodyText"/>
        <w:tabs>
          <w:tab w:val="left" w:pos="2243"/>
          <w:tab w:val="left" w:pos="2952"/>
          <w:tab w:val="left" w:pos="4368"/>
          <w:tab w:val="left" w:pos="5076"/>
          <w:tab w:val="left" w:pos="7909"/>
          <w:tab w:val="left" w:pos="9325"/>
        </w:tabs>
        <w:spacing w:before="1"/>
      </w:pPr>
      <w:r>
        <w:rPr>
          <w:spacing w:val="-2"/>
        </w:rPr>
        <w:t>Произведения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повышении</w:t>
      </w:r>
      <w:r>
        <w:tab/>
      </w:r>
      <w:r>
        <w:rPr>
          <w:spacing w:val="-4"/>
        </w:rPr>
        <w:t>роли</w:t>
      </w:r>
      <w:r>
        <w:tab/>
        <w:t>(мотивации)</w:t>
      </w:r>
      <w:r>
        <w:rPr>
          <w:spacing w:val="77"/>
        </w:rPr>
        <w:t xml:space="preserve"> </w:t>
      </w:r>
      <w:r>
        <w:rPr>
          <w:spacing w:val="-2"/>
        </w:rPr>
        <w:t>знания,</w:t>
      </w:r>
      <w:r>
        <w:tab/>
      </w:r>
      <w:r>
        <w:rPr>
          <w:spacing w:val="-2"/>
        </w:rPr>
        <w:t>творческих</w:t>
      </w:r>
      <w:r>
        <w:tab/>
        <w:t>начал,</w:t>
      </w:r>
      <w:r>
        <w:rPr>
          <w:spacing w:val="-5"/>
        </w:rPr>
        <w:t xml:space="preserve"> </w:t>
      </w:r>
      <w:r>
        <w:rPr>
          <w:spacing w:val="-2"/>
        </w:rPr>
        <w:t>мастерства.</w:t>
      </w:r>
    </w:p>
    <w:p w:rsidR="00427A38" w:rsidRDefault="00427A38">
      <w:pPr>
        <w:pStyle w:val="BodyText"/>
        <w:spacing w:before="182" w:line="256" w:lineRule="auto"/>
        <w:ind w:right="1092"/>
      </w:pPr>
      <w:r>
        <w:t>Проблема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научным</w:t>
      </w:r>
      <w:r>
        <w:rPr>
          <w:spacing w:val="-5"/>
        </w:rPr>
        <w:t xml:space="preserve"> </w:t>
      </w:r>
      <w:r>
        <w:t>исследованиям, связанным с природой и жизнью человека.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2" w:line="396" w:lineRule="auto"/>
        <w:ind w:right="4287"/>
      </w:pPr>
      <w:r>
        <w:t>Т.</w:t>
      </w:r>
      <w:r>
        <w:rPr>
          <w:spacing w:val="-9"/>
        </w:rPr>
        <w:t xml:space="preserve"> </w:t>
      </w:r>
      <w:r>
        <w:t>Педерки.</w:t>
      </w:r>
      <w:r>
        <w:rPr>
          <w:spacing w:val="-9"/>
        </w:rPr>
        <w:t xml:space="preserve"> </w:t>
      </w:r>
      <w:r>
        <w:t>Повесть</w:t>
      </w:r>
      <w:r>
        <w:rPr>
          <w:spacing w:val="-7"/>
        </w:rPr>
        <w:t xml:space="preserve"> </w:t>
      </w:r>
      <w:r>
        <w:t>«Çил-тăвăл»</w:t>
      </w:r>
      <w:r>
        <w:rPr>
          <w:spacing w:val="-4"/>
        </w:rPr>
        <w:t xml:space="preserve"> </w:t>
      </w:r>
      <w:r>
        <w:t>(«Буря»). Теория</w:t>
      </w:r>
      <w:r>
        <w:rPr>
          <w:spacing w:val="-9"/>
        </w:rPr>
        <w:t xml:space="preserve"> </w:t>
      </w:r>
      <w:r>
        <w:t>литературы. Речевая характеристика героев.</w:t>
      </w:r>
    </w:p>
    <w:p w:rsidR="00427A38" w:rsidRDefault="00427A38">
      <w:pPr>
        <w:pStyle w:val="BodyText"/>
        <w:spacing w:before="4"/>
      </w:pPr>
      <w:r>
        <w:t>Писатели</w:t>
      </w:r>
      <w:r>
        <w:rPr>
          <w:spacing w:val="-5"/>
        </w:rPr>
        <w:t xml:space="preserve"> </w:t>
      </w:r>
      <w:r>
        <w:t>родственных</w:t>
      </w:r>
      <w:r>
        <w:rPr>
          <w:spacing w:val="-4"/>
        </w:rPr>
        <w:t xml:space="preserve"> </w:t>
      </w:r>
      <w:r>
        <w:t>народов:</w:t>
      </w:r>
      <w:r>
        <w:rPr>
          <w:spacing w:val="-3"/>
        </w:rPr>
        <w:t xml:space="preserve"> </w:t>
      </w:r>
      <w:r>
        <w:t>тюркская</w:t>
      </w:r>
      <w:r>
        <w:rPr>
          <w:spacing w:val="-2"/>
        </w:rPr>
        <w:t xml:space="preserve"> литература.</w:t>
      </w:r>
    </w:p>
    <w:p w:rsidR="00427A38" w:rsidRDefault="00427A38">
      <w:pPr>
        <w:pStyle w:val="BodyText"/>
        <w:spacing w:before="185" w:line="256" w:lineRule="auto"/>
      </w:pPr>
      <w:r>
        <w:t>Понятие</w:t>
      </w:r>
      <w:r>
        <w:rPr>
          <w:spacing w:val="-4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своеобразия.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национально-особенное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литературе. Художественный перевод. Жанровая специфика литератур родственных тюркских народов.</w:t>
      </w:r>
    </w:p>
    <w:p w:rsidR="00427A38" w:rsidRDefault="00427A38">
      <w:pPr>
        <w:pStyle w:val="BodyText"/>
        <w:spacing w:before="165" w:line="256" w:lineRule="auto"/>
      </w:pPr>
      <w:r>
        <w:t>Из</w:t>
      </w:r>
      <w:r>
        <w:rPr>
          <w:spacing w:val="-3"/>
        </w:rPr>
        <w:t xml:space="preserve"> </w:t>
      </w:r>
      <w:r>
        <w:t>казахской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Кунанбаев.</w:t>
      </w:r>
      <w:r>
        <w:rPr>
          <w:spacing w:val="-3"/>
        </w:rPr>
        <w:t xml:space="preserve"> </w:t>
      </w:r>
      <w:r>
        <w:t>Стихотворение «Поэзи</w:t>
      </w:r>
      <w:r>
        <w:rPr>
          <w:spacing w:val="-3"/>
        </w:rPr>
        <w:t xml:space="preserve"> </w:t>
      </w:r>
      <w:r>
        <w:t>вăл –</w:t>
      </w:r>
      <w:r>
        <w:rPr>
          <w:spacing w:val="-3"/>
        </w:rPr>
        <w:t xml:space="preserve"> </w:t>
      </w:r>
      <w:r>
        <w:t>тĕлĕнмелле</w:t>
      </w:r>
      <w:r>
        <w:rPr>
          <w:spacing w:val="-3"/>
        </w:rPr>
        <w:t xml:space="preserve"> </w:t>
      </w:r>
      <w:r>
        <w:t>хăват»</w:t>
      </w:r>
      <w:r>
        <w:rPr>
          <w:spacing w:val="-9"/>
        </w:rPr>
        <w:t xml:space="preserve"> </w:t>
      </w:r>
      <w:r>
        <w:t>(«Поэзия</w:t>
      </w:r>
      <w:r>
        <w:rPr>
          <w:spacing w:val="-1"/>
        </w:rPr>
        <w:t xml:space="preserve"> </w:t>
      </w:r>
      <w:r>
        <w:t>– удивительная сила...») (перевод А. Алга).</w:t>
      </w:r>
    </w:p>
    <w:p w:rsidR="00427A38" w:rsidRDefault="00427A38">
      <w:pPr>
        <w:pStyle w:val="BodyText"/>
        <w:spacing w:before="166" w:line="256" w:lineRule="auto"/>
      </w:pPr>
      <w:r>
        <w:t>Из</w:t>
      </w:r>
      <w:r>
        <w:rPr>
          <w:spacing w:val="-3"/>
        </w:rPr>
        <w:t xml:space="preserve"> </w:t>
      </w:r>
      <w:r>
        <w:t>татарской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Наджми.</w:t>
      </w:r>
      <w:r>
        <w:rPr>
          <w:spacing w:val="-3"/>
        </w:rPr>
        <w:t xml:space="preserve"> </w:t>
      </w:r>
      <w:r>
        <w:t>Стихотворение «Сÿнес</w:t>
      </w:r>
      <w:r>
        <w:rPr>
          <w:spacing w:val="-4"/>
        </w:rPr>
        <w:t xml:space="preserve"> </w:t>
      </w:r>
      <w:r>
        <w:t>çук</w:t>
      </w:r>
      <w:r>
        <w:rPr>
          <w:spacing w:val="-3"/>
        </w:rPr>
        <w:t xml:space="preserve"> </w:t>
      </w:r>
      <w:r>
        <w:t>вучах»</w:t>
      </w:r>
      <w:r>
        <w:rPr>
          <w:spacing w:val="-11"/>
        </w:rPr>
        <w:t xml:space="preserve"> </w:t>
      </w:r>
      <w:r>
        <w:t>(«Негасимый</w:t>
      </w:r>
      <w:r>
        <w:rPr>
          <w:spacing w:val="-3"/>
        </w:rPr>
        <w:t xml:space="preserve"> </w:t>
      </w:r>
      <w:r>
        <w:t>очаг») (перевод</w:t>
      </w:r>
      <w:r>
        <w:rPr>
          <w:spacing w:val="-3"/>
        </w:rPr>
        <w:t xml:space="preserve"> </w:t>
      </w:r>
      <w:r>
        <w:t xml:space="preserve">Г. </w:t>
      </w:r>
      <w:r>
        <w:rPr>
          <w:spacing w:val="-2"/>
        </w:rPr>
        <w:t>Ефимова).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72"/>
        <w:ind w:left="0"/>
      </w:pPr>
    </w:p>
    <w:p w:rsidR="00427A38" w:rsidRDefault="00427A38">
      <w:pPr>
        <w:ind w:left="245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427A38" w:rsidRDefault="00427A38">
      <w:pPr>
        <w:pStyle w:val="BodyText"/>
        <w:spacing w:before="180" w:line="256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(чувашской)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 обучающегося будут сформированы следующие личностные результаты: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63"/>
        <w:ind w:hanging="708"/>
        <w:rPr>
          <w:sz w:val="24"/>
        </w:rPr>
      </w:pP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5" w:line="259" w:lineRule="auto"/>
        <w:ind w:right="156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сопоставлении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отражёнными</w:t>
      </w:r>
      <w:r>
        <w:rPr>
          <w:spacing w:val="-2"/>
        </w:rPr>
        <w:t xml:space="preserve"> </w:t>
      </w:r>
      <w:r>
        <w:t>в литературных произведениях;</w:t>
      </w:r>
    </w:p>
    <w:p w:rsidR="00427A38" w:rsidRDefault="00427A38">
      <w:pPr>
        <w:pStyle w:val="BodyText"/>
        <w:spacing w:before="159" w:line="259" w:lineRule="auto"/>
        <w:ind w:right="221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дискриминации,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(чувашская) литературы;</w:t>
      </w:r>
    </w:p>
    <w:p w:rsidR="00427A38" w:rsidRDefault="00427A38">
      <w:pPr>
        <w:pStyle w:val="BodyText"/>
        <w:spacing w:before="159" w:line="259" w:lineRule="auto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в том числе с использованием примеров из литературы; активное участие в самоуправлении в</w:t>
      </w:r>
    </w:p>
    <w:p w:rsidR="00427A38" w:rsidRDefault="00427A38">
      <w:pPr>
        <w:pStyle w:val="BodyText"/>
        <w:spacing w:line="273" w:lineRule="exact"/>
      </w:pP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83"/>
        <w:ind w:hanging="708"/>
        <w:rPr>
          <w:sz w:val="24"/>
        </w:rPr>
      </w:pPr>
      <w:r>
        <w:rPr>
          <w:sz w:val="24"/>
        </w:rPr>
        <w:t>патриотического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3" w:line="259" w:lineRule="auto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(чувашского) языка и родной (чувашской) литературы, истории, культуры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 также литературы других народов;</w:t>
      </w:r>
    </w:p>
    <w:p w:rsidR="00427A38" w:rsidRDefault="00427A38">
      <w:pPr>
        <w:pStyle w:val="BodyText"/>
        <w:spacing w:before="161" w:line="259" w:lineRule="auto"/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 –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спорту,</w:t>
      </w:r>
      <w:r>
        <w:rPr>
          <w:spacing w:val="-2"/>
        </w:rPr>
        <w:t xml:space="preserve"> </w:t>
      </w:r>
      <w:r>
        <w:t>технологиям, боевым подвигам и трудовым достижениям народа, в том числе отражённым в художественных</w:t>
      </w:r>
    </w:p>
    <w:p w:rsidR="00427A38" w:rsidRDefault="00427A38">
      <w:pPr>
        <w:pStyle w:val="BodyText"/>
        <w:spacing w:line="273" w:lineRule="exact"/>
      </w:pPr>
      <w:r>
        <w:rPr>
          <w:spacing w:val="-2"/>
        </w:rPr>
        <w:t>произведениях;</w:t>
      </w:r>
    </w:p>
    <w:p w:rsidR="00427A38" w:rsidRDefault="00427A38">
      <w:pPr>
        <w:pStyle w:val="BodyText"/>
        <w:spacing w:before="183" w:line="259" w:lineRule="auto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праздникам,</w:t>
      </w:r>
      <w:r>
        <w:rPr>
          <w:spacing w:val="-3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 памятникам, традициям разных народов, проживающих в родной стране, обращая внимание на их воплощение в чувашской литературе;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57"/>
        <w:ind w:hanging="708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5" w:line="256" w:lineRule="auto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 поступков персонажей литературных произведений;</w:t>
      </w:r>
    </w:p>
    <w:p w:rsidR="00427A38" w:rsidRDefault="00427A38">
      <w:pPr>
        <w:pStyle w:val="BodyText"/>
        <w:spacing w:before="165" w:line="256" w:lineRule="auto"/>
      </w:pP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 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 нравственных и правовых норм с учётом осознания последствий поступков;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индивидуального и общественного пространства;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64"/>
        <w:ind w:hanging="708"/>
        <w:rPr>
          <w:sz w:val="24"/>
        </w:rPr>
      </w:pP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2" w:line="256" w:lineRule="auto"/>
      </w:pPr>
      <w:r>
        <w:t>восприимчивость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народов,</w:t>
      </w:r>
      <w:r>
        <w:rPr>
          <w:spacing w:val="-2"/>
        </w:rPr>
        <w:t xml:space="preserve"> </w:t>
      </w:r>
      <w:r>
        <w:t>понимание эмоционального воздействия искусства, в том числе изучаемых литературных произведений;</w:t>
      </w:r>
    </w:p>
    <w:p w:rsidR="00427A38" w:rsidRDefault="00427A38">
      <w:pPr>
        <w:pStyle w:val="BodyText"/>
        <w:spacing w:before="166" w:line="256" w:lineRule="auto"/>
        <w:ind w:right="1092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 коммуникации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самовыражения;</w:t>
      </w:r>
    </w:p>
    <w:p w:rsidR="00427A38" w:rsidRDefault="00427A38">
      <w:pPr>
        <w:pStyle w:val="BodyText"/>
        <w:spacing w:before="165" w:line="256" w:lineRule="auto"/>
      </w:pPr>
      <w:r>
        <w:t>понимание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 народного творчества;</w:t>
      </w:r>
    </w:p>
    <w:p w:rsidR="00427A38" w:rsidRDefault="00427A38">
      <w:pPr>
        <w:pStyle w:val="BodyText"/>
        <w:spacing w:before="164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line="460" w:lineRule="atLeast"/>
        <w:ind w:left="119" w:right="904" w:firstLine="0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благополучия: осознание ценности жизни с использованием собственного жизненного и читательского опыта,</w:t>
      </w:r>
    </w:p>
    <w:p w:rsidR="00427A38" w:rsidRDefault="00427A38">
      <w:pPr>
        <w:pStyle w:val="BodyText"/>
        <w:spacing w:before="18" w:line="259" w:lineRule="auto"/>
      </w:pPr>
      <w:r>
        <w:t>ответственное отношение к своему здоровью и установка на здоровый образ жизни (здоровое питание, 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 xml:space="preserve">физическая </w:t>
      </w:r>
      <w:r>
        <w:rPr>
          <w:spacing w:val="-2"/>
        </w:rPr>
        <w:t>активность);</w:t>
      </w:r>
    </w:p>
    <w:p w:rsidR="00427A38" w:rsidRDefault="00427A38">
      <w:pPr>
        <w:pStyle w:val="BodyText"/>
        <w:spacing w:before="160" w:line="259" w:lineRule="auto"/>
        <w:ind w:right="156"/>
      </w:pPr>
      <w:r>
        <w:t>осознание последствий и неприятие вредных привычек (употребление алкоголя, наркотиков, курение) и иных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 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правил безопасного поведения в Интернет- среде;</w:t>
      </w:r>
    </w:p>
    <w:p w:rsidR="00427A38" w:rsidRDefault="00427A38">
      <w:pPr>
        <w:pStyle w:val="BodyText"/>
        <w:spacing w:before="159" w:line="259" w:lineRule="auto"/>
        <w:ind w:right="590"/>
        <w:jc w:val="both"/>
      </w:pPr>
      <w:r>
        <w:t>способность адаптироваться к стрессовым ситуациям и меняющимся социальным, информационным и 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умение принимать себя и других, не осуждая;</w:t>
      </w:r>
    </w:p>
    <w:p w:rsidR="00427A38" w:rsidRDefault="00427A38">
      <w:pPr>
        <w:pStyle w:val="BodyText"/>
        <w:spacing w:before="160" w:line="259" w:lineRule="auto"/>
      </w:pPr>
      <w:r>
        <w:t>умение осознавать эмоциональное состояние себя и других, опираясь на примеры из литературных произведений, умение управлять собственным эмоциональным состоянием, сформированность навыка 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поступков литературных героев;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56"/>
        <w:ind w:hanging="708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5" w:line="259" w:lineRule="auto"/>
        <w:ind w:right="1092"/>
      </w:pPr>
      <w:r>
        <w:t>установка на активное участие в решении практических задач (в рамках семьи, образовательной организации,</w:t>
      </w:r>
      <w:r>
        <w:rPr>
          <w:spacing w:val="-7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края)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направленности, способность инициировать, планировать и самостоятельно выполнять такого рода деятельность;</w:t>
      </w:r>
    </w:p>
    <w:p w:rsidR="00427A38" w:rsidRDefault="00427A38">
      <w:pPr>
        <w:pStyle w:val="BodyText"/>
        <w:spacing w:before="160" w:line="259" w:lineRule="auto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применения изучаемого предметного знания и знакомства с деятельностью героев на страницах литературных</w:t>
      </w:r>
    </w:p>
    <w:p w:rsidR="00427A38" w:rsidRDefault="00427A38">
      <w:pPr>
        <w:pStyle w:val="BodyText"/>
        <w:spacing w:line="273" w:lineRule="exact"/>
      </w:pPr>
      <w:r>
        <w:rPr>
          <w:spacing w:val="-2"/>
        </w:rPr>
        <w:t>произведений;</w:t>
      </w:r>
    </w:p>
    <w:p w:rsidR="00427A38" w:rsidRDefault="00427A38">
      <w:pPr>
        <w:pStyle w:val="BodyText"/>
        <w:spacing w:before="185" w:line="256" w:lineRule="auto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развитие необходимых умений для этого;</w:t>
      </w:r>
    </w:p>
    <w:p w:rsidR="00427A38" w:rsidRDefault="00427A38">
      <w:pPr>
        <w:pStyle w:val="BodyText"/>
        <w:spacing w:before="166" w:line="259" w:lineRule="auto"/>
        <w:ind w:right="1092"/>
      </w:pPr>
      <w:r>
        <w:t>готовность адаптироваться в профессиональной среде; уважение к труду и результатам трудовой 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чувашских</w:t>
      </w:r>
      <w:r>
        <w:rPr>
          <w:spacing w:val="-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</w:p>
    <w:p w:rsidR="00427A38" w:rsidRDefault="00427A38">
      <w:pPr>
        <w:pStyle w:val="BodyText"/>
        <w:spacing w:line="273" w:lineRule="exact"/>
      </w:pP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потребностей;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82"/>
        <w:ind w:hanging="708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427A38" w:rsidRDefault="00427A38">
      <w:pPr>
        <w:pStyle w:val="BodyText"/>
        <w:spacing w:before="185" w:line="256" w:lineRule="auto"/>
        <w:ind w:right="378"/>
      </w:pPr>
      <w:r>
        <w:t>ориентация на применение знаний из социальных и естественных наук для решения задач в области 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повышение</w:t>
      </w:r>
      <w:r>
        <w:rPr>
          <w:spacing w:val="-5"/>
        </w:rPr>
        <w:t xml:space="preserve"> </w:t>
      </w:r>
      <w:r>
        <w:t>уровня экологической</w:t>
      </w:r>
      <w:r>
        <w:rPr>
          <w:spacing w:val="-4"/>
        </w:rPr>
        <w:t xml:space="preserve"> </w:t>
      </w:r>
      <w:r>
        <w:t>культуры, осознание</w:t>
      </w:r>
      <w:r>
        <w:rPr>
          <w:spacing w:val="-5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 путей их решения;</w:t>
      </w:r>
    </w:p>
    <w:p w:rsidR="00427A38" w:rsidRDefault="00427A38">
      <w:pPr>
        <w:pStyle w:val="BodyText"/>
        <w:spacing w:before="166" w:line="256" w:lineRule="auto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при знакомстве с литературными произведениями, поднимающими экологические проблемы;</w:t>
      </w:r>
    </w:p>
    <w:p w:rsidR="00427A38" w:rsidRDefault="00427A38">
      <w:pPr>
        <w:pStyle w:val="BodyText"/>
        <w:spacing w:before="163" w:line="256" w:lineRule="auto"/>
        <w:ind w:right="221"/>
      </w:pP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природной,</w:t>
      </w:r>
      <w:r>
        <w:rPr>
          <w:spacing w:val="-6"/>
        </w:rPr>
        <w:t xml:space="preserve"> </w:t>
      </w:r>
      <w:r>
        <w:t>технологической и социальной среды, готовность к участию в практической деятельности экологической направленности;</w:t>
      </w:r>
    </w:p>
    <w:p w:rsidR="00427A38" w:rsidRDefault="00427A38">
      <w:pPr>
        <w:pStyle w:val="ListParagraph"/>
        <w:numPr>
          <w:ilvl w:val="0"/>
          <w:numId w:val="3"/>
        </w:numPr>
        <w:tabs>
          <w:tab w:val="left" w:pos="827"/>
        </w:tabs>
        <w:spacing w:before="163"/>
        <w:ind w:hanging="708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9" w:lineRule="auto"/>
        <w:ind w:right="1244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</w:t>
      </w:r>
      <w:r>
        <w:rPr>
          <w:spacing w:val="-2"/>
          <w:sz w:val="24"/>
        </w:rPr>
        <w:t>произведений;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57"/>
        <w:ind w:left="827" w:hanging="70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/>
        <w:ind w:left="827" w:hanging="708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специфики</w:t>
      </w:r>
    </w:p>
    <w:p w:rsidR="00427A38" w:rsidRDefault="00427A38">
      <w:pPr>
        <w:pStyle w:val="BodyText"/>
        <w:spacing w:before="22" w:line="256" w:lineRule="auto"/>
      </w:pPr>
      <w:r>
        <w:t>литературного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стремление совершенствовать пути достижения индивидуального и коллективного благополучия;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 w:line="256" w:lineRule="auto"/>
        <w:ind w:right="850" w:firstLine="0"/>
        <w:rPr>
          <w:sz w:val="24"/>
        </w:rPr>
      </w:pPr>
      <w:r>
        <w:rPr>
          <w:sz w:val="24"/>
        </w:rPr>
        <w:t>9)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природной </w:t>
      </w:r>
      <w:r>
        <w:rPr>
          <w:spacing w:val="-2"/>
          <w:sz w:val="24"/>
        </w:rPr>
        <w:t>среды: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9" w:lineRule="auto"/>
        <w:ind w:right="846" w:firstLine="0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427A38" w:rsidRDefault="00427A38">
      <w:pPr>
        <w:pStyle w:val="BodyText"/>
        <w:spacing w:line="256" w:lineRule="auto"/>
      </w:pPr>
      <w:r>
        <w:t>группах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сообществах,</w:t>
      </w:r>
      <w:r>
        <w:rPr>
          <w:spacing w:val="-6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семью,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сформированные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 также в рамках социального взаимодействия с людьми из другой культурной среды, изучение и оценка социальных ролей персонажей литературных произведений;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7" w:line="259" w:lineRule="auto"/>
        <w:ind w:right="232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 способность действовать в условиях неопределённости, повышать уровень своей компетентности через</w:t>
      </w:r>
    </w:p>
    <w:p w:rsidR="00427A38" w:rsidRDefault="00427A38">
      <w:pPr>
        <w:pStyle w:val="BodyText"/>
        <w:spacing w:line="256" w:lineRule="auto"/>
      </w:pPr>
      <w:r>
        <w:t>практическую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 у</w:t>
      </w:r>
      <w:r>
        <w:rPr>
          <w:spacing w:val="-8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новые знания, навыки и компетенции из опыта других;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4" w:line="259" w:lineRule="auto"/>
        <w:ind w:right="724" w:firstLine="0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способность формулировать идеи, понятия, гипотезы об объектах и явлениях, в том числе ранее</w:t>
      </w:r>
    </w:p>
    <w:p w:rsidR="00427A38" w:rsidRDefault="00427A38">
      <w:pPr>
        <w:pStyle w:val="BodyText"/>
        <w:spacing w:line="273" w:lineRule="exact"/>
      </w:pPr>
      <w:r>
        <w:t>неизвестных,</w:t>
      </w:r>
      <w:r>
        <w:rPr>
          <w:spacing w:val="-7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дефициты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rPr>
          <w:spacing w:val="-2"/>
        </w:rPr>
        <w:t>развитие;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6" w:lineRule="auto"/>
        <w:ind w:right="56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 устойчивого развития;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3" w:line="256" w:lineRule="auto"/>
        <w:ind w:right="730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/>
        <w:ind w:left="827" w:hanging="708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427A38" w:rsidRDefault="00427A38">
      <w:pPr>
        <w:pStyle w:val="BodyText"/>
        <w:spacing w:before="22" w:line="259" w:lineRule="auto"/>
      </w:pPr>
      <w:r>
        <w:t>последствия,</w:t>
      </w:r>
      <w:r>
        <w:rPr>
          <w:spacing w:val="-3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стрессовую</w:t>
      </w:r>
      <w:r>
        <w:rPr>
          <w:spacing w:val="-1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вызов, требующий контрмер, оценивать ситуацию стресса, корректировать принимаемые решения и действия,</w:t>
      </w:r>
    </w:p>
    <w:p w:rsidR="00427A38" w:rsidRDefault="00427A38">
      <w:pPr>
        <w:pStyle w:val="BodyText"/>
        <w:spacing w:before="1" w:line="256" w:lineRule="auto"/>
        <w:ind w:right="1092"/>
      </w:pP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 произошедшей ситуации, быть готовым действовать в отсутствие гарантий успеха.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 w:line="259" w:lineRule="auto"/>
        <w:ind w:right="28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изучения родной (чувашской) литературы на уровне основного общего образования у 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 универсальные учебные действия, регулятивные универсальные учебные действия, умение совместной</w:t>
      </w:r>
    </w:p>
    <w:p w:rsidR="00427A38" w:rsidRDefault="00427A38">
      <w:pPr>
        <w:pStyle w:val="BodyText"/>
        <w:spacing w:line="275" w:lineRule="exact"/>
      </w:pPr>
      <w:r>
        <w:rPr>
          <w:spacing w:val="-2"/>
        </w:rPr>
        <w:t>деятельности.</w:t>
      </w:r>
    </w:p>
    <w:p w:rsidR="00427A38" w:rsidRDefault="00427A38">
      <w:pPr>
        <w:spacing w:line="275" w:lineRule="exact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У</w:t>
      </w:r>
      <w:r>
        <w:rPr>
          <w:spacing w:val="-6"/>
        </w:rPr>
        <w:t xml:space="preserve"> </w:t>
      </w:r>
      <w:r>
        <w:t>обучающегося будут сформированы</w:t>
      </w:r>
      <w:r>
        <w:rPr>
          <w:spacing w:val="-5"/>
        </w:rPr>
        <w:t xml:space="preserve"> </w:t>
      </w:r>
      <w:r>
        <w:t>следующие 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 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252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текстов, литературных героев и другие) и явлений (литературных направлений, этапов историко-литературного </w:t>
      </w:r>
      <w:r>
        <w:rPr>
          <w:spacing w:val="-2"/>
          <w:sz w:val="24"/>
        </w:rPr>
        <w:t>процесса);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9" w:lineRule="auto"/>
        <w:ind w:right="13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 существенному признаку, устанавливать основания для их обобщения и сравнения, определять критерии проводимого анализа;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59"/>
        <w:ind w:left="827" w:hanging="70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рассматриваемых</w:t>
      </w:r>
    </w:p>
    <w:p w:rsidR="00427A38" w:rsidRDefault="00427A38">
      <w:pPr>
        <w:pStyle w:val="BodyText"/>
        <w:spacing w:before="24" w:line="256" w:lineRule="auto"/>
      </w:pPr>
      <w:r>
        <w:t>литературных</w:t>
      </w:r>
      <w:r>
        <w:rPr>
          <w:spacing w:val="-3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противоречий;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1"/>
        <w:ind w:left="827" w:hanging="708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6" w:lineRule="auto"/>
        <w:ind w:right="674" w:firstLine="0"/>
        <w:rPr>
          <w:sz w:val="24"/>
        </w:rPr>
      </w:pPr>
      <w:r>
        <w:rPr>
          <w:sz w:val="24"/>
        </w:rPr>
        <w:t>выявлять причинно-следственные связи при изучении литературных явлений и процессов,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индуктивных 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 аналогии, формулировать гипотезы об их взаимосвязях;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8" w:line="259" w:lineRule="auto"/>
        <w:ind w:right="60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 (сравнивать несколько вариантов решения, выбирать наиболее подходящий с учётом самостоятельно</w:t>
      </w:r>
    </w:p>
    <w:p w:rsidR="00427A38" w:rsidRDefault="00427A38">
      <w:pPr>
        <w:pStyle w:val="BodyText"/>
        <w:spacing w:line="273" w:lineRule="exact"/>
      </w:pPr>
      <w:r>
        <w:t>выделенных</w:t>
      </w:r>
      <w:r>
        <w:rPr>
          <w:spacing w:val="-2"/>
        </w:rPr>
        <w:t xml:space="preserve"> критериев).</w:t>
      </w: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91"/>
        <w:ind w:left="0"/>
      </w:pPr>
    </w:p>
    <w:p w:rsidR="00427A38" w:rsidRDefault="00427A38">
      <w:pPr>
        <w:pStyle w:val="BodyText"/>
        <w:spacing w:line="256" w:lineRule="auto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 познавательных 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3" w:line="259" w:lineRule="auto"/>
        <w:ind w:right="9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0" w:line="256" w:lineRule="auto"/>
        <w:ind w:right="35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свою позицию, мнение;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/>
        <w:ind w:left="827" w:hanging="708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установлению</w:t>
      </w:r>
    </w:p>
    <w:p w:rsidR="00427A38" w:rsidRDefault="00427A38">
      <w:pPr>
        <w:pStyle w:val="BodyText"/>
        <w:spacing w:before="22" w:line="256" w:lineRule="auto"/>
      </w:pPr>
      <w:r>
        <w:t>особенностей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причинно-</w:t>
      </w:r>
      <w:r>
        <w:rPr>
          <w:spacing w:val="-4"/>
        </w:rPr>
        <w:t xml:space="preserve"> </w:t>
      </w:r>
      <w:r>
        <w:t>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объектов между собой;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95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 w:line="256" w:lineRule="auto"/>
        <w:ind w:right="484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опыта,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496" w:firstLine="0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 или 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 в литературных произведениях.</w:t>
      </w:r>
    </w:p>
    <w:p w:rsidR="00427A38" w:rsidRDefault="00427A38">
      <w:pPr>
        <w:pStyle w:val="BodyText"/>
        <w:spacing w:before="168" w:line="256" w:lineRule="auto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 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 w:line="256" w:lineRule="auto"/>
        <w:ind w:right="34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 заданных критериев;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 w:line="259" w:lineRule="auto"/>
        <w:ind w:right="1275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427A38" w:rsidRDefault="00427A38">
      <w:pPr>
        <w:spacing w:line="259" w:lineRule="auto"/>
        <w:rPr>
          <w:sz w:val="24"/>
        </w:rPr>
        <w:sectPr w:rsidR="00427A38">
          <w:pgSz w:w="11930" w:h="16860"/>
          <w:pgMar w:top="1040" w:right="180" w:bottom="0" w:left="380" w:header="720" w:footer="720" w:gutter="0"/>
          <w:cols w:space="720"/>
        </w:sectPr>
      </w:pP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64" w:line="256" w:lineRule="auto"/>
        <w:ind w:right="355" w:firstLine="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3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9" w:lineRule="auto"/>
        <w:ind w:right="17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иллюстрировать решаемые учебные задачи несложными схемами, диаграммами, иной графикой и их</w:t>
      </w:r>
    </w:p>
    <w:p w:rsidR="00427A38" w:rsidRDefault="00427A38">
      <w:pPr>
        <w:pStyle w:val="BodyText"/>
        <w:spacing w:line="273" w:lineRule="exact"/>
      </w:pPr>
      <w:r>
        <w:rPr>
          <w:spacing w:val="-2"/>
        </w:rPr>
        <w:t>комбинациями;</w:t>
      </w:r>
    </w:p>
    <w:p w:rsidR="00427A38" w:rsidRDefault="00427A38">
      <w:pPr>
        <w:pStyle w:val="BodyText"/>
        <w:tabs>
          <w:tab w:val="left" w:pos="1535"/>
          <w:tab w:val="left" w:pos="2952"/>
          <w:tab w:val="left" w:pos="5076"/>
          <w:tab w:val="left" w:pos="6492"/>
          <w:tab w:val="left" w:pos="8617"/>
        </w:tabs>
        <w:spacing w:before="183" w:line="259" w:lineRule="auto"/>
        <w:ind w:right="1592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надёжность</w:t>
      </w:r>
      <w:r>
        <w:tab/>
      </w:r>
      <w:r>
        <w:rPr>
          <w:spacing w:val="-2"/>
        </w:rPr>
        <w:t>литературнойи</w:t>
      </w:r>
      <w:r>
        <w:tab/>
      </w:r>
      <w:r>
        <w:rPr>
          <w:spacing w:val="-2"/>
        </w:rPr>
        <w:t>другой</w:t>
      </w:r>
      <w:r>
        <w:tab/>
        <w:t>информации</w:t>
      </w:r>
      <w:r>
        <w:rPr>
          <w:spacing w:val="40"/>
        </w:rPr>
        <w:t xml:space="preserve"> </w:t>
      </w:r>
      <w:r>
        <w:t>по</w:t>
      </w:r>
      <w:r>
        <w:tab/>
      </w:r>
      <w:r>
        <w:rPr>
          <w:spacing w:val="-2"/>
        </w:rPr>
        <w:t xml:space="preserve">критериям, </w:t>
      </w:r>
      <w:r>
        <w:t>предложенным учителем или сформулированным самостоятельно;</w:t>
      </w:r>
    </w:p>
    <w:p w:rsidR="00427A38" w:rsidRDefault="00427A38">
      <w:pPr>
        <w:pStyle w:val="BodyText"/>
        <w:spacing w:before="157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427A38" w:rsidRDefault="00427A38">
      <w:pPr>
        <w:pStyle w:val="BodyText"/>
        <w:tabs>
          <w:tab w:val="left" w:pos="827"/>
          <w:tab w:val="left" w:pos="2952"/>
          <w:tab w:val="left" w:pos="5784"/>
          <w:tab w:val="left" w:pos="7200"/>
          <w:tab w:val="left" w:pos="8617"/>
          <w:tab w:val="left" w:pos="9325"/>
        </w:tabs>
        <w:spacing w:before="185" w:line="256" w:lineRule="auto"/>
        <w:ind w:right="1488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  <w:t>будут</w:t>
      </w:r>
      <w:r>
        <w:rPr>
          <w:spacing w:val="40"/>
        </w:rPr>
        <w:t xml:space="preserve"> </w:t>
      </w:r>
      <w: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часть </w:t>
      </w:r>
      <w:r>
        <w:t>коммуникативных 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36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 общения, выражать себя (свою точку зрения) в устных и письменных текстах;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 w:line="256" w:lineRule="auto"/>
        <w:ind w:right="22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8"/>
        <w:ind w:left="827" w:hanging="70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корректно</w:t>
      </w:r>
    </w:p>
    <w:p w:rsidR="00427A38" w:rsidRDefault="00427A38">
      <w:pPr>
        <w:pStyle w:val="BodyText"/>
        <w:spacing w:before="22" w:line="259" w:lineRule="auto"/>
      </w:pP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возражения,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существу обсуждаемой темы и высказывать идеи, нацеленные на решение учебной задачи и поддержание общения; сопоставлять свои суждения с суждениями других участников диалога, обнаруживать различие и сходство </w:t>
      </w:r>
      <w:r>
        <w:rPr>
          <w:spacing w:val="-2"/>
        </w:rPr>
        <w:t>позиций;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59" w:line="256" w:lineRule="auto"/>
        <w:ind w:right="764" w:firstLine="0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эксперимента, исследования, проекта);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113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7A38" w:rsidRDefault="00427A38">
      <w:pPr>
        <w:pStyle w:val="BodyText"/>
        <w:spacing w:before="167" w:line="256" w:lineRule="auto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самоорганизации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1156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 w:line="259" w:lineRule="auto"/>
        <w:ind w:right="45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группе, принятие решений группой);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0" w:line="256" w:lineRule="auto"/>
        <w:ind w:right="57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 предлагаемые варианты решений;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8" w:line="256" w:lineRule="auto"/>
        <w:ind w:right="666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(план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 литературном объекте;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427A38" w:rsidRDefault="00427A38">
      <w:pPr>
        <w:pStyle w:val="BodyText"/>
        <w:spacing w:before="185" w:line="256" w:lineRule="auto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 других как части регулятивных универсальных учебных действий: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0"/>
        <w:ind w:left="827" w:hanging="708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427A38" w:rsidRDefault="00427A38">
      <w:pPr>
        <w:rPr>
          <w:sz w:val="24"/>
        </w:rPr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64" w:line="256" w:lineRule="auto"/>
        <w:ind w:right="825" w:firstLine="0"/>
        <w:rPr>
          <w:sz w:val="24"/>
        </w:rPr>
      </w:pPr>
      <w:r>
        <w:rPr>
          <w:sz w:val="24"/>
        </w:rPr>
        <w:t>учитывать контекст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1288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 приобретённому опыту, находить позитивное в произошедшей ситуации;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 w:line="256" w:lineRule="auto"/>
        <w:ind w:right="787" w:firstLine="0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условиям;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3"/>
        <w:ind w:left="827" w:hanging="70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6" w:lineRule="auto"/>
        <w:ind w:right="1068" w:firstLine="0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регулировать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  <w:tab w:val="left" w:pos="2243"/>
          <w:tab w:val="left" w:pos="3660"/>
          <w:tab w:val="left" w:pos="4368"/>
          <w:tab w:val="left" w:pos="5784"/>
          <w:tab w:val="left" w:pos="7200"/>
          <w:tab w:val="left" w:pos="7909"/>
          <w:tab w:val="left" w:pos="9325"/>
          <w:tab w:val="left" w:pos="10741"/>
        </w:tabs>
        <w:spacing w:before="183" w:line="256" w:lineRule="auto"/>
        <w:ind w:right="260" w:firstLine="0"/>
        <w:rPr>
          <w:sz w:val="24"/>
        </w:rPr>
      </w:pPr>
      <w:r>
        <w:rPr>
          <w:spacing w:val="-2"/>
          <w:sz w:val="24"/>
        </w:rPr>
        <w:t>осознанно</w:t>
      </w:r>
      <w:r>
        <w:rPr>
          <w:sz w:val="24"/>
        </w:rPr>
        <w:tab/>
      </w:r>
      <w:r>
        <w:rPr>
          <w:spacing w:val="-2"/>
          <w:sz w:val="24"/>
        </w:rPr>
        <w:t>относиться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другому</w:t>
      </w:r>
      <w:r>
        <w:rPr>
          <w:sz w:val="24"/>
        </w:rPr>
        <w:tab/>
      </w:r>
      <w:r>
        <w:rPr>
          <w:spacing w:val="-2"/>
          <w:sz w:val="24"/>
        </w:rPr>
        <w:t>человеку,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мнению,</w:t>
      </w:r>
      <w:r>
        <w:rPr>
          <w:sz w:val="24"/>
        </w:rPr>
        <w:tab/>
      </w:r>
      <w:r>
        <w:rPr>
          <w:spacing w:val="-2"/>
          <w:sz w:val="24"/>
        </w:rPr>
        <w:t>размышляя</w:t>
      </w:r>
      <w:r>
        <w:rPr>
          <w:sz w:val="24"/>
        </w:rPr>
        <w:tab/>
      </w:r>
      <w:r>
        <w:rPr>
          <w:spacing w:val="-4"/>
          <w:sz w:val="24"/>
        </w:rPr>
        <w:t xml:space="preserve">над </w:t>
      </w:r>
      <w:r>
        <w:rPr>
          <w:sz w:val="24"/>
        </w:rPr>
        <w:t>взаимоотношениями литературных героев;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3"/>
        <w:ind w:left="827" w:hanging="708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-2"/>
          <w:sz w:val="24"/>
        </w:rPr>
        <w:t>другого;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2"/>
        <w:ind w:left="827" w:hanging="708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осуждая;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2"/>
        <w:ind w:left="827" w:hanging="708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3"/>
        <w:ind w:left="827" w:hanging="708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427A38" w:rsidRDefault="00427A38">
      <w:pPr>
        <w:pStyle w:val="BodyText"/>
        <w:spacing w:before="18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9" w:lineRule="auto"/>
        <w:ind w:right="535" w:firstLine="0"/>
        <w:rPr>
          <w:sz w:val="24"/>
        </w:rPr>
      </w:pPr>
      <w:r>
        <w:rPr>
          <w:sz w:val="24"/>
        </w:rPr>
        <w:t>понимать и использовать преимущества командной (парной, групповой, коллективной) и 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(чувашская)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59"/>
        <w:ind w:left="827" w:hanging="708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её</w:t>
      </w:r>
    </w:p>
    <w:p w:rsidR="00427A38" w:rsidRDefault="00427A38">
      <w:pPr>
        <w:pStyle w:val="BodyText"/>
        <w:spacing w:before="19"/>
      </w:pPr>
      <w:r>
        <w:t>достижению: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-5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работы;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85" w:line="256" w:lineRule="auto"/>
        <w:ind w:right="634" w:firstLine="0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поручения, </w:t>
      </w:r>
      <w:r>
        <w:rPr>
          <w:spacing w:val="-2"/>
          <w:sz w:val="24"/>
        </w:rPr>
        <w:t>подчиняться;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9" w:lineRule="auto"/>
        <w:ind w:right="215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(чувашской)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 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 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мнений, «мозговые штурмы» и иные);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59" w:line="256" w:lineRule="auto"/>
        <w:ind w:right="94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6" w:line="256" w:lineRule="auto"/>
        <w:ind w:right="147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 участниками взаимодействия на литературных занятиях;</w:t>
      </w:r>
    </w:p>
    <w:p w:rsidR="00427A38" w:rsidRDefault="00427A38">
      <w:pPr>
        <w:pStyle w:val="ListParagraph"/>
        <w:numPr>
          <w:ilvl w:val="1"/>
          <w:numId w:val="3"/>
        </w:numPr>
        <w:tabs>
          <w:tab w:val="left" w:pos="827"/>
        </w:tabs>
        <w:spacing w:before="165"/>
        <w:ind w:left="827" w:hanging="708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достижение</w:t>
      </w:r>
    </w:p>
    <w:p w:rsidR="00427A38" w:rsidRDefault="00427A38">
      <w:pPr>
        <w:pStyle w:val="BodyText"/>
        <w:spacing w:before="22" w:line="256" w:lineRule="auto"/>
      </w:pPr>
      <w:r>
        <w:t>результатов,</w:t>
      </w:r>
      <w:r>
        <w:rPr>
          <w:spacing w:val="-3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 xml:space="preserve">перед </w:t>
      </w:r>
      <w:r>
        <w:rPr>
          <w:spacing w:val="-2"/>
        </w:rPr>
        <w:t>группой.</w:t>
      </w:r>
    </w:p>
    <w:p w:rsidR="00427A38" w:rsidRDefault="00427A38">
      <w:pPr>
        <w:spacing w:before="165"/>
        <w:ind w:left="11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изучения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(чувашской)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классе</w:t>
      </w:r>
    </w:p>
    <w:p w:rsidR="00427A38" w:rsidRDefault="00427A38">
      <w:pPr>
        <w:pStyle w:val="BodyText"/>
        <w:spacing w:before="20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427A38" w:rsidRDefault="00427A38">
      <w:pPr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64" w:line="256" w:lineRule="auto"/>
      </w:pPr>
      <w:r>
        <w:t>понимать</w:t>
      </w:r>
      <w:r>
        <w:rPr>
          <w:spacing w:val="-5"/>
        </w:rPr>
        <w:t xml:space="preserve"> </w:t>
      </w:r>
      <w:r>
        <w:t>образную</w:t>
      </w:r>
      <w:r>
        <w:rPr>
          <w:spacing w:val="-4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литературных произведений,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 xml:space="preserve">литературных </w:t>
      </w:r>
      <w:r>
        <w:rPr>
          <w:spacing w:val="-2"/>
        </w:rPr>
        <w:t>произведений;</w:t>
      </w:r>
    </w:p>
    <w:p w:rsidR="00427A38" w:rsidRDefault="00427A38">
      <w:pPr>
        <w:pStyle w:val="BodyText"/>
        <w:spacing w:before="166" w:line="256" w:lineRule="auto"/>
        <w:ind w:right="156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прочитанному,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фрагменты),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выученные наизусть, соблюдая нормы литературного произношения;</w:t>
      </w:r>
    </w:p>
    <w:p w:rsidR="00427A38" w:rsidRDefault="00427A38">
      <w:pPr>
        <w:pStyle w:val="BodyText"/>
        <w:spacing w:before="163" w:line="256" w:lineRule="auto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(подробный,</w:t>
      </w:r>
      <w:r>
        <w:rPr>
          <w:spacing w:val="-4"/>
        </w:rPr>
        <w:t xml:space="preserve"> </w:t>
      </w:r>
      <w:r>
        <w:t>краткий,</w:t>
      </w:r>
      <w:r>
        <w:rPr>
          <w:spacing w:val="-4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комментария,</w:t>
      </w:r>
      <w:r>
        <w:rPr>
          <w:spacing w:val="-4"/>
        </w:rPr>
        <w:t xml:space="preserve"> </w:t>
      </w:r>
      <w:r>
        <w:t>с творческим заданием).</w:t>
      </w:r>
    </w:p>
    <w:p w:rsidR="00427A38" w:rsidRDefault="00427A38">
      <w:pPr>
        <w:spacing w:before="166"/>
        <w:ind w:left="11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изучения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(чувашской)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классе</w:t>
      </w:r>
    </w:p>
    <w:p w:rsidR="00427A38" w:rsidRDefault="00427A38">
      <w:pPr>
        <w:pStyle w:val="BodyText"/>
        <w:spacing w:before="19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427A38" w:rsidRDefault="00427A38">
      <w:pPr>
        <w:pStyle w:val="BodyText"/>
        <w:spacing w:before="185" w:line="256" w:lineRule="auto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теоретико-литературные</w:t>
      </w:r>
      <w:r>
        <w:rPr>
          <w:spacing w:val="-4"/>
        </w:rPr>
        <w:t xml:space="preserve"> </w:t>
      </w:r>
      <w:r>
        <w:t>понятия;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 xml:space="preserve">художественный </w:t>
      </w:r>
      <w:r>
        <w:rPr>
          <w:spacing w:val="-2"/>
        </w:rPr>
        <w:t>текст;</w:t>
      </w:r>
    </w:p>
    <w:p w:rsidR="00427A38" w:rsidRDefault="00427A38">
      <w:pPr>
        <w:pStyle w:val="BodyText"/>
        <w:spacing w:before="163"/>
      </w:pPr>
      <w:r>
        <w:t>выделять</w:t>
      </w:r>
      <w:r>
        <w:rPr>
          <w:spacing w:val="-5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тезисы</w:t>
      </w:r>
      <w:r>
        <w:rPr>
          <w:spacing w:val="-2"/>
        </w:rPr>
        <w:t xml:space="preserve"> прочитанного;</w:t>
      </w:r>
    </w:p>
    <w:p w:rsidR="00427A38" w:rsidRDefault="00427A38">
      <w:pPr>
        <w:pStyle w:val="BodyText"/>
        <w:spacing w:before="185" w:line="256" w:lineRule="auto"/>
      </w:pPr>
      <w:r>
        <w:t>сопоставлять</w:t>
      </w:r>
      <w:r>
        <w:rPr>
          <w:spacing w:val="-3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героев;</w:t>
      </w:r>
      <w:r>
        <w:rPr>
          <w:spacing w:val="-3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прочитанному;</w:t>
      </w:r>
    </w:p>
    <w:p w:rsidR="00427A38" w:rsidRDefault="00427A38">
      <w:pPr>
        <w:pStyle w:val="BodyText"/>
        <w:spacing w:before="166" w:line="256" w:lineRule="auto"/>
      </w:pPr>
      <w:r>
        <w:t>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фрагменты),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выученные</w:t>
      </w:r>
      <w:r>
        <w:rPr>
          <w:spacing w:val="-5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нормы литературного произношения;</w:t>
      </w:r>
    </w:p>
    <w:p w:rsidR="00427A38" w:rsidRDefault="00427A38">
      <w:pPr>
        <w:pStyle w:val="BodyText"/>
        <w:spacing w:before="163" w:line="259" w:lineRule="auto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(подробный,</w:t>
      </w:r>
      <w:r>
        <w:rPr>
          <w:spacing w:val="-4"/>
        </w:rPr>
        <w:t xml:space="preserve"> </w:t>
      </w:r>
      <w:r>
        <w:t>краткий,</w:t>
      </w:r>
      <w:r>
        <w:rPr>
          <w:spacing w:val="-4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комментария,</w:t>
      </w:r>
      <w:r>
        <w:rPr>
          <w:spacing w:val="-4"/>
        </w:rPr>
        <w:t xml:space="preserve"> </w:t>
      </w:r>
      <w:r>
        <w:t>с творческим заданием);</w:t>
      </w:r>
    </w:p>
    <w:p w:rsidR="00427A38" w:rsidRDefault="00427A38">
      <w:pPr>
        <w:pStyle w:val="BodyText"/>
        <w:spacing w:before="12" w:line="462" w:lineRule="exact"/>
      </w:pPr>
      <w:r>
        <w:t>использовать</w:t>
      </w:r>
      <w:r>
        <w:rPr>
          <w:spacing w:val="-2"/>
        </w:rPr>
        <w:t xml:space="preserve"> </w:t>
      </w:r>
      <w:r>
        <w:t>приобретённые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для: создания связного устного и письменного текста на родном языке с учётом норм чувашского</w:t>
      </w:r>
    </w:p>
    <w:p w:rsidR="00427A38" w:rsidRDefault="00427A38">
      <w:pPr>
        <w:pStyle w:val="BodyText"/>
        <w:spacing w:line="254" w:lineRule="exact"/>
      </w:pPr>
      <w:r>
        <w:t>литературного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427A38" w:rsidRDefault="00427A38">
      <w:pPr>
        <w:pStyle w:val="BodyText"/>
        <w:spacing w:before="182"/>
      </w:pPr>
      <w:r>
        <w:t>определения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литературе;</w:t>
      </w:r>
    </w:p>
    <w:p w:rsidR="00427A38" w:rsidRDefault="00427A38">
      <w:pPr>
        <w:pStyle w:val="BodyText"/>
        <w:spacing w:before="185" w:line="256" w:lineRule="auto"/>
      </w:pPr>
      <w:r>
        <w:t>выбора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обладающих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ценностью,</w:t>
      </w:r>
      <w:r>
        <w:rPr>
          <w:spacing w:val="-5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 межнациональных отношений.</w:t>
      </w:r>
    </w:p>
    <w:p w:rsidR="00427A38" w:rsidRDefault="00427A38">
      <w:pPr>
        <w:spacing w:before="165"/>
        <w:ind w:left="119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изучения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(чувашской)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классе</w:t>
      </w:r>
    </w:p>
    <w:p w:rsidR="00427A38" w:rsidRDefault="00427A38">
      <w:pPr>
        <w:pStyle w:val="BodyText"/>
        <w:spacing w:before="19"/>
      </w:pP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427A38" w:rsidRDefault="00427A38">
      <w:pPr>
        <w:pStyle w:val="BodyText"/>
        <w:spacing w:before="183" w:line="256" w:lineRule="auto"/>
      </w:pP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теоретико-литературные</w:t>
      </w:r>
      <w:r>
        <w:rPr>
          <w:spacing w:val="-3"/>
        </w:rPr>
        <w:t xml:space="preserve"> </w:t>
      </w:r>
      <w:r>
        <w:t>понятия;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 xml:space="preserve">художественный </w:t>
      </w:r>
      <w:r>
        <w:rPr>
          <w:spacing w:val="-2"/>
        </w:rPr>
        <w:t>текст;</w:t>
      </w:r>
    </w:p>
    <w:p w:rsidR="00427A38" w:rsidRDefault="00427A38">
      <w:pPr>
        <w:pStyle w:val="BodyText"/>
        <w:spacing w:before="163" w:line="398" w:lineRule="auto"/>
        <w:ind w:right="1092"/>
      </w:pPr>
      <w:r>
        <w:t>выделять</w:t>
      </w:r>
      <w:r>
        <w:rPr>
          <w:spacing w:val="-4"/>
        </w:rPr>
        <w:t xml:space="preserve"> </w:t>
      </w:r>
      <w:r>
        <w:t>смысловые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тезисы</w:t>
      </w:r>
      <w:r>
        <w:rPr>
          <w:spacing w:val="-4"/>
        </w:rPr>
        <w:t xml:space="preserve"> </w:t>
      </w:r>
      <w:r>
        <w:t>прочитанного; определять род и жанр литературного произведения;</w:t>
      </w:r>
    </w:p>
    <w:p w:rsidR="00427A38" w:rsidRDefault="00427A38">
      <w:pPr>
        <w:pStyle w:val="BodyText"/>
        <w:spacing w:before="1" w:line="398" w:lineRule="auto"/>
      </w:pPr>
      <w:r>
        <w:t>выделять и формулировать тему, идею, проблематику изученного произведения; характеризовать героев; сопоставлять</w:t>
      </w:r>
      <w:r>
        <w:rPr>
          <w:spacing w:val="-4"/>
        </w:rPr>
        <w:t xml:space="preserve"> </w:t>
      </w:r>
      <w:r>
        <w:t>эпизоды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героев;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авторскую</w:t>
      </w:r>
      <w:r>
        <w:rPr>
          <w:spacing w:val="-2"/>
        </w:rPr>
        <w:t xml:space="preserve"> </w:t>
      </w:r>
      <w:r>
        <w:t>позицию; строить устные и письменные высказывания в связи с изученными произведениями родной литературы; использовать приобретённые знания и умения в практической деятельности и повседневной жизни для:</w:t>
      </w:r>
    </w:p>
    <w:p w:rsidR="00427A38" w:rsidRDefault="00427A38">
      <w:pPr>
        <w:pStyle w:val="BodyText"/>
        <w:spacing w:before="2" w:line="256" w:lineRule="auto"/>
        <w:ind w:right="1092"/>
      </w:pPr>
      <w:r>
        <w:t>создания</w:t>
      </w:r>
      <w:r>
        <w:rPr>
          <w:spacing w:val="-3"/>
        </w:rPr>
        <w:t xml:space="preserve"> </w:t>
      </w:r>
      <w:r>
        <w:t>связного</w:t>
      </w:r>
      <w:r>
        <w:rPr>
          <w:spacing w:val="-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чувашского литературного языка;</w:t>
      </w:r>
    </w:p>
    <w:p w:rsidR="00427A38" w:rsidRDefault="00427A38">
      <w:pPr>
        <w:pStyle w:val="BodyText"/>
        <w:spacing w:before="165" w:line="256" w:lineRule="auto"/>
      </w:pPr>
      <w:r>
        <w:t>определения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эстетической ценностью, способствующих формированию культуры межнациональных отношений.</w:t>
      </w:r>
    </w:p>
    <w:p w:rsidR="00427A38" w:rsidRDefault="00427A38">
      <w:pPr>
        <w:spacing w:line="256" w:lineRule="auto"/>
        <w:sectPr w:rsidR="00427A38">
          <w:pgSz w:w="11930" w:h="16860"/>
          <w:pgMar w:top="10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ind w:left="0"/>
      </w:pPr>
    </w:p>
    <w:p w:rsidR="00427A38" w:rsidRDefault="00427A38">
      <w:pPr>
        <w:pStyle w:val="BodyText"/>
        <w:spacing w:before="271"/>
        <w:ind w:left="0"/>
      </w:pPr>
    </w:p>
    <w:p w:rsidR="00427A38" w:rsidRDefault="00427A38">
      <w:pPr>
        <w:ind w:left="3194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27A38" w:rsidRDefault="00427A38">
      <w:pPr>
        <w:spacing w:before="92"/>
        <w:ind w:left="1946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427A38" w:rsidRDefault="00427A38">
      <w:pPr>
        <w:pStyle w:val="BodyText"/>
        <w:spacing w:before="138"/>
        <w:ind w:left="0"/>
        <w:rPr>
          <w:b/>
          <w:sz w:val="20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781"/>
        <w:gridCol w:w="1344"/>
        <w:gridCol w:w="3980"/>
      </w:tblGrid>
      <w:tr w:rsidR="00427A38">
        <w:trPr>
          <w:trHeight w:val="546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74" w:lineRule="exact"/>
              <w:ind w:right="12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№№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0" w:righ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74" w:lineRule="exact"/>
              <w:ind w:left="381" w:right="6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68" w:lineRule="exact"/>
              <w:ind w:left="108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427A38">
        <w:trPr>
          <w:trHeight w:val="277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3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2388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Жанровые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427A38" w:rsidRDefault="00427A38">
            <w:pPr>
              <w:pStyle w:val="TableParagraph"/>
              <w:tabs>
                <w:tab w:val="left" w:pos="2513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обрядового</w:t>
            </w:r>
          </w:p>
          <w:p w:rsidR="00427A38" w:rsidRDefault="00427A38">
            <w:pPr>
              <w:pStyle w:val="TableParagraph"/>
              <w:tabs>
                <w:tab w:val="left" w:pos="2388"/>
              </w:tabs>
              <w:spacing w:before="1" w:line="237" w:lineRule="auto"/>
              <w:ind w:left="117" w:right="102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Календарно- </w:t>
            </w:r>
            <w:r>
              <w:rPr>
                <w:sz w:val="24"/>
              </w:rPr>
              <w:t>обрядовые песни.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5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5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Сурхури юррисем (Песни сурхури).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Çăварни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юррисем (Масленичные песни).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75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ч.)</w:t>
            </w:r>
          </w:p>
        </w:tc>
      </w:tr>
      <w:tr w:rsidR="00427A38">
        <w:trPr>
          <w:trHeight w:val="1374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r>
              <w:rPr>
                <w:spacing w:val="-2"/>
                <w:sz w:val="24"/>
              </w:rPr>
              <w:t>фольклора:</w:t>
            </w:r>
          </w:p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 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Ваттисен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сăмахĕсемпе</w:t>
            </w:r>
          </w:p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каларăшсем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поговорки).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394"/>
                <w:tab w:val="left" w:pos="2762"/>
              </w:tabs>
              <w:spacing w:line="230" w:lineRule="auto"/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Тупмалли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(сутмалли)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юмахсем </w:t>
            </w:r>
            <w:r>
              <w:rPr>
                <w:sz w:val="24"/>
              </w:rPr>
              <w:t>(Загадки). Приметы, наблюдения.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0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058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0" w:lineRule="auto"/>
              <w:ind w:left="117" w:right="142"/>
              <w:jc w:val="both"/>
              <w:rPr>
                <w:sz w:val="24"/>
              </w:rPr>
            </w:pPr>
            <w:r>
              <w:rPr>
                <w:sz w:val="24"/>
              </w:rPr>
              <w:t>«Шăм-шак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çумăр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пулать, вăрмана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кайăр»,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терĕ пире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асанне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калав</w:t>
            </w:r>
          </w:p>
          <w:p w:rsidR="00427A38" w:rsidRDefault="00427A38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йĕркелени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278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1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09"/>
                <w:tab w:val="left" w:pos="2808"/>
              </w:tabs>
              <w:spacing w:line="240" w:lineRule="auto"/>
              <w:ind w:left="117" w:right="81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427A38" w:rsidRDefault="00427A38">
            <w:pPr>
              <w:pStyle w:val="TableParagraph"/>
              <w:tabs>
                <w:tab w:val="left" w:pos="1879"/>
                <w:tab w:val="left" w:pos="2781"/>
              </w:tabs>
              <w:spacing w:line="266" w:lineRule="exact"/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75"/>
        </w:trPr>
        <w:tc>
          <w:tcPr>
            <w:tcW w:w="9849" w:type="dxa"/>
            <w:gridSpan w:val="4"/>
            <w:tcBorders>
              <w:bottom w:val="single" w:sz="6" w:space="0" w:color="000000"/>
            </w:tcBorders>
          </w:tcPr>
          <w:p w:rsidR="00427A38" w:rsidRDefault="00427A38">
            <w:pPr>
              <w:pStyle w:val="TableParagraph"/>
              <w:spacing w:line="25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820"/>
        </w:trPr>
        <w:tc>
          <w:tcPr>
            <w:tcW w:w="744" w:type="dxa"/>
            <w:tcBorders>
              <w:top w:val="single" w:sz="6" w:space="0" w:color="000000"/>
            </w:tcBorders>
          </w:tcPr>
          <w:p w:rsidR="00427A38" w:rsidRDefault="00427A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1" w:type="dxa"/>
            <w:tcBorders>
              <w:top w:val="single" w:sz="6" w:space="0" w:color="000000"/>
            </w:tcBorders>
          </w:tcPr>
          <w:p w:rsidR="00427A38" w:rsidRDefault="00427A38">
            <w:pPr>
              <w:pStyle w:val="TableParagraph"/>
              <w:tabs>
                <w:tab w:val="left" w:pos="1082"/>
                <w:tab w:val="left" w:pos="1687"/>
              </w:tabs>
              <w:spacing w:line="232" w:lineRule="auto"/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повествовательный </w:t>
            </w:r>
            <w:r>
              <w:rPr>
                <w:sz w:val="24"/>
              </w:rPr>
              <w:t>жанр. К. Иванов «Тимĕр тылă» («Железная мялка»).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427A38" w:rsidRDefault="00427A38">
            <w:pPr>
              <w:pStyle w:val="TableParagraph"/>
              <w:spacing w:line="260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  <w:tcBorders>
              <w:top w:val="single" w:sz="6" w:space="0" w:color="000000"/>
            </w:tcBorders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78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«Фольклор»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6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42" w:lineRule="exact"/>
              <w:ind w:lef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5.Произведения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оберегать</w:t>
            </w:r>
          </w:p>
          <w:p w:rsidR="00427A38" w:rsidRDefault="00427A38">
            <w:pPr>
              <w:pStyle w:val="TableParagraph"/>
              <w:spacing w:line="245" w:lineRule="exact"/>
              <w:ind w:left="51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(9ч.)</w:t>
            </w:r>
          </w:p>
        </w:tc>
      </w:tr>
      <w:tr w:rsidR="00427A38">
        <w:trPr>
          <w:trHeight w:val="1382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289"/>
                <w:tab w:val="left" w:pos="2028"/>
                <w:tab w:val="left" w:pos="3026"/>
              </w:tabs>
              <w:spacing w:line="242" w:lineRule="auto"/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малая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эпической</w:t>
            </w:r>
          </w:p>
          <w:p w:rsidR="00427A38" w:rsidRDefault="00427A38">
            <w:pPr>
              <w:pStyle w:val="TableParagraph"/>
              <w:tabs>
                <w:tab w:val="left" w:pos="2906"/>
              </w:tabs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литературы.М.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Трубина.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</w:p>
          <w:p w:rsidR="00427A38" w:rsidRDefault="00427A38">
            <w:pPr>
              <w:pStyle w:val="TableParagraph"/>
              <w:tabs>
                <w:tab w:val="left" w:pos="1202"/>
                <w:tab w:val="left" w:pos="2311"/>
                <w:tab w:val="left" w:pos="3552"/>
              </w:tabs>
              <w:spacing w:line="274" w:lineRule="exact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«Чăхпа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кушак»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(«Кошка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курица»).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63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2,3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37"/>
                <w:tab w:val="left" w:pos="2820"/>
              </w:tabs>
              <w:spacing w:line="220" w:lineRule="auto"/>
              <w:ind w:left="117" w:right="85"/>
              <w:rPr>
                <w:sz w:val="24"/>
              </w:rPr>
            </w:pPr>
            <w:r>
              <w:rPr>
                <w:sz w:val="24"/>
              </w:rPr>
              <w:t>Г. Орлов.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«Çерçи» («Воробушек»).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20" w:lineRule="auto"/>
              <w:ind w:left="209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20" w:lineRule="auto"/>
        <w:rPr>
          <w:sz w:val="24"/>
        </w:rPr>
        <w:sectPr w:rsidR="00427A38">
          <w:pgSz w:w="11930" w:h="16860"/>
          <w:pgMar w:top="1940" w:right="180" w:bottom="0" w:left="380" w:header="720" w:footer="72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3781"/>
        <w:gridCol w:w="1344"/>
        <w:gridCol w:w="3980"/>
      </w:tblGrid>
      <w:tr w:rsidR="00427A38">
        <w:trPr>
          <w:trHeight w:val="552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Лисина.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«Мускав кушакĕсене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кăлартăм»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2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5"/>
        </w:trPr>
        <w:tc>
          <w:tcPr>
            <w:tcW w:w="744" w:type="dxa"/>
          </w:tcPr>
          <w:p w:rsidR="00427A38" w:rsidRDefault="00427A38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394"/>
                <w:tab w:val="left" w:pos="3173"/>
              </w:tabs>
              <w:spacing w:line="259" w:lineRule="exact"/>
              <w:ind w:left="117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Ишентей.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«Чĕп</w:t>
            </w:r>
          </w:p>
          <w:p w:rsidR="00427A38" w:rsidRDefault="00427A38">
            <w:pPr>
              <w:pStyle w:val="TableParagraph"/>
              <w:tabs>
                <w:tab w:val="left" w:pos="1884"/>
                <w:tab w:val="left" w:pos="2969"/>
              </w:tabs>
              <w:spacing w:before="3" w:line="235" w:lineRule="auto"/>
              <w:ind w:left="117" w:right="100"/>
              <w:rPr>
                <w:sz w:val="24"/>
              </w:rPr>
            </w:pPr>
            <w:r>
              <w:rPr>
                <w:spacing w:val="-2"/>
                <w:sz w:val="24"/>
              </w:rPr>
              <w:t>хуралĕнче»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(«На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страже </w:t>
            </w:r>
            <w:r>
              <w:rPr>
                <w:spacing w:val="-2"/>
                <w:sz w:val="24"/>
              </w:rPr>
              <w:t>птенцов»).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6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7,8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658"/>
                <w:tab w:val="left" w:pos="2906"/>
              </w:tabs>
              <w:spacing w:line="235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В. Тургай.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«Айăп» («Вина»).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5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«Чĕр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чунсем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пирĕн </w:t>
            </w:r>
            <w:r>
              <w:rPr>
                <w:spacing w:val="-2"/>
                <w:sz w:val="24"/>
              </w:rPr>
              <w:t>туссем».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62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доме,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дружной семье,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нравственных</w:t>
            </w:r>
          </w:p>
          <w:p w:rsidR="00427A38" w:rsidRDefault="00427A38">
            <w:pPr>
              <w:pStyle w:val="TableParagraph"/>
              <w:spacing w:line="270" w:lineRule="exact"/>
              <w:ind w:left="4990"/>
              <w:rPr>
                <w:b/>
                <w:sz w:val="24"/>
              </w:rPr>
            </w:pPr>
            <w:r>
              <w:rPr>
                <w:b/>
                <w:sz w:val="24"/>
              </w:rPr>
              <w:t>норм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отстарших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440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Понятие о стихотворной и прозаической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литературе. 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«Амаçури анне»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(«Мачеха»).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04"/>
                <w:tab w:val="left" w:pos="2388"/>
                <w:tab w:val="left" w:pos="3223"/>
              </w:tabs>
              <w:spacing w:line="232" w:lineRule="auto"/>
              <w:ind w:left="117" w:right="91"/>
              <w:rPr>
                <w:sz w:val="24"/>
              </w:rPr>
            </w:pPr>
            <w:r>
              <w:rPr>
                <w:sz w:val="24"/>
              </w:rPr>
              <w:t>Г. Волков.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«Ăслă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ача» </w:t>
            </w:r>
            <w:r>
              <w:rPr>
                <w:sz w:val="24"/>
              </w:rPr>
              <w:t>(«Умный ребёнок»).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2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067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 w:right="363"/>
              <w:rPr>
                <w:sz w:val="24"/>
              </w:rPr>
            </w:pPr>
            <w:r>
              <w:rPr>
                <w:sz w:val="24"/>
              </w:rPr>
              <w:t>«Пĕр юнри тăвансем вĕсем – санăн йăх-ăру, çемье несĕлĕн пуянлăхĕ-ырлăхĕ»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427A38" w:rsidRDefault="00427A38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пĕтĕмлетсе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кĕске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-2"/>
                <w:sz w:val="24"/>
              </w:rPr>
              <w:t xml:space="preserve"> çырни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1067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Яковлев</w:t>
            </w:r>
          </w:p>
          <w:p w:rsidR="00427A38" w:rsidRDefault="00427A3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«Халал»,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Теветкел</w:t>
            </w:r>
          </w:p>
          <w:p w:rsidR="00427A38" w:rsidRDefault="00427A38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«Карттă»,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Сементер</w:t>
            </w:r>
          </w:p>
          <w:p w:rsidR="00427A38" w:rsidRDefault="00427A38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«Амăшĕн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чунĕ»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2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Илемлĕ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жанрĕсем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2" w:lineRule="auto"/>
              <w:ind w:left="209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65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сыновьях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дочерях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чувашского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народа. </w:t>
            </w:r>
            <w:r>
              <w:rPr>
                <w:b/>
                <w:spacing w:val="-2"/>
                <w:sz w:val="24"/>
              </w:rPr>
              <w:t>Народные</w:t>
            </w:r>
          </w:p>
          <w:p w:rsidR="00427A38" w:rsidRDefault="00427A38">
            <w:pPr>
              <w:pStyle w:val="TableParagraph"/>
              <w:spacing w:line="264" w:lineRule="exact"/>
              <w:ind w:left="4661"/>
              <w:rPr>
                <w:b/>
                <w:sz w:val="24"/>
              </w:rPr>
            </w:pPr>
            <w:r>
              <w:rPr>
                <w:b/>
                <w:sz w:val="24"/>
              </w:rPr>
              <w:t>герои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каклитературные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образы(6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8"/>
        </w:trPr>
        <w:tc>
          <w:tcPr>
            <w:tcW w:w="744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27A38" w:rsidRDefault="00427A38">
            <w:pPr>
              <w:pStyle w:val="TableParagraph"/>
              <w:spacing w:line="240" w:lineRule="auto"/>
              <w:ind w:left="117" w:right="225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чувашского села Кушка» «Çутталла» («К</w:t>
            </w:r>
          </w:p>
          <w:p w:rsidR="00427A38" w:rsidRDefault="00427A3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свету!»).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spacing w:line="263" w:lineRule="exact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2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(Манăн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çемье» газета (презентаци))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6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hyperlink r:id="rId2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9" o:spid="_x0000_s1026" style="position:absolute;left:0;text-align:left;margin-left:.95pt;margin-top:12.1pt;width:3pt;height:.6pt;z-index:-251662336;mso-position-horizontal-relative:text;mso-position-vertical-relative:text" coordorigin="19,242" coordsize="60,12">
                  <v:rect id="docshape10" o:spid="_x0000_s1027" style="position:absolute;left:19;top:242;width:60;height:12" fillcolor="black" stroked="f"/>
                </v:group>
              </w:pict>
            </w:r>
            <w:r>
              <w:rPr>
                <w:sz w:val="24"/>
              </w:rPr>
              <w:t>Порфирий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Афанасьев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«Кăйкăр”.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1067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Н.В.Овчинниковăн</w:t>
            </w:r>
          </w:p>
          <w:p w:rsidR="00427A38" w:rsidRDefault="00427A38">
            <w:pPr>
              <w:pStyle w:val="TableParagraph"/>
              <w:spacing w:before="2"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«Космонавтсен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çемйи»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 репродукцийĕ тăрăх сăнлав</w:t>
            </w:r>
          </w:p>
          <w:p w:rsidR="00427A38" w:rsidRDefault="00427A3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(ăслав)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çырни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218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78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64" w:lineRule="auto"/>
              <w:ind w:left="18" w:right="363"/>
              <w:rPr>
                <w:sz w:val="24"/>
              </w:rPr>
            </w:pPr>
            <w:hyperlink r:id="rId23"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Сăнар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-илемлĕ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хайлавăн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тĕп</w:t>
              </w:r>
            </w:hyperlink>
            <w:r>
              <w:rPr>
                <w:sz w:val="24"/>
              </w:rPr>
              <w:t xml:space="preserve"> </w:t>
            </w:r>
            <w:hyperlink r:id="rId24">
              <w:r>
                <w:rPr>
                  <w:spacing w:val="-2"/>
                  <w:sz w:val="24"/>
                  <w:u w:val="single"/>
                </w:rPr>
                <w:t>шăнăрĕ</w:t>
              </w:r>
            </w:hyperlink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01"/>
        </w:trPr>
        <w:tc>
          <w:tcPr>
            <w:tcW w:w="9849" w:type="dxa"/>
            <w:gridSpan w:val="4"/>
          </w:tcPr>
          <w:p w:rsidR="00427A38" w:rsidRDefault="00427A38">
            <w:pPr>
              <w:pStyle w:val="TableParagraph"/>
              <w:spacing w:line="232" w:lineRule="auto"/>
              <w:ind w:left="621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целеустремлённых,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чистых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душой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людях,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трудолюбии, чистоте и бережливости, о смысле жизни, чести, добросовестности, стойкости и</w:t>
            </w:r>
          </w:p>
          <w:p w:rsidR="00427A38" w:rsidRDefault="00427A38">
            <w:pPr>
              <w:pStyle w:val="TableParagraph"/>
              <w:spacing w:line="248" w:lineRule="exact"/>
              <w:ind w:lef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выдержки</w:t>
            </w:r>
            <w:r>
              <w:rPr>
                <w:b/>
                <w:spacing w:val="-2"/>
                <w:sz w:val="24"/>
              </w:rPr>
              <w:t xml:space="preserve"> (12ч.)</w:t>
            </w:r>
          </w:p>
        </w:tc>
      </w:tr>
      <w:tr w:rsidR="00427A38">
        <w:trPr>
          <w:trHeight w:val="1377"/>
        </w:trPr>
        <w:tc>
          <w:tcPr>
            <w:tcW w:w="744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855"/>
                <w:tab w:val="left" w:pos="2484"/>
                <w:tab w:val="left" w:pos="3569"/>
              </w:tabs>
              <w:spacing w:line="240" w:lineRule="auto"/>
              <w:ind w:left="117" w:right="86"/>
              <w:rPr>
                <w:sz w:val="24"/>
              </w:rPr>
            </w:pPr>
            <w:r>
              <w:rPr>
                <w:sz w:val="24"/>
              </w:rPr>
              <w:t xml:space="preserve">Жизненная правда и творческая </w:t>
            </w:r>
            <w:r>
              <w:rPr>
                <w:spacing w:val="-2"/>
                <w:sz w:val="24"/>
              </w:rPr>
              <w:t>фантазия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литературе.</w:t>
            </w:r>
          </w:p>
          <w:p w:rsidR="00427A38" w:rsidRDefault="00427A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Карягина.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«Слива» </w:t>
            </w:r>
            <w:r>
              <w:rPr>
                <w:spacing w:val="-2"/>
                <w:sz w:val="24"/>
              </w:rPr>
              <w:t>(«Слива»).</w:t>
            </w:r>
          </w:p>
        </w:tc>
        <w:tc>
          <w:tcPr>
            <w:tcW w:w="1344" w:type="dxa"/>
          </w:tcPr>
          <w:p w:rsidR="00427A38" w:rsidRDefault="00427A38">
            <w:pPr>
              <w:pStyle w:val="TableParagraph"/>
              <w:ind w:left="3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0" w:type="dxa"/>
          </w:tcPr>
          <w:p w:rsidR="00427A38" w:rsidRDefault="00427A38">
            <w:pPr>
              <w:pStyle w:val="TableParagraph"/>
              <w:spacing w:line="23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type w:val="continuous"/>
          <w:pgSz w:w="11930" w:h="16860"/>
          <w:pgMar w:top="1100" w:right="180" w:bottom="551" w:left="380" w:header="720" w:footer="720" w:gutter="0"/>
          <w:cols w:space="720"/>
        </w:sect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6"/>
        <w:gridCol w:w="3813"/>
        <w:gridCol w:w="1298"/>
        <w:gridCol w:w="3979"/>
      </w:tblGrid>
      <w:tr w:rsidR="00427A38">
        <w:trPr>
          <w:trHeight w:val="856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4" w:right="332"/>
              <w:rPr>
                <w:sz w:val="24"/>
              </w:rPr>
            </w:pPr>
            <w:r>
              <w:rPr>
                <w:sz w:val="24"/>
              </w:rPr>
              <w:t>М. Карягинăн аса илĕвĕ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тăрăх сăнлав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(ăслав)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сочиненийĕ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çырни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35" w:lineRule="auto"/>
              <w:ind w:left="223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tabs>
                <w:tab w:val="left" w:pos="1658"/>
                <w:tab w:val="left" w:pos="2892"/>
              </w:tabs>
              <w:spacing w:line="232" w:lineRule="auto"/>
              <w:ind w:left="117" w:right="121"/>
              <w:rPr>
                <w:sz w:val="24"/>
              </w:rPr>
            </w:pPr>
            <w:r>
              <w:rPr>
                <w:sz w:val="24"/>
              </w:rPr>
              <w:t>И. Егоров.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«Ывăл» («Сын»).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32" w:lineRule="auto"/>
              <w:ind w:left="223" w:firstLine="892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9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2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«Икĕ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сăнлă пурнăç»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(«Двуликая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жизнь»),</w:t>
            </w:r>
          </w:p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«Çÿпĕ»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(«Мусор»).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232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30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вулав </w:t>
            </w:r>
            <w:r>
              <w:rPr>
                <w:spacing w:val="-2"/>
                <w:sz w:val="24"/>
              </w:rPr>
              <w:t>урокĕ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232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377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tabs>
                <w:tab w:val="left" w:pos="1421"/>
                <w:tab w:val="left" w:pos="2837"/>
              </w:tabs>
              <w:spacing w:line="235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 xml:space="preserve">Жизненная правда и творческая </w:t>
            </w:r>
            <w:r>
              <w:rPr>
                <w:spacing w:val="-2"/>
                <w:sz w:val="24"/>
              </w:rPr>
              <w:t>фантазия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27A38" w:rsidRDefault="00427A38">
            <w:pPr>
              <w:pStyle w:val="TableParagraph"/>
              <w:spacing w:line="242" w:lineRule="auto"/>
              <w:ind w:left="117" w:right="7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литературе. Владимир Степанов</w:t>
            </w:r>
          </w:p>
          <w:p w:rsidR="00427A38" w:rsidRDefault="00427A38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«Эксклюзивлă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сăвăм»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232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30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унăн</w:t>
            </w:r>
            <w:r>
              <w:rPr>
                <w:spacing w:val="-2"/>
                <w:sz w:val="24"/>
              </w:rPr>
              <w:t xml:space="preserve"> тытăмĕ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232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096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Пĕр-пĕр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кулăшла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ĕç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 К.В.Владимировӑн «Ҫемье» картина репродукцийӗ тӑрӑх</w:t>
            </w:r>
          </w:p>
          <w:p w:rsidR="00427A38" w:rsidRDefault="00427A3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сăнлав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(калу)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çырни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37" w:lineRule="auto"/>
              <w:ind w:left="232" w:firstLine="131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6"/>
        </w:trPr>
        <w:tc>
          <w:tcPr>
            <w:tcW w:w="9816" w:type="dxa"/>
            <w:gridSpan w:val="4"/>
          </w:tcPr>
          <w:p w:rsidR="00427A38" w:rsidRDefault="00427A38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родных,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долге</w:t>
            </w:r>
          </w:p>
          <w:p w:rsidR="00427A38" w:rsidRDefault="00427A38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близкими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3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Проза. Жанры повествовательной прозы. Л. Сарине. Рассказ «Цирк</w:t>
            </w:r>
          </w:p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курма кайни» («Как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цирк»).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37" w:lineRule="auto"/>
              <w:ind w:left="223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1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Сарби.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«Эпĕ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«тухатмăш карчăкпа» паллашни» («Как я познакомилась со старухой –</w:t>
            </w:r>
          </w:p>
          <w:p w:rsidR="00427A38" w:rsidRDefault="00427A38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«колдуньей»»).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2" w:lineRule="auto"/>
              <w:ind w:left="20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4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урокĕ.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 Кăлкан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«Панулми»,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Антонина</w:t>
            </w:r>
          </w:p>
          <w:p w:rsidR="00427A38" w:rsidRDefault="00427A38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«Çĕн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кайǎкпа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кантраллǎ </w:t>
            </w:r>
            <w:r>
              <w:rPr>
                <w:spacing w:val="-2"/>
                <w:sz w:val="24"/>
              </w:rPr>
              <w:t>кукǎль»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2" w:lineRule="auto"/>
              <w:ind w:left="20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99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Ачасем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хăйсем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çырнă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сăввисене пăхмасăр калани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99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40" w:lineRule="auto"/>
              <w:ind w:left="117" w:right="332"/>
              <w:rPr>
                <w:sz w:val="24"/>
              </w:rPr>
            </w:pPr>
            <w:r>
              <w:rPr>
                <w:sz w:val="24"/>
              </w:rPr>
              <w:t>Калав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тĕсĕсем.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Калавăн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илемлĕх </w:t>
            </w:r>
            <w:r>
              <w:rPr>
                <w:spacing w:val="-2"/>
                <w:sz w:val="24"/>
              </w:rPr>
              <w:t>тĕнчи.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2" w:lineRule="auto"/>
              <w:ind w:left="20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4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tabs>
                <w:tab w:val="left" w:pos="1509"/>
                <w:tab w:val="left" w:pos="2217"/>
                <w:tab w:val="left" w:pos="2868"/>
              </w:tabs>
              <w:spacing w:line="232" w:lineRule="auto"/>
              <w:ind w:left="117" w:right="122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«Ыр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çын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пуласси </w:t>
            </w:r>
            <w:r>
              <w:rPr>
                <w:sz w:val="24"/>
              </w:rPr>
              <w:t>ачаран паллă»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27"/>
        </w:trPr>
        <w:tc>
          <w:tcPr>
            <w:tcW w:w="9816" w:type="dxa"/>
            <w:gridSpan w:val="4"/>
          </w:tcPr>
          <w:p w:rsidR="00427A38" w:rsidRDefault="00427A38">
            <w:pPr>
              <w:pStyle w:val="TableParagraph"/>
              <w:spacing w:line="269" w:lineRule="exact"/>
              <w:ind w:left="40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неприглядных</w:t>
            </w:r>
          </w:p>
          <w:p w:rsidR="00427A38" w:rsidRDefault="00427A38">
            <w:pPr>
              <w:pStyle w:val="TableParagraph"/>
              <w:spacing w:before="2" w:line="268" w:lineRule="exact"/>
              <w:ind w:left="2948" w:right="383" w:hanging="2545"/>
              <w:rPr>
                <w:b/>
                <w:sz w:val="24"/>
              </w:rPr>
            </w:pPr>
            <w:r>
              <w:rPr>
                <w:b/>
                <w:sz w:val="24"/>
              </w:rPr>
              <w:t>поступках,потере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облика,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 противоправной деятельности (5 ч.)</w:t>
            </w:r>
          </w:p>
        </w:tc>
      </w:tr>
      <w:tr w:rsidR="00427A38">
        <w:trPr>
          <w:trHeight w:val="830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35" w:lineRule="auto"/>
              <w:ind w:left="117" w:right="115"/>
              <w:jc w:val="both"/>
              <w:rPr>
                <w:sz w:val="24"/>
              </w:rPr>
            </w:pPr>
            <w:r>
              <w:rPr>
                <w:sz w:val="24"/>
              </w:rPr>
              <w:t>Тема, идея и проблема художественного произведения.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 Мартьянова.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42" w:lineRule="auto"/>
              <w:ind w:left="20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tabs>
                <w:tab w:val="left" w:pos="1279"/>
                <w:tab w:val="left" w:pos="2388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«Ятсăр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троллейбус»</w:t>
            </w:r>
          </w:p>
          <w:p w:rsidR="00427A38" w:rsidRDefault="00427A3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(«Троллейбус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номера»).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ind w:left="38" w:right="20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8" w:right="38"/>
              <w:jc w:val="center"/>
              <w:rPr>
                <w:sz w:val="24"/>
              </w:rPr>
            </w:pPr>
            <w:hyperlink r:id="rId3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26" w:type="dxa"/>
          </w:tcPr>
          <w:p w:rsidR="00427A38" w:rsidRDefault="00427A38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3,4,5</w:t>
            </w:r>
          </w:p>
        </w:tc>
        <w:tc>
          <w:tcPr>
            <w:tcW w:w="3813" w:type="dxa"/>
          </w:tcPr>
          <w:p w:rsidR="00427A38" w:rsidRDefault="00427A38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Чиндыков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«Аçу»</w:t>
            </w:r>
          </w:p>
        </w:tc>
        <w:tc>
          <w:tcPr>
            <w:tcW w:w="1298" w:type="dxa"/>
          </w:tcPr>
          <w:p w:rsidR="00427A38" w:rsidRDefault="00427A38">
            <w:pPr>
              <w:pStyle w:val="TableParagraph"/>
              <w:ind w:left="2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9" w:type="dxa"/>
          </w:tcPr>
          <w:p w:rsidR="00427A38" w:rsidRDefault="00427A38">
            <w:pPr>
              <w:pStyle w:val="TableParagraph"/>
              <w:spacing w:line="232" w:lineRule="auto"/>
              <w:ind w:left="200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type w:val="continuous"/>
          <w:pgSz w:w="11930" w:h="16860"/>
          <w:pgMar w:top="1100" w:right="180" w:bottom="553" w:left="380" w:header="720" w:footer="720" w:gutter="0"/>
          <w:cols w:space="720"/>
        </w:sect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3829"/>
        <w:gridCol w:w="1274"/>
        <w:gridCol w:w="3970"/>
      </w:tblGrid>
      <w:tr w:rsidR="00427A38">
        <w:trPr>
          <w:trHeight w:val="549"/>
        </w:trPr>
        <w:tc>
          <w:tcPr>
            <w:tcW w:w="9781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героизме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27A38" w:rsidRDefault="00427A38">
            <w:pPr>
              <w:pStyle w:val="TableParagraph"/>
              <w:spacing w:line="271" w:lineRule="exact"/>
              <w:ind w:left="4973"/>
              <w:rPr>
                <w:b/>
                <w:sz w:val="24"/>
              </w:rPr>
            </w:pPr>
            <w:r>
              <w:rPr>
                <w:b/>
                <w:sz w:val="24"/>
              </w:rPr>
              <w:t>мужестветружеников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тыла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(6ч.)</w:t>
            </w:r>
          </w:p>
        </w:tc>
      </w:tr>
      <w:tr w:rsidR="00427A38">
        <w:trPr>
          <w:trHeight w:val="1105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Алга. Стихотворение «Ырă ят» («Доброе имя»).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08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 «Ача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вăййи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мар…»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33" w:right="31"/>
              <w:jc w:val="center"/>
              <w:rPr>
                <w:sz w:val="24"/>
              </w:rPr>
            </w:pPr>
            <w:hyperlink r:id="rId4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5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tabs>
                <w:tab w:val="left" w:pos="3065"/>
              </w:tabs>
              <w:spacing w:line="240" w:lineRule="auto"/>
              <w:ind w:left="117" w:right="143"/>
              <w:rPr>
                <w:sz w:val="24"/>
              </w:rPr>
            </w:pPr>
            <w:r>
              <w:rPr>
                <w:spacing w:val="-2"/>
                <w:sz w:val="24"/>
              </w:rPr>
              <w:t>Героико-трагический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пафос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Тургай.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Новелла</w:t>
            </w:r>
          </w:p>
          <w:p w:rsidR="00427A38" w:rsidRDefault="00427A38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«Пахчари çĕмĕрт»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(«Черёмуха в </w:t>
            </w:r>
            <w:r>
              <w:rPr>
                <w:spacing w:val="-2"/>
                <w:sz w:val="24"/>
              </w:rPr>
              <w:t>саду»).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08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6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Сăвă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хывăмĕ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сăмахăн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куçăмлă </w:t>
            </w:r>
            <w:r>
              <w:rPr>
                <w:spacing w:val="-2"/>
                <w:sz w:val="24"/>
              </w:rPr>
              <w:t>пĕлтерĕшĕ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08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78"/>
        </w:trPr>
        <w:tc>
          <w:tcPr>
            <w:tcW w:w="9781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родственных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(тюркская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3866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tabs>
                <w:tab w:val="left" w:pos="686"/>
                <w:tab w:val="left" w:pos="2239"/>
              </w:tabs>
              <w:spacing w:line="240" w:lineRule="auto"/>
              <w:ind w:left="117" w:right="317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башкирской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литературы: </w:t>
            </w:r>
            <w:r>
              <w:rPr>
                <w:sz w:val="24"/>
              </w:rPr>
              <w:t>Я. Мустафин. Повесть «Сивый конь»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Ахуна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В. Максимова).</w:t>
            </w:r>
          </w:p>
          <w:p w:rsidR="00427A38" w:rsidRDefault="00427A38">
            <w:pPr>
              <w:pStyle w:val="TableParagraph"/>
              <w:tabs>
                <w:tab w:val="left" w:pos="626"/>
                <w:tab w:val="left" w:pos="1161"/>
                <w:tab w:val="left" w:pos="2186"/>
                <w:tab w:val="left" w:pos="2541"/>
              </w:tabs>
              <w:spacing w:line="240" w:lineRule="auto"/>
              <w:ind w:left="117" w:right="370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туркменской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литературы: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Довлетмамед-оглы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(Фараги). Стихотворение «Чăнлăх çути» </w:t>
            </w:r>
            <w:r>
              <w:rPr>
                <w:spacing w:val="-2"/>
                <w:sz w:val="24"/>
              </w:rPr>
              <w:t>(«Свет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истины»)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(перевод </w:t>
            </w:r>
            <w:r>
              <w:rPr>
                <w:sz w:val="24"/>
              </w:rPr>
              <w:t>Ю. Семендера).</w:t>
            </w:r>
          </w:p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якутской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  <w:p w:rsidR="00427A38" w:rsidRDefault="00427A38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Ойунский.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427A38" w:rsidRDefault="00427A38">
            <w:pPr>
              <w:pStyle w:val="TableParagraph"/>
              <w:tabs>
                <w:tab w:val="left" w:pos="2479"/>
              </w:tabs>
              <w:spacing w:line="237" w:lineRule="auto"/>
              <w:ind w:left="117" w:right="3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«Тăпăр-тăпăр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ташлама» </w:t>
            </w:r>
            <w:r>
              <w:rPr>
                <w:sz w:val="24"/>
              </w:rPr>
              <w:t>(«Пуститься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пляску»)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(перевод Ю. Семендера).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2" w:lineRule="auto"/>
              <w:ind w:left="208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609"/>
        </w:trPr>
        <w:tc>
          <w:tcPr>
            <w:tcW w:w="9781" w:type="dxa"/>
            <w:gridSpan w:val="4"/>
          </w:tcPr>
          <w:p w:rsidR="00427A38" w:rsidRDefault="00427A38">
            <w:pPr>
              <w:pStyle w:val="TableParagraph"/>
              <w:spacing w:line="273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Тăван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чĕлхе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çут çанталăк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панă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чĕлхе,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ăна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манма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юрамасть</w:t>
            </w:r>
          </w:p>
        </w:tc>
      </w:tr>
      <w:tr w:rsidR="00427A38">
        <w:trPr>
          <w:trHeight w:val="638"/>
        </w:trPr>
        <w:tc>
          <w:tcPr>
            <w:tcW w:w="708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Тăван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çанталăк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панă чĕлхе, ăна манма юрамасть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16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792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tabs>
                <w:tab w:val="left" w:pos="2100"/>
                <w:tab w:val="left" w:pos="3435"/>
              </w:tabs>
              <w:spacing w:line="242" w:lineRule="auto"/>
              <w:ind w:left="117" w:right="14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по </w:t>
            </w:r>
            <w:r>
              <w:rPr>
                <w:sz w:val="24"/>
              </w:rPr>
              <w:t>изученным темам.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16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791"/>
        </w:trPr>
        <w:tc>
          <w:tcPr>
            <w:tcW w:w="708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216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791"/>
        </w:trPr>
        <w:tc>
          <w:tcPr>
            <w:tcW w:w="4537" w:type="dxa"/>
            <w:gridSpan w:val="2"/>
          </w:tcPr>
          <w:p w:rsidR="00427A38" w:rsidRDefault="00427A38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74" w:type="dxa"/>
          </w:tcPr>
          <w:p w:rsidR="00427A38" w:rsidRDefault="00427A38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97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27A38" w:rsidRDefault="00427A38">
      <w:pPr>
        <w:pStyle w:val="BodyText"/>
        <w:spacing w:before="12"/>
        <w:ind w:left="0"/>
        <w:rPr>
          <w:b/>
        </w:rPr>
      </w:pPr>
    </w:p>
    <w:p w:rsidR="00427A38" w:rsidRDefault="00427A38">
      <w:pPr>
        <w:spacing w:after="4"/>
        <w:ind w:left="2901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4403"/>
        <w:gridCol w:w="1004"/>
        <w:gridCol w:w="3801"/>
      </w:tblGrid>
      <w:tr w:rsidR="00427A38">
        <w:trPr>
          <w:trHeight w:val="799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32" w:lineRule="auto"/>
              <w:ind w:left="7" w:right="332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№№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6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</w:t>
            </w:r>
          </w:p>
          <w:p w:rsidR="00427A38" w:rsidRDefault="00427A38">
            <w:pPr>
              <w:pStyle w:val="TableParagraph"/>
              <w:spacing w:line="266" w:lineRule="exact"/>
              <w:ind w:left="3" w:right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тво часов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63" w:lineRule="exact"/>
              <w:ind w:left="24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427A38">
        <w:trPr>
          <w:trHeight w:val="278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936"/>
                <w:tab w:val="left" w:pos="2827"/>
                <w:tab w:val="left" w:pos="3098"/>
              </w:tabs>
              <w:spacing w:line="237" w:lineRule="auto"/>
              <w:ind w:left="6" w:right="537"/>
              <w:rPr>
                <w:sz w:val="24"/>
              </w:rPr>
            </w:pPr>
            <w:r>
              <w:rPr>
                <w:sz w:val="24"/>
              </w:rPr>
              <w:t>«Пир çапакансен юрри»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(«Песня </w:t>
            </w:r>
            <w:r>
              <w:rPr>
                <w:spacing w:val="-2"/>
                <w:sz w:val="24"/>
              </w:rPr>
              <w:t>отбивальщиков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холста»).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«Хурăн </w:t>
            </w:r>
            <w:r>
              <w:rPr>
                <w:sz w:val="24"/>
              </w:rPr>
              <w:t>çулçи»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(«Берёзонька»).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Народные </w:t>
            </w:r>
            <w:r>
              <w:rPr>
                <w:sz w:val="24"/>
              </w:rPr>
              <w:t>песни, их виды.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type w:val="continuous"/>
          <w:pgSz w:w="11930" w:h="16860"/>
          <w:pgMar w:top="1100" w:right="180" w:bottom="280" w:left="380" w:header="720" w:footer="720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4403"/>
        <w:gridCol w:w="1004"/>
        <w:gridCol w:w="3801"/>
      </w:tblGrid>
      <w:tr w:rsidR="00427A38">
        <w:trPr>
          <w:trHeight w:val="549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63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песни,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композиторами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549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32" w:lineRule="auto"/>
              <w:ind w:left="6" w:right="537"/>
              <w:rPr>
                <w:sz w:val="24"/>
              </w:rPr>
            </w:pPr>
            <w:r>
              <w:rPr>
                <w:sz w:val="24"/>
              </w:rPr>
              <w:t>«Вĕлле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хурчĕ»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(«Пчёлка»)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музыка Ф. Павлова).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10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622"/>
                <w:tab w:val="left" w:pos="2589"/>
                <w:tab w:val="left" w:pos="3035"/>
              </w:tabs>
              <w:spacing w:line="237" w:lineRule="auto"/>
              <w:ind w:left="568" w:right="402" w:hanging="562"/>
              <w:rPr>
                <w:sz w:val="24"/>
              </w:rPr>
            </w:pPr>
            <w:r>
              <w:rPr>
                <w:sz w:val="24"/>
              </w:rPr>
              <w:t>«Хĕл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илемĕ»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(«Краса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зимы»)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Тукташ,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Орлова-</w:t>
            </w:r>
          </w:p>
          <w:p w:rsidR="00427A38" w:rsidRDefault="00427A38">
            <w:pPr>
              <w:pStyle w:val="TableParagraph"/>
              <w:spacing w:line="270" w:lineRule="atLeast"/>
              <w:ind w:left="6" w:right="537"/>
              <w:rPr>
                <w:sz w:val="24"/>
              </w:rPr>
            </w:pPr>
            <w:r>
              <w:rPr>
                <w:spacing w:val="-2"/>
                <w:sz w:val="24"/>
              </w:rPr>
              <w:t>Шузьм).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литературного </w:t>
            </w:r>
            <w:r>
              <w:rPr>
                <w:sz w:val="24"/>
              </w:rPr>
              <w:t>происхождения (авторские).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«Мĕн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юрă»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53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32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телесном,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состоянии общества (11 ч.)</w:t>
            </w:r>
          </w:p>
        </w:tc>
      </w:tr>
      <w:tr w:rsidR="00427A38">
        <w:trPr>
          <w:trHeight w:val="1377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8-9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503"/>
                <w:tab w:val="left" w:pos="1002"/>
                <w:tab w:val="left" w:pos="1622"/>
                <w:tab w:val="left" w:pos="1886"/>
                <w:tab w:val="left" w:pos="2923"/>
                <w:tab w:val="left" w:pos="3411"/>
                <w:tab w:val="left" w:pos="3920"/>
                <w:tab w:val="left" w:pos="4003"/>
              </w:tabs>
              <w:spacing w:line="240" w:lineRule="auto"/>
              <w:ind w:left="6" w:right="79"/>
              <w:rPr>
                <w:sz w:val="24"/>
              </w:rPr>
            </w:pP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Васьлей.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мĕн </w:t>
            </w:r>
            <w:r>
              <w:rPr>
                <w:spacing w:val="-2"/>
                <w:sz w:val="24"/>
              </w:rPr>
              <w:t>пуян...»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будешь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богат»).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Ю.</w:t>
            </w:r>
          </w:p>
          <w:p w:rsidR="00427A38" w:rsidRDefault="00427A38">
            <w:pPr>
              <w:pStyle w:val="TableParagraph"/>
              <w:tabs>
                <w:tab w:val="left" w:pos="1134"/>
                <w:tab w:val="left" w:pos="1958"/>
                <w:tab w:val="left" w:pos="2695"/>
              </w:tabs>
              <w:spacing w:line="240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Мишши.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Басня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«Çĕр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улми</w:t>
            </w:r>
          </w:p>
          <w:p w:rsidR="00427A38" w:rsidRDefault="00427A38">
            <w:pPr>
              <w:pStyle w:val="TableParagraph"/>
              <w:spacing w:line="274" w:lineRule="exact"/>
              <w:ind w:left="6" w:right="537"/>
              <w:rPr>
                <w:sz w:val="24"/>
              </w:rPr>
            </w:pPr>
            <w:r>
              <w:rPr>
                <w:sz w:val="24"/>
              </w:rPr>
              <w:t>аврипе Мăян»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(«Картофельная ботва и лебеда»).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79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И.Лисаевăн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"Чире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парăнма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çуралман" повеçĕ, теми, тĕп шухăшĕ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83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12"/>
                <w:sz w:val="24"/>
              </w:rPr>
              <w:t>13-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496"/>
                <w:tab w:val="left" w:pos="1676"/>
                <w:tab w:val="left" w:pos="2793"/>
              </w:tabs>
              <w:spacing w:line="235" w:lineRule="auto"/>
              <w:ind w:left="6" w:right="137"/>
              <w:rPr>
                <w:sz w:val="24"/>
              </w:rPr>
            </w:pPr>
            <w:r>
              <w:rPr>
                <w:spacing w:val="-6"/>
                <w:sz w:val="24"/>
              </w:rPr>
              <w:t>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Сачкова.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«Оля-Улькка» </w:t>
            </w:r>
            <w:r>
              <w:rPr>
                <w:sz w:val="24"/>
              </w:rPr>
              <w:t>(«Оля-Улькка»).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27A38" w:rsidRDefault="00427A3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баснях.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830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поколениями,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семейно-родовых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отношениях, нравственном долге перед близкими людьми (10 ч.)</w:t>
            </w:r>
          </w:p>
        </w:tc>
      </w:tr>
      <w:tr w:rsidR="00427A38">
        <w:trPr>
          <w:trHeight w:val="549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912"/>
                <w:tab w:val="left" w:pos="3131"/>
              </w:tabs>
              <w:spacing w:line="266" w:lineRule="exact"/>
              <w:ind w:left="6" w:right="544"/>
              <w:rPr>
                <w:sz w:val="24"/>
              </w:rPr>
            </w:pPr>
            <w:r>
              <w:rPr>
                <w:sz w:val="24"/>
              </w:rPr>
              <w:t>А. Николаев.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«Юрик </w:t>
            </w:r>
            <w:r>
              <w:rPr>
                <w:sz w:val="24"/>
              </w:rPr>
              <w:t>асламăшĕ» («Бабушка Юры»).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20-23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591"/>
                <w:tab w:val="left" w:pos="2733"/>
              </w:tabs>
              <w:spacing w:line="232" w:lineRule="auto"/>
              <w:ind w:left="6" w:right="539"/>
              <w:rPr>
                <w:sz w:val="24"/>
              </w:rPr>
            </w:pPr>
            <w:r>
              <w:rPr>
                <w:sz w:val="24"/>
              </w:rPr>
              <w:t>Л. Сарине.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«Кукамай» </w:t>
            </w:r>
            <w:r>
              <w:rPr>
                <w:spacing w:val="-2"/>
                <w:sz w:val="24"/>
              </w:rPr>
              <w:t>(«Кугамай»).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377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24-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40" w:lineRule="auto"/>
              <w:ind w:left="6" w:right="87"/>
              <w:jc w:val="both"/>
              <w:rPr>
                <w:sz w:val="24"/>
              </w:rPr>
            </w:pPr>
            <w:r>
              <w:rPr>
                <w:sz w:val="24"/>
              </w:rPr>
              <w:t>П. Эйзин. Стихотворение «Йăмрапа хурăн» («Ветла и берёза»). Жанровая особенность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427A38" w:rsidRDefault="00427A38">
            <w:pPr>
              <w:pStyle w:val="TableParagraph"/>
              <w:spacing w:line="274" w:lineRule="exact"/>
              <w:ind w:left="6" w:right="3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Литературный герой и его роль в </w:t>
            </w:r>
            <w:r>
              <w:rPr>
                <w:spacing w:val="-2"/>
                <w:sz w:val="24"/>
              </w:rPr>
              <w:t>сюжете.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6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воспитании,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истоках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красоты,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природе, повседневной жизни (8 ч.)</w:t>
            </w:r>
          </w:p>
        </w:tc>
      </w:tr>
      <w:tr w:rsidR="00427A38">
        <w:trPr>
          <w:trHeight w:val="1382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29-31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448"/>
                <w:tab w:val="left" w:pos="2171"/>
              </w:tabs>
              <w:spacing w:line="240" w:lineRule="auto"/>
              <w:ind w:left="6" w:right="7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Айхи.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«Çын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сцена» </w:t>
            </w:r>
            <w:r>
              <w:rPr>
                <w:spacing w:val="-2"/>
                <w:sz w:val="24"/>
              </w:rPr>
              <w:t>(«Артист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сцена»).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Шавли.</w:t>
            </w:r>
          </w:p>
          <w:p w:rsidR="00427A38" w:rsidRDefault="00427A38">
            <w:pPr>
              <w:pStyle w:val="TableParagraph"/>
              <w:spacing w:line="240" w:lineRule="auto"/>
              <w:ind w:left="2083"/>
              <w:rPr>
                <w:sz w:val="24"/>
              </w:rPr>
            </w:pPr>
            <w:r>
              <w:rPr>
                <w:spacing w:val="-2"/>
                <w:sz w:val="24"/>
              </w:rPr>
              <w:t>Юмористическое</w:t>
            </w:r>
          </w:p>
          <w:p w:rsidR="00427A38" w:rsidRDefault="00427A38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«Вĕçкĕн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Ваççа»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(«Хвастун </w:t>
            </w:r>
            <w:r>
              <w:rPr>
                <w:spacing w:val="-2"/>
                <w:sz w:val="24"/>
              </w:rPr>
              <w:t>Василий»).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825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32-34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3177"/>
              </w:tabs>
              <w:spacing w:line="232" w:lineRule="auto"/>
              <w:ind w:left="6" w:right="551"/>
              <w:rPr>
                <w:sz w:val="24"/>
              </w:rPr>
            </w:pPr>
            <w:r>
              <w:rPr>
                <w:sz w:val="24"/>
              </w:rPr>
              <w:t>В. Эльби. Рассказ «Илемлĕхе курма пÿрнĕ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ача»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(«Рождённый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видеть</w:t>
            </w:r>
          </w:p>
          <w:p w:rsidR="00427A38" w:rsidRDefault="00427A3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красоту»).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82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795"/>
              </w:tabs>
              <w:spacing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искусства.</w:t>
            </w:r>
          </w:p>
          <w:p w:rsidR="00427A38" w:rsidRDefault="00427A38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427A38" w:rsidRDefault="00427A38">
            <w:pPr>
              <w:pStyle w:val="TableParagraph"/>
              <w:spacing w:before="2"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8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изученным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51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6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чистоте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помыслов,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бережливости,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смысле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жизни,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чести, добросовестности, стойкости и выдержке (7 ч.)</w:t>
            </w:r>
          </w:p>
        </w:tc>
      </w:tr>
      <w:tr w:rsidR="00427A38">
        <w:trPr>
          <w:trHeight w:val="825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37-38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301"/>
              </w:tabs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Воробьёв.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Стихотворения</w:t>
            </w:r>
          </w:p>
          <w:p w:rsidR="00427A38" w:rsidRDefault="00427A38">
            <w:pPr>
              <w:pStyle w:val="TableParagraph"/>
              <w:spacing w:before="5" w:line="232" w:lineRule="auto"/>
              <w:ind w:left="6" w:right="554"/>
              <w:rPr>
                <w:sz w:val="24"/>
              </w:rPr>
            </w:pPr>
            <w:r>
              <w:rPr>
                <w:sz w:val="24"/>
              </w:rPr>
              <w:t>«Çăкăр»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(«Хлеб»),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«Çурхи хирте» («В весеннем поле»).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</w:tbl>
    <w:p w:rsidR="00427A38" w:rsidRDefault="00427A38">
      <w:pPr>
        <w:spacing w:line="237" w:lineRule="auto"/>
        <w:rPr>
          <w:sz w:val="24"/>
        </w:rPr>
        <w:sectPr w:rsidR="00427A38">
          <w:type w:val="continuous"/>
          <w:pgSz w:w="11930" w:h="16860"/>
          <w:pgMar w:top="1100" w:right="180" w:bottom="280" w:left="380" w:header="720" w:footer="720" w:gutter="0"/>
          <w:cols w:space="720"/>
        </w:sect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4403"/>
        <w:gridCol w:w="1004"/>
        <w:gridCol w:w="3801"/>
      </w:tblGrid>
      <w:tr w:rsidR="00427A38">
        <w:trPr>
          <w:trHeight w:val="11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39-41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3095"/>
              </w:tabs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Давыдов-</w:t>
            </w:r>
            <w:r>
              <w:rPr>
                <w:spacing w:val="-2"/>
                <w:sz w:val="24"/>
              </w:rPr>
              <w:t>Анатри.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</w:p>
          <w:p w:rsidR="00427A38" w:rsidRDefault="00427A38">
            <w:pPr>
              <w:pStyle w:val="TableParagraph"/>
              <w:tabs>
                <w:tab w:val="left" w:pos="1038"/>
                <w:tab w:val="left" w:pos="1273"/>
                <w:tab w:val="left" w:pos="2258"/>
                <w:tab w:val="left" w:pos="2301"/>
              </w:tabs>
              <w:spacing w:line="242" w:lineRule="auto"/>
              <w:ind w:left="6" w:right="550"/>
              <w:rPr>
                <w:sz w:val="24"/>
              </w:rPr>
            </w:pPr>
            <w:r>
              <w:rPr>
                <w:spacing w:val="-2"/>
                <w:sz w:val="24"/>
              </w:rPr>
              <w:t>«Кĕтмен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инкек»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(«Неожиданная беда»).</w:t>
            </w:r>
            <w:r>
              <w:rPr>
                <w:sz w:val="24"/>
              </w:rPr>
              <w:tab/>
              <w:t>В.</w:t>
            </w:r>
            <w:r>
              <w:rPr>
                <w:spacing w:val="-2"/>
                <w:sz w:val="24"/>
              </w:rPr>
              <w:t xml:space="preserve"> Тургай.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Стихотворение</w:t>
            </w:r>
          </w:p>
          <w:p w:rsidR="00427A38" w:rsidRDefault="00427A3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«Ниме»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(«Помочи»).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42-43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153"/>
                <w:tab w:val="left" w:pos="3007"/>
                <w:tab w:val="left" w:pos="3734"/>
              </w:tabs>
              <w:spacing w:line="232" w:lineRule="auto"/>
              <w:ind w:left="6" w:right="52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стихосложения: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ритм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рифма в стихотворной речи.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творчестве,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людях,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Воспевание стремления к свету, просвещению (6 ч.)</w:t>
            </w:r>
          </w:p>
        </w:tc>
      </w:tr>
      <w:tr w:rsidR="00427A38">
        <w:trPr>
          <w:trHeight w:val="825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Хузангай.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«Çĕр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чăмăрĕ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тавра.</w:t>
            </w:r>
          </w:p>
          <w:p w:rsidR="00427A38" w:rsidRDefault="00427A38">
            <w:pPr>
              <w:pStyle w:val="TableParagraph"/>
              <w:spacing w:line="272" w:lineRule="exact"/>
              <w:ind w:left="6" w:right="903"/>
              <w:rPr>
                <w:sz w:val="24"/>
              </w:rPr>
            </w:pPr>
            <w:r>
              <w:rPr>
                <w:sz w:val="24"/>
              </w:rPr>
              <w:t>Кĕнекеçĕ»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(«Вокруг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земного шара. Книжник»).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562"/>
                <w:tab w:val="left" w:pos="2795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Ахрат.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«Юрлакан</w:t>
            </w:r>
          </w:p>
          <w:p w:rsidR="00427A38" w:rsidRDefault="00427A3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кĕленчесем»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(«Поющие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стёкла»).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hyperlink r:id="rId6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104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46-48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713"/>
                <w:tab w:val="left" w:pos="2675"/>
                <w:tab w:val="left" w:pos="3059"/>
              </w:tabs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Семендер.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стихах</w:t>
            </w:r>
          </w:p>
          <w:p w:rsidR="00427A38" w:rsidRDefault="00427A3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>«Вилĕме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улталани»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(«Обмануть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смерть»). Портрет литературного героя.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6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369"/>
                <w:tab w:val="left" w:pos="2215"/>
                <w:tab w:val="left" w:pos="3067"/>
              </w:tabs>
              <w:spacing w:line="232" w:lineRule="auto"/>
              <w:ind w:left="6" w:right="545"/>
              <w:rPr>
                <w:sz w:val="24"/>
              </w:rPr>
            </w:pPr>
            <w:r>
              <w:rPr>
                <w:spacing w:val="-2"/>
                <w:sz w:val="24"/>
              </w:rPr>
              <w:t>Сочинени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«Авал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чăваш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çăкăрне </w:t>
            </w:r>
            <w:r>
              <w:rPr>
                <w:sz w:val="24"/>
              </w:rPr>
              <w:t>çакăн пек пĕçернĕ»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6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дружбе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народами,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50-51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446"/>
                <w:tab w:val="left" w:pos="3023"/>
              </w:tabs>
              <w:spacing w:line="232" w:lineRule="auto"/>
              <w:ind w:left="6" w:right="541"/>
              <w:rPr>
                <w:sz w:val="24"/>
              </w:rPr>
            </w:pPr>
            <w:r>
              <w:rPr>
                <w:sz w:val="24"/>
              </w:rPr>
              <w:t>О. Тургай.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Пьеса-сказка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«Туслăх </w:t>
            </w:r>
            <w:r>
              <w:rPr>
                <w:sz w:val="24"/>
              </w:rPr>
              <w:t>вăйĕ» («Сила дружбы»).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2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52-53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32" w:lineRule="auto"/>
              <w:ind w:left="6" w:right="5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Хмыт.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«Рафик»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(«Рафик </w:t>
            </w:r>
            <w:r>
              <w:rPr>
                <w:spacing w:val="-2"/>
                <w:sz w:val="24"/>
              </w:rPr>
              <w:t>(Дружба)»).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54-55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325"/>
              </w:tabs>
              <w:spacing w:line="232" w:lineRule="auto"/>
              <w:ind w:left="6" w:right="552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драматических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«Ĕçне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хисепĕ»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5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7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10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57-58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112"/>
                <w:tab w:val="left" w:pos="3403"/>
              </w:tabs>
              <w:spacing w:line="240" w:lineRule="auto"/>
              <w:ind w:left="6" w:right="85"/>
              <w:rPr>
                <w:sz w:val="24"/>
              </w:rPr>
            </w:pPr>
            <w:r>
              <w:rPr>
                <w:sz w:val="24"/>
              </w:rPr>
              <w:t xml:space="preserve">А. Галкин. Поэма «Чĕрĕ парне» («Живой </w:t>
            </w:r>
            <w:r>
              <w:rPr>
                <w:spacing w:val="-2"/>
                <w:sz w:val="24"/>
              </w:rPr>
              <w:t>дар»).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вымысел</w:t>
            </w:r>
          </w:p>
          <w:p w:rsidR="00427A38" w:rsidRDefault="00427A38">
            <w:pPr>
              <w:pStyle w:val="TableParagraph"/>
              <w:spacing w:line="274" w:lineRule="exact"/>
              <w:ind w:left="242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литературных</w:t>
            </w:r>
          </w:p>
          <w:p w:rsidR="00427A38" w:rsidRDefault="00427A38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59-60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1907"/>
                <w:tab w:val="left" w:pos="3117"/>
              </w:tabs>
              <w:spacing w:line="232" w:lineRule="auto"/>
              <w:ind w:left="6" w:right="542"/>
              <w:rPr>
                <w:sz w:val="24"/>
              </w:rPr>
            </w:pPr>
            <w:r>
              <w:rPr>
                <w:sz w:val="24"/>
              </w:rPr>
              <w:t>В. Енеш.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«Пĕчĕк </w:t>
            </w:r>
            <w:r>
              <w:rPr>
                <w:sz w:val="24"/>
              </w:rPr>
              <w:t>паттăрсем» («Маленькие герои»).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2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61-62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939"/>
              </w:tabs>
              <w:spacing w:line="232" w:lineRule="auto"/>
              <w:ind w:left="6" w:right="544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вымысел </w:t>
            </w:r>
            <w:r>
              <w:rPr>
                <w:sz w:val="24"/>
              </w:rPr>
              <w:t>литературных произведений.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7"/>
        </w:trPr>
        <w:tc>
          <w:tcPr>
            <w:tcW w:w="10044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тюркская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литература.(6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929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7"/>
                <w:sz w:val="24"/>
              </w:rPr>
              <w:t>63-66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301"/>
              </w:tabs>
              <w:spacing w:line="235" w:lineRule="auto"/>
              <w:ind w:left="6" w:right="84"/>
              <w:jc w:val="both"/>
              <w:rPr>
                <w:sz w:val="24"/>
              </w:rPr>
            </w:pPr>
            <w:r>
              <w:rPr>
                <w:sz w:val="24"/>
              </w:rPr>
              <w:t>Из туркменской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литературы: А. </w:t>
            </w:r>
            <w:r>
              <w:rPr>
                <w:spacing w:val="-2"/>
                <w:sz w:val="24"/>
              </w:rPr>
              <w:t>Атаджанов.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Стихотворение</w:t>
            </w:r>
          </w:p>
          <w:p w:rsidR="00427A38" w:rsidRDefault="00427A38">
            <w:pPr>
              <w:pStyle w:val="TableParagraph"/>
              <w:tabs>
                <w:tab w:val="left" w:pos="2887"/>
                <w:tab w:val="left" w:pos="3074"/>
              </w:tabs>
              <w:spacing w:line="240" w:lineRule="auto"/>
              <w:ind w:left="6" w:right="79"/>
              <w:jc w:val="both"/>
              <w:rPr>
                <w:sz w:val="24"/>
              </w:rPr>
            </w:pPr>
            <w:r>
              <w:rPr>
                <w:sz w:val="24"/>
              </w:rPr>
              <w:t>«Тупа»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(«Клятва»)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(перевод Н. Сандрова). Из азербайджанской </w:t>
            </w:r>
            <w:r>
              <w:rPr>
                <w:spacing w:val="-2"/>
                <w:sz w:val="24"/>
              </w:rPr>
              <w:t>литературы:</w:t>
            </w:r>
            <w:r>
              <w:rPr>
                <w:sz w:val="24"/>
              </w:rPr>
              <w:tab/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Хазри.</w:t>
            </w:r>
          </w:p>
          <w:p w:rsidR="00427A38" w:rsidRDefault="00427A38">
            <w:pPr>
              <w:pStyle w:val="TableParagraph"/>
              <w:tabs>
                <w:tab w:val="left" w:pos="2877"/>
              </w:tabs>
              <w:spacing w:before="4" w:line="230" w:lineRule="auto"/>
              <w:ind w:left="6" w:right="5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«Чинара» </w:t>
            </w:r>
            <w:r>
              <w:rPr>
                <w:sz w:val="24"/>
              </w:rPr>
              <w:t>(«Чинара»)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Н. Сандрова).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10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tabs>
                <w:tab w:val="left" w:pos="2104"/>
              </w:tabs>
              <w:spacing w:line="240" w:lineRule="auto"/>
              <w:ind w:left="6" w:right="402"/>
              <w:rPr>
                <w:sz w:val="24"/>
              </w:rPr>
            </w:pPr>
            <w:r>
              <w:rPr>
                <w:sz w:val="24"/>
              </w:rPr>
              <w:t xml:space="preserve">Из башкирской литературы: Айбек. </w:t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«Сăртсем-тусем»</w:t>
            </w:r>
          </w:p>
          <w:p w:rsidR="00427A38" w:rsidRDefault="00427A38">
            <w:pPr>
              <w:pStyle w:val="TableParagraph"/>
              <w:tabs>
                <w:tab w:val="left" w:pos="2966"/>
              </w:tabs>
              <w:spacing w:line="274" w:lineRule="exact"/>
              <w:ind w:left="6" w:right="181"/>
              <w:rPr>
                <w:sz w:val="24"/>
              </w:rPr>
            </w:pPr>
            <w:r>
              <w:rPr>
                <w:spacing w:val="-2"/>
                <w:sz w:val="24"/>
              </w:rPr>
              <w:t>(«Горы-скалы»)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(перевод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Ю. Петрова).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03" w:type="dxa"/>
          </w:tcPr>
          <w:p w:rsidR="00427A38" w:rsidRDefault="00427A38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004" w:type="dxa"/>
          </w:tcPr>
          <w:p w:rsidR="00427A38" w:rsidRDefault="00427A38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27A38" w:rsidRDefault="00427A38">
      <w:pPr>
        <w:pStyle w:val="BodyText"/>
        <w:ind w:left="0"/>
        <w:rPr>
          <w:b/>
        </w:rPr>
      </w:pPr>
    </w:p>
    <w:p w:rsidR="00427A38" w:rsidRDefault="00427A38">
      <w:pPr>
        <w:pStyle w:val="BodyText"/>
        <w:spacing w:before="41"/>
        <w:ind w:left="0"/>
        <w:rPr>
          <w:b/>
        </w:rPr>
      </w:pPr>
    </w:p>
    <w:p w:rsidR="00427A38" w:rsidRDefault="00427A38">
      <w:pPr>
        <w:ind w:right="55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класс.</w:t>
      </w:r>
    </w:p>
    <w:p w:rsidR="00427A38" w:rsidRDefault="00427A38">
      <w:pPr>
        <w:jc w:val="center"/>
        <w:rPr>
          <w:sz w:val="24"/>
        </w:rPr>
        <w:sectPr w:rsidR="00427A38">
          <w:type w:val="continuous"/>
          <w:pgSz w:w="11930" w:h="16860"/>
          <w:pgMar w:top="1100" w:right="180" w:bottom="0" w:left="380" w:header="720" w:footer="720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254"/>
        <w:gridCol w:w="1133"/>
        <w:gridCol w:w="3829"/>
      </w:tblGrid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28" w:lineRule="auto"/>
              <w:ind w:left="4" w:right="357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№№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Часы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6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427A38">
        <w:trPr>
          <w:trHeight w:val="551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70" w:lineRule="exact"/>
              <w:ind w:left="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Фольклор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(устное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934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40" w:lineRule="auto"/>
              <w:ind w:left="4" w:right="94"/>
              <w:jc w:val="both"/>
              <w:rPr>
                <w:sz w:val="24"/>
              </w:rPr>
            </w:pPr>
            <w:r>
              <w:rPr>
                <w:sz w:val="24"/>
              </w:rPr>
              <w:t>Исторические песни. Песни «Мамук ханăн пуçне вăрăнтăр!» («Пусть вонзится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Мамука»),</w:t>
            </w:r>
          </w:p>
          <w:p w:rsidR="00427A38" w:rsidRDefault="00427A38">
            <w:pPr>
              <w:pStyle w:val="TableParagraph"/>
              <w:spacing w:line="240" w:lineRule="auto"/>
              <w:ind w:left="4" w:right="74"/>
              <w:jc w:val="both"/>
              <w:rPr>
                <w:sz w:val="24"/>
              </w:rPr>
            </w:pPr>
            <w:r>
              <w:rPr>
                <w:sz w:val="24"/>
              </w:rPr>
              <w:t>«Раçăн патша килнĕ тет» («Царь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Разин пришёл»),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«Хура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халăх</w:t>
            </w:r>
          </w:p>
          <w:p w:rsidR="00427A38" w:rsidRDefault="00427A38">
            <w:pPr>
              <w:pStyle w:val="TableParagraph"/>
              <w:spacing w:line="274" w:lineRule="exact"/>
              <w:ind w:left="4" w:right="77"/>
              <w:jc w:val="both"/>
              <w:rPr>
                <w:sz w:val="24"/>
              </w:rPr>
            </w:pPr>
            <w:r>
              <w:rPr>
                <w:sz w:val="24"/>
              </w:rPr>
              <w:t>куççулĕсем ай шывсем мар...»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(«Слёзы людские ай, не вода...»).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57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40" w:lineRule="auto"/>
              <w:ind w:left="4" w:right="75"/>
              <w:jc w:val="both"/>
              <w:rPr>
                <w:sz w:val="24"/>
              </w:rPr>
            </w:pPr>
            <w:r>
              <w:rPr>
                <w:sz w:val="24"/>
              </w:rPr>
              <w:t>Хороводные, гостевые и песни на посиделках. Песни «Çĕмĕрт çеçки çурăлсан» («Когда цветёт черёмуха»),</w:t>
            </w:r>
          </w:p>
          <w:p w:rsidR="00427A38" w:rsidRDefault="00427A38">
            <w:pPr>
              <w:pStyle w:val="TableParagraph"/>
              <w:tabs>
                <w:tab w:val="left" w:pos="1632"/>
                <w:tab w:val="left" w:pos="3293"/>
              </w:tabs>
              <w:spacing w:line="240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«Çерем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акрăм»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(«Вспахал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посеял»),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«Сар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хĕр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сиксе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вăй </w:t>
            </w:r>
            <w:r>
              <w:rPr>
                <w:spacing w:val="-2"/>
                <w:sz w:val="24"/>
              </w:rPr>
              <w:t>калать»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(«Красна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девица, </w:t>
            </w:r>
            <w:r>
              <w:rPr>
                <w:sz w:val="24"/>
              </w:rPr>
              <w:t>приплясывая,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запевает»),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«Пирĕн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урам анаталла»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(«Вдоль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улице»),</w:t>
            </w:r>
          </w:p>
          <w:p w:rsidR="00427A38" w:rsidRDefault="00427A38">
            <w:pPr>
              <w:pStyle w:val="TableParagraph"/>
              <w:spacing w:line="274" w:lineRule="exact"/>
              <w:ind w:left="4" w:right="79"/>
              <w:rPr>
                <w:sz w:val="24"/>
              </w:rPr>
            </w:pPr>
            <w:r>
              <w:rPr>
                <w:sz w:val="24"/>
              </w:rPr>
              <w:t>«Атте лаша панă пулсан» («Если б отец лошадь дал»).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658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677"/>
                <w:tab w:val="left" w:pos="2930"/>
              </w:tabs>
              <w:spacing w:line="25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Предания</w:t>
            </w:r>
          </w:p>
          <w:p w:rsidR="00427A38" w:rsidRDefault="00427A38">
            <w:pPr>
              <w:pStyle w:val="TableParagraph"/>
              <w:tabs>
                <w:tab w:val="left" w:pos="1527"/>
                <w:tab w:val="left" w:pos="2458"/>
                <w:tab w:val="left" w:pos="3269"/>
              </w:tabs>
              <w:spacing w:line="240" w:lineRule="auto"/>
              <w:ind w:left="4" w:right="78"/>
              <w:rPr>
                <w:sz w:val="24"/>
              </w:rPr>
            </w:pPr>
            <w:r>
              <w:rPr>
                <w:spacing w:val="-2"/>
                <w:sz w:val="24"/>
              </w:rPr>
              <w:t>«Чăвашсем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тĕрлĕ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çĕре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куçаççĕ» </w:t>
            </w:r>
            <w:r>
              <w:rPr>
                <w:sz w:val="24"/>
              </w:rPr>
              <w:t>(«Чуваши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переезжают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места»),</w:t>
            </w:r>
          </w:p>
          <w:p w:rsidR="00427A38" w:rsidRDefault="00427A38">
            <w:pPr>
              <w:pStyle w:val="TableParagraph"/>
              <w:tabs>
                <w:tab w:val="left" w:pos="1221"/>
                <w:tab w:val="left" w:pos="2359"/>
              </w:tabs>
              <w:spacing w:line="240" w:lineRule="auto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«Кашкăр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хыççăн»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(«За</w:t>
            </w:r>
          </w:p>
          <w:p w:rsidR="00427A38" w:rsidRDefault="00427A38">
            <w:pPr>
              <w:pStyle w:val="TableParagraph"/>
              <w:tabs>
                <w:tab w:val="left" w:pos="1643"/>
                <w:tab w:val="left" w:pos="3300"/>
              </w:tabs>
              <w:spacing w:before="4" w:line="237" w:lineRule="auto"/>
              <w:ind w:left="4" w:right="78"/>
              <w:rPr>
                <w:sz w:val="24"/>
              </w:rPr>
            </w:pPr>
            <w:r>
              <w:rPr>
                <w:spacing w:val="-2"/>
                <w:sz w:val="24"/>
              </w:rPr>
              <w:t>волком»),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«Юлашки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Турхан» </w:t>
            </w:r>
            <w:r>
              <w:rPr>
                <w:sz w:val="24"/>
              </w:rPr>
              <w:t>(«Последний Турхан»).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481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5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Предания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Улыпах.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Предания</w:t>
            </w:r>
          </w:p>
          <w:p w:rsidR="00427A38" w:rsidRDefault="00427A38">
            <w:pPr>
              <w:pStyle w:val="TableParagraph"/>
              <w:tabs>
                <w:tab w:val="left" w:pos="3396"/>
              </w:tabs>
              <w:spacing w:line="240" w:lineRule="auto"/>
              <w:ind w:left="4" w:right="74"/>
              <w:jc w:val="both"/>
              <w:rPr>
                <w:sz w:val="24"/>
              </w:rPr>
            </w:pPr>
            <w:r>
              <w:rPr>
                <w:sz w:val="24"/>
              </w:rPr>
              <w:t>«Улăп суха тăвакан этемпе лашине кĕсйине чиксе килет» («Улып приносит в кармане пахотного человека и его лошадь»), «Улăп амашĕ кĕпе çĕлет» («Мать Улыпа шьёт рубашку»), «Улăп чăвашсене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хÿтĕленĕ»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(«Улып</w:t>
            </w:r>
          </w:p>
          <w:p w:rsidR="00427A38" w:rsidRDefault="00427A38">
            <w:pPr>
              <w:pStyle w:val="TableParagraph"/>
              <w:spacing w:line="274" w:lineRule="exact"/>
              <w:ind w:left="3197"/>
              <w:rPr>
                <w:sz w:val="24"/>
              </w:rPr>
            </w:pPr>
            <w:r>
              <w:rPr>
                <w:spacing w:val="-2"/>
                <w:sz w:val="24"/>
              </w:rPr>
              <w:t>защитил</w:t>
            </w:r>
          </w:p>
          <w:p w:rsidR="00427A38" w:rsidRDefault="00427A3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чувашей»).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5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4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855"/>
                <w:tab w:val="left" w:pos="2940"/>
                <w:tab w:val="left" w:pos="3593"/>
              </w:tabs>
              <w:spacing w:line="26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427A38" w:rsidRDefault="00427A38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«Фольклор»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 красоте (11 ч.)</w:t>
            </w:r>
          </w:p>
        </w:tc>
      </w:tr>
      <w:tr w:rsidR="00427A38">
        <w:trPr>
          <w:trHeight w:val="273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Сеспель.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«Иртнĕ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53" w:lineRule="exact"/>
              <w:ind w:left="1022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порталĕ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//</w:t>
            </w:r>
          </w:p>
        </w:tc>
      </w:tr>
      <w:tr w:rsidR="00427A38">
        <w:trPr>
          <w:trHeight w:val="830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603"/>
                <w:tab w:val="left" w:pos="3353"/>
              </w:tabs>
              <w:spacing w:line="242" w:lineRule="auto"/>
              <w:ind w:left="4" w:right="209"/>
              <w:rPr>
                <w:sz w:val="24"/>
              </w:rPr>
            </w:pPr>
            <w:r>
              <w:rPr>
                <w:sz w:val="24"/>
              </w:rPr>
              <w:t xml:space="preserve">самана» («Век минувший»), «Хурçă </w:t>
            </w:r>
            <w:r>
              <w:rPr>
                <w:spacing w:val="-2"/>
                <w:sz w:val="24"/>
              </w:rPr>
              <w:t>шанчăк»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(«Стальная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вера»),</w:t>
            </w:r>
          </w:p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«Пуласси»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(«Грядущее»).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ind w:left="6"/>
              <w:rPr>
                <w:sz w:val="24"/>
              </w:rPr>
            </w:pPr>
            <w:hyperlink r:id="rId7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Эльгер.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«Хĕн-хур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айĕнче» («Под гнётом»).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970"/>
              </w:tabs>
              <w:spacing w:line="232" w:lineRule="auto"/>
              <w:ind w:left="4" w:right="281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  <w:t>способы образного воспроизведения действий.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3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отрицательных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чертах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мыслях,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 различных формах асоциального поведения (7 ч.)</w:t>
            </w:r>
          </w:p>
        </w:tc>
      </w:tr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Трубина.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«Хăнаран» («Из </w:t>
            </w:r>
            <w:r>
              <w:rPr>
                <w:spacing w:val="-2"/>
                <w:sz w:val="24"/>
              </w:rPr>
              <w:t>гостей»).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pgSz w:w="11930" w:h="16860"/>
          <w:pgMar w:top="1100" w:right="180" w:bottom="280" w:left="380" w:header="720" w:footer="720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254"/>
        <w:gridCol w:w="1133"/>
        <w:gridCol w:w="3829"/>
      </w:tblGrid>
      <w:tr w:rsidR="00427A38">
        <w:trPr>
          <w:trHeight w:val="1934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42" w:lineRule="auto"/>
              <w:ind w:left="4" w:right="81"/>
              <w:jc w:val="both"/>
              <w:rPr>
                <w:sz w:val="24"/>
              </w:rPr>
            </w:pPr>
            <w:r>
              <w:rPr>
                <w:sz w:val="24"/>
              </w:rPr>
              <w:t>В. Николаев. Басни «Дипломлă Тиха» («Дипломированный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Жеребёнок»),</w:t>
            </w:r>
          </w:p>
          <w:p w:rsidR="00427A38" w:rsidRDefault="00427A38">
            <w:pPr>
              <w:pStyle w:val="TableParagraph"/>
              <w:spacing w:line="240" w:lineRule="auto"/>
              <w:ind w:left="4" w:right="82"/>
              <w:jc w:val="both"/>
              <w:rPr>
                <w:sz w:val="24"/>
              </w:rPr>
            </w:pPr>
            <w:r>
              <w:rPr>
                <w:sz w:val="24"/>
              </w:rPr>
              <w:t>«Пакша – уявра» («Белка на празднике»). М. Аттай. Басня «Такапа шапа»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(«Баран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лягушка»).</w:t>
            </w:r>
          </w:p>
          <w:p w:rsidR="00427A38" w:rsidRDefault="00427A38">
            <w:pPr>
              <w:pStyle w:val="TableParagraph"/>
              <w:spacing w:line="274" w:lineRule="exact"/>
              <w:ind w:left="4" w:right="81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Положительные и отрицательные герои эпических произведений.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 повседневной жизни человека (6 ч.)</w:t>
            </w:r>
          </w:p>
        </w:tc>
      </w:tr>
      <w:tr w:rsidR="00427A38">
        <w:trPr>
          <w:trHeight w:val="825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Хузангай.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«Сăмах</w:t>
            </w:r>
          </w:p>
          <w:p w:rsidR="00427A38" w:rsidRDefault="00427A38">
            <w:pPr>
              <w:pStyle w:val="TableParagraph"/>
              <w:spacing w:line="272" w:lineRule="exact"/>
              <w:ind w:left="4" w:right="79"/>
              <w:rPr>
                <w:sz w:val="24"/>
              </w:rPr>
            </w:pPr>
            <w:r>
              <w:rPr>
                <w:sz w:val="24"/>
              </w:rPr>
              <w:t>хăвачĕ»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(«Сила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«Тăван çĕршыв» («Родина»).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4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473"/>
                <w:tab w:val="left" w:pos="3343"/>
              </w:tabs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Канаш.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«Тăван</w:t>
            </w:r>
          </w:p>
          <w:p w:rsidR="00427A38" w:rsidRDefault="00427A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чĕлхене»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hyperlink r:id="rId8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098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855"/>
                <w:tab w:val="left" w:pos="2870"/>
                <w:tab w:val="left" w:pos="3324"/>
              </w:tabs>
              <w:spacing w:line="240" w:lineRule="auto"/>
              <w:ind w:left="4" w:right="18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лирических </w:t>
            </w:r>
            <w:r>
              <w:rPr>
                <w:spacing w:val="-2"/>
                <w:sz w:val="24"/>
              </w:rPr>
              <w:t>произведений.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Лирические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жанры.</w:t>
            </w:r>
          </w:p>
          <w:p w:rsidR="00427A38" w:rsidRDefault="00427A38">
            <w:pPr>
              <w:pStyle w:val="TableParagraph"/>
              <w:tabs>
                <w:tab w:val="left" w:pos="1877"/>
                <w:tab w:val="left" w:pos="3261"/>
              </w:tabs>
              <w:spacing w:line="274" w:lineRule="exact"/>
              <w:ind w:left="4" w:right="189"/>
              <w:rPr>
                <w:sz w:val="24"/>
              </w:rPr>
            </w:pPr>
            <w:r>
              <w:rPr>
                <w:spacing w:val="-2"/>
                <w:sz w:val="24"/>
              </w:rPr>
              <w:t>Жанровые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лирики. </w:t>
            </w:r>
            <w:r>
              <w:rPr>
                <w:sz w:val="24"/>
              </w:rPr>
              <w:t>Лирический герой.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5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466"/>
                <w:tab w:val="left" w:pos="2532"/>
                <w:tab w:val="left" w:pos="3422"/>
              </w:tabs>
              <w:spacing w:line="232" w:lineRule="auto"/>
              <w:ind w:left="4" w:right="203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«Укçапа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эрехех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çынна </w:t>
            </w:r>
            <w:r>
              <w:rPr>
                <w:sz w:val="24"/>
              </w:rPr>
              <w:t>ăсран кăларать.»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25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32" w:lineRule="auto"/>
              <w:ind w:left="38" w:right="16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о социальных явлениях, интернациональном характере общественной жизни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взаимопомощи,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друг к другу (6ч.)</w:t>
            </w:r>
          </w:p>
        </w:tc>
      </w:tr>
      <w:tr w:rsidR="00427A38">
        <w:trPr>
          <w:trHeight w:val="552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2162"/>
                <w:tab w:val="left" w:pos="3285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Александров.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«Пирĕн</w:t>
            </w:r>
          </w:p>
          <w:p w:rsidR="00427A38" w:rsidRDefault="00427A3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лагерь»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hyperlink r:id="rId8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Симунов.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«Сурпан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тĕрри» («Узор сурбана»).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Родовые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драматических</w:t>
            </w:r>
          </w:p>
          <w:p w:rsidR="00427A38" w:rsidRDefault="00427A3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драматургии.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8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законах,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определяющих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202"/>
                <w:tab w:val="left" w:pos="2335"/>
                <w:tab w:val="left" w:pos="3218"/>
              </w:tabs>
              <w:spacing w:line="232" w:lineRule="auto"/>
              <w:ind w:left="4" w:right="195"/>
              <w:rPr>
                <w:sz w:val="24"/>
              </w:rPr>
            </w:pPr>
            <w:r>
              <w:rPr>
                <w:sz w:val="24"/>
              </w:rPr>
              <w:t>Г. Луч.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«Чун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туйăмĕ» </w:t>
            </w:r>
            <w:r>
              <w:rPr>
                <w:sz w:val="24"/>
              </w:rPr>
              <w:t>(«Душевное чувство»).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377"/>
                <w:tab w:val="left" w:pos="2489"/>
                <w:tab w:val="left" w:pos="3497"/>
              </w:tabs>
              <w:spacing w:line="232" w:lineRule="auto"/>
              <w:ind w:left="4" w:right="200"/>
              <w:rPr>
                <w:sz w:val="24"/>
              </w:rPr>
            </w:pPr>
            <w:r>
              <w:rPr>
                <w:sz w:val="24"/>
              </w:rPr>
              <w:t>Д. Кибек.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«Кайăк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тусĕ» </w:t>
            </w:r>
            <w:r>
              <w:rPr>
                <w:sz w:val="24"/>
              </w:rPr>
              <w:t>(«Друзья природы»).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Характер конфликта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произведении. Типы конфликтов.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480"/>
                <w:tab w:val="left" w:pos="2450"/>
                <w:tab w:val="left" w:pos="3444"/>
              </w:tabs>
              <w:spacing w:line="232" w:lineRule="auto"/>
              <w:ind w:left="4" w:right="19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«Пӗчӗк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ҫыннӑн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пысӑк </w:t>
            </w:r>
            <w:r>
              <w:rPr>
                <w:spacing w:val="-2"/>
                <w:sz w:val="24"/>
              </w:rPr>
              <w:t>чунӗ»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37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32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сердца,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души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героя.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Вечная борьба добра и зла (9 ч.)</w:t>
            </w:r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«Пушмак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йĕрĕ» («След башмака»).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Ильбек.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«Тимĕр»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(«Тимер»).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Мартьянова.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«Пуçтахсем» </w:t>
            </w:r>
            <w:r>
              <w:rPr>
                <w:spacing w:val="-2"/>
                <w:sz w:val="24"/>
              </w:rPr>
              <w:t>(«Сорвиголовы»).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2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изученным</w:t>
            </w:r>
          </w:p>
          <w:p w:rsidR="00427A38" w:rsidRDefault="00427A3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57" w:lineRule="exact"/>
              <w:ind w:left="0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Психологизм,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лирические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отступления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образов.</w:t>
            </w:r>
          </w:p>
          <w:p w:rsidR="00427A38" w:rsidRDefault="00427A38">
            <w:pPr>
              <w:pStyle w:val="TableParagraph"/>
              <w:spacing w:line="272" w:lineRule="exact"/>
              <w:ind w:left="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Монолог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830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5" w:lineRule="auto"/>
              <w:ind w:left="4" w:right="193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 повышении роли (мотивации) знания, творческих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начал, мастерства.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</w:tbl>
    <w:p w:rsidR="00427A38" w:rsidRDefault="00427A38">
      <w:pPr>
        <w:spacing w:line="242" w:lineRule="auto"/>
        <w:rPr>
          <w:sz w:val="24"/>
        </w:rPr>
        <w:sectPr w:rsidR="00427A38">
          <w:type w:val="continuous"/>
          <w:pgSz w:w="11930" w:h="16860"/>
          <w:pgMar w:top="1100" w:right="180" w:bottom="280" w:left="380" w:header="720" w:footer="720" w:gutter="0"/>
          <w:cols w:space="720"/>
        </w:sectPr>
      </w:pPr>
    </w:p>
    <w:tbl>
      <w:tblPr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254"/>
        <w:gridCol w:w="1133"/>
        <w:gridCol w:w="3829"/>
      </w:tblGrid>
      <w:tr w:rsidR="00427A38">
        <w:trPr>
          <w:trHeight w:val="549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637"/>
                <w:tab w:val="left" w:pos="2786"/>
              </w:tabs>
              <w:spacing w:line="232" w:lineRule="auto"/>
              <w:ind w:left="4" w:right="192"/>
              <w:rPr>
                <w:sz w:val="24"/>
              </w:rPr>
            </w:pPr>
            <w:r>
              <w:rPr>
                <w:sz w:val="24"/>
              </w:rPr>
              <w:t>Т. Педерки.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«Çил-тăвăл» </w:t>
            </w:r>
            <w:r>
              <w:rPr>
                <w:spacing w:val="-2"/>
                <w:sz w:val="24"/>
              </w:rPr>
              <w:t>(«Буря»).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49"/>
        </w:trPr>
        <w:tc>
          <w:tcPr>
            <w:tcW w:w="10066" w:type="dxa"/>
            <w:gridSpan w:val="4"/>
          </w:tcPr>
          <w:p w:rsidR="00427A38" w:rsidRDefault="00427A38">
            <w:pPr>
              <w:pStyle w:val="TableParagraph"/>
              <w:spacing w:line="263" w:lineRule="exact"/>
              <w:ind w:left="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Писатели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родственных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тюркская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27A38">
        <w:trPr>
          <w:trHeight w:val="1382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089"/>
                <w:tab w:val="left" w:pos="2803"/>
              </w:tabs>
              <w:spacing w:line="242" w:lineRule="auto"/>
              <w:ind w:left="4" w:right="77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казахской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литературы: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Кунанбаев.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«Поэзи вăл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тĕлĕнмелле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хăват»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(«Поэзия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427A38" w:rsidRDefault="00427A38">
            <w:pPr>
              <w:pStyle w:val="TableParagraph"/>
              <w:tabs>
                <w:tab w:val="left" w:pos="1800"/>
                <w:tab w:val="left" w:pos="3043"/>
              </w:tabs>
              <w:spacing w:line="266" w:lineRule="exact"/>
              <w:ind w:left="4" w:right="315"/>
              <w:rPr>
                <w:sz w:val="24"/>
              </w:rPr>
            </w:pPr>
            <w:r>
              <w:rPr>
                <w:spacing w:val="-2"/>
                <w:sz w:val="24"/>
              </w:rPr>
              <w:t>удивительная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сила...»)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(перевод </w:t>
            </w:r>
            <w:r>
              <w:rPr>
                <w:sz w:val="24"/>
              </w:rPr>
              <w:t>А. Алга).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104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tabs>
                <w:tab w:val="left" w:pos="1884"/>
                <w:tab w:val="left" w:pos="1999"/>
                <w:tab w:val="left" w:pos="3165"/>
              </w:tabs>
              <w:spacing w:line="240" w:lineRule="auto"/>
              <w:ind w:left="4" w:right="195"/>
              <w:rPr>
                <w:sz w:val="24"/>
              </w:rPr>
            </w:pPr>
            <w:r>
              <w:rPr>
                <w:sz w:val="24"/>
              </w:rPr>
              <w:t xml:space="preserve">Из татарской литературы: Н. Наджми. </w:t>
            </w:r>
            <w:r>
              <w:rPr>
                <w:spacing w:val="-2"/>
                <w:sz w:val="24"/>
              </w:rPr>
              <w:t>Стихотворение</w:t>
            </w:r>
            <w:r>
              <w:rPr>
                <w:sz w:val="24"/>
              </w:rPr>
              <w:tab/>
              <w:t>«Сÿнес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çук вучах» </w:t>
            </w:r>
            <w:r>
              <w:rPr>
                <w:spacing w:val="-2"/>
                <w:sz w:val="24"/>
              </w:rPr>
              <w:t>(«Негасимый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очаг»)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(перевод</w:t>
            </w:r>
          </w:p>
          <w:p w:rsidR="00427A38" w:rsidRDefault="00427A3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Ефимова).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37" w:lineRule="auto"/>
              <w:ind w:left="6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50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3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 </w:t>
            </w:r>
            <w:r>
              <w:rPr>
                <w:spacing w:val="-2"/>
                <w:sz w:val="24"/>
              </w:rPr>
              <w:t>темам.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273"/>
        </w:trPr>
        <w:tc>
          <w:tcPr>
            <w:tcW w:w="850" w:type="dxa"/>
          </w:tcPr>
          <w:p w:rsidR="00427A38" w:rsidRDefault="00427A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54" w:type="dxa"/>
          </w:tcPr>
          <w:p w:rsidR="00427A38" w:rsidRDefault="00427A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133" w:type="dxa"/>
          </w:tcPr>
          <w:p w:rsidR="00427A38" w:rsidRDefault="00427A3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2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27A38" w:rsidRDefault="00427A38">
      <w:pPr>
        <w:rPr>
          <w:sz w:val="20"/>
        </w:rPr>
        <w:sectPr w:rsidR="00427A38">
          <w:type w:val="continuous"/>
          <w:pgSz w:w="11930" w:h="16860"/>
          <w:pgMar w:top="110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spacing w:before="135"/>
        <w:ind w:left="0"/>
        <w:rPr>
          <w:b/>
          <w:sz w:val="20"/>
        </w:rPr>
      </w:pPr>
    </w:p>
    <w:p w:rsidR="00427A38" w:rsidRDefault="00427A38">
      <w:pPr>
        <w:rPr>
          <w:sz w:val="20"/>
        </w:rPr>
        <w:sectPr w:rsidR="00427A38">
          <w:pgSz w:w="11930" w:h="16860"/>
          <w:pgMar w:top="194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318"/>
        <w:ind w:left="0"/>
        <w:rPr>
          <w:b/>
          <w:sz w:val="28"/>
        </w:rPr>
      </w:pPr>
    </w:p>
    <w:p w:rsidR="00427A38" w:rsidRDefault="00427A38">
      <w:pPr>
        <w:pStyle w:val="Heading1"/>
        <w:spacing w:before="1"/>
        <w:ind w:left="1168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27A38" w:rsidRDefault="00427A38">
      <w:pPr>
        <w:spacing w:before="90"/>
        <w:ind w:left="1168"/>
        <w:rPr>
          <w:b/>
          <w:sz w:val="24"/>
        </w:rPr>
      </w:pPr>
      <w:r>
        <w:br w:type="column"/>
      </w:r>
      <w:r>
        <w:rPr>
          <w:b/>
          <w:sz w:val="24"/>
        </w:rPr>
        <w:t>ПОУРОЧНОЕ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27A38" w:rsidRDefault="00427A38">
      <w:pPr>
        <w:rPr>
          <w:sz w:val="24"/>
        </w:rPr>
        <w:sectPr w:rsidR="00427A38">
          <w:type w:val="continuous"/>
          <w:pgSz w:w="11930" w:h="16860"/>
          <w:pgMar w:top="1040" w:right="180" w:bottom="280" w:left="380" w:header="720" w:footer="720" w:gutter="0"/>
          <w:cols w:num="2" w:space="720" w:equalWidth="0">
            <w:col w:w="2129" w:space="1104"/>
            <w:col w:w="8137"/>
          </w:cols>
        </w:sect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spacing w:before="98"/>
        <w:ind w:left="0"/>
        <w:rPr>
          <w:b/>
          <w:sz w:val="20"/>
        </w:r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781"/>
        <w:gridCol w:w="902"/>
        <w:gridCol w:w="4421"/>
      </w:tblGrid>
      <w:tr w:rsidR="00427A38">
        <w:trPr>
          <w:trHeight w:val="1096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37" w:lineRule="auto"/>
              <w:ind w:right="123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№№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" w:righ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71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</w:t>
            </w:r>
          </w:p>
          <w:p w:rsidR="00427A38" w:rsidRDefault="00427A38">
            <w:pPr>
              <w:pStyle w:val="TableParagraph"/>
              <w:spacing w:before="1" w:line="237" w:lineRule="auto"/>
              <w:ind w:left="381" w:righ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ство часо</w:t>
            </w:r>
          </w:p>
          <w:p w:rsidR="00427A38" w:rsidRDefault="00427A38">
            <w:pPr>
              <w:pStyle w:val="TableParagraph"/>
              <w:spacing w:before="1" w:line="257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0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427A38">
        <w:trPr>
          <w:trHeight w:val="112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2388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Жанровые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  <w:p w:rsidR="00427A38" w:rsidRDefault="00427A38">
            <w:pPr>
              <w:pStyle w:val="TableParagraph"/>
              <w:tabs>
                <w:tab w:val="left" w:pos="1435"/>
                <w:tab w:val="left" w:pos="2513"/>
              </w:tabs>
              <w:spacing w:before="3" w:line="235" w:lineRule="auto"/>
              <w:ind w:left="4" w:right="89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обрядового фольклора.</w:t>
            </w:r>
            <w:r>
              <w:rPr>
                <w:sz w:val="24"/>
              </w:rPr>
              <w:tab/>
            </w:r>
            <w:hyperlink r:id="rId99">
              <w:r>
                <w:rPr>
                  <w:sz w:val="24"/>
                  <w:u w:val="single"/>
                </w:rPr>
                <w:t xml:space="preserve"> Илемлĕ сăнарлăх</w:t>
              </w:r>
            </w:hyperlink>
          </w:p>
          <w:p w:rsidR="00427A38" w:rsidRDefault="00427A38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lang w:eastAsia="ru-RU"/>
              </w:rPr>
              <w:pict>
                <v:group id="docshapegroup11" o:spid="_x0000_s1028" style="position:absolute;left:0;text-align:left;margin-left:71.8pt;margin-top:-12.95pt;width:90.65pt;height:.75pt;z-index:-251661312" coordorigin="1436,-259" coordsize="1813,15">
                  <v:rect id="docshape12" o:spid="_x0000_s1029" style="position:absolute;left:1435;top:-260;width:1813;height:15" stroked="f"/>
                </v:group>
              </w:pict>
            </w:r>
            <w:r>
              <w:rPr>
                <w:noProof/>
                <w:lang w:eastAsia="ru-RU"/>
              </w:rPr>
            </w:r>
            <w:r w:rsidRPr="009178DF">
              <w:rPr>
                <w:sz w:val="2"/>
              </w:rPr>
              <w:pict>
                <v:group id="docshapegroup13" o:spid="_x0000_s1030" style="width:90.65pt;height:.75pt;mso-position-horizontal-relative:char;mso-position-vertical-relative:line" coordsize="1813,15">
                  <v:rect id="docshape14" o:spid="_x0000_s1031" style="position:absolute;width:1813;height:15" stroked="f"/>
                  <w10:anchorlock/>
                </v:group>
              </w:pict>
            </w:r>
          </w:p>
          <w:p w:rsidR="00427A38" w:rsidRDefault="00427A38">
            <w:pPr>
              <w:pStyle w:val="TableParagraph"/>
              <w:spacing w:line="240" w:lineRule="auto"/>
              <w:ind w:left="19"/>
              <w:rPr>
                <w:sz w:val="24"/>
              </w:rPr>
            </w:pPr>
            <w:hyperlink r:id="rId100">
              <w:r>
                <w:rPr>
                  <w:spacing w:val="-2"/>
                  <w:sz w:val="24"/>
                  <w:u w:val="single"/>
                </w:rPr>
                <w:t>тĕнчи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439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66" w:lineRule="auto"/>
              <w:ind w:left="19" w:right="32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Сǎвǎ-юрǎ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янǎрать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юрлама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пĕлсен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кǎна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hyperlink r:id="rId102">
              <w:r>
                <w:rPr>
                  <w:sz w:val="24"/>
                  <w:u w:val="single"/>
                </w:rPr>
                <w:t>Ача-пăча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сăмахлăхĕ.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Ансат</w:t>
              </w:r>
            </w:hyperlink>
            <w:r>
              <w:rPr>
                <w:sz w:val="24"/>
              </w:rPr>
              <w:t xml:space="preserve"> </w:t>
            </w:r>
            <w:hyperlink r:id="rId103">
              <w:r>
                <w:rPr>
                  <w:spacing w:val="-2"/>
                  <w:sz w:val="24"/>
                  <w:u w:val="single"/>
                </w:rPr>
                <w:t>вăйăсем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3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5" w:lineRule="auto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>Сурхури юррисем (Песни сурхури). Çăварни юррисем (Масленичные песни).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А.Н.Алимасовăн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«Çăварни» картинипе ĕçлени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38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жанры </w:t>
            </w:r>
            <w:r>
              <w:rPr>
                <w:spacing w:val="-2"/>
                <w:sz w:val="24"/>
              </w:rPr>
              <w:t>фольклора:</w:t>
            </w:r>
          </w:p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 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поэтика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Ваттисен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сăмахĕсемпе</w:t>
            </w:r>
          </w:p>
          <w:p w:rsidR="00427A38" w:rsidRDefault="00427A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каларăшсем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поговорки).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4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394"/>
                <w:tab w:val="left" w:pos="2762"/>
              </w:tabs>
              <w:spacing w:line="230" w:lineRule="auto"/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Тупмалли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(сутмалли)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юмахсем (Загадки).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0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4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Сǎнавсемпе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паллǎсем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0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058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0" w:lineRule="auto"/>
              <w:ind w:left="117"/>
              <w:rPr>
                <w:sz w:val="24"/>
              </w:rPr>
            </w:pPr>
            <w:r>
              <w:rPr>
                <w:sz w:val="24"/>
              </w:rPr>
              <w:t>«Шăм-шак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çумăр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пулать, вăрмана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кайăр»,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терĕ</w:t>
            </w:r>
          </w:p>
          <w:p w:rsidR="00427A38" w:rsidRDefault="00427A3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асанне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предложенирен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калав </w:t>
            </w:r>
            <w:r>
              <w:rPr>
                <w:spacing w:val="-2"/>
                <w:sz w:val="24"/>
              </w:rPr>
              <w:t>йĕркелени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0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30" w:lineRule="auto"/>
        <w:rPr>
          <w:sz w:val="24"/>
        </w:rPr>
        <w:sectPr w:rsidR="00427A38">
          <w:type w:val="continuous"/>
          <w:pgSz w:w="11930" w:h="16860"/>
          <w:pgMar w:top="1040" w:right="180" w:bottom="280" w:left="380" w:header="720" w:footer="72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781"/>
        <w:gridCol w:w="902"/>
        <w:gridCol w:w="4421"/>
      </w:tblGrid>
      <w:tr w:rsidR="00427A38">
        <w:trPr>
          <w:trHeight w:val="1982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294"/>
                <w:tab w:val="left" w:pos="1445"/>
                <w:tab w:val="left" w:pos="2129"/>
                <w:tab w:val="left" w:pos="2693"/>
              </w:tabs>
              <w:spacing w:line="240" w:lineRule="auto"/>
              <w:ind w:left="4" w:right="102" w:firstLine="112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 фольклора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427A38" w:rsidRDefault="00427A38">
            <w:pPr>
              <w:pStyle w:val="TableParagraph"/>
              <w:spacing w:line="259" w:lineRule="auto"/>
              <w:ind w:left="19" w:right="102" w:hanging="15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15" o:spid="_x0000_s1032" style="position:absolute;left:0;text-align:left;margin-left:66.5pt;margin-top:.4pt;width:101.9pt;height:.75pt;z-index:-251660288" coordorigin="1330,8" coordsize="2038,15">
                  <v:rect id="docshape16" o:spid="_x0000_s1033" style="position:absolute;left:1330;top:8;width:2038;height:15" stroked="f"/>
                </v:group>
              </w:pict>
            </w:r>
            <w:r>
              <w:rPr>
                <w:noProof/>
                <w:lang w:eastAsia="ru-RU"/>
              </w:rPr>
              <w:pict>
                <v:group id="docshapegroup17" o:spid="_x0000_s1034" style="position:absolute;left:0;text-align:left;margin-left:66.5pt;margin-top:13.35pt;width:101.9pt;height:.75pt;z-index:-251659264" coordorigin="1330,267" coordsize="2038,15">
                  <v:rect id="docshape18" o:spid="_x0000_s1035" style="position:absolute;left:1330;top:267;width:2038;height:15" stroked="f"/>
                </v:group>
              </w:pict>
            </w:r>
            <w:r>
              <w:rPr>
                <w:sz w:val="24"/>
              </w:rPr>
              <w:t xml:space="preserve">литературы. </w:t>
            </w:r>
            <w:hyperlink r:id="rId111"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Килти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вулав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урокĕ.</w:t>
              </w:r>
            </w:hyperlink>
            <w:r>
              <w:rPr>
                <w:sz w:val="24"/>
              </w:rPr>
              <w:t xml:space="preserve"> </w:t>
            </w:r>
            <w:hyperlink r:id="rId112">
              <w:r>
                <w:rPr>
                  <w:sz w:val="24"/>
                  <w:u w:val="single"/>
                </w:rPr>
                <w:t>Халăх юмахĕсем</w:t>
              </w:r>
            </w:hyperlink>
            <w:r>
              <w:rPr>
                <w:sz w:val="24"/>
                <w:u w:val="single"/>
              </w:rPr>
              <w:t xml:space="preserve"> (Народные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сказки).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365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082"/>
                <w:tab w:val="left" w:pos="1687"/>
              </w:tabs>
              <w:spacing w:line="237" w:lineRule="auto"/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повествовательный </w:t>
            </w:r>
            <w:r>
              <w:rPr>
                <w:sz w:val="24"/>
              </w:rPr>
              <w:t>жанр. Литература юмахĕсем</w:t>
            </w:r>
          </w:p>
          <w:p w:rsidR="00427A38" w:rsidRDefault="00427A38">
            <w:pPr>
              <w:pStyle w:val="TableParagraph"/>
              <w:spacing w:line="274" w:lineRule="exact"/>
              <w:ind w:left="117" w:right="1034"/>
              <w:rPr>
                <w:sz w:val="24"/>
              </w:rPr>
            </w:pPr>
            <w:r>
              <w:rPr>
                <w:sz w:val="24"/>
              </w:rPr>
              <w:t>(Литературные сказки). 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«Тимĕр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тылă» («Железная мялка»).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7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К.В.Иванов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«Тимĕр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тылǎ» («Железная мялка»).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3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урокĕ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«Эпĕ юмах каласа паратăп»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66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289"/>
                <w:tab w:val="left" w:pos="2028"/>
                <w:tab w:val="left" w:pos="3026"/>
              </w:tabs>
              <w:spacing w:line="242" w:lineRule="auto"/>
              <w:ind w:left="117" w:right="9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малая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форма </w:t>
            </w:r>
            <w:r>
              <w:rPr>
                <w:sz w:val="24"/>
              </w:rPr>
              <w:t>эпической литературы.( Чĕр чунсем – пирĕн туссем )</w:t>
            </w:r>
          </w:p>
          <w:p w:rsidR="00427A38" w:rsidRDefault="00427A38">
            <w:pPr>
              <w:pStyle w:val="TableParagraph"/>
              <w:tabs>
                <w:tab w:val="left" w:pos="2028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Трубина.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</w:p>
          <w:p w:rsidR="00427A38" w:rsidRDefault="00427A38">
            <w:pPr>
              <w:pStyle w:val="TableParagraph"/>
              <w:tabs>
                <w:tab w:val="left" w:pos="1202"/>
                <w:tab w:val="left" w:pos="2311"/>
                <w:tab w:val="left" w:pos="3552"/>
              </w:tabs>
              <w:spacing w:line="270" w:lineRule="atLeast"/>
              <w:ind w:left="117" w:right="87"/>
              <w:rPr>
                <w:sz w:val="24"/>
              </w:rPr>
            </w:pPr>
            <w:r>
              <w:rPr>
                <w:spacing w:val="-2"/>
                <w:sz w:val="24"/>
              </w:rPr>
              <w:t>«Чăхпа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кушак»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(«Кошка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курица»).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8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38"/>
                <w:tab w:val="left" w:pos="2820"/>
              </w:tabs>
              <w:spacing w:line="23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Г. Орлов.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«Çерçи» («Воробушек»).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38"/>
                <w:tab w:val="left" w:pos="2820"/>
              </w:tabs>
              <w:spacing w:line="232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Г. Орлов.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Зарисовка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«Çерçи» («Воробушек»).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"Мускав кушакĕсене чапа кăлартăм"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1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"Мускав кушакĕсене чапа кăлартăм"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798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Туркай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"Айăп" </w:t>
            </w:r>
            <w:r>
              <w:rPr>
                <w:spacing w:val="-2"/>
                <w:sz w:val="24"/>
              </w:rPr>
              <w:t>(«Вина»)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2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Валерий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Туркай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"Айăп" </w:t>
            </w:r>
            <w:r>
              <w:rPr>
                <w:spacing w:val="-2"/>
                <w:sz w:val="24"/>
              </w:rPr>
              <w:t>(«Вина»)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458" w:firstLine="131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0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Ишентей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427A38" w:rsidRDefault="00427A38">
            <w:pPr>
              <w:pStyle w:val="TableParagraph"/>
              <w:tabs>
                <w:tab w:val="left" w:pos="2820"/>
              </w:tabs>
              <w:spacing w:line="266" w:lineRule="exact"/>
              <w:ind w:left="117" w:right="248"/>
              <w:rPr>
                <w:sz w:val="24"/>
              </w:rPr>
            </w:pPr>
            <w:r>
              <w:rPr>
                <w:sz w:val="24"/>
              </w:rPr>
              <w:t>"Чĕп хуралĕнче" («На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страже </w:t>
            </w:r>
            <w:r>
              <w:rPr>
                <w:spacing w:val="-2"/>
                <w:sz w:val="24"/>
              </w:rPr>
              <w:t>птенцов»).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5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Сăмах -сăнарлă пуплев никĕсĕ 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«Чĕр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чунсем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пирĕн </w:t>
            </w:r>
            <w:r>
              <w:rPr>
                <w:spacing w:val="-2"/>
                <w:sz w:val="24"/>
              </w:rPr>
              <w:t>туссем».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439" w:firstLine="1315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288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23" w:lineRule="auto"/>
              <w:ind w:left="4" w:firstLine="112"/>
              <w:rPr>
                <w:sz w:val="24"/>
              </w:rPr>
            </w:pPr>
            <w:r>
              <w:rPr>
                <w:sz w:val="24"/>
              </w:rPr>
              <w:t>Понятие о стихотворной и прозаической речи в литературе. (Тăван кил – ылтăн сăпка).</w:t>
            </w:r>
          </w:p>
          <w:p w:rsidR="00427A38" w:rsidRDefault="00427A38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«Амаçури анне»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(«Мачеха»).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23" w:lineRule="auto"/>
              <w:ind w:left="36" w:right="107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6">
              <w:r>
                <w:rPr>
                  <w:color w:val="0462C1"/>
                  <w:spacing w:val="-6"/>
                  <w:sz w:val="24"/>
                  <w:u w:val="single" w:color="0462C1"/>
                </w:rPr>
                <w:t>ml</w:t>
              </w:r>
            </w:hyperlink>
          </w:p>
        </w:tc>
      </w:tr>
      <w:tr w:rsidR="00427A38">
        <w:trPr>
          <w:trHeight w:val="1032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23" w:lineRule="auto"/>
              <w:ind w:left="117" w:right="71"/>
              <w:rPr>
                <w:sz w:val="24"/>
              </w:rPr>
            </w:pPr>
            <w:r>
              <w:rPr>
                <w:sz w:val="24"/>
              </w:rPr>
              <w:t>«Пĕр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тăвансем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вĕсем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санăн йăх-ăру, çемье несĕлĕн пуянлăхĕ- ырлăхĕ» предложение пĕтĕмлетсе</w:t>
            </w:r>
          </w:p>
          <w:p w:rsidR="00427A38" w:rsidRDefault="00427A38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кĕске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çырни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23" w:lineRule="auto"/>
              <w:ind w:left="108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8">
              <w:r>
                <w:rPr>
                  <w:color w:val="0462C1"/>
                  <w:spacing w:val="-2"/>
                  <w:sz w:val="24"/>
                  <w:u w:val="single" w:color="0462C1"/>
                </w:rPr>
                <w:t>sson/2_6.html</w:t>
              </w:r>
            </w:hyperlink>
          </w:p>
        </w:tc>
      </w:tr>
      <w:tr w:rsidR="00427A38">
        <w:trPr>
          <w:trHeight w:val="772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2906"/>
              </w:tabs>
              <w:spacing w:line="223" w:lineRule="auto"/>
              <w:ind w:left="117" w:right="408"/>
              <w:rPr>
                <w:sz w:val="24"/>
              </w:rPr>
            </w:pPr>
            <w:r>
              <w:rPr>
                <w:sz w:val="24"/>
              </w:rPr>
              <w:t>Г. Волков. Рассказ «Ăслă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ача» </w:t>
            </w:r>
            <w:r>
              <w:rPr>
                <w:sz w:val="24"/>
              </w:rPr>
              <w:t>(«Умный ребёнок»).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23" w:lineRule="auto"/>
              <w:ind w:left="108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2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</w:t>
              </w:r>
            </w:hyperlink>
          </w:p>
          <w:p w:rsidR="00427A38" w:rsidRDefault="00427A38">
            <w:pPr>
              <w:pStyle w:val="TableParagraph"/>
              <w:spacing w:line="241" w:lineRule="exact"/>
              <w:ind w:left="1083"/>
              <w:rPr>
                <w:sz w:val="24"/>
              </w:rPr>
            </w:pPr>
            <w:hyperlink r:id="rId130">
              <w:r>
                <w:rPr>
                  <w:color w:val="0462C1"/>
                  <w:spacing w:val="-2"/>
                  <w:sz w:val="24"/>
                  <w:u w:val="single" w:color="0462C1"/>
                </w:rPr>
                <w:t>sson/2_6.html</w:t>
              </w:r>
            </w:hyperlink>
          </w:p>
        </w:tc>
      </w:tr>
      <w:tr w:rsidR="00427A38">
        <w:trPr>
          <w:trHeight w:val="278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Яковлев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58" w:lineRule="exact"/>
              <w:ind w:left="1083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</w:tc>
      </w:tr>
    </w:tbl>
    <w:p w:rsidR="00427A38" w:rsidRDefault="00427A38">
      <w:pPr>
        <w:spacing w:line="258" w:lineRule="exact"/>
        <w:rPr>
          <w:sz w:val="24"/>
        </w:rPr>
        <w:sectPr w:rsidR="00427A38">
          <w:type w:val="continuous"/>
          <w:pgSz w:w="11930" w:h="16860"/>
          <w:pgMar w:top="1100" w:right="180" w:bottom="0" w:left="380" w:header="720" w:footer="72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781"/>
        <w:gridCol w:w="902"/>
        <w:gridCol w:w="4421"/>
      </w:tblGrid>
      <w:tr w:rsidR="00427A38" w:rsidRPr="008E69ED">
        <w:trPr>
          <w:trHeight w:val="772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«Халал»,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Теветкел</w:t>
            </w:r>
          </w:p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«Карттă»,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Сементер</w:t>
            </w:r>
          </w:p>
          <w:p w:rsidR="00427A38" w:rsidRDefault="00427A3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«Амăшĕн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чунĕ»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1" w:type="dxa"/>
          </w:tcPr>
          <w:p w:rsidR="00427A38" w:rsidRPr="008E69ED" w:rsidRDefault="00427A38">
            <w:pPr>
              <w:pStyle w:val="TableParagraph"/>
              <w:spacing w:line="223" w:lineRule="auto"/>
              <w:ind w:left="1083"/>
              <w:rPr>
                <w:sz w:val="24"/>
                <w:lang w:val="en-US"/>
              </w:rPr>
            </w:pPr>
            <w:hyperlink r:id="rId131">
              <w:r w:rsidRPr="008E69ED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http://portal.shkul.su/le</w:t>
              </w:r>
            </w:hyperlink>
            <w:r w:rsidRPr="008E69ED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32">
              <w:r w:rsidRPr="008E69ED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sson/2_6.html</w:t>
              </w:r>
            </w:hyperlink>
          </w:p>
        </w:tc>
      </w:tr>
      <w:tr w:rsidR="00427A38">
        <w:trPr>
          <w:trHeight w:val="774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Илемлĕ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жанрĕсем.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50" w:lineRule="exact"/>
              <w:ind w:left="1083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56" w:lineRule="exact"/>
              <w:ind w:left="1083"/>
              <w:rPr>
                <w:sz w:val="24"/>
              </w:rPr>
            </w:pPr>
            <w:hyperlink r:id="rId13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34">
              <w:r>
                <w:rPr>
                  <w:color w:val="0462C1"/>
                  <w:spacing w:val="-2"/>
                  <w:sz w:val="24"/>
                  <w:u w:val="single" w:color="0462C1"/>
                </w:rPr>
                <w:t>sson/2_6.html</w:t>
              </w:r>
            </w:hyperlink>
          </w:p>
        </w:tc>
      </w:tr>
      <w:tr w:rsidR="00427A38">
        <w:trPr>
          <w:trHeight w:val="1103"/>
        </w:trPr>
        <w:tc>
          <w:tcPr>
            <w:tcW w:w="739" w:type="dxa"/>
          </w:tcPr>
          <w:p w:rsidR="00427A38" w:rsidRDefault="00427A38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27A38" w:rsidRDefault="00427A38">
            <w:pPr>
              <w:pStyle w:val="TableParagraph"/>
              <w:spacing w:line="240" w:lineRule="auto"/>
              <w:ind w:left="117" w:right="225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чувашского села Кушка» «Çутталла» («К</w:t>
            </w:r>
          </w:p>
          <w:p w:rsidR="00427A38" w:rsidRDefault="00427A3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свету!»).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3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4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427A38" w:rsidRDefault="00427A38">
            <w:pPr>
              <w:pStyle w:val="TableParagraph"/>
              <w:spacing w:line="240" w:lineRule="auto"/>
              <w:ind w:left="117" w:right="225"/>
              <w:rPr>
                <w:sz w:val="24"/>
              </w:rPr>
            </w:pPr>
            <w:r>
              <w:rPr>
                <w:sz w:val="24"/>
              </w:rPr>
              <w:t>повести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чувашского села Кушка» «Çутталла» («К</w:t>
            </w:r>
          </w:p>
          <w:p w:rsidR="00427A38" w:rsidRDefault="00427A38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свету!»).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3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3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66" w:lineRule="auto"/>
              <w:ind w:left="19"/>
              <w:rPr>
                <w:sz w:val="24"/>
              </w:rPr>
            </w:pPr>
            <w:hyperlink r:id="rId137"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Килти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вулав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урокĕ</w:t>
              </w:r>
            </w:hyperlink>
            <w:r>
              <w:rPr>
                <w:sz w:val="24"/>
                <w:u w:val="single"/>
              </w:rPr>
              <w:t>.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hyperlink r:id="rId138">
              <w:r>
                <w:rPr>
                  <w:sz w:val="24"/>
                  <w:u w:val="single"/>
                </w:rPr>
                <w:t>Порфирий</w:t>
              </w:r>
            </w:hyperlink>
            <w:r>
              <w:rPr>
                <w:sz w:val="24"/>
              </w:rPr>
              <w:t xml:space="preserve"> </w:t>
            </w:r>
            <w:hyperlink r:id="rId139">
              <w:r>
                <w:rPr>
                  <w:sz w:val="24"/>
                  <w:u w:val="single"/>
                </w:rPr>
                <w:t>Афанасьев "Кăйкăр"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7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4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Н.В.Овчинниковăн «Космонавтсен çемйи»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тăрăх сăнлав (ăслав) сочиненийĕ çырни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4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4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Сăнар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-илемлĕ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хайлавăн тĕп шăнăрĕ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4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9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21"/>
                <w:tab w:val="left" w:pos="2129"/>
                <w:tab w:val="left" w:pos="2837"/>
              </w:tabs>
              <w:spacing w:line="240" w:lineRule="auto"/>
              <w:ind w:left="4" w:right="455"/>
              <w:rPr>
                <w:sz w:val="24"/>
              </w:rPr>
            </w:pPr>
            <w:r>
              <w:rPr>
                <w:sz w:val="24"/>
              </w:rPr>
              <w:t>Жизненная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фантазия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литературе.</w:t>
            </w:r>
          </w:p>
          <w:p w:rsidR="00427A38" w:rsidRDefault="00427A38">
            <w:pPr>
              <w:pStyle w:val="TableParagraph"/>
              <w:spacing w:before="9" w:line="266" w:lineRule="auto"/>
              <w:ind w:left="19"/>
              <w:rPr>
                <w:sz w:val="24"/>
              </w:rPr>
            </w:pPr>
            <w:hyperlink r:id="rId143">
              <w:r>
                <w:rPr>
                  <w:sz w:val="24"/>
                  <w:u w:val="single"/>
                </w:rPr>
                <w:t>(Ырă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çын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пуласси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ачаран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паллă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)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Александр Галкин «Икĕ сăнлă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пурнăç», «Çỹпĕ» юптарусем.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441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4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61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40" w:lineRule="auto"/>
              <w:ind w:left="19"/>
              <w:rPr>
                <w:sz w:val="24"/>
              </w:rPr>
            </w:pPr>
            <w:hyperlink r:id="rId145">
              <w:r>
                <w:rPr>
                  <w:sz w:val="24"/>
                  <w:u w:val="single"/>
                </w:rPr>
                <w:t>Александр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Галкин «Икĕ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сăнлă</w:t>
              </w:r>
            </w:hyperlink>
          </w:p>
          <w:p w:rsidR="00427A38" w:rsidRDefault="00427A38">
            <w:pPr>
              <w:pStyle w:val="TableParagraph"/>
              <w:spacing w:before="31" w:line="240" w:lineRule="auto"/>
              <w:ind w:left="19"/>
              <w:rPr>
                <w:sz w:val="24"/>
              </w:rPr>
            </w:pPr>
            <w:hyperlink r:id="rId146">
              <w:r>
                <w:rPr>
                  <w:sz w:val="24"/>
                  <w:u w:val="single"/>
                </w:rPr>
                <w:t>пурнăç», «Çỹпĕ»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юптарусем.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441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4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3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21"/>
                <w:tab w:val="left" w:pos="2837"/>
              </w:tabs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Егоров.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«Ывăл»</w:t>
            </w:r>
          </w:p>
          <w:p w:rsidR="00427A38" w:rsidRDefault="00427A3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(«Сын»).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4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2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421"/>
                <w:tab w:val="left" w:pos="2837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Егоров.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«Ывăл»</w:t>
            </w:r>
          </w:p>
          <w:p w:rsidR="00427A38" w:rsidRDefault="00427A3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(«Сын»).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4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Карягина.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«Слива»</w:t>
            </w:r>
          </w:p>
          <w:p w:rsidR="00427A38" w:rsidRDefault="00427A3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(«Слива»).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5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81" w:type="dxa"/>
            <w:tcBorders>
              <w:bottom w:val="single" w:sz="12" w:space="0" w:color="FFFFFF"/>
            </w:tcBorders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Карягина.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«Слива»</w:t>
            </w:r>
          </w:p>
          <w:p w:rsidR="00427A38" w:rsidRDefault="00427A3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(«Слива»).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hyperlink r:id="rId15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48"/>
        </w:trPr>
        <w:tc>
          <w:tcPr>
            <w:tcW w:w="739" w:type="dxa"/>
            <w:vMerge w:val="restart"/>
          </w:tcPr>
          <w:p w:rsidR="00427A38" w:rsidRDefault="00427A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81" w:type="dxa"/>
            <w:tcBorders>
              <w:top w:val="single" w:sz="12" w:space="0" w:color="FFFFFF"/>
              <w:bottom w:val="single" w:sz="6" w:space="0" w:color="FFFFFF"/>
            </w:tcBorders>
          </w:tcPr>
          <w:p w:rsidR="00427A38" w:rsidRDefault="00427A38">
            <w:pPr>
              <w:pStyle w:val="TableParagraph"/>
              <w:spacing w:line="229" w:lineRule="exact"/>
              <w:ind w:left="19"/>
              <w:rPr>
                <w:sz w:val="24"/>
              </w:rPr>
            </w:pPr>
            <w:hyperlink r:id="rId152"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М.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Карягинăн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аса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илĕвĕ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тăрăх</w:t>
              </w:r>
            </w:hyperlink>
          </w:p>
        </w:tc>
        <w:tc>
          <w:tcPr>
            <w:tcW w:w="902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29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29" w:lineRule="exact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</w:tc>
      </w:tr>
      <w:tr w:rsidR="00427A38">
        <w:trPr>
          <w:trHeight w:val="829"/>
        </w:trPr>
        <w:tc>
          <w:tcPr>
            <w:tcW w:w="739" w:type="dxa"/>
            <w:vMerge/>
            <w:tcBorders>
              <w:top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single" w:sz="6" w:space="0" w:color="FFFFFF"/>
            </w:tcBorders>
          </w:tcPr>
          <w:p w:rsidR="00427A38" w:rsidRDefault="00427A38">
            <w:pPr>
              <w:pStyle w:val="TableParagraph"/>
              <w:spacing w:before="11" w:line="266" w:lineRule="auto"/>
              <w:ind w:left="19"/>
              <w:rPr>
                <w:sz w:val="24"/>
              </w:rPr>
            </w:pPr>
            <w:hyperlink r:id="rId153">
              <w:r>
                <w:rPr>
                  <w:sz w:val="24"/>
                  <w:u w:val="single"/>
                </w:rPr>
                <w:t>изложени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е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калавĕ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тăрăх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сăнлав</w:t>
              </w:r>
            </w:hyperlink>
            <w:r>
              <w:rPr>
                <w:sz w:val="24"/>
              </w:rPr>
              <w:t xml:space="preserve"> </w:t>
            </w:r>
            <w:hyperlink r:id="rId154">
              <w:r>
                <w:rPr>
                  <w:sz w:val="24"/>
                  <w:u w:val="single"/>
                </w:rPr>
                <w:t>(ăслав) сочиненийĕ çырни</w:t>
              </w:r>
            </w:hyperlink>
          </w:p>
        </w:tc>
        <w:tc>
          <w:tcPr>
            <w:tcW w:w="902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60" w:lineRule="exact"/>
              <w:ind w:left="17" w:right="463"/>
              <w:jc w:val="center"/>
              <w:rPr>
                <w:sz w:val="24"/>
              </w:rPr>
            </w:pPr>
            <w:hyperlink r:id="rId15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вулав </w:t>
            </w:r>
            <w:r>
              <w:rPr>
                <w:spacing w:val="-2"/>
                <w:sz w:val="24"/>
              </w:rPr>
              <w:t>урокĕ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7" w:right="463"/>
              <w:jc w:val="center"/>
              <w:rPr>
                <w:sz w:val="24"/>
              </w:rPr>
            </w:pPr>
            <w:hyperlink r:id="rId15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30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«Икĕ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сăнлă пурнăç»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(«Двуликая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жизнь»),</w:t>
            </w:r>
          </w:p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«Çÿпĕ»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(«Мусор»).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441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5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362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855"/>
                <w:tab w:val="left" w:pos="3569"/>
              </w:tabs>
              <w:spacing w:line="237" w:lineRule="auto"/>
              <w:ind w:left="117" w:right="85"/>
              <w:rPr>
                <w:sz w:val="24"/>
              </w:rPr>
            </w:pPr>
            <w:r>
              <w:rPr>
                <w:sz w:val="24"/>
              </w:rPr>
              <w:t xml:space="preserve">Жизненная правда и творческая </w:t>
            </w:r>
            <w:r>
              <w:rPr>
                <w:spacing w:val="-2"/>
                <w:sz w:val="24"/>
              </w:rPr>
              <w:t>фантазия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художественной литературе.</w:t>
            </w:r>
          </w:p>
          <w:p w:rsidR="00427A38" w:rsidRDefault="00427A3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</w:t>
            </w:r>
          </w:p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«Эксклюзивлă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сăвăм»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5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42" w:lineRule="auto"/>
        <w:rPr>
          <w:sz w:val="24"/>
        </w:rPr>
        <w:sectPr w:rsidR="00427A38">
          <w:type w:val="continuous"/>
          <w:pgSz w:w="11930" w:h="16860"/>
          <w:pgMar w:top="1100" w:right="180" w:bottom="280" w:left="380" w:header="720" w:footer="72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781"/>
        <w:gridCol w:w="902"/>
        <w:gridCol w:w="4421"/>
      </w:tblGrid>
      <w:tr w:rsidR="00427A38">
        <w:trPr>
          <w:trHeight w:val="830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Степанов</w:t>
            </w:r>
          </w:p>
          <w:p w:rsidR="00427A38" w:rsidRDefault="00427A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«Эксклюзивлă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сăвăм»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5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29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 унăн</w:t>
            </w:r>
            <w:r>
              <w:rPr>
                <w:spacing w:val="-2"/>
                <w:sz w:val="24"/>
              </w:rPr>
              <w:t xml:space="preserve"> тытăмĕ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6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434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64" w:lineRule="auto"/>
              <w:ind w:left="19"/>
              <w:rPr>
                <w:sz w:val="24"/>
              </w:rPr>
            </w:pPr>
            <w:hyperlink r:id="rId161"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Пĕр-пĕр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кулăшла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ĕç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çинчен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е</w:t>
              </w:r>
            </w:hyperlink>
            <w:r>
              <w:rPr>
                <w:sz w:val="24"/>
              </w:rPr>
              <w:t xml:space="preserve"> </w:t>
            </w:r>
            <w:hyperlink r:id="rId162">
              <w:r>
                <w:rPr>
                  <w:sz w:val="24"/>
                  <w:u w:val="single"/>
                </w:rPr>
                <w:t>К.В.Владимировӑн «Ҫемье»</w:t>
              </w:r>
            </w:hyperlink>
          </w:p>
          <w:p w:rsidR="00427A38" w:rsidRDefault="00427A38">
            <w:pPr>
              <w:pStyle w:val="TableParagraph"/>
              <w:spacing w:before="5" w:line="264" w:lineRule="auto"/>
              <w:ind w:left="19"/>
              <w:rPr>
                <w:sz w:val="24"/>
              </w:rPr>
            </w:pPr>
            <w:hyperlink r:id="rId163">
              <w:r>
                <w:rPr>
                  <w:sz w:val="24"/>
                  <w:u w:val="single"/>
                </w:rPr>
                <w:t>картина</w:t>
              </w:r>
              <w:r>
                <w:rPr>
                  <w:spacing w:val="-1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репродукцийӗ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тӑрӑх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сăнлав</w:t>
              </w:r>
            </w:hyperlink>
            <w:r>
              <w:rPr>
                <w:sz w:val="24"/>
              </w:rPr>
              <w:t xml:space="preserve"> </w:t>
            </w:r>
            <w:hyperlink r:id="rId164">
              <w:r>
                <w:rPr>
                  <w:sz w:val="24"/>
                  <w:u w:val="single"/>
                </w:rPr>
                <w:t>(калу) сочиненийӗ çырни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6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44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11" w:line="266" w:lineRule="auto"/>
              <w:ind w:left="19"/>
              <w:rPr>
                <w:sz w:val="24"/>
              </w:rPr>
            </w:pPr>
            <w:hyperlink r:id="rId166"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Пĕр-пĕр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кулăшла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ĕç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çинчен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е</w:t>
              </w:r>
            </w:hyperlink>
            <w:r>
              <w:rPr>
                <w:sz w:val="24"/>
              </w:rPr>
              <w:t xml:space="preserve"> </w:t>
            </w:r>
            <w:hyperlink r:id="rId167">
              <w:r>
                <w:rPr>
                  <w:sz w:val="24"/>
                  <w:u w:val="single"/>
                </w:rPr>
                <w:t>К.В.Владимировӑн «Ҫемье»</w:t>
              </w:r>
            </w:hyperlink>
          </w:p>
          <w:p w:rsidR="00427A38" w:rsidRDefault="00427A38">
            <w:pPr>
              <w:pStyle w:val="TableParagraph"/>
              <w:spacing w:line="266" w:lineRule="auto"/>
              <w:ind w:left="19"/>
              <w:rPr>
                <w:sz w:val="24"/>
              </w:rPr>
            </w:pPr>
            <w:hyperlink r:id="rId168">
              <w:r>
                <w:rPr>
                  <w:sz w:val="24"/>
                  <w:u w:val="single"/>
                </w:rPr>
                <w:t>картина</w:t>
              </w:r>
              <w:r>
                <w:rPr>
                  <w:spacing w:val="-1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репродукцийӗ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тӑрӑх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сăнлав</w:t>
              </w:r>
            </w:hyperlink>
            <w:r>
              <w:rPr>
                <w:sz w:val="24"/>
              </w:rPr>
              <w:t xml:space="preserve"> </w:t>
            </w:r>
            <w:hyperlink r:id="rId169">
              <w:r>
                <w:rPr>
                  <w:sz w:val="24"/>
                  <w:u w:val="single"/>
                </w:rPr>
                <w:t>(калу) сочиненийӗ çырни</w:t>
              </w:r>
            </w:hyperlink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37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117" w:right="105"/>
              <w:jc w:val="both"/>
              <w:rPr>
                <w:sz w:val="24"/>
              </w:rPr>
            </w:pPr>
            <w:r>
              <w:rPr>
                <w:sz w:val="24"/>
              </w:rPr>
              <w:t>Проза. Жанры повествовательной прозы. (Асли ǎслǎ, кĕçĕнни сапǎр пултǎр) Л. Сарине. Рассказ «Цирк</w:t>
            </w:r>
          </w:p>
          <w:p w:rsidR="00427A38" w:rsidRDefault="00427A38">
            <w:pPr>
              <w:pStyle w:val="TableParagraph"/>
              <w:spacing w:line="268" w:lineRule="exact"/>
              <w:ind w:left="11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курма кайни» («Как мы ходили в </w:t>
            </w:r>
            <w:r>
              <w:rPr>
                <w:spacing w:val="-2"/>
                <w:sz w:val="24"/>
              </w:rPr>
              <w:t>цирк»).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3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Сарине.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«Цирк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курма кайни» («Как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цирк»).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Сарби.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«Эпĕ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«тухатмăш карчăкпа» паллашни» («Как я познакомилась со старухой –</w:t>
            </w:r>
          </w:p>
          <w:p w:rsidR="00427A38" w:rsidRDefault="00427A38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«колдуньей»»).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3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103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117" w:right="515"/>
              <w:jc w:val="both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урокĕ.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 Кăлкан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«Панулми»,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Антонина Васильева «Çĕн кайǎкпа</w:t>
            </w:r>
          </w:p>
          <w:p w:rsidR="00427A38" w:rsidRDefault="00427A38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кантраллǎ</w:t>
            </w:r>
            <w:r>
              <w:rPr>
                <w:spacing w:val="-2"/>
                <w:sz w:val="24"/>
              </w:rPr>
              <w:t xml:space="preserve"> кукǎль»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Ачасем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хăйсем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çырнă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сăввисене пăхмасăр калани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7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2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Калав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тĕсĕсем.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Калавăн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илемлĕх </w:t>
            </w:r>
            <w:r>
              <w:rPr>
                <w:spacing w:val="-2"/>
                <w:sz w:val="24"/>
              </w:rPr>
              <w:t>тĕнчи.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hyperlink r:id="rId17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0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Сочинение.Р.М.Ермолаевăн</w:t>
            </w:r>
          </w:p>
          <w:p w:rsidR="00427A38" w:rsidRDefault="00427A38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«Юннатка»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репродукцийĕ тăрăх сăнлав сочиненийĕ çырни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441" w:firstLine="87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614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1164"/>
                <w:tab w:val="left" w:pos="2105"/>
                <w:tab w:val="left" w:pos="2215"/>
                <w:tab w:val="left" w:pos="2710"/>
              </w:tabs>
              <w:spacing w:line="235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 xml:space="preserve">Киревсĕр йăла-йĕркерен хăтăлар! </w:t>
            </w:r>
            <w:r>
              <w:rPr>
                <w:spacing w:val="-2"/>
                <w:sz w:val="24"/>
              </w:rPr>
              <w:t>Тема,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 художественного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произведения. </w:t>
            </w:r>
            <w:r>
              <w:rPr>
                <w:sz w:val="24"/>
              </w:rPr>
              <w:t>Л. Мартьянова. Рассказ</w:t>
            </w:r>
          </w:p>
          <w:p w:rsidR="00427A38" w:rsidRDefault="00427A3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«Ятсăр троллейбус»(«Троллейбус </w:t>
            </w:r>
            <w:r>
              <w:rPr>
                <w:sz w:val="24"/>
              </w:rPr>
              <w:t>без номера»).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7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Чиндыков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«Аçу»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49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50" w:lineRule="exact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7" w:right="463"/>
              <w:jc w:val="center"/>
              <w:rPr>
                <w:sz w:val="24"/>
              </w:rPr>
            </w:pPr>
            <w:hyperlink r:id="rId17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Чиндыков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«Аçу»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7" w:right="463"/>
              <w:jc w:val="center"/>
              <w:rPr>
                <w:sz w:val="24"/>
              </w:rPr>
            </w:pPr>
            <w:hyperlink r:id="rId180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49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Хайлав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шухашĕ.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Борис</w:t>
            </w:r>
          </w:p>
          <w:p w:rsidR="00427A38" w:rsidRDefault="00427A38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Чиндыков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«Аçу»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9" w:lineRule="exact"/>
              <w:ind w:left="17" w:right="463"/>
              <w:jc w:val="center"/>
              <w:rPr>
                <w:sz w:val="24"/>
              </w:rPr>
            </w:pPr>
            <w:hyperlink r:id="rId18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858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2837"/>
              </w:tabs>
              <w:spacing w:line="254" w:lineRule="auto"/>
              <w:ind w:left="4" w:right="323"/>
              <w:rPr>
                <w:sz w:val="24"/>
              </w:rPr>
            </w:pPr>
            <w:r>
              <w:rPr>
                <w:spacing w:val="-2"/>
                <w:sz w:val="24"/>
              </w:rPr>
              <w:t>Героико-трагический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пафос </w:t>
            </w:r>
            <w:r>
              <w:rPr>
                <w:sz w:val="24"/>
              </w:rPr>
              <w:t xml:space="preserve">произведений. </w:t>
            </w:r>
            <w:hyperlink r:id="rId182">
              <w:r>
                <w:rPr>
                  <w:sz w:val="24"/>
                  <w:u w:val="single"/>
                </w:rPr>
                <w:t>(Тискер вǎрçǎ ан</w:t>
              </w:r>
            </w:hyperlink>
          </w:p>
          <w:p w:rsidR="00427A38" w:rsidRDefault="00427A38">
            <w:pPr>
              <w:pStyle w:val="TableParagraph"/>
              <w:spacing w:before="6" w:line="247" w:lineRule="exact"/>
              <w:ind w:left="19"/>
              <w:rPr>
                <w:sz w:val="24"/>
              </w:rPr>
            </w:pPr>
            <w:hyperlink r:id="rId183">
              <w:r>
                <w:rPr>
                  <w:sz w:val="24"/>
                  <w:u w:val="single"/>
                </w:rPr>
                <w:t>пултǎр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нихǎçан!)</w:t>
              </w:r>
            </w:hyperlink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Алга.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84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type w:val="continuous"/>
          <w:pgSz w:w="11930" w:h="16860"/>
          <w:pgMar w:top="1100" w:right="180" w:bottom="0" w:left="380" w:header="720" w:footer="720" w:gutter="0"/>
          <w:cols w:space="720"/>
        </w:sectPr>
      </w:pPr>
    </w:p>
    <w:tbl>
      <w:tblPr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3781"/>
        <w:gridCol w:w="902"/>
        <w:gridCol w:w="4421"/>
      </w:tblGrid>
      <w:tr w:rsidR="00427A38">
        <w:trPr>
          <w:trHeight w:val="820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«Ырă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ят»(«Доброе </w:t>
            </w:r>
            <w:r>
              <w:rPr>
                <w:spacing w:val="-2"/>
                <w:sz w:val="24"/>
              </w:rPr>
              <w:t>имя»).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 «Ача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вăййи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мар…»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8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1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 «Ача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вăййи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мар…»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7" w:right="463"/>
              <w:jc w:val="center"/>
              <w:rPr>
                <w:sz w:val="24"/>
              </w:rPr>
            </w:pPr>
            <w:hyperlink r:id="rId186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1096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3065"/>
              </w:tabs>
              <w:spacing w:line="237" w:lineRule="auto"/>
              <w:ind w:left="117" w:right="95"/>
              <w:rPr>
                <w:sz w:val="24"/>
              </w:rPr>
            </w:pPr>
            <w:r>
              <w:rPr>
                <w:spacing w:val="-2"/>
                <w:sz w:val="24"/>
              </w:rPr>
              <w:t>Героико-трагический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пафос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Тургай.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Новелла</w:t>
            </w:r>
          </w:p>
          <w:p w:rsidR="00427A38" w:rsidRDefault="00427A38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«Пахчари çĕмĕрт»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(«Черёмуха в </w:t>
            </w:r>
            <w:r>
              <w:rPr>
                <w:spacing w:val="-2"/>
                <w:sz w:val="24"/>
              </w:rPr>
              <w:t>саду»).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8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39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81" w:type="dxa"/>
            <w:tcBorders>
              <w:bottom w:val="single" w:sz="12" w:space="0" w:color="FFFFFF"/>
            </w:tcBorders>
          </w:tcPr>
          <w:p w:rsidR="00427A38" w:rsidRDefault="00427A38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Урок 5. Сăвă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хывăмĕ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тата </w:t>
            </w:r>
            <w:r>
              <w:rPr>
                <w:spacing w:val="-2"/>
                <w:sz w:val="24"/>
              </w:rPr>
              <w:t>сăмахăн</w:t>
            </w:r>
          </w:p>
          <w:p w:rsidR="00427A38" w:rsidRDefault="00427A3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куçăмлă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пĕлтерĕшĕ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58" w:lineRule="exact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ind w:left="17" w:right="463"/>
              <w:jc w:val="center"/>
              <w:rPr>
                <w:sz w:val="24"/>
              </w:rPr>
            </w:pPr>
            <w:hyperlink r:id="rId18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249"/>
        </w:trPr>
        <w:tc>
          <w:tcPr>
            <w:tcW w:w="739" w:type="dxa"/>
            <w:vMerge w:val="restart"/>
          </w:tcPr>
          <w:p w:rsidR="00427A38" w:rsidRDefault="00427A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81" w:type="dxa"/>
            <w:tcBorders>
              <w:top w:val="single" w:sz="12" w:space="0" w:color="FFFFFF"/>
              <w:bottom w:val="single" w:sz="6" w:space="0" w:color="FFFFFF"/>
            </w:tcBorders>
          </w:tcPr>
          <w:p w:rsidR="00427A38" w:rsidRDefault="00427A38">
            <w:pPr>
              <w:pStyle w:val="TableParagraph"/>
              <w:spacing w:line="229" w:lineRule="exact"/>
              <w:ind w:left="19"/>
              <w:rPr>
                <w:sz w:val="24"/>
              </w:rPr>
            </w:pPr>
            <w:hyperlink r:id="rId189"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Суйласа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илнĕ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вăрçă</w:t>
              </w:r>
              <w:r>
                <w:rPr>
                  <w:spacing w:val="-2"/>
                  <w:sz w:val="24"/>
                  <w:u w:val="single"/>
                </w:rPr>
                <w:t xml:space="preserve"> темиллĕ</w:t>
              </w:r>
            </w:hyperlink>
          </w:p>
        </w:tc>
        <w:tc>
          <w:tcPr>
            <w:tcW w:w="902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29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29" w:lineRule="exact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</w:tc>
      </w:tr>
      <w:tr w:rsidR="00427A38">
        <w:trPr>
          <w:trHeight w:val="861"/>
        </w:trPr>
        <w:tc>
          <w:tcPr>
            <w:tcW w:w="739" w:type="dxa"/>
            <w:vMerge/>
            <w:tcBorders>
              <w:top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tcBorders>
              <w:top w:val="single" w:sz="6" w:space="0" w:color="FFFFFF"/>
            </w:tcBorders>
          </w:tcPr>
          <w:p w:rsidR="00427A38" w:rsidRDefault="00427A38">
            <w:pPr>
              <w:pStyle w:val="TableParagraph"/>
              <w:spacing w:before="11" w:line="266" w:lineRule="auto"/>
              <w:ind w:left="19"/>
              <w:rPr>
                <w:sz w:val="24"/>
              </w:rPr>
            </w:pPr>
            <w:hyperlink r:id="rId190">
              <w:r>
                <w:rPr>
                  <w:sz w:val="24"/>
                  <w:u w:val="single"/>
                </w:rPr>
                <w:t>сăвăсене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(е</w:t>
              </w:r>
              <w:r>
                <w:rPr>
                  <w:spacing w:val="-1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Александр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Алкан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«Ырă</w:t>
              </w:r>
            </w:hyperlink>
            <w:r>
              <w:rPr>
                <w:sz w:val="24"/>
              </w:rPr>
              <w:t xml:space="preserve"> </w:t>
            </w:r>
            <w:hyperlink r:id="rId191">
              <w:r>
                <w:rPr>
                  <w:sz w:val="24"/>
                  <w:u w:val="single"/>
                </w:rPr>
                <w:t>ят» сăввине) пăхмасăр калани</w:t>
              </w:r>
            </w:hyperlink>
          </w:p>
        </w:tc>
        <w:tc>
          <w:tcPr>
            <w:tcW w:w="902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60" w:lineRule="exact"/>
              <w:ind w:left="17" w:right="463"/>
              <w:jc w:val="center"/>
              <w:rPr>
                <w:sz w:val="24"/>
              </w:rPr>
            </w:pPr>
            <w:hyperlink r:id="rId19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4778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before="8" w:line="266" w:lineRule="auto"/>
              <w:ind w:left="131" w:right="102"/>
              <w:rPr>
                <w:sz w:val="24"/>
              </w:rPr>
            </w:pPr>
            <w:hyperlink r:id="rId193">
              <w:r>
                <w:rPr>
                  <w:sz w:val="24"/>
                  <w:u w:val="single"/>
                </w:rPr>
                <w:t>Тăван</w:t>
              </w:r>
              <w:r>
                <w:rPr>
                  <w:spacing w:val="-1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литература</w:t>
              </w:r>
              <w:r>
                <w:rPr>
                  <w:spacing w:val="-1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тĕнче</w:t>
              </w:r>
              <w:r>
                <w:rPr>
                  <w:spacing w:val="-1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шайне</w:t>
              </w:r>
            </w:hyperlink>
            <w:r>
              <w:rPr>
                <w:sz w:val="24"/>
              </w:rPr>
              <w:t xml:space="preserve"> </w:t>
            </w:r>
            <w:hyperlink r:id="rId194">
              <w:r>
                <w:rPr>
                  <w:sz w:val="24"/>
                  <w:u w:val="single"/>
                </w:rPr>
                <w:t>сарăлни.</w:t>
              </w:r>
            </w:hyperlink>
            <w:r>
              <w:rPr>
                <w:sz w:val="24"/>
                <w:u w:val="single"/>
              </w:rPr>
              <w:t xml:space="preserve"> </w:t>
            </w:r>
            <w:hyperlink r:id="rId195">
              <w:r>
                <w:rPr>
                  <w:sz w:val="24"/>
                  <w:u w:val="single"/>
                </w:rPr>
                <w:t>Польша поэчĕсем</w:t>
              </w:r>
            </w:hyperlink>
            <w:r>
              <w:rPr>
                <w:sz w:val="24"/>
              </w:rPr>
              <w:t xml:space="preserve"> </w:t>
            </w:r>
            <w:hyperlink r:id="rId196">
              <w:r>
                <w:rPr>
                  <w:sz w:val="24"/>
                  <w:u w:val="single"/>
                </w:rPr>
                <w:t>чăвашла янăраççĕ.</w:t>
              </w:r>
            </w:hyperlink>
          </w:p>
          <w:p w:rsidR="00427A38" w:rsidRDefault="00427A38">
            <w:pPr>
              <w:pStyle w:val="TableParagraph"/>
              <w:tabs>
                <w:tab w:val="left" w:pos="686"/>
                <w:tab w:val="left" w:pos="2239"/>
              </w:tabs>
              <w:spacing w:line="259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башкирской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литературы:</w:t>
            </w:r>
          </w:p>
          <w:p w:rsidR="00427A38" w:rsidRDefault="00427A38">
            <w:pPr>
              <w:pStyle w:val="TableParagraph"/>
              <w:spacing w:line="240" w:lineRule="auto"/>
              <w:ind w:left="117" w:right="225"/>
              <w:rPr>
                <w:sz w:val="24"/>
              </w:rPr>
            </w:pPr>
            <w:r>
              <w:rPr>
                <w:sz w:val="24"/>
              </w:rPr>
              <w:t>Я. Мустафин. Повесть «Сивый конь»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Ахуна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В. Максимова).</w:t>
            </w:r>
          </w:p>
          <w:p w:rsidR="00427A38" w:rsidRDefault="00427A38">
            <w:pPr>
              <w:pStyle w:val="TableParagraph"/>
              <w:tabs>
                <w:tab w:val="left" w:pos="626"/>
                <w:tab w:val="left" w:pos="1162"/>
                <w:tab w:val="left" w:pos="2186"/>
                <w:tab w:val="left" w:pos="2542"/>
              </w:tabs>
              <w:spacing w:before="1" w:line="240" w:lineRule="auto"/>
              <w:ind w:left="117" w:right="322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туркменской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литературы: </w:t>
            </w: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Довлетмамед-оглы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(Фараги). Стихотворение «Чăнлăх çути» </w:t>
            </w:r>
            <w:r>
              <w:rPr>
                <w:spacing w:val="-2"/>
                <w:sz w:val="24"/>
              </w:rPr>
              <w:t>(«Свет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истины»)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(перевод </w:t>
            </w:r>
            <w:r>
              <w:rPr>
                <w:sz w:val="24"/>
              </w:rPr>
              <w:t>Ю. Семендера).</w:t>
            </w:r>
          </w:p>
          <w:p w:rsidR="00427A38" w:rsidRDefault="00427A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якутской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  <w:p w:rsidR="00427A38" w:rsidRDefault="00427A38">
            <w:pPr>
              <w:pStyle w:val="TableParagraph"/>
              <w:spacing w:before="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Ойунский.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Стихотворение</w:t>
            </w:r>
          </w:p>
          <w:p w:rsidR="00427A38" w:rsidRDefault="00427A38">
            <w:pPr>
              <w:pStyle w:val="TableParagraph"/>
              <w:spacing w:before="6" w:line="232" w:lineRule="auto"/>
              <w:ind w:left="4" w:firstLine="112"/>
              <w:rPr>
                <w:sz w:val="24"/>
              </w:rPr>
            </w:pPr>
            <w:r>
              <w:rPr>
                <w:sz w:val="24"/>
              </w:rPr>
              <w:t>«Тăпăр-тăпăр ташлама» («Пуститься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пляску»)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(переводЮ.</w:t>
            </w:r>
          </w:p>
          <w:p w:rsidR="00427A38" w:rsidRDefault="00427A38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Семендера).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5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97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2"/>
        </w:trPr>
        <w:tc>
          <w:tcPr>
            <w:tcW w:w="739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Тăван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çанталăк </w:t>
            </w:r>
            <w:r>
              <w:rPr>
                <w:spacing w:val="-4"/>
                <w:sz w:val="24"/>
              </w:rPr>
              <w:t>панă</w:t>
            </w:r>
          </w:p>
          <w:p w:rsidR="00427A38" w:rsidRDefault="00427A38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чĕлхе,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манма</w:t>
            </w:r>
            <w:r>
              <w:rPr>
                <w:spacing w:val="-2"/>
                <w:sz w:val="24"/>
              </w:rPr>
              <w:t xml:space="preserve"> юрамасть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ind w:left="17" w:right="422"/>
              <w:jc w:val="center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71" w:lineRule="exact"/>
              <w:ind w:left="17" w:right="463"/>
              <w:jc w:val="center"/>
              <w:rPr>
                <w:sz w:val="24"/>
              </w:rPr>
            </w:pPr>
            <w:hyperlink r:id="rId198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3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tabs>
                <w:tab w:val="left" w:pos="2129"/>
              </w:tabs>
              <w:spacing w:line="274" w:lineRule="exact"/>
              <w:ind w:left="117" w:right="69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z w:val="24"/>
              </w:rPr>
              <w:t>изученным темам.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32" w:lineRule="auto"/>
              <w:ind w:left="209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99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http://portal.shkul.su/lesson/2_6.html</w:t>
              </w:r>
            </w:hyperlink>
          </w:p>
        </w:tc>
      </w:tr>
      <w:tr w:rsidR="00427A38">
        <w:trPr>
          <w:trHeight w:val="556"/>
        </w:trPr>
        <w:tc>
          <w:tcPr>
            <w:tcW w:w="739" w:type="dxa"/>
          </w:tcPr>
          <w:p w:rsidR="00427A38" w:rsidRDefault="00427A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66-</w:t>
            </w:r>
            <w:r>
              <w:rPr>
                <w:spacing w:val="-7"/>
                <w:sz w:val="24"/>
              </w:rPr>
              <w:t>68</w:t>
            </w:r>
          </w:p>
        </w:tc>
        <w:tc>
          <w:tcPr>
            <w:tcW w:w="3781" w:type="dxa"/>
          </w:tcPr>
          <w:p w:rsidR="00427A38" w:rsidRDefault="00427A38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уроки.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6"/>
        </w:trPr>
        <w:tc>
          <w:tcPr>
            <w:tcW w:w="4520" w:type="dxa"/>
            <w:gridSpan w:val="2"/>
          </w:tcPr>
          <w:p w:rsidR="00427A38" w:rsidRDefault="00427A38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02" w:type="dxa"/>
          </w:tcPr>
          <w:p w:rsidR="00427A38" w:rsidRDefault="00427A38">
            <w:pPr>
              <w:pStyle w:val="TableParagraph"/>
              <w:spacing w:line="263" w:lineRule="exact"/>
              <w:ind w:left="3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42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27A38" w:rsidRDefault="00427A38">
      <w:pPr>
        <w:pStyle w:val="BodyText"/>
        <w:spacing w:before="123"/>
        <w:ind w:left="0"/>
        <w:rPr>
          <w:b/>
          <w:sz w:val="28"/>
        </w:rPr>
      </w:pPr>
    </w:p>
    <w:p w:rsidR="00427A38" w:rsidRDefault="00427A38">
      <w:pPr>
        <w:pStyle w:val="Heading1"/>
        <w:ind w:left="1528"/>
        <w:rPr>
          <w:rFonts w:ascii="Calibri" w:hAnsi="Calibri"/>
        </w:rPr>
      </w:pPr>
      <w:r>
        <w:rPr>
          <w:rFonts w:ascii="Calibri" w:hAnsi="Calibri"/>
        </w:rPr>
        <w:t>6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2"/>
        </w:rPr>
        <w:t>класс</w:t>
      </w:r>
    </w:p>
    <w:p w:rsidR="00427A38" w:rsidRDefault="00427A38">
      <w:pPr>
        <w:pStyle w:val="BodyText"/>
        <w:spacing w:before="175"/>
        <w:ind w:left="0"/>
        <w:rPr>
          <w:rFonts w:ascii="Calibri"/>
          <w:b/>
          <w:sz w:val="20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"/>
        <w:gridCol w:w="3958"/>
        <w:gridCol w:w="1447"/>
        <w:gridCol w:w="3802"/>
      </w:tblGrid>
      <w:tr w:rsidR="00427A38">
        <w:trPr>
          <w:trHeight w:val="551"/>
        </w:trPr>
        <w:tc>
          <w:tcPr>
            <w:tcW w:w="694" w:type="dxa"/>
          </w:tcPr>
          <w:p w:rsidR="00427A38" w:rsidRDefault="00427A38">
            <w:pPr>
              <w:pStyle w:val="TableParagraph"/>
              <w:spacing w:before="4" w:line="264" w:lineRule="exact"/>
              <w:ind w:left="122" w:righ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Сехет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шучĕ</w:t>
            </w:r>
          </w:p>
        </w:tc>
        <w:tc>
          <w:tcPr>
            <w:tcW w:w="3802" w:type="dxa"/>
          </w:tcPr>
          <w:p w:rsidR="00427A38" w:rsidRDefault="00427A38">
            <w:pPr>
              <w:pStyle w:val="TableParagraph"/>
              <w:spacing w:line="26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ЦОР</w:t>
            </w:r>
          </w:p>
        </w:tc>
      </w:tr>
      <w:tr w:rsidR="00427A38">
        <w:trPr>
          <w:trHeight w:val="685"/>
        </w:trPr>
        <w:tc>
          <w:tcPr>
            <w:tcW w:w="694" w:type="dxa"/>
          </w:tcPr>
          <w:p w:rsidR="00427A38" w:rsidRDefault="00427A3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пурнăç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тĕкĕрĕ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2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1067"/>
        </w:trPr>
        <w:tc>
          <w:tcPr>
            <w:tcW w:w="694" w:type="dxa"/>
          </w:tcPr>
          <w:p w:rsidR="00427A38" w:rsidRDefault="00427A38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32" w:lineRule="auto"/>
              <w:ind w:firstLine="64"/>
              <w:rPr>
                <w:sz w:val="24"/>
              </w:rPr>
            </w:pPr>
            <w:r>
              <w:rPr>
                <w:sz w:val="24"/>
              </w:rPr>
              <w:t>Халăх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юррисем.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çапакансен юрри",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"Хурăн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çулçи". Хайлавсен</w:t>
            </w:r>
          </w:p>
          <w:p w:rsidR="00427A38" w:rsidRDefault="00427A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темипе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шухăшĕ,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сăнарлăхĕпе </w:t>
            </w:r>
            <w:r>
              <w:rPr>
                <w:spacing w:val="-2"/>
                <w:sz w:val="24"/>
              </w:rPr>
              <w:t>илемлĕхĕ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2" w:type="dxa"/>
          </w:tcPr>
          <w:p w:rsidR="00427A38" w:rsidRDefault="00427A38">
            <w:pPr>
              <w:pStyle w:val="TableParagraph"/>
              <w:spacing w:line="232" w:lineRule="auto"/>
              <w:ind w:left="118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00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</w:tbl>
    <w:p w:rsidR="00427A38" w:rsidRDefault="00427A38">
      <w:pPr>
        <w:spacing w:line="232" w:lineRule="auto"/>
        <w:rPr>
          <w:sz w:val="24"/>
        </w:rPr>
        <w:sectPr w:rsidR="00427A38">
          <w:type w:val="continuous"/>
          <w:pgSz w:w="11930" w:h="16860"/>
          <w:pgMar w:top="1100" w:right="180" w:bottom="0" w:left="380" w:header="720" w:footer="720" w:gutter="0"/>
          <w:cols w:space="720"/>
        </w:sectPr>
      </w:pPr>
    </w:p>
    <w:p w:rsidR="00427A38" w:rsidRDefault="00427A38">
      <w:pPr>
        <w:pStyle w:val="BodyText"/>
        <w:spacing w:before="4"/>
        <w:ind w:left="0"/>
        <w:rPr>
          <w:rFonts w:ascii="Calibri"/>
          <w:b/>
          <w:sz w:val="2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"/>
        <w:gridCol w:w="711"/>
        <w:gridCol w:w="3968"/>
        <w:gridCol w:w="1421"/>
        <w:gridCol w:w="3625"/>
        <w:gridCol w:w="178"/>
      </w:tblGrid>
      <w:tr w:rsidR="00427A38">
        <w:trPr>
          <w:trHeight w:val="1104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27A38" w:rsidRDefault="00427A38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2" w:lineRule="auto"/>
              <w:ind w:left="102"/>
              <w:rPr>
                <w:sz w:val="24"/>
              </w:rPr>
            </w:pPr>
            <w:r>
              <w:rPr>
                <w:sz w:val="24"/>
              </w:rPr>
              <w:t>Литература юррисенчи сăвăпа кĕвĕ пĕрлĕхĕ.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Ф.Павлов.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"Хитре",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"Вĕлле </w:t>
            </w:r>
            <w:r>
              <w:rPr>
                <w:spacing w:val="-2"/>
                <w:sz w:val="24"/>
              </w:rPr>
              <w:t>хурчĕ"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5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3" w:type="dxa"/>
            <w:gridSpan w:val="2"/>
          </w:tcPr>
          <w:p w:rsidR="00427A38" w:rsidRDefault="00427A38">
            <w:pPr>
              <w:pStyle w:val="TableParagraph"/>
              <w:spacing w:line="240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0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7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427A38" w:rsidRDefault="00427A38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И.Тукташ.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"Хĕл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илемĕ".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3" w:type="dxa"/>
            <w:gridSpan w:val="2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1377"/>
        </w:trPr>
        <w:tc>
          <w:tcPr>
            <w:tcW w:w="142" w:type="dxa"/>
            <w:tcBorders>
              <w:top w:val="nil"/>
              <w:left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27A38" w:rsidRDefault="00427A38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40" w:lineRule="auto"/>
              <w:ind w:left="-13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Литература юррисен сǎнарлǎхěпе илемлĕхě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3" w:type="dxa"/>
            <w:gridSpan w:val="2"/>
          </w:tcPr>
          <w:p w:rsidR="00427A38" w:rsidRDefault="00427A38">
            <w:pPr>
              <w:pStyle w:val="TableParagraph"/>
              <w:spacing w:line="235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0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834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"Юрă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чĕре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çуначĕ"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килти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вулав урокĕ (атте-анне çинчен хывнă</w:t>
            </w:r>
          </w:p>
          <w:p w:rsidR="00427A38" w:rsidRDefault="00427A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юрăсем,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кĕнекинчи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6-10</w:t>
            </w:r>
            <w:r>
              <w:rPr>
                <w:spacing w:val="-2"/>
                <w:sz w:val="24"/>
              </w:rPr>
              <w:t xml:space="preserve"> стр.)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42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0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</w:p>
          <w:p w:rsidR="00427A38" w:rsidRDefault="00427A3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hyperlink r:id="rId204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 w:val="restart"/>
            <w:tcBorders>
              <w:bottom w:val="nil"/>
              <w:right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01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П.Г.Кипарисовăн "Юрă" картини тăрăх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сăнлав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çырасси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27A38" w:rsidRDefault="00427A38">
            <w:pPr>
              <w:pStyle w:val="TableParagraph"/>
              <w:spacing w:line="259" w:lineRule="exact"/>
              <w:ind w:left="1010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6" w:lineRule="exact"/>
              <w:ind w:left="116" w:right="76"/>
              <w:rPr>
                <w:sz w:val="24"/>
              </w:rPr>
            </w:pPr>
            <w:hyperlink r:id="rId20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06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1065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В.Миттан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пуян"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сăвви.</w:t>
            </w:r>
          </w:p>
          <w:p w:rsidR="00427A38" w:rsidRDefault="00427A38">
            <w:pPr>
              <w:pStyle w:val="TableParagraph"/>
              <w:spacing w:line="266" w:lineRule="exact"/>
              <w:ind w:right="163"/>
              <w:rPr>
                <w:sz w:val="24"/>
              </w:rPr>
            </w:pPr>
            <w:r>
              <w:rPr>
                <w:sz w:val="24"/>
              </w:rPr>
              <w:t>О.Туркайăн "Юлташпа – вăйсăрри 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вăйлă"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калавĕ.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Хайлавсен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темипе тĕп шухăшĕ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32" w:lineRule="auto"/>
              <w:ind w:left="116" w:right="76" w:firstLine="893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19" o:spid="_x0000_s1036" style="position:absolute;left:0;text-align:left;margin-left:5.9pt;margin-top:38.85pt;width:3.25pt;height:.6pt;z-index:-251658240;mso-position-horizontal-relative:text;mso-position-vertical-relative:text" coordorigin="118,777" coordsize="65,12">
                  <v:rect id="docshape20" o:spid="_x0000_s1037" style="position:absolute;left:117;top:776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0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08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1382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Мишши.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"Çĕр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аврипе мăян" юптару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</w:tcPr>
          <w:p w:rsidR="00427A38" w:rsidRDefault="00427A38">
            <w:pPr>
              <w:pStyle w:val="TableParagraph"/>
              <w:spacing w:line="242" w:lineRule="auto"/>
              <w:ind w:left="116" w:right="76" w:firstLine="888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21" o:spid="_x0000_s1038" style="position:absolute;left:0;text-align:left;margin-left:5.9pt;margin-top:40.35pt;width:3.25pt;height:.6pt;z-index:-251657216;mso-position-horizontal-relative:text;mso-position-vertical-relative:text" coordorigin="118,807" coordsize="65,12">
                  <v:rect id="docshape22" o:spid="_x0000_s1039" style="position:absolute;left:117;top:807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0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10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1377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before="1" w:line="237" w:lineRule="auto"/>
              <w:ind w:right="5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И.Лисаевăн "Чире парăнма çуралман" повеçĕ, теми, тĕп </w:t>
            </w:r>
            <w:r>
              <w:rPr>
                <w:spacing w:val="-2"/>
                <w:sz w:val="24"/>
              </w:rPr>
              <w:t>шухăшĕ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</w:tcPr>
          <w:p w:rsidR="00427A38" w:rsidRDefault="00427A38">
            <w:pPr>
              <w:pStyle w:val="TableParagraph"/>
              <w:spacing w:line="235" w:lineRule="auto"/>
              <w:ind w:left="116" w:right="76" w:firstLine="888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23" o:spid="_x0000_s1040" style="position:absolute;left:0;text-align:left;margin-left:5.9pt;margin-top:39.3pt;width:3.25pt;height:.6pt;z-index:-251656192;mso-position-horizontal-relative:text;mso-position-vertical-relative:text" coordorigin="118,786" coordsize="65,12">
                  <v:rect id="docshape24" o:spid="_x0000_s1041" style="position:absolute;left:117;top:785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1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12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834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tabs>
                <w:tab w:val="left" w:pos="1592"/>
                <w:tab w:val="left" w:pos="2925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Чире парăнма çуралман повеçĕн </w:t>
            </w:r>
            <w:r>
              <w:rPr>
                <w:spacing w:val="-2"/>
                <w:sz w:val="24"/>
              </w:rPr>
              <w:t>"Çитес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текен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çитетех", </w:t>
            </w:r>
            <w:r>
              <w:rPr>
                <w:sz w:val="24"/>
              </w:rPr>
              <w:t>"Тĕлĕнтермĕш каччă" сыпăкĕсем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40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1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</w:p>
          <w:p w:rsidR="00427A38" w:rsidRDefault="00427A3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hyperlink r:id="rId214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822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2" w:lineRule="auto"/>
              <w:ind w:right="163"/>
              <w:rPr>
                <w:sz w:val="24"/>
              </w:rPr>
            </w:pPr>
            <w:r>
              <w:rPr>
                <w:sz w:val="24"/>
              </w:rPr>
              <w:t>И.Лисаевăн "Чире парăнма çуралман"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повеçне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сÿтсе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явни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27A38" w:rsidRDefault="00427A38">
            <w:pPr>
              <w:pStyle w:val="TableParagraph"/>
              <w:spacing w:line="232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1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</w:p>
          <w:p w:rsidR="00427A38" w:rsidRDefault="00427A3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hyperlink r:id="rId216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552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Л.Сачковăн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"Оля-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Улькка"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калавĕ, унăн темипе тĕп шухăшĕ, сюжечĕ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834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5" w:lineRule="auto"/>
              <w:ind w:right="163"/>
              <w:rPr>
                <w:sz w:val="24"/>
              </w:rPr>
            </w:pPr>
            <w:r>
              <w:rPr>
                <w:sz w:val="24"/>
              </w:rPr>
              <w:t>"Усал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утпа,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(Пěтěмěшле ыйтусемпе ěçсем)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42" w:lineRule="auto"/>
              <w:ind w:left="116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1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</w:p>
          <w:p w:rsidR="00427A38" w:rsidRDefault="00427A3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hyperlink r:id="rId218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1370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Тÿрĕ чунлă, кăмăллă пулар килти вулав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(В.Туркайăн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"Йывăр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çын пулма" хайлавĕнчи сăмах</w:t>
            </w:r>
          </w:p>
          <w:p w:rsidR="00427A38" w:rsidRDefault="00427A38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r>
              <w:rPr>
                <w:sz w:val="24"/>
              </w:rPr>
              <w:t>ăсталăхĕ,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Е.Нарпин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"Ултав"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хайлавĕ (15-21 стр.)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37" w:lineRule="auto"/>
              <w:ind w:left="116" w:right="76" w:firstLine="888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25" o:spid="_x0000_s1042" style="position:absolute;left:0;text-align:left;margin-left:5.9pt;margin-top:39.65pt;width:3.25pt;height:.6pt;z-index:-251655168;mso-position-horizontal-relative:text;mso-position-vertical-relative:text" coordorigin="118,793" coordsize="65,12">
                  <v:rect id="docshape26" o:spid="_x0000_s1043" style="position:absolute;left:117;top:793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1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20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797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Хайлаври хавха тата ытарлǎ кулǎш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427A38" w:rsidRDefault="00427A38">
            <w:pPr>
              <w:pStyle w:val="TableParagraph"/>
              <w:spacing w:line="257" w:lineRule="exact"/>
              <w:ind w:left="1010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6" w:lineRule="exact"/>
              <w:ind w:left="116" w:right="76"/>
              <w:rPr>
                <w:sz w:val="24"/>
              </w:rPr>
            </w:pPr>
            <w:hyperlink r:id="rId22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22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834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Пултарулǎх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ěçě.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64-65-мěш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 Пěтěмěшле ыйтусемпе ěçсем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427A38" w:rsidRDefault="00427A38">
            <w:pPr>
              <w:pStyle w:val="TableParagraph"/>
              <w:spacing w:line="270" w:lineRule="exact"/>
              <w:ind w:left="116" w:firstLine="888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80" w:lineRule="atLeast"/>
              <w:ind w:left="116" w:right="76"/>
              <w:rPr>
                <w:sz w:val="24"/>
              </w:rPr>
            </w:pPr>
            <w:hyperlink r:id="rId22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  <w:tr w:rsidR="00427A38">
        <w:trPr>
          <w:trHeight w:val="801"/>
        </w:trPr>
        <w:tc>
          <w:tcPr>
            <w:tcW w:w="85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68" w:type="dxa"/>
          </w:tcPr>
          <w:p w:rsidR="00427A38" w:rsidRDefault="00427A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Сочинени.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Кěнекери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темǎсенчен пěрне суйласа илсе çырмалла. "Сывлǎх пурлǎхран хаклǎ."</w:t>
            </w:r>
          </w:p>
        </w:tc>
        <w:tc>
          <w:tcPr>
            <w:tcW w:w="1421" w:type="dxa"/>
          </w:tcPr>
          <w:p w:rsidR="00427A38" w:rsidRDefault="00427A38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5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66" w:lineRule="exact"/>
              <w:ind w:left="116" w:right="76" w:firstLine="893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27" o:spid="_x0000_s1044" style="position:absolute;left:0;text-align:left;margin-left:5.9pt;margin-top:38.65pt;width:3.25pt;height:.6pt;z-index:251652096;mso-position-horizontal-relative:text;mso-position-vertical-relative:text" coordorigin="118,773" coordsize="65,12">
                  <v:rect id="docshape28" o:spid="_x0000_s1045" style="position:absolute;left:117;top:772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2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  <w:tc>
          <w:tcPr>
            <w:tcW w:w="178" w:type="dxa"/>
            <w:vMerge/>
            <w:tcBorders>
              <w:top w:val="nil"/>
              <w:bottom w:val="nil"/>
              <w:right w:val="nil"/>
            </w:tcBorders>
          </w:tcPr>
          <w:p w:rsidR="00427A38" w:rsidRDefault="00427A38">
            <w:pPr>
              <w:rPr>
                <w:sz w:val="2"/>
                <w:szCs w:val="2"/>
              </w:rPr>
            </w:pPr>
          </w:p>
        </w:tc>
      </w:tr>
    </w:tbl>
    <w:p w:rsidR="00427A38" w:rsidRDefault="00427A38">
      <w:pPr>
        <w:rPr>
          <w:sz w:val="2"/>
          <w:szCs w:val="2"/>
        </w:r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4"/>
        <w:ind w:left="0"/>
        <w:rPr>
          <w:rFonts w:ascii="Calibri"/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967"/>
        <w:gridCol w:w="1420"/>
        <w:gridCol w:w="3624"/>
      </w:tblGrid>
      <w:tr w:rsidR="00427A38">
        <w:trPr>
          <w:trHeight w:val="1104"/>
        </w:trPr>
        <w:tc>
          <w:tcPr>
            <w:tcW w:w="852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tabs>
                <w:tab w:val="left" w:pos="1890"/>
                <w:tab w:val="left" w:pos="2780"/>
              </w:tabs>
              <w:spacing w:line="240" w:lineRule="auto"/>
              <w:ind w:left="120" w:right="88"/>
              <w:rPr>
                <w:sz w:val="24"/>
              </w:rPr>
            </w:pPr>
            <w:r>
              <w:rPr>
                <w:spacing w:val="-2"/>
                <w:sz w:val="24"/>
              </w:rPr>
              <w:t>А.Николаевăн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"Юра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асламăшĕ" </w:t>
            </w:r>
            <w:r>
              <w:rPr>
                <w:sz w:val="24"/>
              </w:rPr>
              <w:t>хайлавĕ, унăн темипе тĕп шухăшĕ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</w:tcPr>
          <w:p w:rsidR="00427A38" w:rsidRDefault="00427A38">
            <w:pPr>
              <w:pStyle w:val="TableParagraph"/>
              <w:spacing w:line="237" w:lineRule="auto"/>
              <w:ind w:right="72" w:firstLine="888"/>
              <w:rPr>
                <w:sz w:val="24"/>
              </w:rPr>
            </w:pPr>
            <w:r>
              <w:rPr>
                <w:noProof/>
                <w:lang w:eastAsia="ru-RU"/>
              </w:rPr>
              <w:pict>
                <v:group id="docshapegroup29" o:spid="_x0000_s1046" style="position:absolute;left:0;text-align:left;margin-left:5.9pt;margin-top:39.65pt;width:3.25pt;height:.6pt;z-index:-251654144;mso-position-horizontal-relative:text;mso-position-vertical-relative:text" coordorigin="118,793" coordsize="65,12">
                  <v:rect id="docshape30" o:spid="_x0000_s1047" style="position:absolute;left:117;top:793;width:65;height:12" fillcolor="blue" stroked="f"/>
                </v:group>
              </w:pict>
            </w:r>
            <w:r>
              <w:rPr>
                <w:sz w:val="24"/>
              </w:rPr>
              <w:t xml:space="preserve">Вĕренÿ порталĕ // </w:t>
            </w:r>
            <w:hyperlink r:id="rId22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28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r>
              <w:rPr>
                <w:sz w:val="24"/>
              </w:rPr>
              <w:t>Е.Лисинан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"Çăкăр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чĕлли"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калавĕнчи ĕçсен йĕрки, сăнарсем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81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spacing w:line="235" w:lineRule="auto"/>
              <w:ind w:left="120"/>
              <w:rPr>
                <w:sz w:val="24"/>
              </w:rPr>
            </w:pPr>
            <w:r>
              <w:rPr>
                <w:sz w:val="24"/>
              </w:rPr>
              <w:t>Е.Лисинан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"Çăкăр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чĕлли"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калавĕнчи ĕçсен йĕрки, сăнарсем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  <w:tcBorders>
              <w:bottom w:val="nil"/>
            </w:tcBorders>
          </w:tcPr>
          <w:p w:rsidR="00427A38" w:rsidRDefault="00427A38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8" w:lineRule="exact"/>
              <w:ind w:right="72"/>
              <w:rPr>
                <w:sz w:val="24"/>
              </w:rPr>
            </w:pPr>
            <w:hyperlink r:id="rId229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30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</w:tr>
      <w:tr w:rsidR="00427A38">
        <w:trPr>
          <w:trHeight w:val="798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r>
              <w:rPr>
                <w:sz w:val="24"/>
              </w:rPr>
              <w:t>Л.Саринен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"Кукамай"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калавĕ,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темипе тĕп шухăшĕ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427A38" w:rsidRDefault="00427A38">
            <w:pPr>
              <w:pStyle w:val="TableParagraph"/>
              <w:spacing w:line="232" w:lineRule="auto"/>
              <w:ind w:right="72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31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</w:p>
          <w:p w:rsidR="00427A38" w:rsidRDefault="00427A38">
            <w:pPr>
              <w:pStyle w:val="TableParagraph"/>
              <w:spacing w:line="250" w:lineRule="exact"/>
              <w:rPr>
                <w:sz w:val="24"/>
              </w:rPr>
            </w:pPr>
            <w:hyperlink r:id="rId232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</w:tr>
      <w:tr w:rsidR="00427A38">
        <w:trPr>
          <w:trHeight w:val="801"/>
        </w:trPr>
        <w:tc>
          <w:tcPr>
            <w:tcW w:w="852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spacing w:line="232" w:lineRule="auto"/>
              <w:ind w:left="120"/>
              <w:rPr>
                <w:sz w:val="24"/>
              </w:rPr>
            </w:pPr>
            <w:r>
              <w:rPr>
                <w:sz w:val="24"/>
              </w:rPr>
              <w:t>Л.Сарине.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"Кукамай"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калаври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ĕçсен </w:t>
            </w:r>
            <w:r>
              <w:rPr>
                <w:spacing w:val="-4"/>
                <w:sz w:val="24"/>
              </w:rPr>
              <w:t>йĕрки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427A38" w:rsidRDefault="00427A38">
            <w:pPr>
              <w:pStyle w:val="TableParagraph"/>
              <w:ind w:left="1010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6" w:lineRule="exact"/>
              <w:ind w:right="72"/>
              <w:rPr>
                <w:sz w:val="24"/>
              </w:rPr>
            </w:pPr>
            <w:hyperlink r:id="rId23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0"/>
                  <w:sz w:val="24"/>
                </w:rPr>
                <w:t>l</w:t>
              </w:r>
            </w:hyperlink>
          </w:p>
        </w:tc>
      </w:tr>
      <w:tr w:rsidR="00427A38">
        <w:trPr>
          <w:trHeight w:val="52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67" w:type="dxa"/>
          </w:tcPr>
          <w:p w:rsidR="00427A38" w:rsidRDefault="00427A38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Пултарулǎх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ěçě.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юратнǎ</w:t>
            </w:r>
          </w:p>
          <w:p w:rsidR="00427A38" w:rsidRDefault="00427A38"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кукамай"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çырасси.</w:t>
            </w:r>
          </w:p>
        </w:tc>
        <w:tc>
          <w:tcPr>
            <w:tcW w:w="142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24" w:type="dxa"/>
            <w:tcBorders>
              <w:top w:val="nil"/>
            </w:tcBorders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27A38" w:rsidRDefault="00427A38">
      <w:pPr>
        <w:pStyle w:val="BodyText"/>
        <w:spacing w:before="11"/>
        <w:ind w:left="0"/>
        <w:rPr>
          <w:rFonts w:ascii="Calibri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958"/>
        <w:gridCol w:w="1447"/>
        <w:gridCol w:w="3800"/>
      </w:tblGrid>
      <w:tr w:rsidR="00427A38">
        <w:trPr>
          <w:trHeight w:val="110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П.Эйзинăн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"Йăмрапа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хурăн"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сăвви, хайлавăн темипе тĕп шухăшĕ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2" w:lineRule="auto"/>
              <w:ind w:left="12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35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32" w:lineRule="auto"/>
              <w:ind w:right="120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Калав сюжечě тата герой характерě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32" w:lineRule="auto"/>
              <w:ind w:left="120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3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1334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Çынна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сăвакан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сумлă пулакан. Килти вулав урокĕ.</w:t>
            </w:r>
          </w:p>
          <w:p w:rsidR="00427A38" w:rsidRDefault="00427A3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(И.Я.Яковлевăн "Ватăсемпе çамрăксем",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"Вăрăпа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амăшĕ",</w:t>
            </w:r>
          </w:p>
          <w:p w:rsidR="00427A38" w:rsidRDefault="00427A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С.Аслан.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"Ахрат"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сыпăкĕ)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32" w:lineRule="auto"/>
              <w:ind w:left="120" w:firstLine="893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3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91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"Çынна сума сăвакан хăй те сумлă пулакан." темǎра мана килěшекен сǎнарсем" ятлǎ лэпбук хатрлесси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35" w:lineRule="auto"/>
              <w:ind w:left="120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38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Геннадий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Айхи.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сцена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С.Шавлин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"Вĕçкĕн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Ваççа"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сăвви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2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Исмуков.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"Кěрхи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илем."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В.Элпи.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"Илемлĕхе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пÿрнĕ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ача" калаври ĕçсен йĕрки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ind w:right="120"/>
              <w:rPr>
                <w:sz w:val="24"/>
              </w:rPr>
            </w:pPr>
            <w:r>
              <w:rPr>
                <w:sz w:val="24"/>
              </w:rPr>
              <w:t>В.Элпин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"Илемлĕхе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пÿрнĕ ача" калаври тĕп сăнар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"Чыса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çамрăкран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килти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вулав урокĕ (Е.Нарпин "Тивĕç"калавĕ)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ind w:right="120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Ÿнер </w:t>
            </w:r>
            <w:r>
              <w:rPr>
                <w:spacing w:val="-2"/>
                <w:sz w:val="24"/>
              </w:rPr>
              <w:t>тěсěсем.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68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ind w:right="664"/>
              <w:rPr>
                <w:sz w:val="24"/>
              </w:rPr>
            </w:pPr>
            <w:r>
              <w:rPr>
                <w:sz w:val="24"/>
              </w:rPr>
              <w:t>Ю.И.Богдяжпа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М.Ю.Богдяжăн "Ташă ăсти" ÿкерчĕкĕ тăрăх</w:t>
            </w:r>
          </w:p>
          <w:p w:rsidR="00427A38" w:rsidRDefault="00427A3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сочинени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4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А.Воробьевăн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"Çăкăр"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сăвви,</w:t>
            </w:r>
          </w:p>
          <w:p w:rsidR="00427A38" w:rsidRDefault="00427A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хайлавăн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шухăшĕ.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 виçи, ритмĕ, рифми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47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Ваçлей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Давыдоа-Анатри.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"Кĕтмен инкек" калав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"Кǎкшǎм."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</w:tc>
      </w:tr>
    </w:tbl>
    <w:p w:rsidR="00427A38" w:rsidRDefault="00427A38">
      <w:pPr>
        <w:spacing w:line="258" w:lineRule="exact"/>
        <w:rPr>
          <w:sz w:val="24"/>
        </w:r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4"/>
        <w:ind w:left="0"/>
        <w:rPr>
          <w:rFonts w:ascii="Calibri"/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958"/>
        <w:gridCol w:w="1447"/>
        <w:gridCol w:w="3800"/>
      </w:tblGrid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hyperlink r:id="rId2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4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В.Туркайăн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"Ниме"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хайлавăн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теми, ĕçсен йĕрки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З.Нестеровăн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"Янттине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хапсăнсан" юмахĕ, унăн темипе тĕп шухăшĕ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Поэзи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чĕлхи.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виçисем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Э.Х.Мавлютовпа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А.Н.Алимасовăн</w:t>
            </w:r>
          </w:p>
          <w:p w:rsidR="00427A38" w:rsidRDefault="00427A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"Ĕçне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хисепĕ"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ÿкерчĕкĕ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тăрăх сочинени çырасси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52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Петěр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Хусанкай.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Çěр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чăмăрě</w:t>
            </w:r>
            <w:r>
              <w:rPr>
                <w:spacing w:val="-2"/>
                <w:sz w:val="24"/>
              </w:rPr>
              <w:t xml:space="preserve"> тавра,</w:t>
            </w:r>
          </w:p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Кěнекеçě,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"Чăвашран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Ньютонсем тухасса эп шанатăп."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53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68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И.Ахратăн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"Юрлакан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кĕленчесем"</w:t>
            </w:r>
          </w:p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хайлавĕ,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унăн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темипе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шухăшĕ, </w:t>
            </w:r>
            <w:r>
              <w:rPr>
                <w:spacing w:val="-2"/>
                <w:sz w:val="24"/>
              </w:rPr>
              <w:t>тытăмĕ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5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0" w:lineRule="auto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Сементерĕн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"Вилĕме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улталани" хайлавĕ, унăн темипе тĕп шухăшĕ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урокě.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Георгий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Ефимов. "Кам пулǎ янǎ вара кунта?"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 геройне сăнлани. Сочинени çырма</w:t>
            </w:r>
          </w:p>
          <w:p w:rsidR="00427A38" w:rsidRDefault="00427A3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хатěрленесси.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56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Ф.П.Решетниковăн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"Каллех </w:t>
            </w:r>
            <w:r>
              <w:rPr>
                <w:spacing w:val="-2"/>
                <w:sz w:val="24"/>
              </w:rPr>
              <w:t>«иккĕ»"</w:t>
            </w:r>
          </w:p>
          <w:p w:rsidR="00427A38" w:rsidRDefault="00427A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ÿкерчĕкĕ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r>
              <w:rPr>
                <w:spacing w:val="-2"/>
                <w:sz w:val="24"/>
              </w:rPr>
              <w:t xml:space="preserve"> çырасси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2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Туркай.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"Туслăх</w:t>
            </w:r>
            <w:r>
              <w:rPr>
                <w:spacing w:val="-2"/>
                <w:sz w:val="24"/>
              </w:rPr>
              <w:t xml:space="preserve"> вăйě."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Туркай.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"Туслăх</w:t>
            </w:r>
            <w:r>
              <w:rPr>
                <w:spacing w:val="-2"/>
                <w:sz w:val="24"/>
              </w:rPr>
              <w:t xml:space="preserve"> вăйě."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Хмыт.</w:t>
            </w:r>
            <w:r>
              <w:rPr>
                <w:spacing w:val="-2"/>
                <w:sz w:val="24"/>
              </w:rPr>
              <w:t xml:space="preserve"> "Рафик"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урокě.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 Галкин. "Ăнǎçсǎр ǎмǎрту"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Драма </w:t>
            </w:r>
            <w:r>
              <w:rPr>
                <w:spacing w:val="-2"/>
                <w:sz w:val="24"/>
              </w:rPr>
              <w:t>тытăмĕ.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Пултарулǎх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ěçě.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227-228-мěш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стр.</w:t>
            </w:r>
          </w:p>
          <w:p w:rsidR="00427A38" w:rsidRDefault="00427A3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Пěтěмěшле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ыйтусемпе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ěçсем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Н.В.Овчинниковăн "Çерçисем" ÿкерчĕкĕ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тăрăх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çырасси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Алентей.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"Тăшман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чеелěхě"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"Чěрě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парне."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5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23" w:lineRule="auto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Енěш.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"Пěчěк </w:t>
            </w:r>
            <w:r>
              <w:rPr>
                <w:spacing w:val="-2"/>
                <w:sz w:val="24"/>
              </w:rPr>
              <w:t>паттǎрсем."Юмах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  <w:p w:rsidR="00427A38" w:rsidRDefault="00427A38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hyperlink r:id="rId26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Ăсталǎхпа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тěнчи.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Каламаллине</w:t>
            </w:r>
          </w:p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каламаллах.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пěчěк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патшалǎх." кěнеке умсǎмахě"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1024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Изложени.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пěчěк</w:t>
            </w:r>
            <w:r>
              <w:rPr>
                <w:spacing w:val="-2"/>
                <w:sz w:val="24"/>
              </w:rPr>
              <w:t xml:space="preserve"> патшалǎх".</w:t>
            </w:r>
          </w:p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Енěшěн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пěчěк</w:t>
            </w:r>
          </w:p>
          <w:p w:rsidR="00427A38" w:rsidRDefault="00427A38">
            <w:pPr>
              <w:pStyle w:val="TableParagraph"/>
              <w:spacing w:line="256" w:lineRule="exact"/>
              <w:ind w:right="120"/>
              <w:rPr>
                <w:sz w:val="24"/>
              </w:rPr>
            </w:pPr>
            <w:r>
              <w:rPr>
                <w:sz w:val="24"/>
              </w:rPr>
              <w:t>патшалǎх"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кěнеки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умсǎмахлǎхě </w:t>
            </w:r>
            <w:r>
              <w:rPr>
                <w:spacing w:val="-2"/>
                <w:sz w:val="24"/>
              </w:rPr>
              <w:t>тǎрǎх.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76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Килти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урокě.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Г.Волковăн</w:t>
            </w:r>
          </w:p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"Ылтăн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çĕр"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халапĕнчи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ĕçсен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йĕрки, </w:t>
            </w:r>
            <w:r>
              <w:rPr>
                <w:spacing w:val="-2"/>
                <w:sz w:val="24"/>
              </w:rPr>
              <w:t>çыхăнăвĕ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64">
              <w:r>
                <w:rPr>
                  <w:color w:val="0000FF"/>
                  <w:spacing w:val="-4"/>
                  <w:sz w:val="24"/>
                  <w:u w:val="single" w:color="0000FF"/>
                </w:rPr>
                <w:t>http://portal.shkul.su/lesson/1_6.html</w:t>
              </w:r>
            </w:hyperlink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Европǎра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пичетленсе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тухнǎ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чǎваш </w:t>
            </w:r>
            <w:r>
              <w:rPr>
                <w:spacing w:val="-2"/>
                <w:sz w:val="24"/>
              </w:rPr>
              <w:t>поэзийě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58" w:type="dxa"/>
          </w:tcPr>
          <w:p w:rsidR="00427A38" w:rsidRDefault="00427A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Чǎваш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тěнчекурǎмне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кǎтартакан</w:t>
            </w:r>
          </w:p>
        </w:tc>
        <w:tc>
          <w:tcPr>
            <w:tcW w:w="1447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00" w:type="dxa"/>
          </w:tcPr>
          <w:p w:rsidR="00427A38" w:rsidRDefault="00427A38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Вĕренÿ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порталĕ </w:t>
            </w:r>
            <w:r>
              <w:rPr>
                <w:spacing w:val="-5"/>
                <w:sz w:val="24"/>
              </w:rPr>
              <w:t>//</w:t>
            </w:r>
          </w:p>
        </w:tc>
      </w:tr>
    </w:tbl>
    <w:p w:rsidR="00427A38" w:rsidRDefault="00427A38">
      <w:pPr>
        <w:spacing w:line="256" w:lineRule="exact"/>
        <w:rPr>
          <w:sz w:val="24"/>
        </w:r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ind w:left="0"/>
        <w:rPr>
          <w:rFonts w:ascii="Calibri"/>
          <w:b/>
          <w:sz w:val="28"/>
        </w:rPr>
      </w:pPr>
    </w:p>
    <w:p w:rsidR="00427A38" w:rsidRDefault="00427A38">
      <w:pPr>
        <w:pStyle w:val="BodyText"/>
        <w:ind w:left="0"/>
        <w:rPr>
          <w:rFonts w:ascii="Calibri"/>
          <w:b/>
          <w:sz w:val="28"/>
        </w:rPr>
      </w:pPr>
    </w:p>
    <w:p w:rsidR="00427A38" w:rsidRDefault="00427A38">
      <w:pPr>
        <w:pStyle w:val="BodyText"/>
        <w:ind w:left="0"/>
        <w:rPr>
          <w:rFonts w:ascii="Calibri"/>
          <w:b/>
          <w:sz w:val="28"/>
        </w:rPr>
      </w:pPr>
    </w:p>
    <w:p w:rsidR="00427A38" w:rsidRDefault="00427A38">
      <w:pPr>
        <w:pStyle w:val="BodyText"/>
        <w:ind w:left="0"/>
        <w:rPr>
          <w:rFonts w:ascii="Calibri"/>
          <w:b/>
          <w:sz w:val="28"/>
        </w:rPr>
      </w:pPr>
    </w:p>
    <w:p w:rsidR="00427A38" w:rsidRDefault="00427A38">
      <w:pPr>
        <w:pStyle w:val="BodyText"/>
        <w:ind w:left="0"/>
        <w:rPr>
          <w:rFonts w:ascii="Calibri"/>
          <w:b/>
          <w:sz w:val="28"/>
        </w:rPr>
      </w:pPr>
    </w:p>
    <w:p w:rsidR="00427A38" w:rsidRDefault="00427A38">
      <w:pPr>
        <w:pStyle w:val="BodyText"/>
        <w:spacing w:before="35"/>
        <w:ind w:left="0"/>
        <w:rPr>
          <w:rFonts w:ascii="Calibri"/>
          <w:b/>
          <w:sz w:val="28"/>
        </w:rPr>
      </w:pPr>
    </w:p>
    <w:p w:rsidR="00427A38" w:rsidRDefault="00427A38">
      <w:pPr>
        <w:ind w:right="101"/>
        <w:jc w:val="right"/>
        <w:rPr>
          <w:b/>
          <w:sz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1" o:spid="_x0000_s1048" type="#_x0000_t202" style="position:absolute;left:0;text-align:left;margin-left:21.95pt;margin-top:-102.85pt;width:508.45pt;height:399.95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7"/>
                    <w:gridCol w:w="697"/>
                    <w:gridCol w:w="3959"/>
                    <w:gridCol w:w="1448"/>
                    <w:gridCol w:w="3801"/>
                  </w:tblGrid>
                  <w:tr w:rsidR="00427A38">
                    <w:trPr>
                      <w:trHeight w:val="770"/>
                    </w:trPr>
                    <w:tc>
                      <w:tcPr>
                        <w:tcW w:w="834" w:type="dxa"/>
                        <w:gridSpan w:val="2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20" w:lineRule="auto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хайлавсемпе паллашни. Геннадий Айхи.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"Ÿсет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пěлÿ,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иртсе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каять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кун-</w:t>
                        </w:r>
                      </w:p>
                      <w:p w:rsidR="00427A38" w:rsidRDefault="00427A38">
                        <w:pPr>
                          <w:pStyle w:val="TableParagraph"/>
                          <w:spacing w:line="243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çулǎм"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70" w:lineRule="exact"/>
                          <w:ind w:left="7"/>
                          <w:rPr>
                            <w:sz w:val="24"/>
                          </w:rPr>
                        </w:pPr>
                        <w:hyperlink r:id="rId265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http://portal.shkul.su/lesson/1_6.html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510"/>
                    </w:trPr>
                    <w:tc>
                      <w:tcPr>
                        <w:tcW w:w="834" w:type="dxa"/>
                        <w:gridSpan w:val="2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54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Ăсталǎхпа илем тěнчи.Чǎваш тěнчекурǎмне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кǎтартакан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хайлавсем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27A38">
                    <w:trPr>
                      <w:trHeight w:val="513"/>
                    </w:trPr>
                    <w:tc>
                      <w:tcPr>
                        <w:tcW w:w="834" w:type="dxa"/>
                        <w:gridSpan w:val="2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46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Сочинени.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"Икě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чěлхе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икě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ǎс,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виçě</w:t>
                        </w:r>
                      </w:p>
                      <w:p w:rsidR="00427A38" w:rsidRDefault="00427A38">
                        <w:pPr>
                          <w:pStyle w:val="TableParagraph"/>
                          <w:spacing w:line="247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чěлхе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-виçě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ǎс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27A38">
                    <w:trPr>
                      <w:trHeight w:val="551"/>
                    </w:trPr>
                    <w:tc>
                      <w:tcPr>
                        <w:tcW w:w="834" w:type="dxa"/>
                        <w:gridSpan w:val="2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20" w:lineRule="auto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Ярǎмри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шǎрçасен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асамлǎ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çути.Тěрěк халǎхěни пуянлǎхě.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Вĕренÿ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порталĕ </w:t>
                        </w:r>
                        <w:r>
                          <w:rPr>
                            <w:spacing w:val="-5"/>
                            <w:sz w:val="24"/>
                          </w:rPr>
                          <w:t>//</w:t>
                        </w:r>
                      </w:p>
                      <w:p w:rsidR="00427A38" w:rsidRDefault="00427A38">
                        <w:pPr>
                          <w:pStyle w:val="TableParagraph"/>
                          <w:spacing w:line="264" w:lineRule="exact"/>
                          <w:ind w:left="7"/>
                          <w:rPr>
                            <w:sz w:val="24"/>
                          </w:rPr>
                        </w:pPr>
                        <w:hyperlink r:id="rId266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http://portal.shkul.su/lesson/1_6.html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510"/>
                    </w:trPr>
                    <w:tc>
                      <w:tcPr>
                        <w:tcW w:w="834" w:type="dxa"/>
                        <w:gridSpan w:val="2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54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Тăван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литературăна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вĕреннине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аса илсе пĕтĕмлетесси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27A38">
                    <w:trPr>
                      <w:trHeight w:val="551"/>
                    </w:trPr>
                    <w:tc>
                      <w:tcPr>
                        <w:tcW w:w="4793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0" w:right="1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Пĕтĕмпе</w:t>
                        </w:r>
                      </w:p>
                    </w:tc>
                    <w:tc>
                      <w:tcPr>
                        <w:tcW w:w="1448" w:type="dxa"/>
                        <w:tcBorders>
                          <w:bottom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ind w:left="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3801" w:type="dxa"/>
                        <w:tcBorders>
                          <w:bottom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  <w:tr w:rsidR="00427A38">
                    <w:trPr>
                      <w:trHeight w:val="551"/>
                    </w:trPr>
                    <w:tc>
                      <w:tcPr>
                        <w:tcW w:w="137" w:type="dxa"/>
                        <w:tcBorders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  <w:tcBorders>
                          <w:top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before="4" w:line="264" w:lineRule="exact"/>
                          <w:ind w:left="122" w:right="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№№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3959" w:type="dxa"/>
                        <w:tcBorders>
                          <w:top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68" w:lineRule="exact"/>
                          <w:ind w:left="2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Тема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before="4" w:line="264" w:lineRule="exact"/>
                          <w:ind w:left="430" w:hanging="3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Количество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801" w:type="dxa"/>
                        <w:tcBorders>
                          <w:top w:val="single" w:sz="8" w:space="0" w:color="000000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68" w:lineRule="exact"/>
                          <w:ind w:left="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ЦОР</w:t>
                        </w:r>
                      </w:p>
                    </w:tc>
                  </w:tr>
                  <w:tr w:rsidR="00427A38">
                    <w:trPr>
                      <w:trHeight w:val="810"/>
                    </w:trPr>
                    <w:tc>
                      <w:tcPr>
                        <w:tcW w:w="1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</w:tcPr>
                      <w:p w:rsidR="00427A38" w:rsidRDefault="00427A38">
                        <w:pPr>
                          <w:pStyle w:val="TableParagraph"/>
                          <w:spacing w:line="265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before="15" w:line="240" w:lineRule="auto"/>
                          <w:ind w:left="1"/>
                        </w:pPr>
                        <w:r>
                          <w:t>Истори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юррисем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6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35" w:lineRule="auto"/>
                          <w:ind w:left="113" w:firstLine="8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Вĕренÿ порталĕ // </w:t>
                        </w:r>
                        <w:hyperlink r:id="rId267">
                          <w:r>
                            <w:rPr>
                              <w:color w:val="0462C1"/>
                              <w:spacing w:val="-2"/>
                              <w:sz w:val="24"/>
                              <w:u w:val="single" w:color="0462C1"/>
                            </w:rPr>
                            <w:t>http://portal.shkul.su/lesson/2_8.html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801"/>
                    </w:trPr>
                    <w:tc>
                      <w:tcPr>
                        <w:tcW w:w="1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39" w:lineRule="exact"/>
                          <w:ind w:left="116"/>
                        </w:pPr>
                        <w:r>
                          <w:t>Истори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юррисен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поэтики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32" w:lineRule="auto"/>
                          <w:ind w:left="113" w:firstLine="8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Вĕренÿ порталĕ // </w:t>
                        </w:r>
                        <w:hyperlink r:id="rId268">
                          <w:r>
                            <w:rPr>
                              <w:color w:val="0462C1"/>
                              <w:spacing w:val="-2"/>
                              <w:sz w:val="24"/>
                              <w:u w:val="single" w:color="0462C1"/>
                            </w:rPr>
                            <w:t>http://portal.shkul.su/lesson/2_8.html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834"/>
                    </w:trPr>
                    <w:tc>
                      <w:tcPr>
                        <w:tcW w:w="1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before="8" w:line="240" w:lineRule="auto"/>
                          <w:ind w:left="116"/>
                        </w:pPr>
                        <w:r>
                          <w:t>Вăйă-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улах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,хăна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юррисем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2" w:lineRule="auto"/>
                          <w:ind w:left="113" w:firstLine="8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Вĕренÿ порталĕ // </w:t>
                        </w:r>
                        <w:hyperlink r:id="rId269">
                          <w:r>
                            <w:rPr>
                              <w:color w:val="0462C1"/>
                              <w:spacing w:val="-2"/>
                              <w:sz w:val="24"/>
                              <w:u w:val="single" w:color="0462C1"/>
                            </w:rPr>
                            <w:t>http://portal.shkul.su/lesson/2_8.html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832"/>
                    </w:trPr>
                    <w:tc>
                      <w:tcPr>
                        <w:tcW w:w="1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</w:tcPr>
                      <w:p w:rsidR="00427A38" w:rsidRDefault="00427A38">
                        <w:pPr>
                          <w:pStyle w:val="TableParagraph"/>
                          <w:spacing w:line="258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before="1" w:line="240" w:lineRule="auto"/>
                          <w:ind w:left="116"/>
                        </w:pPr>
                        <w:r>
                          <w:t>Вăйă-улах,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хăна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юррисем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2" w:lineRule="auto"/>
                          <w:ind w:left="113" w:firstLine="8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Вĕренÿ порталĕ // </w:t>
                        </w:r>
                        <w:hyperlink r:id="rId270">
                          <w:r>
                            <w:rPr>
                              <w:color w:val="0462C1"/>
                              <w:spacing w:val="-2"/>
                              <w:sz w:val="24"/>
                              <w:u w:val="single" w:color="0462C1"/>
                            </w:rPr>
                            <w:t>http://portal.shkul.su/lesson/2_8.html</w:t>
                          </w:r>
                        </w:hyperlink>
                      </w:p>
                    </w:tc>
                  </w:tr>
                  <w:tr w:rsidR="00427A38">
                    <w:trPr>
                      <w:trHeight w:val="626"/>
                    </w:trPr>
                    <w:tc>
                      <w:tcPr>
                        <w:tcW w:w="1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  <w:tc>
                      <w:tcPr>
                        <w:tcW w:w="697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959" w:type="dxa"/>
                      </w:tcPr>
                      <w:p w:rsidR="00427A38" w:rsidRDefault="00427A38">
                        <w:pPr>
                          <w:pStyle w:val="TableParagraph"/>
                          <w:spacing w:line="265" w:lineRule="exact"/>
                          <w:ind w:left="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Юрă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сăввисен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сăнарлăхĕ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427A38" w:rsidRDefault="00427A38">
                        <w:pPr>
                          <w:pStyle w:val="TableParagraph"/>
                          <w:spacing w:line="26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01" w:type="dxa"/>
                      </w:tcPr>
                      <w:p w:rsidR="00427A38" w:rsidRDefault="00427A38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</w:tc>
                  </w:tr>
                </w:tbl>
                <w:p w:rsidR="00427A38" w:rsidRDefault="00427A38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8"/>
        </w:rPr>
        <w:t>7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ind w:left="0"/>
        <w:rPr>
          <w:b/>
          <w:sz w:val="20"/>
        </w:rPr>
      </w:pPr>
    </w:p>
    <w:p w:rsidR="00427A38" w:rsidRDefault="00427A38">
      <w:pPr>
        <w:pStyle w:val="BodyText"/>
        <w:spacing w:before="78" w:after="1"/>
        <w:ind w:left="0"/>
        <w:rPr>
          <w:b/>
          <w:sz w:val="20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684"/>
        <w:gridCol w:w="1560"/>
        <w:gridCol w:w="3766"/>
      </w:tblGrid>
      <w:tr w:rsidR="00427A38">
        <w:trPr>
          <w:trHeight w:val="830"/>
        </w:trPr>
        <w:tc>
          <w:tcPr>
            <w:tcW w:w="852" w:type="dxa"/>
          </w:tcPr>
          <w:p w:rsidR="00427A38" w:rsidRDefault="00427A38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47" w:lineRule="exact"/>
              <w:ind w:left="120"/>
            </w:pPr>
            <w:r>
              <w:t>Истори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халапĕсем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2" w:lineRule="auto"/>
              <w:ind w:left="121" w:firstLine="88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271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49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9" w:lineRule="exact"/>
              <w:ind w:left="120"/>
            </w:pPr>
            <w:r>
              <w:t>Улăп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халапĕсем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2" w:lineRule="auto"/>
              <w:ind w:left="121" w:firstLine="893"/>
            </w:pPr>
            <w:r>
              <w:t xml:space="preserve">Вĕренÿ порталĕ // </w:t>
            </w:r>
            <w:hyperlink r:id="rId272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52"/>
        </w:trPr>
        <w:tc>
          <w:tcPr>
            <w:tcW w:w="852" w:type="dxa"/>
          </w:tcPr>
          <w:p w:rsidR="00427A38" w:rsidRDefault="00427A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42" w:lineRule="exact"/>
              <w:ind w:left="120"/>
            </w:pPr>
            <w:r>
              <w:t>Улăп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халапĕсем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70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tabs>
                <w:tab w:val="left" w:pos="1348"/>
                <w:tab w:val="left" w:pos="2724"/>
              </w:tabs>
              <w:spacing w:before="15" w:line="261" w:lineRule="auto"/>
              <w:ind w:left="120" w:right="81"/>
            </w:pPr>
            <w:r>
              <w:rPr>
                <w:spacing w:val="-2"/>
              </w:rPr>
              <w:t>Сочинени.</w:t>
            </w:r>
            <w:r>
              <w:tab/>
            </w:r>
            <w:r>
              <w:rPr>
                <w:spacing w:val="-2"/>
              </w:rPr>
              <w:t>«Юрă-халăх</w:t>
            </w:r>
            <w:r>
              <w:tab/>
            </w:r>
            <w:r>
              <w:rPr>
                <w:spacing w:val="-2"/>
              </w:rPr>
              <w:t xml:space="preserve">пурнăçĕн </w:t>
            </w:r>
            <w:r>
              <w:t>тĕкĕрĕ »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4" w:lineRule="auto"/>
              <w:ind w:left="121" w:firstLine="888"/>
            </w:pPr>
            <w:r>
              <w:t xml:space="preserve">Вĕренÿ порталĕ // </w:t>
            </w:r>
            <w:hyperlink r:id="rId273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86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tabs>
                <w:tab w:val="left" w:pos="1278"/>
                <w:tab w:val="left" w:pos="2611"/>
              </w:tabs>
              <w:spacing w:before="15" w:line="259" w:lineRule="auto"/>
              <w:ind w:left="120" w:right="566"/>
            </w:pPr>
            <w:r>
              <w:rPr>
                <w:spacing w:val="-2"/>
              </w:rPr>
              <w:t>Çеçпĕл</w:t>
            </w:r>
            <w:r>
              <w:tab/>
            </w:r>
            <w:r>
              <w:rPr>
                <w:spacing w:val="-2"/>
              </w:rPr>
              <w:t>Мишши-</w:t>
            </w:r>
            <w:r>
              <w:tab/>
            </w:r>
            <w:r>
              <w:rPr>
                <w:spacing w:val="-4"/>
              </w:rPr>
              <w:t xml:space="preserve">поэт- </w:t>
            </w:r>
            <w:r>
              <w:rPr>
                <w:spacing w:val="-2"/>
              </w:rPr>
              <w:t>кĕрешÿçĕ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5" w:lineRule="auto"/>
              <w:ind w:left="121" w:firstLine="888"/>
            </w:pPr>
            <w:r>
              <w:t xml:space="preserve">Вĕренÿ порталĕ // </w:t>
            </w:r>
            <w:hyperlink r:id="rId274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827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tabs>
                <w:tab w:val="left" w:pos="1266"/>
                <w:tab w:val="left" w:pos="2516"/>
              </w:tabs>
              <w:spacing w:line="237" w:lineRule="auto"/>
              <w:ind w:left="120" w:right="91"/>
            </w:pPr>
            <w:r>
              <w:rPr>
                <w:spacing w:val="-2"/>
              </w:rPr>
              <w:t>Çеçпĕл</w:t>
            </w:r>
            <w:r>
              <w:tab/>
            </w:r>
            <w:r>
              <w:rPr>
                <w:spacing w:val="-2"/>
              </w:rPr>
              <w:t>Мишши</w:t>
            </w:r>
            <w:r>
              <w:tab/>
            </w:r>
            <w:r>
              <w:rPr>
                <w:spacing w:val="-2"/>
              </w:rPr>
              <w:t>сăввисенчи символсем.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823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before="8" w:line="254" w:lineRule="auto"/>
              <w:ind w:left="120"/>
            </w:pPr>
            <w:r>
              <w:t>Çеçпĕл</w:t>
            </w:r>
            <w:r>
              <w:rPr>
                <w:spacing w:val="-14"/>
              </w:rPr>
              <w:t xml:space="preserve"> </w:t>
            </w:r>
            <w:r>
              <w:t>Мишши</w:t>
            </w:r>
            <w:r>
              <w:rPr>
                <w:spacing w:val="-14"/>
              </w:rPr>
              <w:t xml:space="preserve"> </w:t>
            </w:r>
            <w:r>
              <w:t>пултарулăхĕн паттăрлăх хавхи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7" w:lineRule="auto"/>
              <w:ind w:left="121" w:firstLine="888"/>
            </w:pPr>
            <w:r>
              <w:t xml:space="preserve">Вĕренÿ порталĕ // </w:t>
            </w:r>
            <w:hyperlink r:id="rId275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702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before="13" w:line="240" w:lineRule="auto"/>
              <w:ind w:left="120"/>
            </w:pPr>
            <w:r>
              <w:t>Ç.Элкер.</w:t>
            </w:r>
            <w:r>
              <w:rPr>
                <w:spacing w:val="-13"/>
              </w:rPr>
              <w:t xml:space="preserve"> </w:t>
            </w:r>
            <w:r>
              <w:t>«Хĕн-</w:t>
            </w:r>
            <w:r>
              <w:rPr>
                <w:spacing w:val="-5"/>
              </w:rPr>
              <w:t>хур</w:t>
            </w:r>
          </w:p>
          <w:p w:rsidR="00427A38" w:rsidRDefault="00427A38">
            <w:pPr>
              <w:pStyle w:val="TableParagraph"/>
              <w:spacing w:before="18" w:line="240" w:lineRule="auto"/>
              <w:ind w:left="120"/>
            </w:pPr>
            <w:r>
              <w:t>айĕнче».Тема,проблема,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жанр.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8"/>
            </w:pPr>
            <w:r>
              <w:t xml:space="preserve">Вĕренÿ порталĕ // </w:t>
            </w:r>
            <w:hyperlink r:id="rId276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83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40" w:lineRule="auto"/>
              <w:ind w:left="120"/>
            </w:pPr>
            <w:r>
              <w:t>«Хĕн-хурайĕнче»</w:t>
            </w:r>
            <w:r>
              <w:rPr>
                <w:spacing w:val="-14"/>
              </w:rPr>
              <w:t xml:space="preserve"> </w:t>
            </w:r>
            <w:r>
              <w:t>поэмăри</w:t>
            </w:r>
            <w:r>
              <w:rPr>
                <w:spacing w:val="-14"/>
              </w:rPr>
              <w:t xml:space="preserve"> </w:t>
            </w:r>
            <w:r>
              <w:t>сыпăка вуласа тишкерни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</w:tbl>
    <w:p w:rsidR="00427A38" w:rsidRDefault="00427A38">
      <w:p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3684"/>
        <w:gridCol w:w="1560"/>
        <w:gridCol w:w="3766"/>
      </w:tblGrid>
      <w:tr w:rsidR="00427A38">
        <w:trPr>
          <w:trHeight w:val="1104"/>
        </w:trPr>
        <w:tc>
          <w:tcPr>
            <w:tcW w:w="852" w:type="dxa"/>
          </w:tcPr>
          <w:p w:rsidR="00427A38" w:rsidRDefault="00427A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before="17" w:line="259" w:lineRule="auto"/>
              <w:ind w:left="120" w:right="163"/>
            </w:pPr>
            <w:r>
              <w:t>«Хĕн-хурайĕнче»</w:t>
            </w:r>
            <w:r>
              <w:rPr>
                <w:spacing w:val="-14"/>
              </w:rPr>
              <w:t xml:space="preserve"> </w:t>
            </w:r>
            <w:r>
              <w:t>поэмăри</w:t>
            </w:r>
            <w:r>
              <w:rPr>
                <w:spacing w:val="-14"/>
              </w:rPr>
              <w:t xml:space="preserve"> </w:t>
            </w:r>
            <w:r>
              <w:t xml:space="preserve">ĕçсен </w:t>
            </w:r>
            <w:r>
              <w:rPr>
                <w:spacing w:val="-2"/>
              </w:rPr>
              <w:t>йĕрки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7" w:lineRule="auto"/>
              <w:ind w:left="121" w:firstLine="888"/>
            </w:pPr>
            <w:r>
              <w:t xml:space="preserve">Вĕренÿ порталĕ // </w:t>
            </w:r>
            <w:hyperlink r:id="rId277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2" w:lineRule="auto"/>
              <w:ind w:left="120"/>
            </w:pPr>
            <w:r>
              <w:t>«Хĕн-хурайĕнче»</w:t>
            </w:r>
            <w:r>
              <w:rPr>
                <w:spacing w:val="-14"/>
              </w:rPr>
              <w:t xml:space="preserve"> </w:t>
            </w:r>
            <w:r>
              <w:t>поэма.</w:t>
            </w:r>
            <w:r>
              <w:rPr>
                <w:spacing w:val="-14"/>
              </w:rPr>
              <w:t xml:space="preserve"> </w:t>
            </w:r>
            <w:r>
              <w:t xml:space="preserve">Сюжет, </w:t>
            </w:r>
            <w:r>
              <w:rPr>
                <w:spacing w:val="-2"/>
              </w:rPr>
              <w:t>композици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2" w:lineRule="auto"/>
              <w:ind w:left="121" w:firstLine="893"/>
            </w:pPr>
            <w:r>
              <w:t xml:space="preserve">Вĕренÿ порталĕ // </w:t>
            </w:r>
            <w:hyperlink r:id="rId278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83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47" w:lineRule="exact"/>
              <w:ind w:left="120"/>
            </w:pPr>
            <w:r>
              <w:t>К/в.</w:t>
            </w:r>
            <w:r>
              <w:rPr>
                <w:spacing w:val="-4"/>
              </w:rPr>
              <w:t xml:space="preserve"> </w:t>
            </w:r>
            <w:r>
              <w:t>Мария</w:t>
            </w:r>
            <w:r>
              <w:rPr>
                <w:spacing w:val="-5"/>
              </w:rPr>
              <w:t xml:space="preserve"> </w:t>
            </w:r>
            <w:r>
              <w:t>Ухсай</w:t>
            </w:r>
            <w:r>
              <w:rPr>
                <w:spacing w:val="-3"/>
              </w:rPr>
              <w:t xml:space="preserve"> </w:t>
            </w:r>
            <w:r>
              <w:t>«Кăра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çилсем»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2" w:lineRule="auto"/>
              <w:ind w:left="120"/>
            </w:pPr>
            <w:r>
              <w:t>Сочинени</w:t>
            </w:r>
            <w:r>
              <w:rPr>
                <w:spacing w:val="-13"/>
              </w:rPr>
              <w:t xml:space="preserve"> </w:t>
            </w:r>
            <w:r>
              <w:t>«Чакка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ирĕклĕх </w:t>
            </w:r>
            <w:r>
              <w:rPr>
                <w:spacing w:val="-2"/>
              </w:rPr>
              <w:t>кĕрешÿçи».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2" w:lineRule="auto"/>
              <w:ind w:left="121" w:firstLine="893"/>
            </w:pPr>
            <w:r>
              <w:t xml:space="preserve">Вĕренÿ порталĕ // </w:t>
            </w:r>
            <w:hyperlink r:id="rId279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110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before="15" w:line="240" w:lineRule="auto"/>
              <w:ind w:left="120"/>
            </w:pPr>
            <w:r>
              <w:t>В.Туркай</w:t>
            </w:r>
            <w:r>
              <w:rPr>
                <w:spacing w:val="-9"/>
              </w:rPr>
              <w:t xml:space="preserve"> </w:t>
            </w:r>
            <w:r>
              <w:t>"Чăваш</w:t>
            </w:r>
            <w:r>
              <w:rPr>
                <w:spacing w:val="-4"/>
              </w:rPr>
              <w:t xml:space="preserve"> тупи"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2" w:lineRule="auto"/>
              <w:ind w:left="120" w:right="163"/>
            </w:pPr>
            <w:r>
              <w:t>Эпика:</w:t>
            </w:r>
            <w:r>
              <w:rPr>
                <w:spacing w:val="-11"/>
              </w:rPr>
              <w:t xml:space="preserve"> </w:t>
            </w:r>
            <w:r>
              <w:t>лирика:</w:t>
            </w:r>
            <w:r>
              <w:rPr>
                <w:spacing w:val="-14"/>
              </w:rPr>
              <w:t xml:space="preserve"> </w:t>
            </w:r>
            <w:r>
              <w:t>драма</w:t>
            </w:r>
            <w:r>
              <w:rPr>
                <w:spacing w:val="-12"/>
              </w:rPr>
              <w:t xml:space="preserve"> </w:t>
            </w:r>
            <w:r>
              <w:t>хайлавĕсен тĕп уйрăмлăхĕсем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2" w:lineRule="auto"/>
              <w:ind w:left="8"/>
            </w:pPr>
            <w:r>
              <w:t xml:space="preserve">Вĕренÿ порталĕ // </w:t>
            </w:r>
            <w:hyperlink r:id="rId280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42" w:lineRule="exact"/>
              <w:ind w:left="120"/>
            </w:pPr>
            <w:r>
              <w:t>Трубина</w:t>
            </w:r>
            <w:r>
              <w:rPr>
                <w:spacing w:val="-6"/>
              </w:rPr>
              <w:t xml:space="preserve"> </w:t>
            </w:r>
            <w:r>
              <w:t>Мархфи</w:t>
            </w:r>
            <w:r>
              <w:rPr>
                <w:spacing w:val="-5"/>
              </w:rPr>
              <w:t xml:space="preserve"> </w:t>
            </w:r>
            <w:r>
              <w:t>«Хăнаран»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калав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51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9" w:lineRule="exact"/>
              <w:ind w:left="120"/>
            </w:pPr>
            <w:r>
              <w:t>Трубина</w:t>
            </w:r>
            <w:r>
              <w:rPr>
                <w:spacing w:val="-6"/>
              </w:rPr>
              <w:t xml:space="preserve"> </w:t>
            </w:r>
            <w:r>
              <w:t>Мархфи</w:t>
            </w:r>
            <w:r>
              <w:rPr>
                <w:spacing w:val="-5"/>
              </w:rPr>
              <w:t xml:space="preserve"> </w:t>
            </w:r>
            <w:r>
              <w:t>«Хăнаран»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калав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32" w:lineRule="auto"/>
              <w:ind w:left="121" w:firstLine="893"/>
            </w:pPr>
            <w:r>
              <w:t xml:space="preserve">Вĕренÿ порталĕ // </w:t>
            </w:r>
            <w:hyperlink r:id="rId281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49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32" w:lineRule="auto"/>
              <w:ind w:left="120" w:right="163"/>
            </w:pPr>
            <w:r>
              <w:t>Трубина</w:t>
            </w:r>
            <w:r>
              <w:rPr>
                <w:spacing w:val="-14"/>
              </w:rPr>
              <w:t xml:space="preserve"> </w:t>
            </w:r>
            <w:r>
              <w:t>Мархфин</w:t>
            </w:r>
            <w:r>
              <w:rPr>
                <w:spacing w:val="-14"/>
              </w:rPr>
              <w:t xml:space="preserve"> </w:t>
            </w:r>
            <w:r>
              <w:t>«Хăнаран» калаври тĕп проблема.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20"/>
        </w:trPr>
        <w:tc>
          <w:tcPr>
            <w:tcW w:w="852" w:type="dxa"/>
          </w:tcPr>
          <w:p w:rsidR="00427A38" w:rsidRDefault="00427A3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4" w:type="dxa"/>
          </w:tcPr>
          <w:p w:rsidR="00427A38" w:rsidRDefault="00427A38"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Владислав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"Дипломлă Тиха", "Пакша -уявра"</w:t>
            </w:r>
          </w:p>
        </w:tc>
        <w:tc>
          <w:tcPr>
            <w:tcW w:w="1560" w:type="dxa"/>
          </w:tcPr>
          <w:p w:rsidR="00427A38" w:rsidRDefault="00427A38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</w:tbl>
    <w:p w:rsidR="00427A38" w:rsidRDefault="00427A38">
      <w:pPr>
        <w:pStyle w:val="BodyText"/>
        <w:spacing w:before="27"/>
        <w:ind w:left="0"/>
        <w:rPr>
          <w:b/>
          <w:sz w:val="20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697"/>
        <w:gridCol w:w="1710"/>
        <w:gridCol w:w="3681"/>
      </w:tblGrid>
      <w:tr w:rsidR="00427A38">
        <w:trPr>
          <w:trHeight w:val="56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5" w:line="240" w:lineRule="auto"/>
            </w:pPr>
            <w:r>
              <w:t>К/в.</w:t>
            </w:r>
            <w:r>
              <w:rPr>
                <w:spacing w:val="-5"/>
              </w:rPr>
              <w:t xml:space="preserve"> </w:t>
            </w:r>
            <w:r>
              <w:t>Елен</w:t>
            </w:r>
            <w:r>
              <w:rPr>
                <w:spacing w:val="-4"/>
              </w:rPr>
              <w:t xml:space="preserve"> </w:t>
            </w:r>
            <w:r>
              <w:t>Нарпи</w:t>
            </w:r>
            <w:r>
              <w:rPr>
                <w:spacing w:val="-7"/>
              </w:rPr>
              <w:t xml:space="preserve"> </w:t>
            </w:r>
            <w:r>
              <w:t>"Çылăхлă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укçа"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53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32" w:lineRule="auto"/>
            </w:pPr>
            <w:r>
              <w:t>Суйласа</w:t>
            </w:r>
            <w:r>
              <w:rPr>
                <w:spacing w:val="-13"/>
              </w:rPr>
              <w:t xml:space="preserve"> </w:t>
            </w:r>
            <w:r>
              <w:t>илнĕ</w:t>
            </w:r>
            <w:r>
              <w:rPr>
                <w:spacing w:val="-13"/>
              </w:rPr>
              <w:t xml:space="preserve"> </w:t>
            </w:r>
            <w:r>
              <w:t>темăпа</w:t>
            </w:r>
            <w:r>
              <w:rPr>
                <w:spacing w:val="-13"/>
              </w:rPr>
              <w:t xml:space="preserve"> </w:t>
            </w:r>
            <w:r>
              <w:t>сочинени çырасси. 115 стр.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32" w:lineRule="auto"/>
              <w:ind w:left="118" w:firstLine="893"/>
            </w:pPr>
            <w:r>
              <w:t xml:space="preserve">Вĕренÿ порталĕ // </w:t>
            </w:r>
            <w:hyperlink r:id="rId282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49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32" w:lineRule="auto"/>
            </w:pPr>
            <w:r>
              <w:t>Эпика хайлавĕн уйрăмлахĕсем. Çыннăн</w:t>
            </w:r>
            <w:r>
              <w:rPr>
                <w:spacing w:val="-9"/>
              </w:rPr>
              <w:t xml:space="preserve"> </w:t>
            </w:r>
            <w:r>
              <w:t>тулаш</w:t>
            </w:r>
            <w:r>
              <w:rPr>
                <w:spacing w:val="-8"/>
              </w:rPr>
              <w:t xml:space="preserve"> </w:t>
            </w:r>
            <w:r>
              <w:t>тата</w:t>
            </w:r>
            <w:r>
              <w:rPr>
                <w:spacing w:val="-10"/>
              </w:rPr>
              <w:t xml:space="preserve"> </w:t>
            </w:r>
            <w:r>
              <w:t>шалаш</w:t>
            </w:r>
            <w:r>
              <w:rPr>
                <w:spacing w:val="-8"/>
              </w:rPr>
              <w:t xml:space="preserve"> </w:t>
            </w:r>
            <w:r>
              <w:t>илемĕ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9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47" w:lineRule="exact"/>
            </w:pPr>
            <w:r>
              <w:t>П.Хусанкай.</w:t>
            </w:r>
            <w:r>
              <w:rPr>
                <w:spacing w:val="-6"/>
              </w:rPr>
              <w:t xml:space="preserve"> </w:t>
            </w:r>
            <w:r>
              <w:t>«Сăмах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хăвачĕ».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35" w:lineRule="auto"/>
              <w:ind w:left="118" w:firstLine="888"/>
            </w:pPr>
            <w:r>
              <w:t xml:space="preserve">Вĕренÿ порталĕ // </w:t>
            </w:r>
            <w:hyperlink r:id="rId283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52"/>
        </w:trPr>
        <w:tc>
          <w:tcPr>
            <w:tcW w:w="836" w:type="dxa"/>
          </w:tcPr>
          <w:p w:rsidR="00427A38" w:rsidRDefault="00427A38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39" w:lineRule="exact"/>
              <w:ind w:left="4"/>
            </w:pPr>
            <w:r>
              <w:t>Анатолий</w:t>
            </w:r>
            <w:r>
              <w:rPr>
                <w:spacing w:val="-5"/>
              </w:rPr>
              <w:t xml:space="preserve"> </w:t>
            </w:r>
            <w:r>
              <w:t>Ырьят</w:t>
            </w:r>
            <w:r>
              <w:rPr>
                <w:spacing w:val="-5"/>
              </w:rPr>
              <w:t xml:space="preserve"> </w:t>
            </w:r>
            <w:r>
              <w:t>"Эп-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чăваш"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Альберт</w:t>
            </w:r>
            <w:r>
              <w:rPr>
                <w:spacing w:val="-5"/>
              </w:rPr>
              <w:t xml:space="preserve"> </w:t>
            </w:r>
            <w:r>
              <w:t>Канаш</w:t>
            </w:r>
            <w:r>
              <w:rPr>
                <w:spacing w:val="-5"/>
              </w:rPr>
              <w:t xml:space="preserve"> </w:t>
            </w:r>
            <w:r>
              <w:t>"Тăван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чĕлхе"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К/в.</w:t>
            </w:r>
            <w:r>
              <w:rPr>
                <w:spacing w:val="-5"/>
              </w:rPr>
              <w:t xml:space="preserve"> </w:t>
            </w:r>
            <w:r>
              <w:t>Ухсай</w:t>
            </w:r>
            <w:r>
              <w:rPr>
                <w:spacing w:val="-5"/>
              </w:rPr>
              <w:t xml:space="preserve"> </w:t>
            </w:r>
            <w:r>
              <w:t>Яккăвĕ.</w:t>
            </w:r>
            <w:r>
              <w:rPr>
                <w:spacing w:val="-5"/>
              </w:rPr>
              <w:t xml:space="preserve"> </w:t>
            </w:r>
            <w:r>
              <w:t>«Чăваш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чĕлхи»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Лирика</w:t>
            </w:r>
            <w:r>
              <w:rPr>
                <w:spacing w:val="-7"/>
              </w:rPr>
              <w:t xml:space="preserve"> </w:t>
            </w:r>
            <w:r>
              <w:t>хайлавĕсен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уйрăмлăхĕсем.</w:t>
            </w:r>
          </w:p>
          <w:p w:rsidR="00427A38" w:rsidRDefault="00427A38">
            <w:pPr>
              <w:pStyle w:val="TableParagraph"/>
              <w:spacing w:before="4" w:line="236" w:lineRule="exact"/>
            </w:pPr>
            <w:r>
              <w:t>Лирика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геройĕ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43" w:lineRule="exact"/>
              <w:ind w:left="5"/>
            </w:pPr>
            <w:hyperlink r:id="rId284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8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Çыру</w:t>
            </w:r>
            <w:r>
              <w:rPr>
                <w:spacing w:val="-4"/>
              </w:rPr>
              <w:t xml:space="preserve"> </w:t>
            </w:r>
            <w:r>
              <w:t>ĕçĕ</w:t>
            </w:r>
            <w:r>
              <w:rPr>
                <w:spacing w:val="-2"/>
              </w:rPr>
              <w:t xml:space="preserve"> </w:t>
            </w:r>
            <w:r>
              <w:t>«Тăван</w:t>
            </w:r>
            <w:r>
              <w:rPr>
                <w:spacing w:val="-2"/>
              </w:rPr>
              <w:t xml:space="preserve"> </w:t>
            </w:r>
            <w:r>
              <w:t>чĕлхе-</w:t>
            </w:r>
            <w:r>
              <w:rPr>
                <w:spacing w:val="-6"/>
              </w:rPr>
              <w:t xml:space="preserve"> </w:t>
            </w:r>
            <w:r>
              <w:t>чăваш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чĕлхи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А.Александров</w:t>
            </w:r>
            <w:r>
              <w:rPr>
                <w:spacing w:val="-9"/>
              </w:rPr>
              <w:t xml:space="preserve"> </w:t>
            </w:r>
            <w:r>
              <w:t>"Пирĕн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лагерь"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85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А.Александров</w:t>
            </w:r>
            <w:r>
              <w:rPr>
                <w:spacing w:val="-9"/>
              </w:rPr>
              <w:t xml:space="preserve"> </w:t>
            </w:r>
            <w:r>
              <w:t>"Пирĕн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лагерь"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Н.Симунов</w:t>
            </w:r>
            <w:r>
              <w:rPr>
                <w:spacing w:val="-10"/>
              </w:rPr>
              <w:t xml:space="preserve"> </w:t>
            </w:r>
            <w:r>
              <w:t>"Сурпан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тĕрри"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Н.Симунов</w:t>
            </w:r>
            <w:r>
              <w:rPr>
                <w:spacing w:val="-10"/>
              </w:rPr>
              <w:t xml:space="preserve"> </w:t>
            </w:r>
            <w:r>
              <w:t>"Сурпан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тĕрри"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38" w:lineRule="exact"/>
              <w:ind w:left="5"/>
            </w:pPr>
            <w:hyperlink r:id="rId286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2" w:lineRule="exact"/>
            </w:pPr>
            <w:r>
              <w:t>Пултарулăх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ĕçĕ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Драма</w:t>
            </w:r>
            <w:r>
              <w:rPr>
                <w:spacing w:val="-3"/>
              </w:rPr>
              <w:t xml:space="preserve"> </w:t>
            </w:r>
            <w:r>
              <w:t>хайлавĕсен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уйрăмлăхĕсем.</w:t>
            </w:r>
          </w:p>
          <w:p w:rsidR="00427A38" w:rsidRDefault="00427A38">
            <w:pPr>
              <w:pStyle w:val="TableParagraph"/>
              <w:spacing w:before="4" w:line="238" w:lineRule="exact"/>
            </w:pPr>
            <w:r>
              <w:t>Драма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тĕсĕ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45" w:lineRule="exact"/>
              <w:ind w:left="5"/>
            </w:pPr>
            <w:hyperlink r:id="rId287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Г.Луч.</w:t>
            </w:r>
            <w:r>
              <w:rPr>
                <w:spacing w:val="-6"/>
              </w:rPr>
              <w:t xml:space="preserve"> </w:t>
            </w:r>
            <w:r>
              <w:t>«Чун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туйăмĕ»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88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Г.Луч.</w:t>
            </w:r>
            <w:r>
              <w:rPr>
                <w:spacing w:val="-6"/>
              </w:rPr>
              <w:t xml:space="preserve"> </w:t>
            </w:r>
            <w:r>
              <w:t>«Чун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туйăмĕ»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27A38" w:rsidRDefault="00427A38">
      <w:pPr>
        <w:rPr>
          <w:sz w:val="20"/>
        </w:r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pStyle w:val="BodyText"/>
        <w:spacing w:before="5"/>
        <w:ind w:left="0"/>
        <w:rPr>
          <w:b/>
          <w:sz w:val="2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6"/>
        <w:gridCol w:w="3697"/>
        <w:gridCol w:w="1710"/>
        <w:gridCol w:w="3681"/>
      </w:tblGrid>
      <w:tr w:rsidR="00427A38">
        <w:trPr>
          <w:trHeight w:val="62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"Çапла</w:t>
            </w:r>
            <w:r>
              <w:rPr>
                <w:spacing w:val="-13"/>
              </w:rPr>
              <w:t xml:space="preserve"> </w:t>
            </w:r>
            <w:r>
              <w:t>вĕçленчĕ</w:t>
            </w:r>
            <w:r>
              <w:rPr>
                <w:spacing w:val="-13"/>
              </w:rPr>
              <w:t xml:space="preserve"> </w:t>
            </w:r>
            <w:r>
              <w:t>пирĕн</w:t>
            </w:r>
            <w:r>
              <w:rPr>
                <w:spacing w:val="-13"/>
              </w:rPr>
              <w:t xml:space="preserve"> </w:t>
            </w:r>
            <w:r>
              <w:t xml:space="preserve">пуху" </w:t>
            </w:r>
            <w:r>
              <w:rPr>
                <w:spacing w:val="-2"/>
              </w:rPr>
              <w:t>сочинени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5"/>
            </w:pPr>
            <w:r>
              <w:t xml:space="preserve">Вĕренÿ порталĕ // </w:t>
            </w:r>
            <w:hyperlink r:id="rId289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А.Лазарева</w:t>
            </w:r>
            <w:r>
              <w:rPr>
                <w:spacing w:val="-6"/>
              </w:rPr>
              <w:t xml:space="preserve"> </w:t>
            </w:r>
            <w:r>
              <w:t>"Урок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пуçланчĕ"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А.Лазарева</w:t>
            </w:r>
            <w:r>
              <w:rPr>
                <w:spacing w:val="-6"/>
              </w:rPr>
              <w:t xml:space="preserve"> </w:t>
            </w:r>
            <w:r>
              <w:t>"Урок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пуçланчĕ"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8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38" w:lineRule="exact"/>
              <w:ind w:left="5"/>
            </w:pPr>
            <w:hyperlink r:id="rId290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Мĕтри</w:t>
            </w:r>
            <w:r>
              <w:rPr>
                <w:spacing w:val="-7"/>
              </w:rPr>
              <w:t xml:space="preserve"> </w:t>
            </w:r>
            <w:r>
              <w:t>Кипек</w:t>
            </w:r>
            <w:r>
              <w:rPr>
                <w:spacing w:val="-6"/>
              </w:rPr>
              <w:t xml:space="preserve"> </w:t>
            </w:r>
            <w:r>
              <w:t>«Кайăк</w:t>
            </w:r>
            <w:r>
              <w:rPr>
                <w:spacing w:val="-4"/>
              </w:rPr>
              <w:t xml:space="preserve"> тусĕ»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  <w:ind w:left="4"/>
            </w:pPr>
            <w:r>
              <w:t>Мĕтри</w:t>
            </w:r>
            <w:r>
              <w:rPr>
                <w:spacing w:val="-7"/>
              </w:rPr>
              <w:t xml:space="preserve"> </w:t>
            </w:r>
            <w:r>
              <w:t>Кипек</w:t>
            </w:r>
            <w:r>
              <w:rPr>
                <w:spacing w:val="-6"/>
              </w:rPr>
              <w:t xml:space="preserve"> </w:t>
            </w:r>
            <w:r>
              <w:t>«Кайăк</w:t>
            </w:r>
            <w:r>
              <w:rPr>
                <w:spacing w:val="-4"/>
              </w:rPr>
              <w:t xml:space="preserve"> тусĕ»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Мĕтри</w:t>
            </w:r>
            <w:r>
              <w:rPr>
                <w:spacing w:val="-7"/>
              </w:rPr>
              <w:t xml:space="preserve"> </w:t>
            </w:r>
            <w:r>
              <w:t>Кипек</w:t>
            </w:r>
            <w:r>
              <w:rPr>
                <w:spacing w:val="-6"/>
              </w:rPr>
              <w:t xml:space="preserve"> </w:t>
            </w:r>
            <w:r>
              <w:t>«Кайăк</w:t>
            </w:r>
            <w:r>
              <w:rPr>
                <w:spacing w:val="-4"/>
              </w:rPr>
              <w:t xml:space="preserve"> тусĕ»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91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Çыру</w:t>
            </w:r>
            <w:r>
              <w:rPr>
                <w:spacing w:val="-3"/>
              </w:rPr>
              <w:t xml:space="preserve"> </w:t>
            </w:r>
            <w:r>
              <w:t>ĕçĕ</w:t>
            </w:r>
            <w:r>
              <w:rPr>
                <w:spacing w:val="-2"/>
              </w:rPr>
              <w:t xml:space="preserve"> </w:t>
            </w:r>
            <w:r>
              <w:t>"Виктор</w:t>
            </w:r>
            <w:r>
              <w:rPr>
                <w:spacing w:val="-4"/>
              </w:rPr>
              <w:t xml:space="preserve"> </w:t>
            </w:r>
            <w:r>
              <w:t>Тараев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çут</w:t>
            </w:r>
          </w:p>
          <w:p w:rsidR="00427A38" w:rsidRDefault="00427A38">
            <w:pPr>
              <w:pStyle w:val="TableParagraph"/>
              <w:spacing w:before="4" w:line="236" w:lineRule="exact"/>
            </w:pPr>
            <w:r>
              <w:t>çанталăк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тусĕ"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Хайлаври</w:t>
            </w:r>
            <w:r>
              <w:rPr>
                <w:spacing w:val="-6"/>
              </w:rPr>
              <w:t xml:space="preserve"> </w:t>
            </w:r>
            <w:r>
              <w:t>хирĕç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тăру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38" w:lineRule="exact"/>
              <w:ind w:left="5"/>
            </w:pPr>
            <w:hyperlink r:id="rId292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2" w:lineRule="exact"/>
            </w:pPr>
            <w:r>
              <w:t>Ю.Скворцов</w:t>
            </w:r>
            <w:r>
              <w:rPr>
                <w:spacing w:val="-10"/>
              </w:rPr>
              <w:t xml:space="preserve"> </w:t>
            </w:r>
            <w:r>
              <w:t>"Пушмак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йĕрĕ"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38" w:lineRule="exact"/>
              <w:ind w:left="5"/>
            </w:pPr>
            <w:hyperlink r:id="rId293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Ю.Скворцов</w:t>
            </w:r>
            <w:r>
              <w:rPr>
                <w:spacing w:val="-10"/>
              </w:rPr>
              <w:t xml:space="preserve"> </w:t>
            </w:r>
            <w:r>
              <w:t>"Пушмак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йĕрĕ"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Ю.Скворцов</w:t>
            </w:r>
            <w:r>
              <w:rPr>
                <w:spacing w:val="-10"/>
              </w:rPr>
              <w:t xml:space="preserve"> </w:t>
            </w:r>
            <w:r>
              <w:t>"Пушмак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йĕрĕ"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7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before="1" w:line="238" w:lineRule="exact"/>
              <w:ind w:left="5"/>
            </w:pPr>
            <w:hyperlink r:id="rId294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Илпек</w:t>
            </w:r>
            <w:r>
              <w:rPr>
                <w:spacing w:val="-5"/>
              </w:rPr>
              <w:t xml:space="preserve"> </w:t>
            </w:r>
            <w:r>
              <w:t>Микулайĕ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"Тимĕр"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8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Илпек</w:t>
            </w:r>
            <w:r>
              <w:rPr>
                <w:spacing w:val="-5"/>
              </w:rPr>
              <w:t xml:space="preserve"> </w:t>
            </w:r>
            <w:r>
              <w:t>Микулайĕ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"Тимĕр"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Л.Мартьянова</w:t>
            </w:r>
            <w:r>
              <w:rPr>
                <w:spacing w:val="-10"/>
              </w:rPr>
              <w:t xml:space="preserve"> </w:t>
            </w:r>
            <w:r>
              <w:t>"Пуçтахсем"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калав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95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Л.Мартьянова</w:t>
            </w:r>
            <w:r>
              <w:rPr>
                <w:spacing w:val="-10"/>
              </w:rPr>
              <w:t xml:space="preserve"> </w:t>
            </w:r>
            <w:r>
              <w:t>"Пуçтахсем"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калав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0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К/в</w:t>
            </w:r>
            <w:r>
              <w:rPr>
                <w:spacing w:val="-4"/>
              </w:rPr>
              <w:t xml:space="preserve"> </w:t>
            </w:r>
            <w:r>
              <w:t>"Кам</w:t>
            </w:r>
            <w:r>
              <w:rPr>
                <w:spacing w:val="-2"/>
              </w:rPr>
              <w:t xml:space="preserve"> </w:t>
            </w:r>
            <w:r>
              <w:t>ытларах</w:t>
            </w:r>
            <w:r>
              <w:rPr>
                <w:spacing w:val="-2"/>
              </w:rPr>
              <w:t xml:space="preserve"> айăплă"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96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11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2" w:lineRule="exact"/>
            </w:pPr>
            <w:r>
              <w:t>Танлаштаруллă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характеристика.</w:t>
            </w:r>
          </w:p>
          <w:p w:rsidR="00427A38" w:rsidRDefault="00427A38">
            <w:pPr>
              <w:pStyle w:val="TableParagraph"/>
              <w:spacing w:before="4" w:line="236" w:lineRule="exact"/>
            </w:pPr>
            <w:r>
              <w:t>Психологиллĕ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сăнлăх.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Тихăн</w:t>
            </w:r>
            <w:r>
              <w:rPr>
                <w:spacing w:val="-6"/>
              </w:rPr>
              <w:t xml:space="preserve"> </w:t>
            </w:r>
            <w:r>
              <w:t>Петĕркки</w:t>
            </w:r>
            <w:r>
              <w:rPr>
                <w:spacing w:val="-4"/>
              </w:rPr>
              <w:t xml:space="preserve"> </w:t>
            </w:r>
            <w:r>
              <w:t>"Çил-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тăвăл"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Тихăн</w:t>
            </w:r>
            <w:r>
              <w:rPr>
                <w:spacing w:val="-6"/>
              </w:rPr>
              <w:t xml:space="preserve"> </w:t>
            </w:r>
            <w:r>
              <w:t>Петĕркки</w:t>
            </w:r>
            <w:r>
              <w:rPr>
                <w:spacing w:val="-4"/>
              </w:rPr>
              <w:t xml:space="preserve"> </w:t>
            </w:r>
            <w:r>
              <w:t>"Çил-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тăвăл"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4" w:lineRule="exact"/>
            </w:pPr>
            <w:r>
              <w:t>Геройсен</w:t>
            </w:r>
            <w:r>
              <w:rPr>
                <w:spacing w:val="-14"/>
              </w:rPr>
              <w:t xml:space="preserve"> </w:t>
            </w:r>
            <w:r>
              <w:t>чĕлхи,</w:t>
            </w:r>
            <w:r>
              <w:rPr>
                <w:spacing w:val="-14"/>
              </w:rPr>
              <w:t xml:space="preserve"> </w:t>
            </w:r>
            <w:r>
              <w:t>калаçăвĕ.Сăмахсен ытарлă тата куçăмлă пĕлтерĕшĕ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5" w:lineRule="exact"/>
              <w:ind w:left="5"/>
            </w:pPr>
            <w:hyperlink r:id="rId297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13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Джордж</w:t>
            </w:r>
            <w:r>
              <w:rPr>
                <w:spacing w:val="-7"/>
              </w:rPr>
              <w:t xml:space="preserve"> </w:t>
            </w:r>
            <w:r>
              <w:t>Байрон</w:t>
            </w:r>
            <w:r>
              <w:rPr>
                <w:spacing w:val="-6"/>
              </w:rPr>
              <w:t xml:space="preserve"> </w:t>
            </w:r>
            <w:r>
              <w:t>"Герой,</w:t>
            </w:r>
            <w:r>
              <w:rPr>
                <w:spacing w:val="-3"/>
              </w:rPr>
              <w:t xml:space="preserve"> </w:t>
            </w:r>
            <w:r>
              <w:t>сан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хупăнчĕ</w:t>
            </w:r>
          </w:p>
          <w:p w:rsidR="00427A38" w:rsidRDefault="00427A38">
            <w:pPr>
              <w:pStyle w:val="TableParagraph"/>
              <w:spacing w:before="4" w:line="238" w:lineRule="exact"/>
            </w:pPr>
            <w:r>
              <w:rPr>
                <w:spacing w:val="-2"/>
              </w:rPr>
              <w:t>куçу!"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50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Хайлавсен</w:t>
            </w:r>
            <w:r>
              <w:rPr>
                <w:spacing w:val="-5"/>
              </w:rPr>
              <w:t xml:space="preserve"> </w:t>
            </w:r>
            <w:r>
              <w:t>тематики.</w:t>
            </w:r>
            <w:r>
              <w:rPr>
                <w:spacing w:val="-5"/>
              </w:rPr>
              <w:t xml:space="preserve"> </w:t>
            </w:r>
            <w:r>
              <w:t>Лирика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геройĕ.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6" w:lineRule="exact"/>
              <w:ind w:left="5"/>
            </w:pPr>
            <w:r>
              <w:t>Вĕренÿ</w:t>
            </w:r>
            <w:r>
              <w:rPr>
                <w:spacing w:val="-5"/>
              </w:rPr>
              <w:t xml:space="preserve"> </w:t>
            </w:r>
            <w:r>
              <w:t>порталĕ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//</w:t>
            </w:r>
          </w:p>
          <w:p w:rsidR="00427A38" w:rsidRDefault="00427A38">
            <w:pPr>
              <w:pStyle w:val="TableParagraph"/>
              <w:spacing w:line="240" w:lineRule="exact"/>
              <w:ind w:left="5"/>
            </w:pPr>
            <w:hyperlink r:id="rId298">
              <w:r>
                <w:rPr>
                  <w:color w:val="0462C1"/>
                  <w:spacing w:val="-2"/>
                  <w:u w:val="single" w:color="0462C1"/>
                </w:rPr>
                <w:t>http://portal.shkul.su/lesson/2_8.html</w:t>
              </w:r>
            </w:hyperlink>
          </w:p>
        </w:tc>
      </w:tr>
      <w:tr w:rsidR="00427A38">
        <w:trPr>
          <w:trHeight w:val="510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4" w:lineRule="exact"/>
            </w:pPr>
            <w:r>
              <w:t>Абай</w:t>
            </w:r>
            <w:r>
              <w:rPr>
                <w:spacing w:val="-7"/>
              </w:rPr>
              <w:t xml:space="preserve"> </w:t>
            </w:r>
            <w:r>
              <w:t>Кунанбаев</w:t>
            </w:r>
            <w:r>
              <w:rPr>
                <w:spacing w:val="-7"/>
              </w:rPr>
              <w:t xml:space="preserve"> </w:t>
            </w:r>
            <w:r>
              <w:t>"</w:t>
            </w:r>
            <w:r>
              <w:rPr>
                <w:spacing w:val="-7"/>
              </w:rPr>
              <w:t xml:space="preserve"> </w:t>
            </w:r>
            <w:r>
              <w:t>Поэзи</w:t>
            </w:r>
            <w:r>
              <w:rPr>
                <w:spacing w:val="-10"/>
              </w:rPr>
              <w:t xml:space="preserve"> </w:t>
            </w:r>
            <w:r>
              <w:t>вăл</w:t>
            </w:r>
            <w:r>
              <w:rPr>
                <w:spacing w:val="-7"/>
              </w:rPr>
              <w:t xml:space="preserve"> </w:t>
            </w:r>
            <w:r>
              <w:t>- тĕлĕнмелле хăват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  <w:tr w:rsidR="00427A38">
        <w:trPr>
          <w:trHeight w:val="276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2" w:lineRule="exact"/>
            </w:pPr>
            <w:r>
              <w:t>Саин</w:t>
            </w:r>
            <w:r>
              <w:rPr>
                <w:spacing w:val="-4"/>
              </w:rPr>
              <w:t xml:space="preserve"> </w:t>
            </w:r>
            <w:r>
              <w:t>Муратбеков</w:t>
            </w:r>
            <w:r>
              <w:rPr>
                <w:spacing w:val="-5"/>
              </w:rPr>
              <w:t xml:space="preserve"> </w:t>
            </w:r>
            <w:r>
              <w:t>"Çĕнĕ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юр"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1" w:lineRule="exact"/>
            </w:pPr>
            <w:r>
              <w:t>Саин</w:t>
            </w:r>
            <w:r>
              <w:rPr>
                <w:spacing w:val="-4"/>
              </w:rPr>
              <w:t xml:space="preserve"> </w:t>
            </w:r>
            <w:r>
              <w:t>Муратбеков</w:t>
            </w:r>
            <w:r>
              <w:rPr>
                <w:spacing w:val="-5"/>
              </w:rPr>
              <w:t xml:space="preserve"> </w:t>
            </w:r>
            <w:r>
              <w:t>"Çĕнĕ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юр"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5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before="1" w:line="240" w:lineRule="auto"/>
            </w:pPr>
            <w:r>
              <w:t>Темăпа</w:t>
            </w:r>
            <w:r>
              <w:rPr>
                <w:spacing w:val="-3"/>
              </w:rPr>
              <w:t xml:space="preserve"> </w:t>
            </w:r>
            <w:r>
              <w:t>тĕп</w:t>
            </w:r>
            <w:r>
              <w:rPr>
                <w:spacing w:val="-4"/>
              </w:rPr>
              <w:t xml:space="preserve"> </w:t>
            </w:r>
            <w:r>
              <w:t>шухăш</w:t>
            </w:r>
            <w:r>
              <w:rPr>
                <w:spacing w:val="-2"/>
              </w:rPr>
              <w:t xml:space="preserve"> пĕрпеклĕхĕ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277"/>
        </w:trPr>
        <w:tc>
          <w:tcPr>
            <w:tcW w:w="836" w:type="dxa"/>
          </w:tcPr>
          <w:p w:rsidR="00427A38" w:rsidRDefault="00427A38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97" w:type="dxa"/>
          </w:tcPr>
          <w:p w:rsidR="00427A38" w:rsidRDefault="00427A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илни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27A38">
        <w:trPr>
          <w:trHeight w:val="551"/>
        </w:trPr>
        <w:tc>
          <w:tcPr>
            <w:tcW w:w="4533" w:type="dxa"/>
            <w:gridSpan w:val="2"/>
          </w:tcPr>
          <w:p w:rsidR="00427A38" w:rsidRDefault="00427A38">
            <w:pPr>
              <w:pStyle w:val="TableParagraph"/>
              <w:spacing w:line="263" w:lineRule="exact"/>
              <w:ind w:left="2150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1710" w:type="dxa"/>
          </w:tcPr>
          <w:p w:rsidR="00427A38" w:rsidRDefault="00427A3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681" w:type="dxa"/>
          </w:tcPr>
          <w:p w:rsidR="00427A38" w:rsidRDefault="00427A38">
            <w:pPr>
              <w:pStyle w:val="TableParagraph"/>
              <w:spacing w:line="240" w:lineRule="auto"/>
              <w:ind w:left="0"/>
            </w:pPr>
          </w:p>
        </w:tc>
      </w:tr>
    </w:tbl>
    <w:p w:rsidR="00427A38" w:rsidRDefault="00427A38">
      <w:pPr>
        <w:sectPr w:rsidR="00427A38">
          <w:pgSz w:w="11930" w:h="16860"/>
          <w:pgMar w:top="1060" w:right="180" w:bottom="280" w:left="380" w:header="720" w:footer="720" w:gutter="0"/>
          <w:cols w:space="720"/>
        </w:sectPr>
      </w:pPr>
    </w:p>
    <w:p w:rsidR="00427A38" w:rsidRDefault="00427A38">
      <w:pPr>
        <w:spacing w:before="62" w:line="412" w:lineRule="auto"/>
        <w:ind w:left="112"/>
        <w:rPr>
          <w:b/>
        </w:rPr>
      </w:pPr>
      <w:r>
        <w:rPr>
          <w:b/>
        </w:rPr>
        <w:t>УЧЕБНО-МЕТОДИЧЕСКОЕ</w:t>
      </w:r>
      <w:r>
        <w:rPr>
          <w:b/>
          <w:spacing w:val="-14"/>
        </w:rPr>
        <w:t xml:space="preserve"> </w:t>
      </w:r>
      <w:r>
        <w:rPr>
          <w:b/>
        </w:rPr>
        <w:t>ОБЕСПЕЧЕНИЕ</w:t>
      </w:r>
      <w:r>
        <w:rPr>
          <w:b/>
          <w:spacing w:val="-13"/>
        </w:rPr>
        <w:t xml:space="preserve"> </w:t>
      </w:r>
      <w:r>
        <w:rPr>
          <w:b/>
        </w:rPr>
        <w:t>ОБРАЗОВАТЕЛЬНОГО</w:t>
      </w:r>
      <w:r>
        <w:rPr>
          <w:b/>
          <w:spacing w:val="-9"/>
        </w:rPr>
        <w:t xml:space="preserve"> </w:t>
      </w:r>
      <w:r>
        <w:rPr>
          <w:b/>
        </w:rPr>
        <w:t>ПРОЦЕССА ОБЯЗАТЕЛЬНЫЕ УЧЕБНЫЕ МАТЕРИАЛЫ ДЛЯ УЧЕНИКА</w:t>
      </w:r>
    </w:p>
    <w:p w:rsidR="00427A38" w:rsidRDefault="00427A38">
      <w:pPr>
        <w:pStyle w:val="BodyText"/>
        <w:spacing w:before="178"/>
        <w:ind w:left="0"/>
        <w:rPr>
          <w:b/>
          <w:sz w:val="22"/>
        </w:rPr>
      </w:pPr>
    </w:p>
    <w:p w:rsidR="00427A38" w:rsidRDefault="00427A38">
      <w:pPr>
        <w:ind w:left="112"/>
        <w:rPr>
          <w:b/>
        </w:rPr>
      </w:pPr>
      <w:r>
        <w:rPr>
          <w:b/>
        </w:rPr>
        <w:t xml:space="preserve">5 </w:t>
      </w:r>
      <w:r>
        <w:rPr>
          <w:b/>
          <w:spacing w:val="-2"/>
        </w:rPr>
        <w:t>класс</w:t>
      </w:r>
    </w:p>
    <w:p w:rsidR="00427A38" w:rsidRDefault="00427A38">
      <w:pPr>
        <w:spacing w:before="178" w:line="259" w:lineRule="auto"/>
        <w:ind w:left="112" w:firstLine="540"/>
        <w:rPr>
          <w:rFonts w:ascii="Cambria" w:hAnsi="Cambria"/>
        </w:rPr>
      </w:pPr>
      <w:r>
        <w:rPr>
          <w:rFonts w:ascii="Cambria" w:hAnsi="Cambria"/>
          <w:b/>
        </w:rPr>
        <w:t>Тăван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литература: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</w:rPr>
        <w:t>вĕренÿпе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вулав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кĕнеки.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5-мĕш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/Иванова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çырса-пухса хатĕрленĕ. – Шупашкар: Чăваш кĕнеке изд-ви, 2019-271с.</w:t>
      </w:r>
    </w:p>
    <w:p w:rsidR="00427A38" w:rsidRDefault="00427A38">
      <w:pPr>
        <w:spacing w:before="161" w:line="259" w:lineRule="auto"/>
        <w:ind w:left="112" w:right="515" w:firstLine="540"/>
        <w:rPr>
          <w:rFonts w:ascii="Cambria" w:hAnsi="Cambria"/>
        </w:rPr>
      </w:pPr>
      <w:r>
        <w:rPr>
          <w:rFonts w:ascii="Cambria" w:hAnsi="Cambria"/>
          <w:b/>
        </w:rPr>
        <w:t>Килти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вулав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кĕнеки:</w:t>
      </w:r>
      <w:r>
        <w:rPr>
          <w:rFonts w:ascii="Cambria" w:hAnsi="Cambria"/>
          <w:b/>
          <w:spacing w:val="40"/>
        </w:rPr>
        <w:t xml:space="preserve"> </w:t>
      </w:r>
      <w:r>
        <w:rPr>
          <w:rFonts w:ascii="Cambria" w:hAnsi="Cambria"/>
        </w:rPr>
        <w:t>5-мĕш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/Иванова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Н.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çырса-пухса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хатĕрленĕ.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Шупашкар: Чăваш кĕнеке изд-ви, 2014 -271с.</w:t>
      </w:r>
    </w:p>
    <w:p w:rsidR="00427A38" w:rsidRDefault="00427A38">
      <w:pPr>
        <w:pStyle w:val="ListParagraph"/>
        <w:numPr>
          <w:ilvl w:val="0"/>
          <w:numId w:val="1"/>
        </w:numPr>
        <w:tabs>
          <w:tab w:val="left" w:pos="830"/>
        </w:tabs>
        <w:spacing w:before="158"/>
        <w:ind w:left="830" w:hanging="177"/>
        <w:rPr>
          <w:rFonts w:ascii="Cambria" w:hAnsi="Cambria"/>
          <w:b/>
        </w:rPr>
      </w:pPr>
      <w:r>
        <w:rPr>
          <w:rFonts w:ascii="Cambria" w:hAnsi="Cambria"/>
          <w:b/>
          <w:spacing w:val="-2"/>
        </w:rPr>
        <w:t>класс</w:t>
      </w:r>
    </w:p>
    <w:p w:rsidR="00427A38" w:rsidRDefault="00427A38">
      <w:pPr>
        <w:spacing w:before="181" w:line="259" w:lineRule="auto"/>
        <w:ind w:left="112" w:right="515" w:firstLine="540"/>
        <w:rPr>
          <w:rFonts w:ascii="Cambria" w:hAnsi="Cambria"/>
        </w:rPr>
      </w:pPr>
      <w:r>
        <w:rPr>
          <w:rFonts w:ascii="Cambria" w:hAnsi="Cambria"/>
          <w:b/>
        </w:rPr>
        <w:t>Тăван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литература: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</w:rPr>
        <w:t>вĕренÿпе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вулав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кĕнеки.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6-мĕш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/Н.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Ивановăпа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З.С.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Антонова çырса-пухса хатĕрленĕ. – Шупашкар: Чăваш кĕнеке изд-ви, 2009-287с.</w:t>
      </w:r>
    </w:p>
    <w:p w:rsidR="00427A38" w:rsidRDefault="00427A38">
      <w:pPr>
        <w:spacing w:before="159" w:line="259" w:lineRule="auto"/>
        <w:ind w:left="112" w:firstLine="540"/>
        <w:rPr>
          <w:rFonts w:ascii="Cambria" w:hAnsi="Cambria"/>
        </w:rPr>
      </w:pPr>
      <w:r>
        <w:rPr>
          <w:rFonts w:ascii="Cambria" w:hAnsi="Cambria"/>
          <w:b/>
        </w:rPr>
        <w:t>Килти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вулав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кĕнеки:</w:t>
      </w:r>
      <w:r>
        <w:rPr>
          <w:rFonts w:ascii="Cambria" w:hAnsi="Cambria"/>
          <w:b/>
          <w:spacing w:val="40"/>
        </w:rPr>
        <w:t xml:space="preserve"> </w:t>
      </w:r>
      <w:r>
        <w:rPr>
          <w:rFonts w:ascii="Cambria" w:hAnsi="Cambria"/>
        </w:rPr>
        <w:t>6-мĕш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Г.Г.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Иванов,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Е.Г.Крышеина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пухса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хатĕрленĕ.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 Шупашкар: Чăваш кĕнеке изд-ви, 2007 -207с.</w:t>
      </w:r>
    </w:p>
    <w:p w:rsidR="00427A38" w:rsidRDefault="00427A38">
      <w:pPr>
        <w:pStyle w:val="ListParagraph"/>
        <w:numPr>
          <w:ilvl w:val="0"/>
          <w:numId w:val="1"/>
        </w:numPr>
        <w:tabs>
          <w:tab w:val="left" w:pos="885"/>
        </w:tabs>
        <w:spacing w:before="161"/>
        <w:ind w:left="885" w:hanging="165"/>
        <w:rPr>
          <w:b/>
        </w:rPr>
      </w:pPr>
      <w:r>
        <w:rPr>
          <w:b/>
          <w:spacing w:val="-2"/>
        </w:rPr>
        <w:t>класс</w:t>
      </w:r>
    </w:p>
    <w:p w:rsidR="00427A38" w:rsidRDefault="00427A38">
      <w:pPr>
        <w:spacing w:before="178" w:line="259" w:lineRule="auto"/>
        <w:ind w:left="112" w:right="157" w:firstLine="1147"/>
        <w:rPr>
          <w:rFonts w:ascii="Cambria" w:hAnsi="Cambria"/>
        </w:rPr>
      </w:pPr>
      <w:r>
        <w:rPr>
          <w:rFonts w:ascii="Cambria" w:hAnsi="Cambria"/>
          <w:b/>
        </w:rPr>
        <w:t>Тăван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литература: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</w:rPr>
        <w:t>вĕренÿпе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вулав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кĕнеки.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7-мĕш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/Н.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Степанова,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П.Н.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Метин çырса-пухса хатĕрленĕ. – Шупашкар: Чăваш кĕнеке изд-ви, 2019-319с.</w:t>
      </w:r>
    </w:p>
    <w:p w:rsidR="00427A38" w:rsidRDefault="00427A38">
      <w:pPr>
        <w:spacing w:before="161" w:line="259" w:lineRule="auto"/>
        <w:ind w:left="112" w:firstLine="540"/>
        <w:rPr>
          <w:rFonts w:ascii="Cambria" w:hAnsi="Cambria"/>
        </w:rPr>
      </w:pPr>
      <w:r>
        <w:rPr>
          <w:rFonts w:ascii="Cambria" w:hAnsi="Cambria"/>
          <w:b/>
        </w:rPr>
        <w:t>Килти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вулав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кĕнеки:</w:t>
      </w:r>
      <w:r>
        <w:rPr>
          <w:rFonts w:ascii="Cambria" w:hAnsi="Cambria"/>
          <w:b/>
          <w:spacing w:val="40"/>
        </w:rPr>
        <w:t xml:space="preserve"> </w:t>
      </w:r>
      <w:r>
        <w:rPr>
          <w:rFonts w:ascii="Cambria" w:hAnsi="Cambria"/>
        </w:rPr>
        <w:t>7-мĕш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класс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Иванова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çырса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пухса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хатĕрленĕ.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Шупашкар: Чăваш кĕнеке изд-ви, 2008 -272с.</w:t>
      </w:r>
    </w:p>
    <w:p w:rsidR="00427A38" w:rsidRDefault="00427A38">
      <w:pPr>
        <w:pStyle w:val="BodyText"/>
        <w:ind w:left="0"/>
        <w:rPr>
          <w:rFonts w:ascii="Cambria"/>
          <w:sz w:val="22"/>
        </w:rPr>
      </w:pPr>
    </w:p>
    <w:p w:rsidR="00427A38" w:rsidRDefault="00427A38">
      <w:pPr>
        <w:pStyle w:val="BodyText"/>
        <w:spacing w:before="78"/>
        <w:ind w:left="0"/>
        <w:rPr>
          <w:rFonts w:ascii="Cambria"/>
          <w:sz w:val="22"/>
        </w:rPr>
      </w:pPr>
    </w:p>
    <w:p w:rsidR="00427A38" w:rsidRDefault="00427A38">
      <w:pPr>
        <w:ind w:left="112"/>
        <w:rPr>
          <w:b/>
        </w:rPr>
      </w:pPr>
      <w:r>
        <w:rPr>
          <w:b/>
        </w:rPr>
        <w:t>МЕТОДИЧЕСКИЕ</w:t>
      </w:r>
      <w:r>
        <w:rPr>
          <w:b/>
          <w:spacing w:val="-11"/>
        </w:rPr>
        <w:t xml:space="preserve"> </w:t>
      </w:r>
      <w:r>
        <w:rPr>
          <w:b/>
        </w:rPr>
        <w:t>МАТЕРИАЛЫ</w:t>
      </w:r>
      <w:r>
        <w:rPr>
          <w:b/>
          <w:spacing w:val="-8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УЧИТЕЛЯ</w:t>
      </w:r>
    </w:p>
    <w:p w:rsidR="00427A38" w:rsidRDefault="00427A38">
      <w:pPr>
        <w:pStyle w:val="BodyText"/>
        <w:tabs>
          <w:tab w:val="left" w:pos="653"/>
        </w:tabs>
        <w:spacing w:before="175"/>
        <w:ind w:left="653" w:right="171" w:hanging="360"/>
      </w:pPr>
      <w:r>
        <w:rPr>
          <w:spacing w:val="-6"/>
          <w:sz w:val="20"/>
        </w:rPr>
        <w:t>1.</w:t>
      </w:r>
      <w:r>
        <w:rPr>
          <w:sz w:val="20"/>
        </w:rPr>
        <w:tab/>
      </w:r>
      <w:r>
        <w:t>Метин</w:t>
      </w:r>
      <w:r>
        <w:rPr>
          <w:spacing w:val="-4"/>
        </w:rPr>
        <w:t xml:space="preserve"> </w:t>
      </w:r>
      <w:r>
        <w:t>П.Н.</w:t>
      </w:r>
      <w:r>
        <w:rPr>
          <w:spacing w:val="-4"/>
        </w:rPr>
        <w:t xml:space="preserve"> </w:t>
      </w:r>
      <w:r>
        <w:t>,Мефодьев</w:t>
      </w:r>
      <w:r>
        <w:rPr>
          <w:spacing w:val="-5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Литературăпа</w:t>
      </w:r>
      <w:r>
        <w:rPr>
          <w:spacing w:val="-5"/>
        </w:rPr>
        <w:t xml:space="preserve"> </w:t>
      </w:r>
      <w:r>
        <w:t>халăх</w:t>
      </w:r>
      <w:r>
        <w:rPr>
          <w:spacing w:val="-2"/>
        </w:rPr>
        <w:t xml:space="preserve"> </w:t>
      </w:r>
      <w:r>
        <w:t>сăмахлăхĕн</w:t>
      </w:r>
      <w:r>
        <w:rPr>
          <w:spacing w:val="40"/>
        </w:rPr>
        <w:t xml:space="preserve"> </w:t>
      </w:r>
      <w:r>
        <w:t>ăнлавĕсем.</w:t>
      </w:r>
      <w:r>
        <w:rPr>
          <w:spacing w:val="-4"/>
        </w:rPr>
        <w:t xml:space="preserve"> </w:t>
      </w:r>
      <w:r>
        <w:t>Шкул</w:t>
      </w:r>
      <w:r>
        <w:rPr>
          <w:spacing w:val="-4"/>
        </w:rPr>
        <w:t xml:space="preserve"> </w:t>
      </w:r>
      <w:r>
        <w:t>словарĕ.- Шупашкар: Чăваш Республикин вĕрентÿ институчĕн изд-ви,1997.-80с.</w:t>
      </w:r>
    </w:p>
    <w:p w:rsidR="00427A38" w:rsidRDefault="00427A38">
      <w:pPr>
        <w:pStyle w:val="BodyText"/>
        <w:spacing w:before="162"/>
        <w:ind w:left="0"/>
      </w:pPr>
    </w:p>
    <w:p w:rsidR="00427A38" w:rsidRDefault="00427A38">
      <w:pPr>
        <w:ind w:left="112"/>
        <w:rPr>
          <w:b/>
        </w:rPr>
      </w:pPr>
      <w:r>
        <w:rPr>
          <w:b/>
        </w:rPr>
        <w:t>ЦИФРОВЫЕ</w:t>
      </w:r>
      <w:r>
        <w:rPr>
          <w:b/>
          <w:spacing w:val="-13"/>
        </w:rPr>
        <w:t xml:space="preserve"> </w:t>
      </w:r>
      <w:r>
        <w:rPr>
          <w:b/>
        </w:rPr>
        <w:t>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РЕСУРСЫ</w:t>
      </w:r>
      <w:r>
        <w:rPr>
          <w:b/>
          <w:spacing w:val="-8"/>
        </w:rPr>
        <w:t xml:space="preserve"> </w:t>
      </w:r>
      <w:r>
        <w:rPr>
          <w:b/>
        </w:rPr>
        <w:t>СЕТИ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ИНТЕРНЕТ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before="175"/>
        <w:ind w:right="914" w:firstLine="0"/>
      </w:pPr>
      <w:r>
        <w:t>Виртуальная</w:t>
      </w:r>
      <w:r>
        <w:rPr>
          <w:spacing w:val="-4"/>
        </w:rPr>
        <w:t xml:space="preserve"> </w:t>
      </w:r>
      <w:r>
        <w:t>антология</w:t>
      </w:r>
      <w:r>
        <w:rPr>
          <w:spacing w:val="-8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</w:t>
      </w:r>
      <w:hyperlink r:id="rId299">
        <w:r>
          <w:t>L:ht</w:t>
        </w:r>
      </w:hyperlink>
      <w:r>
        <w:t>t</w:t>
      </w:r>
      <w:hyperlink r:id="rId300">
        <w:r>
          <w:t>p:</w:t>
        </w:r>
      </w:hyperlink>
      <w:r>
        <w:t>/</w:t>
      </w:r>
      <w:hyperlink r:id="rId301">
        <w:r>
          <w:t>/www.Chuvash.ru</w:t>
        </w:r>
      </w:hyperlink>
      <w:r>
        <w:rPr>
          <w:spacing w:val="-7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 xml:space="preserve">обращения: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ind w:right="511" w:firstLine="0"/>
      </w:pPr>
      <w:r>
        <w:t>Достопримечательности</w:t>
      </w:r>
      <w:r>
        <w:rPr>
          <w:spacing w:val="-6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  <w:r>
        <w:rPr>
          <w:spacing w:val="-9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UR</w:t>
      </w:r>
      <w:hyperlink r:id="rId302">
        <w:r>
          <w:t>L:h</w:t>
        </w:r>
      </w:hyperlink>
      <w:r>
        <w:t>tt</w:t>
      </w:r>
      <w:hyperlink r:id="rId303">
        <w:r>
          <w:t>p://www.hotelcom.ru</w:t>
        </w:r>
      </w:hyperlink>
      <w:r>
        <w:rPr>
          <w:spacing w:val="-6"/>
        </w:rPr>
        <w:t xml:space="preserve"> </w:t>
      </w:r>
      <w:r>
        <w:t>(дата</w:t>
      </w:r>
      <w:r>
        <w:rPr>
          <w:spacing w:val="-6"/>
        </w:rPr>
        <w:t xml:space="preserve"> </w:t>
      </w:r>
      <w:r>
        <w:t xml:space="preserve">обращения: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before="1" w:line="252" w:lineRule="exact"/>
        <w:ind w:left="332" w:hanging="220"/>
      </w:pPr>
      <w:r>
        <w:t>Интернет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«Шкулта»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школе)</w:t>
      </w:r>
      <w:r>
        <w:rPr>
          <w:spacing w:val="-5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304">
        <w:r>
          <w:t>http://www.shkul.su/(дата</w:t>
        </w:r>
      </w:hyperlink>
      <w:r>
        <w:rPr>
          <w:spacing w:val="-5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line="242" w:lineRule="auto"/>
        <w:ind w:right="554" w:firstLine="0"/>
      </w:pPr>
      <w:r>
        <w:t>Национальная</w:t>
      </w:r>
      <w:r>
        <w:rPr>
          <w:spacing w:val="-7"/>
        </w:rPr>
        <w:t xml:space="preserve"> </w:t>
      </w:r>
      <w:r>
        <w:t>библиотека</w:t>
      </w:r>
      <w:r>
        <w:rPr>
          <w:spacing w:val="-6"/>
        </w:rPr>
        <w:t xml:space="preserve"> </w:t>
      </w:r>
      <w:r>
        <w:t>Чувашской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hyperlink r:id="rId305">
        <w:r>
          <w:t>http://www.lib.cap.ru</w:t>
        </w:r>
      </w:hyperlink>
      <w:r>
        <w:rPr>
          <w:spacing w:val="-7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 xml:space="preserve">обращения: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line="242" w:lineRule="auto"/>
        <w:ind w:right="448" w:firstLine="0"/>
      </w:pPr>
      <w:r>
        <w:t>Первый</w:t>
      </w:r>
      <w:r>
        <w:rPr>
          <w:spacing w:val="-4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URL:</w:t>
      </w:r>
      <w:hyperlink r:id="rId306">
        <w:r>
          <w:t>http://www.chuv06.narod.ru</w:t>
        </w:r>
      </w:hyperlink>
      <w:r>
        <w:rPr>
          <w:spacing w:val="-3"/>
        </w:rPr>
        <w:t xml:space="preserve"> </w:t>
      </w:r>
      <w:r>
        <w:t>(дата</w:t>
      </w:r>
      <w:r>
        <w:rPr>
          <w:spacing w:val="-6"/>
        </w:rPr>
        <w:t xml:space="preserve"> </w:t>
      </w:r>
      <w:r>
        <w:t xml:space="preserve">обращения: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line="248" w:lineRule="exact"/>
        <w:ind w:left="332" w:hanging="220"/>
      </w:pPr>
      <w:r>
        <w:t>Театр</w:t>
      </w:r>
      <w:r>
        <w:rPr>
          <w:spacing w:val="-5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URL:</w:t>
      </w:r>
      <w:r>
        <w:rPr>
          <w:spacing w:val="-4"/>
        </w:rPr>
        <w:t xml:space="preserve"> </w:t>
      </w:r>
      <w:hyperlink r:id="rId307">
        <w:r>
          <w:rPr>
            <w:color w:val="0462C1"/>
            <w:u w:val="single" w:color="0462C1"/>
          </w:rPr>
          <w:t>http://www.opera-ballet.cuture21.ru</w:t>
        </w:r>
      </w:hyperlink>
      <w:r>
        <w:rPr>
          <w:color w:val="0462C1"/>
          <w:spacing w:val="-6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line="252" w:lineRule="exact"/>
        <w:ind w:left="332" w:hanging="220"/>
      </w:pPr>
      <w:r>
        <w:t>Уроки</w:t>
      </w:r>
      <w:r>
        <w:rPr>
          <w:spacing w:val="-9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308">
        <w:r>
          <w:t>http://chuv</w:t>
        </w:r>
      </w:hyperlink>
      <w:r>
        <w:rPr>
          <w:spacing w:val="-8"/>
        </w:rPr>
        <w:t xml:space="preserve"> </w:t>
      </w:r>
      <w:r>
        <w:t>06.narod.ru/salam.htm</w:t>
      </w:r>
      <w:r>
        <w:rPr>
          <w:spacing w:val="-9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ind w:right="583" w:firstLine="0"/>
      </w:pPr>
      <w:r>
        <w:t>Чăваш</w:t>
      </w:r>
      <w:r>
        <w:rPr>
          <w:spacing w:val="-4"/>
        </w:rPr>
        <w:t xml:space="preserve"> </w:t>
      </w:r>
      <w:r>
        <w:t>халăх</w:t>
      </w:r>
      <w:r>
        <w:rPr>
          <w:spacing w:val="-2"/>
        </w:rPr>
        <w:t xml:space="preserve"> </w:t>
      </w:r>
      <w:r>
        <w:t>сайчĕ</w:t>
      </w:r>
      <w:r>
        <w:rPr>
          <w:spacing w:val="-2"/>
        </w:rPr>
        <w:t xml:space="preserve"> </w:t>
      </w:r>
      <w:r>
        <w:t>(Чувашский</w:t>
      </w:r>
      <w:r>
        <w:rPr>
          <w:spacing w:val="-2"/>
        </w:rPr>
        <w:t xml:space="preserve"> </w:t>
      </w:r>
      <w:r>
        <w:t>народный</w:t>
      </w:r>
      <w:r>
        <w:rPr>
          <w:spacing w:val="-5"/>
        </w:rPr>
        <w:t xml:space="preserve"> </w:t>
      </w:r>
      <w:r>
        <w:t>сайт)</w:t>
      </w:r>
      <w:r>
        <w:rPr>
          <w:spacing w:val="-4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URL:</w:t>
      </w:r>
      <w:hyperlink r:id="rId309">
        <w:r>
          <w:t>http://www.chuvash.org</w:t>
        </w:r>
      </w:hyperlink>
      <w:r>
        <w:rPr>
          <w:spacing w:val="-5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 xml:space="preserve">обращения: </w:t>
      </w:r>
      <w:r>
        <w:rPr>
          <w:spacing w:val="-2"/>
        </w:rPr>
        <w:t>24.04.2020).110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332"/>
        </w:tabs>
        <w:spacing w:line="252" w:lineRule="exact"/>
        <w:ind w:left="332" w:hanging="220"/>
      </w:pPr>
      <w:r>
        <w:t>Читай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чувашском</w:t>
      </w:r>
      <w:r>
        <w:rPr>
          <w:spacing w:val="-5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310">
        <w:r>
          <w:t>http://vulacv.blogspot.com</w:t>
        </w:r>
      </w:hyperlink>
      <w:r>
        <w:rPr>
          <w:spacing w:val="-8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6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spacing w:line="252" w:lineRule="exact"/>
        <w:ind w:left="443" w:hanging="331"/>
      </w:pPr>
      <w:r>
        <w:t>Чувашская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311">
        <w:r>
          <w:t>http://chuvlit.narod.ru/</w:t>
        </w:r>
      </w:hyperlink>
      <w:r>
        <w:rPr>
          <w:spacing w:val="-7"/>
        </w:rPr>
        <w:t xml:space="preserve"> </w:t>
      </w:r>
      <w:r>
        <w:t>(дата</w:t>
      </w:r>
      <w:r>
        <w:rPr>
          <w:spacing w:val="-5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ind w:right="1036" w:firstLine="0"/>
      </w:pPr>
      <w:r>
        <w:t>Чувашская</w:t>
      </w:r>
      <w:r>
        <w:rPr>
          <w:spacing w:val="-4"/>
        </w:rPr>
        <w:t xml:space="preserve"> </w:t>
      </w:r>
      <w:r>
        <w:t>энциклопедия.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версия</w:t>
      </w:r>
      <w:r>
        <w:rPr>
          <w:spacing w:val="-8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URL:</w:t>
      </w:r>
      <w:hyperlink r:id="rId312">
        <w:r>
          <w:t>http://www.enc.cap.ru</w:t>
        </w:r>
      </w:hyperlink>
      <w:r>
        <w:rPr>
          <w:spacing w:val="-7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 xml:space="preserve">обращения: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ind w:left="443" w:hanging="331"/>
      </w:pPr>
      <w:r>
        <w:t>Чувашские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</w:t>
      </w:r>
      <w:r>
        <w:rPr>
          <w:spacing w:val="-7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313">
        <w:r>
          <w:rPr>
            <w:color w:val="0462C1"/>
            <w:u w:val="single" w:color="0462C1"/>
          </w:rPr>
          <w:t>http://www.cap.ru/static/songs</w:t>
        </w:r>
      </w:hyperlink>
      <w:r>
        <w:rPr>
          <w:color w:val="0462C1"/>
          <w:spacing w:val="-4"/>
        </w:rPr>
        <w:t xml:space="preserve"> </w:t>
      </w:r>
      <w:r>
        <w:t>(дата</w:t>
      </w:r>
      <w:r>
        <w:rPr>
          <w:spacing w:val="-7"/>
        </w:rPr>
        <w:t xml:space="preserve"> </w:t>
      </w:r>
      <w:r>
        <w:t>обращения:</w:t>
      </w:r>
      <w:r>
        <w:rPr>
          <w:spacing w:val="-8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spacing w:line="253" w:lineRule="exact"/>
        <w:ind w:left="443" w:hanging="331"/>
      </w:pPr>
      <w:r>
        <w:t>Чувашские</w:t>
      </w:r>
      <w:r>
        <w:rPr>
          <w:spacing w:val="-5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легенды</w:t>
      </w:r>
      <w:r>
        <w:rPr>
          <w:spacing w:val="-6"/>
        </w:rPr>
        <w:t xml:space="preserve"> </w:t>
      </w:r>
      <w:r>
        <w:t>//</w:t>
      </w:r>
      <w:r>
        <w:rPr>
          <w:spacing w:val="-6"/>
        </w:rPr>
        <w:t xml:space="preserve"> </w:t>
      </w:r>
      <w:r>
        <w:t>URL:</w:t>
      </w:r>
      <w:r>
        <w:rPr>
          <w:spacing w:val="-5"/>
        </w:rPr>
        <w:t xml:space="preserve"> </w:t>
      </w:r>
      <w:hyperlink r:id="rId314">
        <w:r>
          <w:t>http://yumah.ru</w:t>
        </w:r>
      </w:hyperlink>
      <w:r>
        <w:rPr>
          <w:spacing w:val="-4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обращения:</w:t>
      </w:r>
      <w:r>
        <w:rPr>
          <w:spacing w:val="-3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spacing w:line="252" w:lineRule="exact"/>
        <w:ind w:left="443" w:hanging="331"/>
      </w:pPr>
      <w:r>
        <w:t>Чувашский</w:t>
      </w:r>
      <w:r>
        <w:rPr>
          <w:spacing w:val="-9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Википедии</w:t>
      </w:r>
      <w:r>
        <w:rPr>
          <w:spacing w:val="-8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URL:</w:t>
      </w:r>
      <w:r>
        <w:rPr>
          <w:spacing w:val="-7"/>
        </w:rPr>
        <w:t xml:space="preserve"> </w:t>
      </w:r>
      <w:hyperlink r:id="rId315">
        <w:r>
          <w:t>http://cv.wikipedia.org</w:t>
        </w:r>
      </w:hyperlink>
      <w:r>
        <w:rPr>
          <w:spacing w:val="-8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обращения:</w:t>
      </w:r>
      <w:r>
        <w:rPr>
          <w:spacing w:val="-4"/>
        </w:rPr>
        <w:t xml:space="preserve"> </w:t>
      </w:r>
      <w:r>
        <w:rPr>
          <w:spacing w:val="-2"/>
        </w:rPr>
        <w:t>24.04.2020)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spacing w:line="252" w:lineRule="exact"/>
        <w:ind w:left="443" w:hanging="331"/>
      </w:pPr>
      <w:r>
        <w:t>Чувашско-русские</w:t>
      </w:r>
      <w:r>
        <w:rPr>
          <w:spacing w:val="-12"/>
        </w:rPr>
        <w:t xml:space="preserve"> </w:t>
      </w:r>
      <w:r>
        <w:t>словари</w:t>
      </w:r>
      <w:r>
        <w:rPr>
          <w:spacing w:val="-9"/>
        </w:rPr>
        <w:t xml:space="preserve"> </w:t>
      </w:r>
      <w:r>
        <w:t>//</w:t>
      </w:r>
      <w:r>
        <w:rPr>
          <w:spacing w:val="-9"/>
        </w:rPr>
        <w:t xml:space="preserve"> </w:t>
      </w:r>
      <w:r>
        <w:t>URL:</w:t>
      </w:r>
      <w:hyperlink r:id="rId316">
        <w:r>
          <w:t>http://chavashla.narod.ru/slovar.html</w:t>
        </w:r>
      </w:hyperlink>
      <w:r>
        <w:rPr>
          <w:spacing w:val="-9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обращения:</w:t>
      </w:r>
      <w:r>
        <w:rPr>
          <w:spacing w:val="-11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pStyle w:val="ListParagraph"/>
        <w:numPr>
          <w:ilvl w:val="0"/>
          <w:numId w:val="2"/>
        </w:numPr>
        <w:tabs>
          <w:tab w:val="left" w:pos="443"/>
        </w:tabs>
        <w:ind w:left="443" w:hanging="331"/>
      </w:pPr>
      <w:r>
        <w:t>Электронные</w:t>
      </w:r>
      <w:r>
        <w:rPr>
          <w:spacing w:val="-8"/>
        </w:rPr>
        <w:t xml:space="preserve"> </w:t>
      </w:r>
      <w:r>
        <w:t>словари</w:t>
      </w:r>
      <w:r>
        <w:rPr>
          <w:spacing w:val="-10"/>
        </w:rPr>
        <w:t xml:space="preserve"> </w:t>
      </w:r>
      <w:r>
        <w:t>//</w:t>
      </w:r>
      <w:r>
        <w:rPr>
          <w:spacing w:val="-7"/>
        </w:rPr>
        <w:t xml:space="preserve"> </w:t>
      </w:r>
      <w:r>
        <w:t>URL:</w:t>
      </w:r>
      <w:r>
        <w:rPr>
          <w:spacing w:val="-9"/>
        </w:rPr>
        <w:t xml:space="preserve"> </w:t>
      </w:r>
      <w:hyperlink r:id="rId317">
        <w:r>
          <w:t>http://samahsar.chuvash.org/</w:t>
        </w:r>
      </w:hyperlink>
      <w:r>
        <w:rPr>
          <w:spacing w:val="-6"/>
        </w:rPr>
        <w:t xml:space="preserve"> </w:t>
      </w:r>
      <w:r>
        <w:t>(дата</w:t>
      </w:r>
      <w:r>
        <w:rPr>
          <w:spacing w:val="-6"/>
        </w:rPr>
        <w:t xml:space="preserve"> </w:t>
      </w:r>
      <w:r>
        <w:t>обращения:</w:t>
      </w:r>
      <w:r>
        <w:rPr>
          <w:spacing w:val="-6"/>
        </w:rPr>
        <w:t xml:space="preserve"> </w:t>
      </w:r>
      <w:r>
        <w:rPr>
          <w:spacing w:val="-2"/>
        </w:rPr>
        <w:t>24.04.2020).</w:t>
      </w:r>
    </w:p>
    <w:p w:rsidR="00427A38" w:rsidRDefault="00427A38">
      <w:pPr>
        <w:sectPr w:rsidR="00427A38">
          <w:pgSz w:w="11910" w:h="16840"/>
          <w:pgMar w:top="760" w:right="940" w:bottom="280" w:left="1020" w:header="720" w:footer="720" w:gutter="0"/>
          <w:cols w:space="720"/>
        </w:sectPr>
      </w:pPr>
    </w:p>
    <w:p w:rsidR="00427A38" w:rsidRDefault="00427A38">
      <w:pPr>
        <w:pStyle w:val="BodyText"/>
        <w:spacing w:before="4"/>
        <w:ind w:left="0"/>
        <w:rPr>
          <w:sz w:val="17"/>
        </w:rPr>
      </w:pPr>
    </w:p>
    <w:sectPr w:rsidR="00427A38" w:rsidSect="00CD54BD">
      <w:pgSz w:w="11910" w:h="16840"/>
      <w:pgMar w:top="192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87B"/>
    <w:multiLevelType w:val="hybridMultilevel"/>
    <w:tmpl w:val="FFFFFFFF"/>
    <w:lvl w:ilvl="0" w:tplc="539C22B8">
      <w:start w:val="6"/>
      <w:numFmt w:val="decimal"/>
      <w:lvlText w:val="%1"/>
      <w:lvlJc w:val="left"/>
      <w:pPr>
        <w:ind w:left="831" w:hanging="179"/>
      </w:pPr>
      <w:rPr>
        <w:rFonts w:cs="Times New Roman" w:hint="default"/>
        <w:spacing w:val="0"/>
        <w:w w:val="100"/>
      </w:rPr>
    </w:lvl>
    <w:lvl w:ilvl="1" w:tplc="5930E746">
      <w:numFmt w:val="bullet"/>
      <w:lvlText w:val="•"/>
      <w:lvlJc w:val="left"/>
      <w:pPr>
        <w:ind w:left="1750" w:hanging="179"/>
      </w:pPr>
      <w:rPr>
        <w:rFonts w:hint="default"/>
      </w:rPr>
    </w:lvl>
    <w:lvl w:ilvl="2" w:tplc="0D140F7C">
      <w:numFmt w:val="bullet"/>
      <w:lvlText w:val="•"/>
      <w:lvlJc w:val="left"/>
      <w:pPr>
        <w:ind w:left="2661" w:hanging="179"/>
      </w:pPr>
      <w:rPr>
        <w:rFonts w:hint="default"/>
      </w:rPr>
    </w:lvl>
    <w:lvl w:ilvl="3" w:tplc="4A66A1D4">
      <w:numFmt w:val="bullet"/>
      <w:lvlText w:val="•"/>
      <w:lvlJc w:val="left"/>
      <w:pPr>
        <w:ind w:left="3571" w:hanging="179"/>
      </w:pPr>
      <w:rPr>
        <w:rFonts w:hint="default"/>
      </w:rPr>
    </w:lvl>
    <w:lvl w:ilvl="4" w:tplc="E53A6E06">
      <w:numFmt w:val="bullet"/>
      <w:lvlText w:val="•"/>
      <w:lvlJc w:val="left"/>
      <w:pPr>
        <w:ind w:left="4482" w:hanging="179"/>
      </w:pPr>
      <w:rPr>
        <w:rFonts w:hint="default"/>
      </w:rPr>
    </w:lvl>
    <w:lvl w:ilvl="5" w:tplc="501CB28E">
      <w:numFmt w:val="bullet"/>
      <w:lvlText w:val="•"/>
      <w:lvlJc w:val="left"/>
      <w:pPr>
        <w:ind w:left="5393" w:hanging="179"/>
      </w:pPr>
      <w:rPr>
        <w:rFonts w:hint="default"/>
      </w:rPr>
    </w:lvl>
    <w:lvl w:ilvl="6" w:tplc="63204394">
      <w:numFmt w:val="bullet"/>
      <w:lvlText w:val="•"/>
      <w:lvlJc w:val="left"/>
      <w:pPr>
        <w:ind w:left="6303" w:hanging="179"/>
      </w:pPr>
      <w:rPr>
        <w:rFonts w:hint="default"/>
      </w:rPr>
    </w:lvl>
    <w:lvl w:ilvl="7" w:tplc="D262B1F0">
      <w:numFmt w:val="bullet"/>
      <w:lvlText w:val="•"/>
      <w:lvlJc w:val="left"/>
      <w:pPr>
        <w:ind w:left="7214" w:hanging="179"/>
      </w:pPr>
      <w:rPr>
        <w:rFonts w:hint="default"/>
      </w:rPr>
    </w:lvl>
    <w:lvl w:ilvl="8" w:tplc="C2301D44">
      <w:numFmt w:val="bullet"/>
      <w:lvlText w:val="•"/>
      <w:lvlJc w:val="left"/>
      <w:pPr>
        <w:ind w:left="8125" w:hanging="179"/>
      </w:pPr>
      <w:rPr>
        <w:rFonts w:hint="default"/>
      </w:rPr>
    </w:lvl>
  </w:abstractNum>
  <w:abstractNum w:abstractNumId="1">
    <w:nsid w:val="1FD573C1"/>
    <w:multiLevelType w:val="hybridMultilevel"/>
    <w:tmpl w:val="FFFFFFFF"/>
    <w:lvl w:ilvl="0" w:tplc="2BF4B05A">
      <w:start w:val="1"/>
      <w:numFmt w:val="decimal"/>
      <w:lvlText w:val="%1)"/>
      <w:lvlJc w:val="left"/>
      <w:pPr>
        <w:ind w:left="82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1E6C9DEC">
      <w:numFmt w:val="bullet"/>
      <w:lvlText w:val="•"/>
      <w:lvlJc w:val="left"/>
      <w:pPr>
        <w:ind w:left="119" w:hanging="70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D4D8ED70">
      <w:numFmt w:val="bullet"/>
      <w:lvlText w:val="•"/>
      <w:lvlJc w:val="left"/>
      <w:pPr>
        <w:ind w:left="1991" w:hanging="709"/>
      </w:pPr>
      <w:rPr>
        <w:rFonts w:hint="default"/>
      </w:rPr>
    </w:lvl>
    <w:lvl w:ilvl="3" w:tplc="AAF27A90">
      <w:numFmt w:val="bullet"/>
      <w:lvlText w:val="•"/>
      <w:lvlJc w:val="left"/>
      <w:pPr>
        <w:ind w:left="3162" w:hanging="709"/>
      </w:pPr>
      <w:rPr>
        <w:rFonts w:hint="default"/>
      </w:rPr>
    </w:lvl>
    <w:lvl w:ilvl="4" w:tplc="67DE39E6">
      <w:numFmt w:val="bullet"/>
      <w:lvlText w:val="•"/>
      <w:lvlJc w:val="left"/>
      <w:pPr>
        <w:ind w:left="4333" w:hanging="709"/>
      </w:pPr>
      <w:rPr>
        <w:rFonts w:hint="default"/>
      </w:rPr>
    </w:lvl>
    <w:lvl w:ilvl="5" w:tplc="BD5618D4">
      <w:numFmt w:val="bullet"/>
      <w:lvlText w:val="•"/>
      <w:lvlJc w:val="left"/>
      <w:pPr>
        <w:ind w:left="5504" w:hanging="709"/>
      </w:pPr>
      <w:rPr>
        <w:rFonts w:hint="default"/>
      </w:rPr>
    </w:lvl>
    <w:lvl w:ilvl="6" w:tplc="F948D666">
      <w:numFmt w:val="bullet"/>
      <w:lvlText w:val="•"/>
      <w:lvlJc w:val="left"/>
      <w:pPr>
        <w:ind w:left="6676" w:hanging="709"/>
      </w:pPr>
      <w:rPr>
        <w:rFonts w:hint="default"/>
      </w:rPr>
    </w:lvl>
    <w:lvl w:ilvl="7" w:tplc="8154E746">
      <w:numFmt w:val="bullet"/>
      <w:lvlText w:val="•"/>
      <w:lvlJc w:val="left"/>
      <w:pPr>
        <w:ind w:left="7847" w:hanging="709"/>
      </w:pPr>
      <w:rPr>
        <w:rFonts w:hint="default"/>
      </w:rPr>
    </w:lvl>
    <w:lvl w:ilvl="8" w:tplc="0D1406FE">
      <w:numFmt w:val="bullet"/>
      <w:lvlText w:val="•"/>
      <w:lvlJc w:val="left"/>
      <w:pPr>
        <w:ind w:left="9018" w:hanging="709"/>
      </w:pPr>
      <w:rPr>
        <w:rFonts w:hint="default"/>
      </w:rPr>
    </w:lvl>
  </w:abstractNum>
  <w:abstractNum w:abstractNumId="2">
    <w:nsid w:val="513515B0"/>
    <w:multiLevelType w:val="hybridMultilevel"/>
    <w:tmpl w:val="FFFFFFFF"/>
    <w:lvl w:ilvl="0" w:tplc="450E8584">
      <w:start w:val="6"/>
      <w:numFmt w:val="decimal"/>
      <w:lvlText w:val="%1"/>
      <w:lvlJc w:val="left"/>
      <w:pPr>
        <w:ind w:left="4039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B53A1BEA">
      <w:numFmt w:val="bullet"/>
      <w:lvlText w:val="•"/>
      <w:lvlJc w:val="left"/>
      <w:pPr>
        <w:ind w:left="4772" w:hanging="212"/>
      </w:pPr>
      <w:rPr>
        <w:rFonts w:hint="default"/>
      </w:rPr>
    </w:lvl>
    <w:lvl w:ilvl="2" w:tplc="67FEF66E">
      <w:numFmt w:val="bullet"/>
      <w:lvlText w:val="•"/>
      <w:lvlJc w:val="left"/>
      <w:pPr>
        <w:ind w:left="5504" w:hanging="212"/>
      </w:pPr>
      <w:rPr>
        <w:rFonts w:hint="default"/>
      </w:rPr>
    </w:lvl>
    <w:lvl w:ilvl="3" w:tplc="72104606">
      <w:numFmt w:val="bullet"/>
      <w:lvlText w:val="•"/>
      <w:lvlJc w:val="left"/>
      <w:pPr>
        <w:ind w:left="6236" w:hanging="212"/>
      </w:pPr>
      <w:rPr>
        <w:rFonts w:hint="default"/>
      </w:rPr>
    </w:lvl>
    <w:lvl w:ilvl="4" w:tplc="A9CEE444">
      <w:numFmt w:val="bullet"/>
      <w:lvlText w:val="•"/>
      <w:lvlJc w:val="left"/>
      <w:pPr>
        <w:ind w:left="6968" w:hanging="212"/>
      </w:pPr>
      <w:rPr>
        <w:rFonts w:hint="default"/>
      </w:rPr>
    </w:lvl>
    <w:lvl w:ilvl="5" w:tplc="AA68DEE4">
      <w:numFmt w:val="bullet"/>
      <w:lvlText w:val="•"/>
      <w:lvlJc w:val="left"/>
      <w:pPr>
        <w:ind w:left="7700" w:hanging="212"/>
      </w:pPr>
      <w:rPr>
        <w:rFonts w:hint="default"/>
      </w:rPr>
    </w:lvl>
    <w:lvl w:ilvl="6" w:tplc="6C602090">
      <w:numFmt w:val="bullet"/>
      <w:lvlText w:val="•"/>
      <w:lvlJc w:val="left"/>
      <w:pPr>
        <w:ind w:left="8432" w:hanging="212"/>
      </w:pPr>
      <w:rPr>
        <w:rFonts w:hint="default"/>
      </w:rPr>
    </w:lvl>
    <w:lvl w:ilvl="7" w:tplc="B64616B4">
      <w:numFmt w:val="bullet"/>
      <w:lvlText w:val="•"/>
      <w:lvlJc w:val="left"/>
      <w:pPr>
        <w:ind w:left="9164" w:hanging="212"/>
      </w:pPr>
      <w:rPr>
        <w:rFonts w:hint="default"/>
      </w:rPr>
    </w:lvl>
    <w:lvl w:ilvl="8" w:tplc="41FE2B6C">
      <w:numFmt w:val="bullet"/>
      <w:lvlText w:val="•"/>
      <w:lvlJc w:val="left"/>
      <w:pPr>
        <w:ind w:left="9896" w:hanging="212"/>
      </w:pPr>
      <w:rPr>
        <w:rFonts w:hint="default"/>
      </w:rPr>
    </w:lvl>
  </w:abstractNum>
  <w:abstractNum w:abstractNumId="3">
    <w:nsid w:val="7EF85564"/>
    <w:multiLevelType w:val="hybridMultilevel"/>
    <w:tmpl w:val="FFFFFFFF"/>
    <w:lvl w:ilvl="0" w:tplc="3966630E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7FFA32BA">
      <w:numFmt w:val="bullet"/>
      <w:lvlText w:val="•"/>
      <w:lvlJc w:val="left"/>
      <w:pPr>
        <w:ind w:left="1102" w:hanging="221"/>
      </w:pPr>
      <w:rPr>
        <w:rFonts w:hint="default"/>
      </w:rPr>
    </w:lvl>
    <w:lvl w:ilvl="2" w:tplc="6268B5F2">
      <w:numFmt w:val="bullet"/>
      <w:lvlText w:val="•"/>
      <w:lvlJc w:val="left"/>
      <w:pPr>
        <w:ind w:left="2085" w:hanging="221"/>
      </w:pPr>
      <w:rPr>
        <w:rFonts w:hint="default"/>
      </w:rPr>
    </w:lvl>
    <w:lvl w:ilvl="3" w:tplc="8A8828AC">
      <w:numFmt w:val="bullet"/>
      <w:lvlText w:val="•"/>
      <w:lvlJc w:val="left"/>
      <w:pPr>
        <w:ind w:left="3067" w:hanging="221"/>
      </w:pPr>
      <w:rPr>
        <w:rFonts w:hint="default"/>
      </w:rPr>
    </w:lvl>
    <w:lvl w:ilvl="4" w:tplc="B8E268CA">
      <w:numFmt w:val="bullet"/>
      <w:lvlText w:val="•"/>
      <w:lvlJc w:val="left"/>
      <w:pPr>
        <w:ind w:left="4050" w:hanging="221"/>
      </w:pPr>
      <w:rPr>
        <w:rFonts w:hint="default"/>
      </w:rPr>
    </w:lvl>
    <w:lvl w:ilvl="5" w:tplc="69A8A942">
      <w:numFmt w:val="bullet"/>
      <w:lvlText w:val="•"/>
      <w:lvlJc w:val="left"/>
      <w:pPr>
        <w:ind w:left="5033" w:hanging="221"/>
      </w:pPr>
      <w:rPr>
        <w:rFonts w:hint="default"/>
      </w:rPr>
    </w:lvl>
    <w:lvl w:ilvl="6" w:tplc="C4769BE8">
      <w:numFmt w:val="bullet"/>
      <w:lvlText w:val="•"/>
      <w:lvlJc w:val="left"/>
      <w:pPr>
        <w:ind w:left="6015" w:hanging="221"/>
      </w:pPr>
      <w:rPr>
        <w:rFonts w:hint="default"/>
      </w:rPr>
    </w:lvl>
    <w:lvl w:ilvl="7" w:tplc="9DFE8178">
      <w:numFmt w:val="bullet"/>
      <w:lvlText w:val="•"/>
      <w:lvlJc w:val="left"/>
      <w:pPr>
        <w:ind w:left="6998" w:hanging="221"/>
      </w:pPr>
      <w:rPr>
        <w:rFonts w:hint="default"/>
      </w:rPr>
    </w:lvl>
    <w:lvl w:ilvl="8" w:tplc="44E8E308">
      <w:numFmt w:val="bullet"/>
      <w:lvlText w:val="•"/>
      <w:lvlJc w:val="left"/>
      <w:pPr>
        <w:ind w:left="7981" w:hanging="22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4BD"/>
    <w:rsid w:val="00422EF1"/>
    <w:rsid w:val="00427A38"/>
    <w:rsid w:val="00591C53"/>
    <w:rsid w:val="0081193B"/>
    <w:rsid w:val="008E69ED"/>
    <w:rsid w:val="009178DF"/>
    <w:rsid w:val="00B155E4"/>
    <w:rsid w:val="00CD54BD"/>
    <w:rsid w:val="00D0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B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54BD"/>
    <w:pPr>
      <w:ind w:left="403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D54BD"/>
    <w:pPr>
      <w:ind w:left="119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1D44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CD54BD"/>
    <w:pPr>
      <w:spacing w:before="132"/>
      <w:ind w:left="4859" w:hanging="160"/>
      <w:jc w:val="center"/>
    </w:pPr>
    <w:rPr>
      <w:rFonts w:ascii="Microsoft Sans Serif" w:eastAsia="Calibri" w:hAnsi="Microsoft Sans Serif" w:cs="Microsoft Sans Serif"/>
      <w:sz w:val="59"/>
      <w:szCs w:val="59"/>
    </w:rPr>
  </w:style>
  <w:style w:type="character" w:customStyle="1" w:styleId="TitleChar">
    <w:name w:val="Title Char"/>
    <w:basedOn w:val="DefaultParagraphFont"/>
    <w:link w:val="Title"/>
    <w:uiPriority w:val="10"/>
    <w:rsid w:val="001C1D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D54BD"/>
    <w:pPr>
      <w:ind w:left="119"/>
    </w:pPr>
  </w:style>
  <w:style w:type="paragraph" w:customStyle="1" w:styleId="TableParagraph">
    <w:name w:val="Table Paragraph"/>
    <w:basedOn w:val="Normal"/>
    <w:uiPriority w:val="99"/>
    <w:rsid w:val="00CD54BD"/>
    <w:pPr>
      <w:spacing w:line="261" w:lineRule="exact"/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shkul.su/lesson/2_6.html" TargetMode="External"/><Relationship Id="rId299" Type="http://schemas.openxmlformats.org/officeDocument/2006/relationships/hyperlink" Target="http://www.Chuvash.ru/" TargetMode="External"/><Relationship Id="rId303" Type="http://schemas.openxmlformats.org/officeDocument/2006/relationships/hyperlink" Target="http://www.hotelcom.ru/" TargetMode="External"/><Relationship Id="rId21" Type="http://schemas.openxmlformats.org/officeDocument/2006/relationships/hyperlink" Target="http://portal.shkul.su/lesson/2_6.html" TargetMode="External"/><Relationship Id="rId42" Type="http://schemas.openxmlformats.org/officeDocument/2006/relationships/hyperlink" Target="http://portal.shkul.su/lesson/2_6.html" TargetMode="External"/><Relationship Id="rId63" Type="http://schemas.openxmlformats.org/officeDocument/2006/relationships/hyperlink" Target="http://portal.shkul.su/lesson/1_6.html" TargetMode="External"/><Relationship Id="rId84" Type="http://schemas.openxmlformats.org/officeDocument/2006/relationships/hyperlink" Target="http://portal.shkul.su/lesson/1_6.html" TargetMode="External"/><Relationship Id="rId138" Type="http://schemas.openxmlformats.org/officeDocument/2006/relationships/hyperlink" Target="https://net-school.cap.ru/angular/school/planning/" TargetMode="External"/><Relationship Id="rId159" Type="http://schemas.openxmlformats.org/officeDocument/2006/relationships/hyperlink" Target="http://portal.shkul.su/lesson/2_6.html" TargetMode="External"/><Relationship Id="rId170" Type="http://schemas.openxmlformats.org/officeDocument/2006/relationships/hyperlink" Target="http://portal.shkul.su/lesson/2_6.html" TargetMode="External"/><Relationship Id="rId191" Type="http://schemas.openxmlformats.org/officeDocument/2006/relationships/hyperlink" Target="https://net-school.cap.ru/angular/school/planning/" TargetMode="External"/><Relationship Id="rId205" Type="http://schemas.openxmlformats.org/officeDocument/2006/relationships/hyperlink" Target="http://portal.shkul.su/lesson/1_6.html" TargetMode="External"/><Relationship Id="rId226" Type="http://schemas.openxmlformats.org/officeDocument/2006/relationships/hyperlink" Target="http://portal.shkul.su/lesson/1_6.html" TargetMode="External"/><Relationship Id="rId247" Type="http://schemas.openxmlformats.org/officeDocument/2006/relationships/hyperlink" Target="http://portal.shkul.su/lesson/1_6.html" TargetMode="External"/><Relationship Id="rId107" Type="http://schemas.openxmlformats.org/officeDocument/2006/relationships/hyperlink" Target="http://portal.shkul.su/lesson/2_6.html" TargetMode="External"/><Relationship Id="rId268" Type="http://schemas.openxmlformats.org/officeDocument/2006/relationships/hyperlink" Target="http://portal.shkul.su/lesson/2_8.html" TargetMode="External"/><Relationship Id="rId289" Type="http://schemas.openxmlformats.org/officeDocument/2006/relationships/hyperlink" Target="http://portal.shkul.su/lesson/2_8.html" TargetMode="External"/><Relationship Id="rId11" Type="http://schemas.openxmlformats.org/officeDocument/2006/relationships/hyperlink" Target="http://portal.shkul.su/lesson/2_6.html" TargetMode="External"/><Relationship Id="rId32" Type="http://schemas.openxmlformats.org/officeDocument/2006/relationships/hyperlink" Target="http://portal.shkul.su/lesson/2_6.html" TargetMode="External"/><Relationship Id="rId53" Type="http://schemas.openxmlformats.org/officeDocument/2006/relationships/hyperlink" Target="http://portal.shkul.su/lesson/1_6.html" TargetMode="External"/><Relationship Id="rId74" Type="http://schemas.openxmlformats.org/officeDocument/2006/relationships/hyperlink" Target="http://portal.shkul.su/lesson/1_6.html" TargetMode="External"/><Relationship Id="rId128" Type="http://schemas.openxmlformats.org/officeDocument/2006/relationships/hyperlink" Target="http://portal.shkul.su/lesson/2_6.html" TargetMode="External"/><Relationship Id="rId149" Type="http://schemas.openxmlformats.org/officeDocument/2006/relationships/hyperlink" Target="http://portal.shkul.su/lesson/2_6.html" TargetMode="External"/><Relationship Id="rId314" Type="http://schemas.openxmlformats.org/officeDocument/2006/relationships/hyperlink" Target="http://yumah.ru/" TargetMode="External"/><Relationship Id="rId5" Type="http://schemas.openxmlformats.org/officeDocument/2006/relationships/hyperlink" Target="http://portal.shkul.su/lesson/2_6.html" TargetMode="External"/><Relationship Id="rId95" Type="http://schemas.openxmlformats.org/officeDocument/2006/relationships/hyperlink" Target="http://portal.shkul.su/lesson/1_6.html" TargetMode="External"/><Relationship Id="rId160" Type="http://schemas.openxmlformats.org/officeDocument/2006/relationships/hyperlink" Target="http://portal.shkul.su/lesson/2_6.html" TargetMode="External"/><Relationship Id="rId181" Type="http://schemas.openxmlformats.org/officeDocument/2006/relationships/hyperlink" Target="http://portal.shkul.su/lesson/2_6.html" TargetMode="External"/><Relationship Id="rId216" Type="http://schemas.openxmlformats.org/officeDocument/2006/relationships/hyperlink" Target="http://portal.shkul.su/lesson/1_6.html" TargetMode="External"/><Relationship Id="rId237" Type="http://schemas.openxmlformats.org/officeDocument/2006/relationships/hyperlink" Target="http://portal.shkul.su/lesson/1_6.html" TargetMode="External"/><Relationship Id="rId258" Type="http://schemas.openxmlformats.org/officeDocument/2006/relationships/hyperlink" Target="http://portal.shkul.su/lesson/1_6.html" TargetMode="External"/><Relationship Id="rId279" Type="http://schemas.openxmlformats.org/officeDocument/2006/relationships/hyperlink" Target="http://portal.shkul.su/lesson/2_8.html" TargetMode="External"/><Relationship Id="rId22" Type="http://schemas.openxmlformats.org/officeDocument/2006/relationships/hyperlink" Target="http://portal.shkul.su/lesson/2_6.html" TargetMode="External"/><Relationship Id="rId43" Type="http://schemas.openxmlformats.org/officeDocument/2006/relationships/hyperlink" Target="http://portal.shkul.su/lesson/2_6.html" TargetMode="External"/><Relationship Id="rId64" Type="http://schemas.openxmlformats.org/officeDocument/2006/relationships/hyperlink" Target="http://portal.shkul.su/lesson/1_6.html" TargetMode="External"/><Relationship Id="rId118" Type="http://schemas.openxmlformats.org/officeDocument/2006/relationships/hyperlink" Target="http://portal.shkul.su/lesson/2_6.html" TargetMode="External"/><Relationship Id="rId139" Type="http://schemas.openxmlformats.org/officeDocument/2006/relationships/hyperlink" Target="https://net-school.cap.ru/angular/school/planning/" TargetMode="External"/><Relationship Id="rId290" Type="http://schemas.openxmlformats.org/officeDocument/2006/relationships/hyperlink" Target="http://portal.shkul.su/lesson/2_8.html" TargetMode="External"/><Relationship Id="rId304" Type="http://schemas.openxmlformats.org/officeDocument/2006/relationships/hyperlink" Target="http://www.shkul.su/(&#1076;&#1072;&#1090;&#1072;" TargetMode="External"/><Relationship Id="rId85" Type="http://schemas.openxmlformats.org/officeDocument/2006/relationships/hyperlink" Target="http://portal.shkul.su/lesson/1_6.html" TargetMode="External"/><Relationship Id="rId150" Type="http://schemas.openxmlformats.org/officeDocument/2006/relationships/hyperlink" Target="http://portal.shkul.su/lesson/2_6.html" TargetMode="External"/><Relationship Id="rId171" Type="http://schemas.openxmlformats.org/officeDocument/2006/relationships/hyperlink" Target="http://portal.shkul.su/lesson/2_6.html" TargetMode="External"/><Relationship Id="rId192" Type="http://schemas.openxmlformats.org/officeDocument/2006/relationships/hyperlink" Target="http://portal.shkul.su/lesson/2_6.html" TargetMode="External"/><Relationship Id="rId206" Type="http://schemas.openxmlformats.org/officeDocument/2006/relationships/hyperlink" Target="http://portal.shkul.su/lesson/1_6.html" TargetMode="External"/><Relationship Id="rId227" Type="http://schemas.openxmlformats.org/officeDocument/2006/relationships/hyperlink" Target="http://portal.shkul.su/lesson/1_6.html" TargetMode="External"/><Relationship Id="rId248" Type="http://schemas.openxmlformats.org/officeDocument/2006/relationships/hyperlink" Target="http://portal.shkul.su/lesson/1_6.html" TargetMode="External"/><Relationship Id="rId269" Type="http://schemas.openxmlformats.org/officeDocument/2006/relationships/hyperlink" Target="http://portal.shkul.su/lesson/2_8.html" TargetMode="External"/><Relationship Id="rId12" Type="http://schemas.openxmlformats.org/officeDocument/2006/relationships/hyperlink" Target="http://portal.shkul.su/lesson/2_6.html" TargetMode="External"/><Relationship Id="rId33" Type="http://schemas.openxmlformats.org/officeDocument/2006/relationships/hyperlink" Target="http://portal.shkul.su/lesson/2_6.html" TargetMode="External"/><Relationship Id="rId108" Type="http://schemas.openxmlformats.org/officeDocument/2006/relationships/hyperlink" Target="http://portal.shkul.su/lesson/2_6.html" TargetMode="External"/><Relationship Id="rId129" Type="http://schemas.openxmlformats.org/officeDocument/2006/relationships/hyperlink" Target="http://portal.shkul.su/lesson/2_6.html" TargetMode="External"/><Relationship Id="rId280" Type="http://schemas.openxmlformats.org/officeDocument/2006/relationships/hyperlink" Target="http://portal.shkul.su/lesson/2_8.html" TargetMode="External"/><Relationship Id="rId315" Type="http://schemas.openxmlformats.org/officeDocument/2006/relationships/hyperlink" Target="http://cv.wikipedia.org/" TargetMode="External"/><Relationship Id="rId54" Type="http://schemas.openxmlformats.org/officeDocument/2006/relationships/hyperlink" Target="http://portal.shkul.su/lesson/1_6.html" TargetMode="External"/><Relationship Id="rId75" Type="http://schemas.openxmlformats.org/officeDocument/2006/relationships/hyperlink" Target="http://portal.shkul.su/lesson/1_6.html" TargetMode="External"/><Relationship Id="rId96" Type="http://schemas.openxmlformats.org/officeDocument/2006/relationships/hyperlink" Target="http://portal.shkul.su/lesson/1_6.html" TargetMode="External"/><Relationship Id="rId140" Type="http://schemas.openxmlformats.org/officeDocument/2006/relationships/hyperlink" Target="http://portal.shkul.su/lesson/2_6.html" TargetMode="External"/><Relationship Id="rId161" Type="http://schemas.openxmlformats.org/officeDocument/2006/relationships/hyperlink" Target="https://net-school.cap.ru/angular/school/planning/" TargetMode="External"/><Relationship Id="rId182" Type="http://schemas.openxmlformats.org/officeDocument/2006/relationships/hyperlink" Target="https://net-school.cap.ru/angular/school/planning/" TargetMode="External"/><Relationship Id="rId217" Type="http://schemas.openxmlformats.org/officeDocument/2006/relationships/hyperlink" Target="http://portal.shkul.su/lesson/1_6.html" TargetMode="External"/><Relationship Id="rId6" Type="http://schemas.openxmlformats.org/officeDocument/2006/relationships/hyperlink" Target="http://portal.shkul.su/lesson/2_6.html" TargetMode="External"/><Relationship Id="rId238" Type="http://schemas.openxmlformats.org/officeDocument/2006/relationships/hyperlink" Target="http://portal.shkul.su/lesson/1_6.html" TargetMode="External"/><Relationship Id="rId259" Type="http://schemas.openxmlformats.org/officeDocument/2006/relationships/hyperlink" Target="http://portal.shkul.su/lesson/1_6.html" TargetMode="External"/><Relationship Id="rId23" Type="http://schemas.openxmlformats.org/officeDocument/2006/relationships/hyperlink" Target="https://net-school.cap.ru/angular/school/planning/" TargetMode="External"/><Relationship Id="rId119" Type="http://schemas.openxmlformats.org/officeDocument/2006/relationships/hyperlink" Target="http://portal.shkul.su/lesson/2_6.html" TargetMode="External"/><Relationship Id="rId270" Type="http://schemas.openxmlformats.org/officeDocument/2006/relationships/hyperlink" Target="http://portal.shkul.su/lesson/2_8.html" TargetMode="External"/><Relationship Id="rId291" Type="http://schemas.openxmlformats.org/officeDocument/2006/relationships/hyperlink" Target="http://portal.shkul.su/lesson/2_8.html" TargetMode="External"/><Relationship Id="rId305" Type="http://schemas.openxmlformats.org/officeDocument/2006/relationships/hyperlink" Target="http://www.lib.cap.ru/" TargetMode="External"/><Relationship Id="rId44" Type="http://schemas.openxmlformats.org/officeDocument/2006/relationships/hyperlink" Target="http://portal.shkul.su/lesson/2_6.html" TargetMode="External"/><Relationship Id="rId65" Type="http://schemas.openxmlformats.org/officeDocument/2006/relationships/hyperlink" Target="http://portal.shkul.su/lesson/1_6.html" TargetMode="External"/><Relationship Id="rId86" Type="http://schemas.openxmlformats.org/officeDocument/2006/relationships/hyperlink" Target="http://portal.shkul.su/lesson/1_6.html" TargetMode="External"/><Relationship Id="rId130" Type="http://schemas.openxmlformats.org/officeDocument/2006/relationships/hyperlink" Target="http://portal.shkul.su/lesson/2_6.html" TargetMode="External"/><Relationship Id="rId151" Type="http://schemas.openxmlformats.org/officeDocument/2006/relationships/hyperlink" Target="http://portal.shkul.su/lesson/2_6.html" TargetMode="External"/><Relationship Id="rId172" Type="http://schemas.openxmlformats.org/officeDocument/2006/relationships/hyperlink" Target="http://portal.shkul.su/lesson/2_6.html" TargetMode="External"/><Relationship Id="rId193" Type="http://schemas.openxmlformats.org/officeDocument/2006/relationships/hyperlink" Target="https://net-school.cap.ru/angular/school/planning/" TargetMode="External"/><Relationship Id="rId207" Type="http://schemas.openxmlformats.org/officeDocument/2006/relationships/hyperlink" Target="http://portal.shkul.su/lesson/1_6.html" TargetMode="External"/><Relationship Id="rId228" Type="http://schemas.openxmlformats.org/officeDocument/2006/relationships/hyperlink" Target="http://portal.shkul.su/lesson/1_6.html" TargetMode="External"/><Relationship Id="rId249" Type="http://schemas.openxmlformats.org/officeDocument/2006/relationships/hyperlink" Target="http://portal.shkul.su/lesson/1_6.html" TargetMode="External"/><Relationship Id="rId13" Type="http://schemas.openxmlformats.org/officeDocument/2006/relationships/hyperlink" Target="http://portal.shkul.su/lesson/2_6.html" TargetMode="External"/><Relationship Id="rId109" Type="http://schemas.openxmlformats.org/officeDocument/2006/relationships/hyperlink" Target="http://portal.shkul.su/lesson/2_6.html" TargetMode="External"/><Relationship Id="rId260" Type="http://schemas.openxmlformats.org/officeDocument/2006/relationships/hyperlink" Target="http://portal.shkul.su/lesson/1_6.html" TargetMode="External"/><Relationship Id="rId281" Type="http://schemas.openxmlformats.org/officeDocument/2006/relationships/hyperlink" Target="http://portal.shkul.su/lesson/2_8.html" TargetMode="External"/><Relationship Id="rId316" Type="http://schemas.openxmlformats.org/officeDocument/2006/relationships/hyperlink" Target="http://chavashla.narod.ru/slovar.html" TargetMode="External"/><Relationship Id="rId34" Type="http://schemas.openxmlformats.org/officeDocument/2006/relationships/hyperlink" Target="http://portal.shkul.su/lesson/2_6.html" TargetMode="External"/><Relationship Id="rId55" Type="http://schemas.openxmlformats.org/officeDocument/2006/relationships/hyperlink" Target="http://portal.shkul.su/lesson/1_6.html" TargetMode="External"/><Relationship Id="rId76" Type="http://schemas.openxmlformats.org/officeDocument/2006/relationships/hyperlink" Target="http://portal.shkul.su/lesson/1_6.html" TargetMode="External"/><Relationship Id="rId97" Type="http://schemas.openxmlformats.org/officeDocument/2006/relationships/hyperlink" Target="http://portal.shkul.su/lesson/1_6.html" TargetMode="External"/><Relationship Id="rId120" Type="http://schemas.openxmlformats.org/officeDocument/2006/relationships/hyperlink" Target="http://portal.shkul.su/lesson/2_6.html" TargetMode="External"/><Relationship Id="rId141" Type="http://schemas.openxmlformats.org/officeDocument/2006/relationships/hyperlink" Target="http://portal.shkul.su/lesson/2_6.html" TargetMode="External"/><Relationship Id="rId7" Type="http://schemas.openxmlformats.org/officeDocument/2006/relationships/hyperlink" Target="http://portal.shkul.su/lesson/2_6.html" TargetMode="External"/><Relationship Id="rId162" Type="http://schemas.openxmlformats.org/officeDocument/2006/relationships/hyperlink" Target="https://net-school.cap.ru/angular/school/planning/" TargetMode="External"/><Relationship Id="rId183" Type="http://schemas.openxmlformats.org/officeDocument/2006/relationships/hyperlink" Target="https://net-school.cap.ru/angular/school/planning/" TargetMode="External"/><Relationship Id="rId218" Type="http://schemas.openxmlformats.org/officeDocument/2006/relationships/hyperlink" Target="http://portal.shkul.su/lesson/1_6.html" TargetMode="External"/><Relationship Id="rId239" Type="http://schemas.openxmlformats.org/officeDocument/2006/relationships/hyperlink" Target="http://portal.shkul.su/lesson/1_6.html" TargetMode="External"/><Relationship Id="rId250" Type="http://schemas.openxmlformats.org/officeDocument/2006/relationships/hyperlink" Target="http://portal.shkul.su/lesson/1_6.html" TargetMode="External"/><Relationship Id="rId271" Type="http://schemas.openxmlformats.org/officeDocument/2006/relationships/hyperlink" Target="http://portal.shkul.su/lesson/2_8.html" TargetMode="External"/><Relationship Id="rId292" Type="http://schemas.openxmlformats.org/officeDocument/2006/relationships/hyperlink" Target="http://portal.shkul.su/lesson/2_8.html" TargetMode="External"/><Relationship Id="rId306" Type="http://schemas.openxmlformats.org/officeDocument/2006/relationships/hyperlink" Target="http://www.chuv06.narod.ru/" TargetMode="External"/><Relationship Id="rId24" Type="http://schemas.openxmlformats.org/officeDocument/2006/relationships/hyperlink" Target="https://net-school.cap.ru/angular/school/planning/" TargetMode="External"/><Relationship Id="rId45" Type="http://schemas.openxmlformats.org/officeDocument/2006/relationships/hyperlink" Target="http://portal.shkul.su/lesson/2_6.html" TargetMode="External"/><Relationship Id="rId66" Type="http://schemas.openxmlformats.org/officeDocument/2006/relationships/hyperlink" Target="http://portal.shkul.su/lesson/1_6.html" TargetMode="External"/><Relationship Id="rId87" Type="http://schemas.openxmlformats.org/officeDocument/2006/relationships/hyperlink" Target="http://portal.shkul.su/lesson/1_6.html" TargetMode="External"/><Relationship Id="rId110" Type="http://schemas.openxmlformats.org/officeDocument/2006/relationships/hyperlink" Target="http://portal.shkul.su/lesson/2_6.html" TargetMode="External"/><Relationship Id="rId131" Type="http://schemas.openxmlformats.org/officeDocument/2006/relationships/hyperlink" Target="http://portal.shkul.su/lesson/2_6.html" TargetMode="External"/><Relationship Id="rId152" Type="http://schemas.openxmlformats.org/officeDocument/2006/relationships/hyperlink" Target="https://net-school.cap.ru/angular/school/planning/" TargetMode="External"/><Relationship Id="rId173" Type="http://schemas.openxmlformats.org/officeDocument/2006/relationships/hyperlink" Target="http://portal.shkul.su/lesson/2_6.html" TargetMode="External"/><Relationship Id="rId194" Type="http://schemas.openxmlformats.org/officeDocument/2006/relationships/hyperlink" Target="https://net-school.cap.ru/angular/school/planning/" TargetMode="External"/><Relationship Id="rId208" Type="http://schemas.openxmlformats.org/officeDocument/2006/relationships/hyperlink" Target="http://portal.shkul.su/lesson/1_6.html" TargetMode="External"/><Relationship Id="rId229" Type="http://schemas.openxmlformats.org/officeDocument/2006/relationships/hyperlink" Target="http://portal.shkul.su/lesson/1_6.html" TargetMode="External"/><Relationship Id="rId19" Type="http://schemas.openxmlformats.org/officeDocument/2006/relationships/hyperlink" Target="http://portal.shkul.su/lesson/2_6.html" TargetMode="External"/><Relationship Id="rId224" Type="http://schemas.openxmlformats.org/officeDocument/2006/relationships/hyperlink" Target="http://portal.shkul.su/lesson/1_6.html" TargetMode="External"/><Relationship Id="rId240" Type="http://schemas.openxmlformats.org/officeDocument/2006/relationships/hyperlink" Target="http://portal.shkul.su/lesson/1_6.html" TargetMode="External"/><Relationship Id="rId245" Type="http://schemas.openxmlformats.org/officeDocument/2006/relationships/hyperlink" Target="http://portal.shkul.su/lesson/1_6.html" TargetMode="External"/><Relationship Id="rId261" Type="http://schemas.openxmlformats.org/officeDocument/2006/relationships/hyperlink" Target="http://portal.shkul.su/lesson/1_6.html" TargetMode="External"/><Relationship Id="rId266" Type="http://schemas.openxmlformats.org/officeDocument/2006/relationships/hyperlink" Target="http://portal.shkul.su/lesson/1_6.html" TargetMode="External"/><Relationship Id="rId287" Type="http://schemas.openxmlformats.org/officeDocument/2006/relationships/hyperlink" Target="http://portal.shkul.su/lesson/2_8.html" TargetMode="External"/><Relationship Id="rId14" Type="http://schemas.openxmlformats.org/officeDocument/2006/relationships/hyperlink" Target="http://portal.shkul.su/lesson/2_6.html" TargetMode="External"/><Relationship Id="rId30" Type="http://schemas.openxmlformats.org/officeDocument/2006/relationships/hyperlink" Target="http://portal.shkul.su/lesson/2_6.html" TargetMode="External"/><Relationship Id="rId35" Type="http://schemas.openxmlformats.org/officeDocument/2006/relationships/hyperlink" Target="http://portal.shkul.su/lesson/2_6.html" TargetMode="External"/><Relationship Id="rId56" Type="http://schemas.openxmlformats.org/officeDocument/2006/relationships/hyperlink" Target="http://portal.shkul.su/lesson/1_6.html" TargetMode="External"/><Relationship Id="rId77" Type="http://schemas.openxmlformats.org/officeDocument/2006/relationships/hyperlink" Target="http://portal.shkul.su/lesson/1_6.html" TargetMode="External"/><Relationship Id="rId100" Type="http://schemas.openxmlformats.org/officeDocument/2006/relationships/hyperlink" Target="https://net-school.cap.ru/angular/school/planning/" TargetMode="External"/><Relationship Id="rId105" Type="http://schemas.openxmlformats.org/officeDocument/2006/relationships/hyperlink" Target="http://portal.shkul.su/lesson/2_6.html" TargetMode="External"/><Relationship Id="rId126" Type="http://schemas.openxmlformats.org/officeDocument/2006/relationships/hyperlink" Target="http://portal.shkul.su/lesson/2_6.html" TargetMode="External"/><Relationship Id="rId147" Type="http://schemas.openxmlformats.org/officeDocument/2006/relationships/hyperlink" Target="http://portal.shkul.su/lesson/2_6.html" TargetMode="External"/><Relationship Id="rId168" Type="http://schemas.openxmlformats.org/officeDocument/2006/relationships/hyperlink" Target="https://net-school.cap.ru/angular/school/planning/" TargetMode="External"/><Relationship Id="rId282" Type="http://schemas.openxmlformats.org/officeDocument/2006/relationships/hyperlink" Target="http://portal.shkul.su/lesson/2_8.html" TargetMode="External"/><Relationship Id="rId312" Type="http://schemas.openxmlformats.org/officeDocument/2006/relationships/hyperlink" Target="http://www.enc.cap.ru/" TargetMode="External"/><Relationship Id="rId317" Type="http://schemas.openxmlformats.org/officeDocument/2006/relationships/hyperlink" Target="http://samahsar.chuvash.org/" TargetMode="External"/><Relationship Id="rId8" Type="http://schemas.openxmlformats.org/officeDocument/2006/relationships/hyperlink" Target="http://portal.shkul.su/lesson/2_6.html" TargetMode="External"/><Relationship Id="rId51" Type="http://schemas.openxmlformats.org/officeDocument/2006/relationships/hyperlink" Target="http://portal.shkul.su/lesson/1_6.html" TargetMode="External"/><Relationship Id="rId72" Type="http://schemas.openxmlformats.org/officeDocument/2006/relationships/hyperlink" Target="http://portal.shkul.su/lesson/1_6.html" TargetMode="External"/><Relationship Id="rId93" Type="http://schemas.openxmlformats.org/officeDocument/2006/relationships/hyperlink" Target="http://portal.shkul.su/lesson/1_6.html" TargetMode="External"/><Relationship Id="rId98" Type="http://schemas.openxmlformats.org/officeDocument/2006/relationships/hyperlink" Target="http://portal.shkul.su/lesson/1_6.html" TargetMode="External"/><Relationship Id="rId121" Type="http://schemas.openxmlformats.org/officeDocument/2006/relationships/hyperlink" Target="http://portal.shkul.su/lesson/2_6.html" TargetMode="External"/><Relationship Id="rId142" Type="http://schemas.openxmlformats.org/officeDocument/2006/relationships/hyperlink" Target="http://portal.shkul.su/lesson/2_6.html" TargetMode="External"/><Relationship Id="rId163" Type="http://schemas.openxmlformats.org/officeDocument/2006/relationships/hyperlink" Target="https://net-school.cap.ru/angular/school/planning/" TargetMode="External"/><Relationship Id="rId184" Type="http://schemas.openxmlformats.org/officeDocument/2006/relationships/hyperlink" Target="http://portal.shkul.su/lesson/2_6.html" TargetMode="External"/><Relationship Id="rId189" Type="http://schemas.openxmlformats.org/officeDocument/2006/relationships/hyperlink" Target="https://net-school.cap.ru/angular/school/planning/" TargetMode="External"/><Relationship Id="rId219" Type="http://schemas.openxmlformats.org/officeDocument/2006/relationships/hyperlink" Target="http://portal.shkul.su/lesson/1_6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ortal.shkul.su/lesson/1_6.html" TargetMode="External"/><Relationship Id="rId230" Type="http://schemas.openxmlformats.org/officeDocument/2006/relationships/hyperlink" Target="http://portal.shkul.su/lesson/1_6.html" TargetMode="External"/><Relationship Id="rId235" Type="http://schemas.openxmlformats.org/officeDocument/2006/relationships/hyperlink" Target="http://portal.shkul.su/lesson/1_6.html" TargetMode="External"/><Relationship Id="rId251" Type="http://schemas.openxmlformats.org/officeDocument/2006/relationships/hyperlink" Target="http://portal.shkul.su/lesson/1_6.html" TargetMode="External"/><Relationship Id="rId256" Type="http://schemas.openxmlformats.org/officeDocument/2006/relationships/hyperlink" Target="http://portal.shkul.su/lesson/1_6.html" TargetMode="External"/><Relationship Id="rId277" Type="http://schemas.openxmlformats.org/officeDocument/2006/relationships/hyperlink" Target="http://portal.shkul.su/lesson/2_8.html" TargetMode="External"/><Relationship Id="rId298" Type="http://schemas.openxmlformats.org/officeDocument/2006/relationships/hyperlink" Target="http://portal.shkul.su/lesson/2_8.html" TargetMode="External"/><Relationship Id="rId25" Type="http://schemas.openxmlformats.org/officeDocument/2006/relationships/hyperlink" Target="http://portal.shkul.su/lesson/2_6.html" TargetMode="External"/><Relationship Id="rId46" Type="http://schemas.openxmlformats.org/officeDocument/2006/relationships/hyperlink" Target="http://portal.shkul.su/lesson/2_6.html" TargetMode="External"/><Relationship Id="rId67" Type="http://schemas.openxmlformats.org/officeDocument/2006/relationships/hyperlink" Target="http://portal.shkul.su/lesson/1_6.html" TargetMode="External"/><Relationship Id="rId116" Type="http://schemas.openxmlformats.org/officeDocument/2006/relationships/hyperlink" Target="http://portal.shkul.su/lesson/2_6.html" TargetMode="External"/><Relationship Id="rId137" Type="http://schemas.openxmlformats.org/officeDocument/2006/relationships/hyperlink" Target="https://net-school.cap.ru/angular/school/planning/" TargetMode="External"/><Relationship Id="rId158" Type="http://schemas.openxmlformats.org/officeDocument/2006/relationships/hyperlink" Target="http://portal.shkul.su/lesson/2_6.html" TargetMode="External"/><Relationship Id="rId272" Type="http://schemas.openxmlformats.org/officeDocument/2006/relationships/hyperlink" Target="http://portal.shkul.su/lesson/2_8.html" TargetMode="External"/><Relationship Id="rId293" Type="http://schemas.openxmlformats.org/officeDocument/2006/relationships/hyperlink" Target="http://portal.shkul.su/lesson/2_8.html" TargetMode="External"/><Relationship Id="rId302" Type="http://schemas.openxmlformats.org/officeDocument/2006/relationships/hyperlink" Target="http://www.hotelcom.ru/" TargetMode="External"/><Relationship Id="rId307" Type="http://schemas.openxmlformats.org/officeDocument/2006/relationships/hyperlink" Target="http://www.opera-ballet.cuture21.ru/" TargetMode="External"/><Relationship Id="rId20" Type="http://schemas.openxmlformats.org/officeDocument/2006/relationships/hyperlink" Target="http://portal.shkul.su/lesson/2_6.html" TargetMode="External"/><Relationship Id="rId41" Type="http://schemas.openxmlformats.org/officeDocument/2006/relationships/hyperlink" Target="http://portal.shkul.su/lesson/2_6.html" TargetMode="External"/><Relationship Id="rId62" Type="http://schemas.openxmlformats.org/officeDocument/2006/relationships/hyperlink" Target="http://portal.shkul.su/lesson/1_6.html" TargetMode="External"/><Relationship Id="rId83" Type="http://schemas.openxmlformats.org/officeDocument/2006/relationships/hyperlink" Target="http://portal.shkul.su/lesson/1_6.html" TargetMode="External"/><Relationship Id="rId88" Type="http://schemas.openxmlformats.org/officeDocument/2006/relationships/hyperlink" Target="http://portal.shkul.su/lesson/1_6.html" TargetMode="External"/><Relationship Id="rId111" Type="http://schemas.openxmlformats.org/officeDocument/2006/relationships/hyperlink" Target="https://net-school.cap.ru/angular/school/planning/" TargetMode="External"/><Relationship Id="rId132" Type="http://schemas.openxmlformats.org/officeDocument/2006/relationships/hyperlink" Target="http://portal.shkul.su/lesson/2_6.html" TargetMode="External"/><Relationship Id="rId153" Type="http://schemas.openxmlformats.org/officeDocument/2006/relationships/hyperlink" Target="https://net-school.cap.ru/angular/school/planning/" TargetMode="External"/><Relationship Id="rId174" Type="http://schemas.openxmlformats.org/officeDocument/2006/relationships/hyperlink" Target="http://portal.shkul.su/lesson/2_6.html" TargetMode="External"/><Relationship Id="rId179" Type="http://schemas.openxmlformats.org/officeDocument/2006/relationships/hyperlink" Target="http://portal.shkul.su/lesson/2_6.html" TargetMode="External"/><Relationship Id="rId195" Type="http://schemas.openxmlformats.org/officeDocument/2006/relationships/hyperlink" Target="https://net-school.cap.ru/angular/school/planning/" TargetMode="External"/><Relationship Id="rId209" Type="http://schemas.openxmlformats.org/officeDocument/2006/relationships/hyperlink" Target="http://portal.shkul.su/lesson/1_6.html" TargetMode="External"/><Relationship Id="rId190" Type="http://schemas.openxmlformats.org/officeDocument/2006/relationships/hyperlink" Target="https://net-school.cap.ru/angular/school/planning/" TargetMode="External"/><Relationship Id="rId204" Type="http://schemas.openxmlformats.org/officeDocument/2006/relationships/hyperlink" Target="http://portal.shkul.su/lesson/1_6.html" TargetMode="External"/><Relationship Id="rId220" Type="http://schemas.openxmlformats.org/officeDocument/2006/relationships/hyperlink" Target="http://portal.shkul.su/lesson/1_6.html" TargetMode="External"/><Relationship Id="rId225" Type="http://schemas.openxmlformats.org/officeDocument/2006/relationships/hyperlink" Target="http://portal.shkul.su/lesson/1_6.html" TargetMode="External"/><Relationship Id="rId241" Type="http://schemas.openxmlformats.org/officeDocument/2006/relationships/hyperlink" Target="http://portal.shkul.su/lesson/1_6.html" TargetMode="External"/><Relationship Id="rId246" Type="http://schemas.openxmlformats.org/officeDocument/2006/relationships/hyperlink" Target="http://portal.shkul.su/lesson/1_6.html" TargetMode="External"/><Relationship Id="rId267" Type="http://schemas.openxmlformats.org/officeDocument/2006/relationships/hyperlink" Target="http://portal.shkul.su/lesson/2_8.html" TargetMode="External"/><Relationship Id="rId288" Type="http://schemas.openxmlformats.org/officeDocument/2006/relationships/hyperlink" Target="http://portal.shkul.su/lesson/2_8.html" TargetMode="External"/><Relationship Id="rId15" Type="http://schemas.openxmlformats.org/officeDocument/2006/relationships/hyperlink" Target="http://portal.shkul.su/lesson/2_6.html" TargetMode="External"/><Relationship Id="rId36" Type="http://schemas.openxmlformats.org/officeDocument/2006/relationships/hyperlink" Target="http://portal.shkul.su/lesson/2_6.html" TargetMode="External"/><Relationship Id="rId57" Type="http://schemas.openxmlformats.org/officeDocument/2006/relationships/hyperlink" Target="http://portal.shkul.su/lesson/1_6.html" TargetMode="External"/><Relationship Id="rId106" Type="http://schemas.openxmlformats.org/officeDocument/2006/relationships/hyperlink" Target="http://portal.shkul.su/lesson/2_6.html" TargetMode="External"/><Relationship Id="rId127" Type="http://schemas.openxmlformats.org/officeDocument/2006/relationships/hyperlink" Target="http://portal.shkul.su/lesson/2_6.html" TargetMode="External"/><Relationship Id="rId262" Type="http://schemas.openxmlformats.org/officeDocument/2006/relationships/hyperlink" Target="http://portal.shkul.su/lesson/1_6.html" TargetMode="External"/><Relationship Id="rId283" Type="http://schemas.openxmlformats.org/officeDocument/2006/relationships/hyperlink" Target="http://portal.shkul.su/lesson/2_8.html" TargetMode="External"/><Relationship Id="rId313" Type="http://schemas.openxmlformats.org/officeDocument/2006/relationships/hyperlink" Target="http://www.cap.ru/static/songs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://portal.shkul.su/lesson/2_6.html" TargetMode="External"/><Relationship Id="rId31" Type="http://schemas.openxmlformats.org/officeDocument/2006/relationships/hyperlink" Target="http://portal.shkul.su/lesson/2_6.html" TargetMode="External"/><Relationship Id="rId52" Type="http://schemas.openxmlformats.org/officeDocument/2006/relationships/hyperlink" Target="http://portal.shkul.su/lesson/1_6.html" TargetMode="External"/><Relationship Id="rId73" Type="http://schemas.openxmlformats.org/officeDocument/2006/relationships/hyperlink" Target="http://portal.shkul.su/lesson/1_6.html" TargetMode="External"/><Relationship Id="rId78" Type="http://schemas.openxmlformats.org/officeDocument/2006/relationships/hyperlink" Target="http://portal.shkul.su/lesson/1_6.html" TargetMode="External"/><Relationship Id="rId94" Type="http://schemas.openxmlformats.org/officeDocument/2006/relationships/hyperlink" Target="http://portal.shkul.su/lesson/1_6.html" TargetMode="External"/><Relationship Id="rId99" Type="http://schemas.openxmlformats.org/officeDocument/2006/relationships/hyperlink" Target="https://net-school.cap.ru/angular/school/planning/" TargetMode="External"/><Relationship Id="rId101" Type="http://schemas.openxmlformats.org/officeDocument/2006/relationships/hyperlink" Target="http://portal.shkul.su/lesson/2_6.html" TargetMode="External"/><Relationship Id="rId122" Type="http://schemas.openxmlformats.org/officeDocument/2006/relationships/hyperlink" Target="http://portal.shkul.su/lesson/2_6.html" TargetMode="External"/><Relationship Id="rId143" Type="http://schemas.openxmlformats.org/officeDocument/2006/relationships/hyperlink" Target="https://net-school.cap.ru/angular/school/planning/" TargetMode="External"/><Relationship Id="rId148" Type="http://schemas.openxmlformats.org/officeDocument/2006/relationships/hyperlink" Target="http://portal.shkul.su/lesson/2_6.html" TargetMode="External"/><Relationship Id="rId164" Type="http://schemas.openxmlformats.org/officeDocument/2006/relationships/hyperlink" Target="https://net-school.cap.ru/angular/school/planning/" TargetMode="External"/><Relationship Id="rId169" Type="http://schemas.openxmlformats.org/officeDocument/2006/relationships/hyperlink" Target="https://net-school.cap.ru/angular/school/planning/" TargetMode="External"/><Relationship Id="rId185" Type="http://schemas.openxmlformats.org/officeDocument/2006/relationships/hyperlink" Target="http://portal.shkul.su/lesson/2_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shkul.su/lesson/2_6.html" TargetMode="External"/><Relationship Id="rId180" Type="http://schemas.openxmlformats.org/officeDocument/2006/relationships/hyperlink" Target="http://portal.shkul.su/lesson/2_6.html" TargetMode="External"/><Relationship Id="rId210" Type="http://schemas.openxmlformats.org/officeDocument/2006/relationships/hyperlink" Target="http://portal.shkul.su/lesson/1_6.html" TargetMode="External"/><Relationship Id="rId215" Type="http://schemas.openxmlformats.org/officeDocument/2006/relationships/hyperlink" Target="http://portal.shkul.su/lesson/1_6.html" TargetMode="External"/><Relationship Id="rId236" Type="http://schemas.openxmlformats.org/officeDocument/2006/relationships/hyperlink" Target="http://portal.shkul.su/lesson/1_6.html" TargetMode="External"/><Relationship Id="rId257" Type="http://schemas.openxmlformats.org/officeDocument/2006/relationships/hyperlink" Target="http://portal.shkul.su/lesson/1_6.html" TargetMode="External"/><Relationship Id="rId278" Type="http://schemas.openxmlformats.org/officeDocument/2006/relationships/hyperlink" Target="http://portal.shkul.su/lesson/2_8.html" TargetMode="External"/><Relationship Id="rId26" Type="http://schemas.openxmlformats.org/officeDocument/2006/relationships/hyperlink" Target="http://portal.shkul.su/lesson/2_6.html" TargetMode="External"/><Relationship Id="rId231" Type="http://schemas.openxmlformats.org/officeDocument/2006/relationships/hyperlink" Target="http://portal.shkul.su/lesson/1_6.html" TargetMode="External"/><Relationship Id="rId252" Type="http://schemas.openxmlformats.org/officeDocument/2006/relationships/hyperlink" Target="http://portal.shkul.su/lesson/1_6.html" TargetMode="External"/><Relationship Id="rId273" Type="http://schemas.openxmlformats.org/officeDocument/2006/relationships/hyperlink" Target="http://portal.shkul.su/lesson/2_8.html" TargetMode="External"/><Relationship Id="rId294" Type="http://schemas.openxmlformats.org/officeDocument/2006/relationships/hyperlink" Target="http://portal.shkul.su/lesson/2_8.html" TargetMode="External"/><Relationship Id="rId308" Type="http://schemas.openxmlformats.org/officeDocument/2006/relationships/hyperlink" Target="http://chuv/" TargetMode="External"/><Relationship Id="rId47" Type="http://schemas.openxmlformats.org/officeDocument/2006/relationships/hyperlink" Target="http://portal.shkul.su/lesson/2_6.html" TargetMode="External"/><Relationship Id="rId68" Type="http://schemas.openxmlformats.org/officeDocument/2006/relationships/hyperlink" Target="http://portal.shkul.su/lesson/1_6.html" TargetMode="External"/><Relationship Id="rId89" Type="http://schemas.openxmlformats.org/officeDocument/2006/relationships/hyperlink" Target="http://portal.shkul.su/lesson/1_6.html" TargetMode="External"/><Relationship Id="rId112" Type="http://schemas.openxmlformats.org/officeDocument/2006/relationships/hyperlink" Target="https://net-school.cap.ru/angular/school/planning/" TargetMode="External"/><Relationship Id="rId133" Type="http://schemas.openxmlformats.org/officeDocument/2006/relationships/hyperlink" Target="http://portal.shkul.su/lesson/2_6.html" TargetMode="External"/><Relationship Id="rId154" Type="http://schemas.openxmlformats.org/officeDocument/2006/relationships/hyperlink" Target="https://net-school.cap.ru/angular/school/planning/" TargetMode="External"/><Relationship Id="rId175" Type="http://schemas.openxmlformats.org/officeDocument/2006/relationships/hyperlink" Target="http://portal.shkul.su/lesson/2_6.html" TargetMode="External"/><Relationship Id="rId196" Type="http://schemas.openxmlformats.org/officeDocument/2006/relationships/hyperlink" Target="https://net-school.cap.ru/angular/school/planning/" TargetMode="External"/><Relationship Id="rId200" Type="http://schemas.openxmlformats.org/officeDocument/2006/relationships/hyperlink" Target="http://portal.shkul.su/lesson/1_6.html" TargetMode="External"/><Relationship Id="rId16" Type="http://schemas.openxmlformats.org/officeDocument/2006/relationships/hyperlink" Target="http://portal.shkul.su/lesson/2_6.html" TargetMode="External"/><Relationship Id="rId221" Type="http://schemas.openxmlformats.org/officeDocument/2006/relationships/hyperlink" Target="http://portal.shkul.su/lesson/1_6.html" TargetMode="External"/><Relationship Id="rId242" Type="http://schemas.openxmlformats.org/officeDocument/2006/relationships/hyperlink" Target="http://portal.shkul.su/lesson/1_6.html" TargetMode="External"/><Relationship Id="rId263" Type="http://schemas.openxmlformats.org/officeDocument/2006/relationships/hyperlink" Target="http://portal.shkul.su/lesson/1_6.html" TargetMode="External"/><Relationship Id="rId284" Type="http://schemas.openxmlformats.org/officeDocument/2006/relationships/hyperlink" Target="http://portal.shkul.su/lesson/2_8.html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://portal.shkul.su/lesson/2_6.html" TargetMode="External"/><Relationship Id="rId58" Type="http://schemas.openxmlformats.org/officeDocument/2006/relationships/hyperlink" Target="http://portal.shkul.su/lesson/1_6.html" TargetMode="External"/><Relationship Id="rId79" Type="http://schemas.openxmlformats.org/officeDocument/2006/relationships/hyperlink" Target="http://portal.shkul.su/lesson/1_6.html" TargetMode="External"/><Relationship Id="rId102" Type="http://schemas.openxmlformats.org/officeDocument/2006/relationships/hyperlink" Target="https://net-school.cap.ru/angular/school/planning/" TargetMode="External"/><Relationship Id="rId123" Type="http://schemas.openxmlformats.org/officeDocument/2006/relationships/hyperlink" Target="http://portal.shkul.su/lesson/2_6.html" TargetMode="External"/><Relationship Id="rId144" Type="http://schemas.openxmlformats.org/officeDocument/2006/relationships/hyperlink" Target="http://portal.shkul.su/lesson/2_6.html" TargetMode="External"/><Relationship Id="rId90" Type="http://schemas.openxmlformats.org/officeDocument/2006/relationships/hyperlink" Target="http://portal.shkul.su/lesson/1_6.html" TargetMode="External"/><Relationship Id="rId165" Type="http://schemas.openxmlformats.org/officeDocument/2006/relationships/hyperlink" Target="http://portal.shkul.su/lesson/2_6.html" TargetMode="External"/><Relationship Id="rId186" Type="http://schemas.openxmlformats.org/officeDocument/2006/relationships/hyperlink" Target="http://portal.shkul.su/lesson/2_6.html" TargetMode="External"/><Relationship Id="rId211" Type="http://schemas.openxmlformats.org/officeDocument/2006/relationships/hyperlink" Target="http://portal.shkul.su/lesson/1_6.html" TargetMode="External"/><Relationship Id="rId232" Type="http://schemas.openxmlformats.org/officeDocument/2006/relationships/hyperlink" Target="http://portal.shkul.su/lesson/1_6.html" TargetMode="External"/><Relationship Id="rId253" Type="http://schemas.openxmlformats.org/officeDocument/2006/relationships/hyperlink" Target="http://portal.shkul.su/lesson/1_6.html" TargetMode="External"/><Relationship Id="rId274" Type="http://schemas.openxmlformats.org/officeDocument/2006/relationships/hyperlink" Target="http://portal.shkul.su/lesson/2_8.html" TargetMode="External"/><Relationship Id="rId295" Type="http://schemas.openxmlformats.org/officeDocument/2006/relationships/hyperlink" Target="http://portal.shkul.su/lesson/2_8.html" TargetMode="External"/><Relationship Id="rId309" Type="http://schemas.openxmlformats.org/officeDocument/2006/relationships/hyperlink" Target="http://www.chuvash.org/" TargetMode="External"/><Relationship Id="rId27" Type="http://schemas.openxmlformats.org/officeDocument/2006/relationships/hyperlink" Target="http://portal.shkul.su/lesson/2_6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://portal.shkul.su/lesson/1_6.html" TargetMode="External"/><Relationship Id="rId113" Type="http://schemas.openxmlformats.org/officeDocument/2006/relationships/hyperlink" Target="http://portal.shkul.su/lesson/2_6.html" TargetMode="External"/><Relationship Id="rId134" Type="http://schemas.openxmlformats.org/officeDocument/2006/relationships/hyperlink" Target="http://portal.shkul.su/lesson/2_6.html" TargetMode="External"/><Relationship Id="rId80" Type="http://schemas.openxmlformats.org/officeDocument/2006/relationships/hyperlink" Target="http://portal.shkul.su/lesson/1_6.html" TargetMode="External"/><Relationship Id="rId155" Type="http://schemas.openxmlformats.org/officeDocument/2006/relationships/hyperlink" Target="http://portal.shkul.su/lesson/2_6.html" TargetMode="External"/><Relationship Id="rId176" Type="http://schemas.openxmlformats.org/officeDocument/2006/relationships/hyperlink" Target="http://portal.shkul.su/lesson/2_6.html" TargetMode="External"/><Relationship Id="rId197" Type="http://schemas.openxmlformats.org/officeDocument/2006/relationships/hyperlink" Target="http://portal.shkul.su/lesson/2_6.html" TargetMode="External"/><Relationship Id="rId201" Type="http://schemas.openxmlformats.org/officeDocument/2006/relationships/hyperlink" Target="http://portal.shkul.su/lesson/1_6.html" TargetMode="External"/><Relationship Id="rId222" Type="http://schemas.openxmlformats.org/officeDocument/2006/relationships/hyperlink" Target="http://portal.shkul.su/lesson/1_6.html" TargetMode="External"/><Relationship Id="rId243" Type="http://schemas.openxmlformats.org/officeDocument/2006/relationships/hyperlink" Target="http://portal.shkul.su/lesson/1_6.html" TargetMode="External"/><Relationship Id="rId264" Type="http://schemas.openxmlformats.org/officeDocument/2006/relationships/hyperlink" Target="http://portal.shkul.su/lesson/1_6.html" TargetMode="External"/><Relationship Id="rId285" Type="http://schemas.openxmlformats.org/officeDocument/2006/relationships/hyperlink" Target="http://portal.shkul.su/lesson/2_8.html" TargetMode="External"/><Relationship Id="rId17" Type="http://schemas.openxmlformats.org/officeDocument/2006/relationships/hyperlink" Target="http://portal.shkul.su/lesson/2_6.html" TargetMode="External"/><Relationship Id="rId38" Type="http://schemas.openxmlformats.org/officeDocument/2006/relationships/hyperlink" Target="http://portal.shkul.su/lesson/2_6.html" TargetMode="External"/><Relationship Id="rId59" Type="http://schemas.openxmlformats.org/officeDocument/2006/relationships/hyperlink" Target="http://portal.shkul.su/lesson/1_6.html" TargetMode="External"/><Relationship Id="rId103" Type="http://schemas.openxmlformats.org/officeDocument/2006/relationships/hyperlink" Target="https://net-school.cap.ru/angular/school/planning/" TargetMode="External"/><Relationship Id="rId124" Type="http://schemas.openxmlformats.org/officeDocument/2006/relationships/hyperlink" Target="http://portal.shkul.su/lesson/2_6.html" TargetMode="External"/><Relationship Id="rId310" Type="http://schemas.openxmlformats.org/officeDocument/2006/relationships/hyperlink" Target="http://vulacv.blogspot.com/" TargetMode="External"/><Relationship Id="rId70" Type="http://schemas.openxmlformats.org/officeDocument/2006/relationships/hyperlink" Target="http://portal.shkul.su/lesson/1_6.html" TargetMode="External"/><Relationship Id="rId91" Type="http://schemas.openxmlformats.org/officeDocument/2006/relationships/hyperlink" Target="http://portal.shkul.su/lesson/1_6.html" TargetMode="External"/><Relationship Id="rId145" Type="http://schemas.openxmlformats.org/officeDocument/2006/relationships/hyperlink" Target="https://net-school.cap.ru/angular/school/planning/" TargetMode="External"/><Relationship Id="rId166" Type="http://schemas.openxmlformats.org/officeDocument/2006/relationships/hyperlink" Target="https://net-school.cap.ru/angular/school/planning/" TargetMode="External"/><Relationship Id="rId187" Type="http://schemas.openxmlformats.org/officeDocument/2006/relationships/hyperlink" Target="http://portal.shkul.su/lesson/2_6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portal.shkul.su/lesson/1_6.html" TargetMode="External"/><Relationship Id="rId233" Type="http://schemas.openxmlformats.org/officeDocument/2006/relationships/hyperlink" Target="http://portal.shkul.su/lesson/1_6.html" TargetMode="External"/><Relationship Id="rId254" Type="http://schemas.openxmlformats.org/officeDocument/2006/relationships/hyperlink" Target="http://portal.shkul.su/lesson/1_6.html" TargetMode="External"/><Relationship Id="rId28" Type="http://schemas.openxmlformats.org/officeDocument/2006/relationships/hyperlink" Target="http://portal.shkul.su/lesson/2_6.html" TargetMode="External"/><Relationship Id="rId49" Type="http://schemas.openxmlformats.org/officeDocument/2006/relationships/hyperlink" Target="http://portal.shkul.su/lesson/1_6.html" TargetMode="External"/><Relationship Id="rId114" Type="http://schemas.openxmlformats.org/officeDocument/2006/relationships/hyperlink" Target="http://portal.shkul.su/lesson/2_6.html" TargetMode="External"/><Relationship Id="rId275" Type="http://schemas.openxmlformats.org/officeDocument/2006/relationships/hyperlink" Target="http://portal.shkul.su/lesson/2_8.html" TargetMode="External"/><Relationship Id="rId296" Type="http://schemas.openxmlformats.org/officeDocument/2006/relationships/hyperlink" Target="http://portal.shkul.su/lesson/2_8.html" TargetMode="External"/><Relationship Id="rId300" Type="http://schemas.openxmlformats.org/officeDocument/2006/relationships/hyperlink" Target="http://www.Chuvash.ru/" TargetMode="External"/><Relationship Id="rId60" Type="http://schemas.openxmlformats.org/officeDocument/2006/relationships/hyperlink" Target="http://portal.shkul.su/lesson/1_6.html" TargetMode="External"/><Relationship Id="rId81" Type="http://schemas.openxmlformats.org/officeDocument/2006/relationships/hyperlink" Target="http://portal.shkul.su/lesson/1_6.html" TargetMode="External"/><Relationship Id="rId135" Type="http://schemas.openxmlformats.org/officeDocument/2006/relationships/hyperlink" Target="http://portal.shkul.su/lesson/2_6.html" TargetMode="External"/><Relationship Id="rId156" Type="http://schemas.openxmlformats.org/officeDocument/2006/relationships/hyperlink" Target="http://portal.shkul.su/lesson/2_6.html" TargetMode="External"/><Relationship Id="rId177" Type="http://schemas.openxmlformats.org/officeDocument/2006/relationships/hyperlink" Target="http://portal.shkul.su/lesson/2_6.html" TargetMode="External"/><Relationship Id="rId198" Type="http://schemas.openxmlformats.org/officeDocument/2006/relationships/hyperlink" Target="http://portal.shkul.su/lesson/2_6.html" TargetMode="External"/><Relationship Id="rId202" Type="http://schemas.openxmlformats.org/officeDocument/2006/relationships/hyperlink" Target="http://portal.shkul.su/lesson/1_6.html" TargetMode="External"/><Relationship Id="rId223" Type="http://schemas.openxmlformats.org/officeDocument/2006/relationships/hyperlink" Target="http://portal.shkul.su/lesson/1_6.html" TargetMode="External"/><Relationship Id="rId244" Type="http://schemas.openxmlformats.org/officeDocument/2006/relationships/hyperlink" Target="http://portal.shkul.su/lesson/1_6.html" TargetMode="External"/><Relationship Id="rId18" Type="http://schemas.openxmlformats.org/officeDocument/2006/relationships/hyperlink" Target="http://portal.shkul.su/lesson/2_6.html" TargetMode="External"/><Relationship Id="rId39" Type="http://schemas.openxmlformats.org/officeDocument/2006/relationships/hyperlink" Target="http://portal.shkul.su/lesson/2_6.html" TargetMode="External"/><Relationship Id="rId265" Type="http://schemas.openxmlformats.org/officeDocument/2006/relationships/hyperlink" Target="http://portal.shkul.su/lesson/1_6.html" TargetMode="External"/><Relationship Id="rId286" Type="http://schemas.openxmlformats.org/officeDocument/2006/relationships/hyperlink" Target="http://portal.shkul.su/lesson/2_8.html" TargetMode="External"/><Relationship Id="rId50" Type="http://schemas.openxmlformats.org/officeDocument/2006/relationships/hyperlink" Target="http://portal.shkul.su/lesson/1_6.html" TargetMode="External"/><Relationship Id="rId104" Type="http://schemas.openxmlformats.org/officeDocument/2006/relationships/hyperlink" Target="http://portal.shkul.su/lesson/2_6.html" TargetMode="External"/><Relationship Id="rId125" Type="http://schemas.openxmlformats.org/officeDocument/2006/relationships/hyperlink" Target="http://portal.shkul.su/lesson/2_6.html" TargetMode="External"/><Relationship Id="rId146" Type="http://schemas.openxmlformats.org/officeDocument/2006/relationships/hyperlink" Target="https://net-school.cap.ru/angular/school/planning/" TargetMode="External"/><Relationship Id="rId167" Type="http://schemas.openxmlformats.org/officeDocument/2006/relationships/hyperlink" Target="https://net-school.cap.ru/angular/school/planning/" TargetMode="External"/><Relationship Id="rId188" Type="http://schemas.openxmlformats.org/officeDocument/2006/relationships/hyperlink" Target="http://portal.shkul.su/lesson/2_6.html" TargetMode="External"/><Relationship Id="rId311" Type="http://schemas.openxmlformats.org/officeDocument/2006/relationships/hyperlink" Target="http://chuvlit.narod.ru/" TargetMode="External"/><Relationship Id="rId71" Type="http://schemas.openxmlformats.org/officeDocument/2006/relationships/hyperlink" Target="http://portal.shkul.su/lesson/1_6.html" TargetMode="External"/><Relationship Id="rId92" Type="http://schemas.openxmlformats.org/officeDocument/2006/relationships/hyperlink" Target="http://portal.shkul.su/lesson/1_6.html" TargetMode="External"/><Relationship Id="rId213" Type="http://schemas.openxmlformats.org/officeDocument/2006/relationships/hyperlink" Target="http://portal.shkul.su/lesson/1_6.html" TargetMode="External"/><Relationship Id="rId234" Type="http://schemas.openxmlformats.org/officeDocument/2006/relationships/hyperlink" Target="http://portal.shkul.su/lesson/1_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.shkul.su/lesson/2_6.html" TargetMode="External"/><Relationship Id="rId255" Type="http://schemas.openxmlformats.org/officeDocument/2006/relationships/hyperlink" Target="http://portal.shkul.su/lesson/1_6.html" TargetMode="External"/><Relationship Id="rId276" Type="http://schemas.openxmlformats.org/officeDocument/2006/relationships/hyperlink" Target="http://portal.shkul.su/lesson/2_8.html" TargetMode="External"/><Relationship Id="rId297" Type="http://schemas.openxmlformats.org/officeDocument/2006/relationships/hyperlink" Target="http://portal.shkul.su/lesson/2_8.html" TargetMode="External"/><Relationship Id="rId40" Type="http://schemas.openxmlformats.org/officeDocument/2006/relationships/hyperlink" Target="http://portal.shkul.su/lesson/2_6.html" TargetMode="External"/><Relationship Id="rId115" Type="http://schemas.openxmlformats.org/officeDocument/2006/relationships/hyperlink" Target="http://portal.shkul.su/lesson/2_6.html" TargetMode="External"/><Relationship Id="rId136" Type="http://schemas.openxmlformats.org/officeDocument/2006/relationships/hyperlink" Target="http://portal.shkul.su/lesson/2_6.html" TargetMode="External"/><Relationship Id="rId157" Type="http://schemas.openxmlformats.org/officeDocument/2006/relationships/hyperlink" Target="http://portal.shkul.su/lesson/2_6.html" TargetMode="External"/><Relationship Id="rId178" Type="http://schemas.openxmlformats.org/officeDocument/2006/relationships/hyperlink" Target="http://portal.shkul.su/lesson/2_6.html" TargetMode="External"/><Relationship Id="rId301" Type="http://schemas.openxmlformats.org/officeDocument/2006/relationships/hyperlink" Target="http://www.Chuvash.ru/" TargetMode="External"/><Relationship Id="rId61" Type="http://schemas.openxmlformats.org/officeDocument/2006/relationships/hyperlink" Target="http://portal.shkul.su/lesson/1_6.html" TargetMode="External"/><Relationship Id="rId82" Type="http://schemas.openxmlformats.org/officeDocument/2006/relationships/hyperlink" Target="http://portal.shkul.su/lesson/1_6.html" TargetMode="External"/><Relationship Id="rId199" Type="http://schemas.openxmlformats.org/officeDocument/2006/relationships/hyperlink" Target="http://portal.shkul.su/lesson/2_6.html" TargetMode="External"/><Relationship Id="rId203" Type="http://schemas.openxmlformats.org/officeDocument/2006/relationships/hyperlink" Target="http://portal.shkul.su/lesson/1_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38</Pages>
  <Words>14631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</cp:lastModifiedBy>
  <cp:revision>2</cp:revision>
  <dcterms:created xsi:type="dcterms:W3CDTF">2023-11-08T17:14:00Z</dcterms:created>
  <dcterms:modified xsi:type="dcterms:W3CDTF">2023-11-08T17:29:00Z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