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7F" w:rsidRPr="00405BFE" w:rsidRDefault="00BE537F" w:rsidP="001506F4">
      <w:pPr>
        <w:spacing w:line="408" w:lineRule="auto"/>
        <w:ind w:left="120"/>
        <w:jc w:val="center"/>
      </w:pPr>
      <w:r>
        <w:rPr>
          <w:sz w:val="36"/>
        </w:rPr>
        <w:t xml:space="preserve">       </w:t>
      </w:r>
      <w:r w:rsidRPr="00405BFE">
        <w:rPr>
          <w:b/>
          <w:color w:val="000000"/>
          <w:sz w:val="28"/>
        </w:rPr>
        <w:t>МИНИСТЕРСТВО ПРОСВЕЩЕНИЯ РОССИЙСКОЙ ФЕДЕРАЦИИ</w:t>
      </w: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Чувашской Республики</w:t>
      </w: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Моргаушского муниципального округа</w:t>
      </w: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Чувашской Республики</w:t>
      </w:r>
    </w:p>
    <w:p w:rsidR="00BE537F" w:rsidRPr="00405BFE" w:rsidRDefault="00BE537F" w:rsidP="001506F4">
      <w:pPr>
        <w:spacing w:line="408" w:lineRule="auto"/>
        <w:ind w:left="120"/>
        <w:jc w:val="center"/>
      </w:pPr>
      <w:r w:rsidRPr="00405BFE">
        <w:rPr>
          <w:b/>
          <w:color w:val="000000"/>
          <w:sz w:val="28"/>
        </w:rPr>
        <w:t>‌</w:t>
      </w:r>
      <w:bookmarkStart w:id="0" w:name="11ca31c9-e363-42cc-87d6-064ac62581d7"/>
      <w:bookmarkEnd w:id="0"/>
      <w:r w:rsidRPr="00405BFE">
        <w:rPr>
          <w:b/>
          <w:color w:val="000000"/>
          <w:sz w:val="28"/>
        </w:rPr>
        <w:t>‌</w:t>
      </w:r>
      <w:r w:rsidRPr="00405BFE">
        <w:rPr>
          <w:color w:val="000000"/>
          <w:sz w:val="28"/>
        </w:rPr>
        <w:t>​</w:t>
      </w: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405BFE">
        <w:rPr>
          <w:b/>
          <w:color w:val="000000"/>
          <w:sz w:val="28"/>
        </w:rPr>
        <w:t xml:space="preserve">МБОУ "Акрамовская ООШ" Моргаушского района </w:t>
      </w:r>
    </w:p>
    <w:p w:rsidR="00BE537F" w:rsidRPr="00405BFE" w:rsidRDefault="00BE537F" w:rsidP="001506F4">
      <w:pPr>
        <w:spacing w:line="408" w:lineRule="auto"/>
        <w:ind w:left="120"/>
        <w:jc w:val="center"/>
      </w:pPr>
      <w:r w:rsidRPr="00405BFE">
        <w:rPr>
          <w:b/>
          <w:color w:val="000000"/>
          <w:sz w:val="28"/>
        </w:rPr>
        <w:t>Чувашской Республики"</w:t>
      </w:r>
    </w:p>
    <w:p w:rsidR="00BE537F" w:rsidRPr="00405BFE" w:rsidRDefault="00BE537F" w:rsidP="001506F4">
      <w:pPr>
        <w:ind w:left="120"/>
      </w:pPr>
    </w:p>
    <w:p w:rsidR="00BE537F" w:rsidRPr="00405BFE" w:rsidRDefault="00BE537F" w:rsidP="001506F4">
      <w:pPr>
        <w:ind w:left="120"/>
      </w:pPr>
    </w:p>
    <w:p w:rsidR="00BE537F" w:rsidRPr="00405BFE" w:rsidRDefault="00BE537F" w:rsidP="001506F4">
      <w:pPr>
        <w:ind w:left="120"/>
      </w:pPr>
    </w:p>
    <w:tbl>
      <w:tblPr>
        <w:tblpPr w:leftFromText="180" w:rightFromText="180" w:vertAnchor="text" w:horzAnchor="page" w:tblpX="3214" w:tblpY="194"/>
        <w:tblW w:w="0" w:type="auto"/>
        <w:tblLook w:val="00A0"/>
      </w:tblPr>
      <w:tblGrid>
        <w:gridCol w:w="3114"/>
        <w:gridCol w:w="3115"/>
      </w:tblGrid>
      <w:tr w:rsidR="00BE537F" w:rsidRPr="00F67530" w:rsidTr="00A226A4">
        <w:tc>
          <w:tcPr>
            <w:tcW w:w="3114" w:type="dxa"/>
          </w:tcPr>
          <w:p w:rsidR="00BE537F" w:rsidRPr="00F67530" w:rsidRDefault="00BE537F" w:rsidP="00A226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67530">
              <w:rPr>
                <w:color w:val="000000"/>
                <w:sz w:val="28"/>
                <w:szCs w:val="28"/>
              </w:rPr>
              <w:t>РАССМОТРЕНО</w:t>
            </w:r>
          </w:p>
          <w:p w:rsidR="00BE537F" w:rsidRPr="00F67530" w:rsidRDefault="00BE537F" w:rsidP="00A226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BE537F" w:rsidRPr="00F67530" w:rsidRDefault="00BE537F" w:rsidP="00A226A4">
            <w:pPr>
              <w:spacing w:after="120"/>
              <w:rPr>
                <w:color w:val="000000"/>
                <w:sz w:val="24"/>
                <w:szCs w:val="24"/>
              </w:rPr>
            </w:pPr>
            <w:r w:rsidRPr="00F6753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E537F" w:rsidRPr="00F67530" w:rsidRDefault="00BE537F" w:rsidP="00A226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Борзаева Н.В</w:t>
            </w:r>
          </w:p>
          <w:p w:rsidR="00BE537F" w:rsidRPr="00F67530" w:rsidRDefault="00BE537F" w:rsidP="00A22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№53 от «28» августа</w:t>
            </w:r>
            <w:r w:rsidRPr="00F67530">
              <w:rPr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530">
                <w:rPr>
                  <w:color w:val="000000"/>
                  <w:sz w:val="24"/>
                  <w:szCs w:val="24"/>
                </w:rPr>
                <w:t>2023 г</w:t>
              </w:r>
            </w:smartTag>
            <w:r w:rsidRPr="00F67530">
              <w:rPr>
                <w:color w:val="000000"/>
                <w:sz w:val="24"/>
                <w:szCs w:val="24"/>
              </w:rPr>
              <w:t>.</w:t>
            </w:r>
          </w:p>
          <w:p w:rsidR="00BE537F" w:rsidRPr="00F67530" w:rsidRDefault="00BE537F" w:rsidP="00A226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37F" w:rsidRPr="00F67530" w:rsidRDefault="00BE537F" w:rsidP="00A226A4">
            <w:pPr>
              <w:spacing w:after="120"/>
              <w:rPr>
                <w:color w:val="000000"/>
                <w:sz w:val="28"/>
                <w:szCs w:val="28"/>
              </w:rPr>
            </w:pPr>
            <w:r w:rsidRPr="00F67530">
              <w:rPr>
                <w:color w:val="000000"/>
                <w:sz w:val="28"/>
                <w:szCs w:val="28"/>
              </w:rPr>
              <w:t>УТВЕРЖДЕНО</w:t>
            </w:r>
          </w:p>
          <w:p w:rsidR="00BE537F" w:rsidRPr="00F67530" w:rsidRDefault="00BE537F" w:rsidP="00A226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67530">
              <w:rPr>
                <w:color w:val="000000"/>
                <w:sz w:val="28"/>
                <w:szCs w:val="28"/>
              </w:rPr>
              <w:t>иректор школы</w:t>
            </w:r>
          </w:p>
          <w:p w:rsidR="00BE537F" w:rsidRPr="00F67530" w:rsidRDefault="00BE537F" w:rsidP="00A226A4">
            <w:pPr>
              <w:spacing w:after="120"/>
              <w:rPr>
                <w:color w:val="000000"/>
                <w:sz w:val="24"/>
                <w:szCs w:val="24"/>
              </w:rPr>
            </w:pPr>
            <w:r w:rsidRPr="00F6753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E537F" w:rsidRPr="00F67530" w:rsidRDefault="00BE537F" w:rsidP="00A226A4">
            <w:pPr>
              <w:jc w:val="right"/>
              <w:rPr>
                <w:color w:val="000000"/>
                <w:sz w:val="24"/>
                <w:szCs w:val="24"/>
              </w:rPr>
            </w:pPr>
            <w:r w:rsidRPr="00F67530">
              <w:rPr>
                <w:color w:val="000000"/>
                <w:sz w:val="24"/>
                <w:szCs w:val="24"/>
              </w:rPr>
              <w:t>Кудашова Л.Н.</w:t>
            </w:r>
          </w:p>
          <w:p w:rsidR="00BE537F" w:rsidRPr="00F67530" w:rsidRDefault="00BE537F" w:rsidP="00A22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№53  от «28» августа</w:t>
            </w:r>
            <w:r w:rsidRPr="00F67530">
              <w:rPr>
                <w:color w:val="000000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530">
                <w:rPr>
                  <w:color w:val="000000"/>
                  <w:sz w:val="24"/>
                  <w:szCs w:val="24"/>
                </w:rPr>
                <w:t>2023 г</w:t>
              </w:r>
            </w:smartTag>
            <w:r w:rsidRPr="00F67530">
              <w:rPr>
                <w:color w:val="000000"/>
                <w:sz w:val="24"/>
                <w:szCs w:val="24"/>
              </w:rPr>
              <w:t>.</w:t>
            </w:r>
          </w:p>
          <w:p w:rsidR="00BE537F" w:rsidRPr="00F67530" w:rsidRDefault="00BE537F" w:rsidP="00A226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537F" w:rsidRPr="00405BFE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  <w:r>
        <w:rPr>
          <w:color w:val="000000"/>
          <w:sz w:val="28"/>
        </w:rPr>
        <w:t>‌</w:t>
      </w: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Default="00BE537F" w:rsidP="001506F4">
      <w:pPr>
        <w:ind w:left="120"/>
      </w:pPr>
    </w:p>
    <w:p w:rsidR="00BE537F" w:rsidRPr="007E2AFC" w:rsidRDefault="00BE537F" w:rsidP="001506F4">
      <w:pPr>
        <w:ind w:left="120"/>
      </w:pP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BE537F" w:rsidRDefault="00BE537F" w:rsidP="001506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внеурочной деятельности</w:t>
      </w:r>
    </w:p>
    <w:p w:rsidR="00BE537F" w:rsidRDefault="00BE537F" w:rsidP="001506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Кружок  «Школьный музей»</w:t>
      </w:r>
    </w:p>
    <w:p w:rsidR="00BE537F" w:rsidRDefault="00BE537F" w:rsidP="00994E36">
      <w:pPr>
        <w:rPr>
          <w:sz w:val="36"/>
        </w:rPr>
      </w:pPr>
    </w:p>
    <w:p w:rsidR="00BE537F" w:rsidRDefault="00BE537F" w:rsidP="00994E36">
      <w:pPr>
        <w:rPr>
          <w:sz w:val="36"/>
        </w:rPr>
      </w:pPr>
    </w:p>
    <w:p w:rsidR="00BE537F" w:rsidRDefault="00BE537F" w:rsidP="00994E36">
      <w:pPr>
        <w:rPr>
          <w:sz w:val="36"/>
        </w:rPr>
      </w:pPr>
    </w:p>
    <w:p w:rsidR="00BE537F" w:rsidRDefault="00BE537F" w:rsidP="00994E36">
      <w:pPr>
        <w:rPr>
          <w:sz w:val="36"/>
        </w:rPr>
      </w:pPr>
    </w:p>
    <w:p w:rsidR="00BE537F" w:rsidRDefault="00BE537F" w:rsidP="00994E36">
      <w:pPr>
        <w:rPr>
          <w:sz w:val="36"/>
        </w:rPr>
      </w:pPr>
    </w:p>
    <w:p w:rsidR="00BE537F" w:rsidRDefault="00BE537F" w:rsidP="00994E36">
      <w:pPr>
        <w:rPr>
          <w:sz w:val="36"/>
        </w:rPr>
      </w:pPr>
      <w:r>
        <w:rPr>
          <w:sz w:val="36"/>
        </w:rPr>
        <w:t xml:space="preserve">          </w:t>
      </w:r>
    </w:p>
    <w:p w:rsidR="00BE537F" w:rsidRDefault="00BE537F" w:rsidP="00994E36">
      <w:pPr>
        <w:rPr>
          <w:sz w:val="36"/>
        </w:rPr>
      </w:pPr>
      <w:r>
        <w:rPr>
          <w:sz w:val="36"/>
        </w:rPr>
        <w:t xml:space="preserve">                руководитель кружка     </w:t>
      </w:r>
      <w:r w:rsidRPr="00D041C1">
        <w:rPr>
          <w:sz w:val="36"/>
          <w:u w:val="single"/>
        </w:rPr>
        <w:t>Дмитриева Светлана Геннадьевна</w:t>
      </w: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 w:rsidP="00994E36">
      <w:pPr>
        <w:pStyle w:val="Heading1"/>
        <w:ind w:left="2053" w:right="862"/>
        <w:jc w:val="center"/>
      </w:pPr>
    </w:p>
    <w:p w:rsidR="00BE537F" w:rsidRDefault="00BE537F" w:rsidP="00994E36">
      <w:pPr>
        <w:pStyle w:val="Heading1"/>
        <w:ind w:left="2053" w:right="862"/>
        <w:jc w:val="center"/>
      </w:pPr>
    </w:p>
    <w:p w:rsidR="00BE537F" w:rsidRDefault="00BE537F" w:rsidP="00994E36">
      <w:pPr>
        <w:pStyle w:val="Heading1"/>
        <w:ind w:left="2053" w:right="862"/>
        <w:jc w:val="center"/>
      </w:pPr>
      <w:r>
        <w:t>ЦЕЛЬ и основное содержание работы</w:t>
      </w:r>
    </w:p>
    <w:p w:rsidR="00BE537F" w:rsidRDefault="00BE537F" w:rsidP="00994E36">
      <w:pPr>
        <w:pStyle w:val="Heading1"/>
        <w:ind w:left="2053" w:right="862"/>
        <w:jc w:val="center"/>
      </w:pPr>
    </w:p>
    <w:p w:rsidR="00BE537F" w:rsidRDefault="00BE537F" w:rsidP="00994E36">
      <w:pPr>
        <w:pStyle w:val="BodyText"/>
        <w:spacing w:before="7"/>
        <w:rPr>
          <w:b/>
          <w:sz w:val="23"/>
        </w:rPr>
      </w:pPr>
    </w:p>
    <w:p w:rsidR="00BE537F" w:rsidRDefault="00BE537F" w:rsidP="00994E36">
      <w:pPr>
        <w:pStyle w:val="BodyText"/>
        <w:ind w:left="1422" w:right="222" w:firstLine="707"/>
        <w:jc w:val="both"/>
      </w:pPr>
      <w:r>
        <w:t>Создание условий для гражданского и патриотического воспитания 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краеведческую деятельность.</w:t>
      </w:r>
    </w:p>
    <w:p w:rsidR="00BE537F" w:rsidRPr="00D041C1" w:rsidRDefault="00BE537F" w:rsidP="00994E36">
      <w:pPr>
        <w:spacing w:line="360" w:lineRule="auto"/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>Дни и часы занятий кружка:      вторник        13.55-14.40</w:t>
      </w: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 xml:space="preserve">Изменения расписания: </w:t>
      </w:r>
      <w:r>
        <w:rPr>
          <w:sz w:val="24"/>
        </w:rPr>
        <w:tab/>
      </w:r>
      <w:r>
        <w:rPr>
          <w:sz w:val="24"/>
        </w:rPr>
        <w:tab/>
      </w: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>Начало занятий</w:t>
      </w:r>
      <w:r>
        <w:rPr>
          <w:sz w:val="24"/>
        </w:rPr>
        <w:tab/>
        <w:t xml:space="preserve">«__02___» __октября________________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2020 г</w:t>
        </w:r>
      </w:smartTag>
      <w:r>
        <w:rPr>
          <w:sz w:val="24"/>
        </w:rPr>
        <w:t>.</w:t>
      </w: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Конец занятий</w:t>
      </w:r>
      <w:r>
        <w:rPr>
          <w:sz w:val="24"/>
        </w:rPr>
        <w:tab/>
        <w:t xml:space="preserve">«___29__» _апреля_________________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2021 г</w:t>
        </w:r>
      </w:smartTag>
      <w:r>
        <w:rPr>
          <w:sz w:val="24"/>
        </w:rPr>
        <w:t>.</w:t>
      </w: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Pr="005518C5" w:rsidRDefault="00BE537F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Директор школы  _____________________________</w:t>
      </w:r>
      <w:r>
        <w:rPr>
          <w:sz w:val="24"/>
        </w:rPr>
        <w:t xml:space="preserve"> (подпись) </w:t>
      </w:r>
    </w:p>
    <w:p w:rsidR="00BE537F" w:rsidRDefault="00BE537F" w:rsidP="00994E36">
      <w:pPr>
        <w:ind w:firstLine="1210"/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Руководитель кружка     _____________________________ </w:t>
      </w:r>
      <w:r>
        <w:rPr>
          <w:sz w:val="24"/>
        </w:rPr>
        <w:t xml:space="preserve">(подпись) </w:t>
      </w: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ind w:firstLine="1210"/>
        <w:jc w:val="both"/>
        <w:rPr>
          <w:sz w:val="24"/>
        </w:rPr>
      </w:pPr>
    </w:p>
    <w:p w:rsidR="00BE537F" w:rsidRDefault="00BE537F" w:rsidP="00994E36">
      <w:pPr>
        <w:pStyle w:val="Heading1"/>
        <w:spacing w:before="64"/>
        <w:ind w:left="2053" w:right="861" w:firstLine="1210"/>
      </w:pPr>
    </w:p>
    <w:p w:rsidR="00BE537F" w:rsidRDefault="00BE537F" w:rsidP="00994E36">
      <w:pPr>
        <w:pStyle w:val="Heading1"/>
        <w:spacing w:before="64"/>
        <w:ind w:left="2053" w:right="861" w:firstLine="1210"/>
      </w:pPr>
    </w:p>
    <w:p w:rsidR="00BE537F" w:rsidRDefault="00BE537F" w:rsidP="00994E36">
      <w:pPr>
        <w:pStyle w:val="Heading1"/>
        <w:spacing w:before="64"/>
        <w:ind w:left="2053" w:right="861" w:firstLine="1210"/>
      </w:pPr>
    </w:p>
    <w:p w:rsidR="00BE537F" w:rsidRDefault="00BE537F" w:rsidP="00994E36">
      <w:pPr>
        <w:pStyle w:val="Heading1"/>
        <w:spacing w:before="64"/>
        <w:ind w:left="2053" w:right="861"/>
      </w:pPr>
    </w:p>
    <w:p w:rsidR="00BE537F" w:rsidRDefault="00BE537F" w:rsidP="00994E36">
      <w:pPr>
        <w:pStyle w:val="Heading1"/>
        <w:spacing w:before="64"/>
        <w:ind w:left="2053" w:right="861"/>
      </w:pPr>
    </w:p>
    <w:p w:rsidR="00BE537F" w:rsidRDefault="00BE537F" w:rsidP="00994E36">
      <w:pPr>
        <w:pStyle w:val="Heading1"/>
        <w:spacing w:before="64"/>
        <w:ind w:left="2053" w:right="861"/>
      </w:pP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  <w:r>
        <w:rPr>
          <w:b/>
          <w:sz w:val="24"/>
        </w:rPr>
        <w:t>СВЕДЕНИЯ О ЧЛЕНАХ КРУЖКА</w:t>
      </w: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</w:p>
    <w:p w:rsidR="00BE537F" w:rsidRDefault="00BE537F" w:rsidP="00994E36">
      <w:pPr>
        <w:jc w:val="center"/>
        <w:rPr>
          <w:b/>
          <w:sz w:val="24"/>
        </w:rPr>
      </w:pPr>
    </w:p>
    <w:tbl>
      <w:tblPr>
        <w:tblW w:w="10552" w:type="dxa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3670"/>
        <w:gridCol w:w="2117"/>
        <w:gridCol w:w="2110"/>
        <w:gridCol w:w="2107"/>
      </w:tblGrid>
      <w:tr w:rsidR="00BE537F" w:rsidRPr="00370E16" w:rsidTr="00994E36">
        <w:tc>
          <w:tcPr>
            <w:tcW w:w="54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№ п/п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367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Фамилия, Имя, Отчество</w:t>
            </w:r>
          </w:p>
        </w:tc>
        <w:tc>
          <w:tcPr>
            <w:tcW w:w="21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Год рождения</w:t>
            </w:r>
          </w:p>
        </w:tc>
        <w:tc>
          <w:tcPr>
            <w:tcW w:w="21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Школа</w:t>
            </w:r>
          </w:p>
        </w:tc>
        <w:tc>
          <w:tcPr>
            <w:tcW w:w="210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Класс</w:t>
            </w:r>
          </w:p>
        </w:tc>
      </w:tr>
      <w:tr w:rsidR="00BE537F" w:rsidRPr="00370E16" w:rsidTr="00994E36">
        <w:tc>
          <w:tcPr>
            <w:tcW w:w="548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3</w:t>
            </w:r>
          </w:p>
        </w:tc>
        <w:tc>
          <w:tcPr>
            <w:tcW w:w="2110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4</w:t>
            </w:r>
          </w:p>
        </w:tc>
        <w:tc>
          <w:tcPr>
            <w:tcW w:w="2107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5</w:t>
            </w:r>
          </w:p>
        </w:tc>
      </w:tr>
      <w:tr w:rsidR="00BE537F" w:rsidRPr="00370E16" w:rsidTr="00994E36">
        <w:tc>
          <w:tcPr>
            <w:tcW w:w="548" w:type="dxa"/>
            <w:tcBorders>
              <w:top w:val="single" w:sz="24" w:space="0" w:color="auto"/>
            </w:tcBorders>
          </w:tcPr>
          <w:p w:rsidR="00BE537F" w:rsidRPr="00370E16" w:rsidRDefault="00BE537F" w:rsidP="00994E36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3670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Карина Михайловна</w:t>
            </w:r>
          </w:p>
        </w:tc>
        <w:tc>
          <w:tcPr>
            <w:tcW w:w="2117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07.09.2009</w:t>
            </w:r>
          </w:p>
        </w:tc>
        <w:tc>
          <w:tcPr>
            <w:tcW w:w="2110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«Акрамовская ООШ»</w:t>
            </w:r>
          </w:p>
        </w:tc>
        <w:tc>
          <w:tcPr>
            <w:tcW w:w="2107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537F" w:rsidRPr="00370E16" w:rsidTr="00994E36">
        <w:tc>
          <w:tcPr>
            <w:tcW w:w="54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0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Терёхин Иван Петрович</w:t>
            </w:r>
          </w:p>
        </w:tc>
        <w:tc>
          <w:tcPr>
            <w:tcW w:w="211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04.09.2009</w:t>
            </w:r>
          </w:p>
        </w:tc>
        <w:tc>
          <w:tcPr>
            <w:tcW w:w="211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«Акрамовская ООШ»</w:t>
            </w:r>
          </w:p>
        </w:tc>
        <w:tc>
          <w:tcPr>
            <w:tcW w:w="210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537F" w:rsidRPr="00370E16" w:rsidTr="00994E36">
        <w:tc>
          <w:tcPr>
            <w:tcW w:w="54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0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Шурнов Анатолий Александрович</w:t>
            </w:r>
          </w:p>
        </w:tc>
        <w:tc>
          <w:tcPr>
            <w:tcW w:w="211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18.11.2009</w:t>
            </w:r>
          </w:p>
        </w:tc>
        <w:tc>
          <w:tcPr>
            <w:tcW w:w="211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210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  <w:r>
        <w:t xml:space="preserve">СВЕДЕНИЯ О РОДИТЕЛЯХ </w:t>
      </w: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tbl>
      <w:tblPr>
        <w:tblW w:w="10881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01"/>
        <w:gridCol w:w="1701"/>
        <w:gridCol w:w="1559"/>
      </w:tblGrid>
      <w:tr w:rsidR="00BE537F" w:rsidRPr="00370E16" w:rsidTr="000C3114">
        <w:trPr>
          <w:trHeight w:val="739"/>
        </w:trPr>
        <w:tc>
          <w:tcPr>
            <w:tcW w:w="32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Фамилия и место работы родителей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Домашний адрес и телефон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Дата записи в кружок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Дата выбывания из кружка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Примечания</w:t>
            </w:r>
          </w:p>
        </w:tc>
      </w:tr>
      <w:tr w:rsidR="00BE537F" w:rsidRPr="00370E16" w:rsidTr="000C3114">
        <w:tc>
          <w:tcPr>
            <w:tcW w:w="3227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10</w:t>
            </w:r>
          </w:p>
        </w:tc>
      </w:tr>
      <w:tr w:rsidR="00BE537F" w:rsidRPr="00370E16" w:rsidTr="000C3114">
        <w:tc>
          <w:tcPr>
            <w:tcW w:w="3227" w:type="dxa"/>
            <w:tcBorders>
              <w:top w:val="single" w:sz="24" w:space="0" w:color="auto"/>
            </w:tcBorders>
          </w:tcPr>
          <w:p w:rsidR="00BE537F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1.  Иванов Михаил Витальевич</w:t>
            </w:r>
          </w:p>
          <w:p w:rsidR="00BE537F" w:rsidRDefault="00BE537F" w:rsidP="00A6575A">
            <w:pPr>
              <w:rPr>
                <w:sz w:val="24"/>
              </w:rPr>
            </w:pPr>
          </w:p>
          <w:p w:rsidR="00BE537F" w:rsidRPr="00370E16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 xml:space="preserve">  Иванова Мая Валерьевна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E537F" w:rsidRDefault="00BE537F" w:rsidP="006C0A44">
            <w:pPr>
              <w:jc w:val="both"/>
              <w:rPr>
                <w:sz w:val="24"/>
              </w:rPr>
            </w:pPr>
            <w:r>
              <w:rPr>
                <w:sz w:val="24"/>
              </w:rPr>
              <w:t>д. Вурмой, ул. Лесная, 13</w:t>
            </w:r>
          </w:p>
          <w:p w:rsidR="00BE537F" w:rsidRPr="00370E16" w:rsidRDefault="00BE537F" w:rsidP="006C0A44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01.10.20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29.04.21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  <w:tr w:rsidR="00BE537F" w:rsidRPr="00370E16" w:rsidTr="000C3114">
        <w:tc>
          <w:tcPr>
            <w:tcW w:w="3227" w:type="dxa"/>
          </w:tcPr>
          <w:p w:rsidR="00BE537F" w:rsidRDefault="00BE537F" w:rsidP="000C311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Терёхин Пётр Иванович </w:t>
            </w:r>
          </w:p>
          <w:p w:rsidR="00BE537F" w:rsidRDefault="00BE537F" w:rsidP="000C3114">
            <w:pPr>
              <w:jc w:val="both"/>
              <w:rPr>
                <w:sz w:val="24"/>
              </w:rPr>
            </w:pPr>
          </w:p>
          <w:p w:rsidR="00BE537F" w:rsidRPr="001D5432" w:rsidRDefault="00BE537F" w:rsidP="000C311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Терёхина Марина Вениаминовна</w:t>
            </w:r>
          </w:p>
        </w:tc>
        <w:tc>
          <w:tcPr>
            <w:tcW w:w="2693" w:type="dxa"/>
          </w:tcPr>
          <w:p w:rsidR="00BE537F" w:rsidRPr="00370E16" w:rsidRDefault="00BE537F" w:rsidP="006C0A44">
            <w:pPr>
              <w:jc w:val="both"/>
              <w:rPr>
                <w:sz w:val="24"/>
              </w:rPr>
            </w:pPr>
            <w:r>
              <w:rPr>
                <w:sz w:val="24"/>
              </w:rPr>
              <w:t>д. Костеряки, ул. Южная, 3</w:t>
            </w:r>
          </w:p>
        </w:tc>
        <w:tc>
          <w:tcPr>
            <w:tcW w:w="170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01.10.20</w:t>
            </w:r>
          </w:p>
        </w:tc>
        <w:tc>
          <w:tcPr>
            <w:tcW w:w="170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29.04.21</w:t>
            </w:r>
          </w:p>
        </w:tc>
        <w:tc>
          <w:tcPr>
            <w:tcW w:w="1559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  <w:tr w:rsidR="00BE537F" w:rsidRPr="00370E16" w:rsidTr="000C3114">
        <w:tc>
          <w:tcPr>
            <w:tcW w:w="3227" w:type="dxa"/>
          </w:tcPr>
          <w:p w:rsidR="00BE537F" w:rsidRDefault="00BE537F" w:rsidP="000C311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3. Шурнов Александр Георгиевич</w:t>
            </w:r>
          </w:p>
          <w:p w:rsidR="00BE537F" w:rsidRPr="00370E16" w:rsidRDefault="00BE537F" w:rsidP="000C3114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Шурнова Светлана Валерьевна</w:t>
            </w:r>
          </w:p>
        </w:tc>
        <w:tc>
          <w:tcPr>
            <w:tcW w:w="2693" w:type="dxa"/>
          </w:tcPr>
          <w:p w:rsidR="00BE537F" w:rsidRPr="00370E16" w:rsidRDefault="00BE537F" w:rsidP="006C0A4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с.Акрамово, ул. Мельничная, 5</w:t>
            </w:r>
          </w:p>
        </w:tc>
        <w:tc>
          <w:tcPr>
            <w:tcW w:w="170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01.10.20</w:t>
            </w:r>
          </w:p>
        </w:tc>
        <w:tc>
          <w:tcPr>
            <w:tcW w:w="170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29.04.21</w:t>
            </w:r>
          </w:p>
        </w:tc>
        <w:tc>
          <w:tcPr>
            <w:tcW w:w="1559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</w:tbl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  <w:r>
        <w:rPr>
          <w:b/>
          <w:sz w:val="24"/>
        </w:rPr>
        <w:t>УЧЕТ ПОСЕЩАЕМОСТИ</w:t>
      </w: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7"/>
        <w:gridCol w:w="400"/>
        <w:gridCol w:w="456"/>
        <w:gridCol w:w="456"/>
        <w:gridCol w:w="456"/>
        <w:gridCol w:w="458"/>
        <w:gridCol w:w="398"/>
        <w:gridCol w:w="456"/>
        <w:gridCol w:w="456"/>
        <w:gridCol w:w="456"/>
        <w:gridCol w:w="6"/>
        <w:gridCol w:w="389"/>
        <w:gridCol w:w="456"/>
        <w:gridCol w:w="456"/>
        <w:gridCol w:w="460"/>
        <w:gridCol w:w="389"/>
        <w:gridCol w:w="456"/>
        <w:gridCol w:w="456"/>
        <w:gridCol w:w="456"/>
      </w:tblGrid>
      <w:tr w:rsidR="00BE537F" w:rsidRPr="00370E16" w:rsidTr="002842FC"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№ п/п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  <w:tl2br w:val="single" w:sz="4" w:space="0" w:color="auto"/>
            </w:tcBorders>
          </w:tcPr>
          <w:p w:rsidR="00BE537F" w:rsidRPr="00370E16" w:rsidRDefault="00BE537F" w:rsidP="00A6575A">
            <w:pPr>
              <w:jc w:val="right"/>
              <w:rPr>
                <w:sz w:val="24"/>
              </w:rPr>
            </w:pPr>
            <w:r w:rsidRPr="00370E16">
              <w:rPr>
                <w:sz w:val="24"/>
              </w:rPr>
              <w:t>Месяц, число</w:t>
            </w:r>
          </w:p>
          <w:p w:rsidR="00BE537F" w:rsidRPr="00370E16" w:rsidRDefault="00BE537F" w:rsidP="00A6575A">
            <w:pPr>
              <w:jc w:val="right"/>
              <w:rPr>
                <w:sz w:val="24"/>
              </w:rPr>
            </w:pPr>
          </w:p>
          <w:p w:rsidR="00BE537F" w:rsidRPr="00370E16" w:rsidRDefault="00BE537F" w:rsidP="00A6575A">
            <w:pPr>
              <w:jc w:val="right"/>
              <w:rPr>
                <w:sz w:val="24"/>
              </w:rPr>
            </w:pPr>
          </w:p>
          <w:p w:rsidR="00BE537F" w:rsidRPr="00370E16" w:rsidRDefault="00BE537F" w:rsidP="00A6575A">
            <w:pPr>
              <w:rPr>
                <w:sz w:val="24"/>
              </w:rPr>
            </w:pPr>
            <w:r w:rsidRPr="00370E16">
              <w:rPr>
                <w:sz w:val="24"/>
              </w:rPr>
              <w:t>Фамилия, имя</w:t>
            </w:r>
          </w:p>
        </w:tc>
        <w:tc>
          <w:tcPr>
            <w:tcW w:w="2226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BE537F" w:rsidRPr="00370E16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E537F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E537F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BE537F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</w:tr>
      <w:tr w:rsidR="00BE537F" w:rsidRPr="00370E16" w:rsidTr="002842FC"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Merge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" w:type="dxa"/>
            <w:tcBorders>
              <w:bottom w:val="single" w:sz="18" w:space="0" w:color="auto"/>
              <w:right w:val="single" w:sz="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" w:type="dxa"/>
            <w:gridSpan w:val="2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9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E537F" w:rsidRPr="00370E16" w:rsidTr="002842FC">
        <w:tc>
          <w:tcPr>
            <w:tcW w:w="675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7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Карина </w:t>
            </w:r>
          </w:p>
        </w:tc>
        <w:tc>
          <w:tcPr>
            <w:tcW w:w="400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</w:tr>
      <w:tr w:rsidR="00BE537F" w:rsidRPr="00370E16" w:rsidTr="002842FC">
        <w:trPr>
          <w:trHeight w:val="1368"/>
        </w:trPr>
        <w:tc>
          <w:tcPr>
            <w:tcW w:w="675" w:type="dxa"/>
          </w:tcPr>
          <w:p w:rsidR="00BE537F" w:rsidRDefault="00BE537F" w:rsidP="00A6575A">
            <w:pPr>
              <w:jc w:val="both"/>
              <w:rPr>
                <w:sz w:val="24"/>
              </w:rPr>
            </w:pPr>
          </w:p>
          <w:p w:rsidR="00BE537F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2417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Терёхин Иван </w:t>
            </w:r>
          </w:p>
        </w:tc>
        <w:tc>
          <w:tcPr>
            <w:tcW w:w="40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5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6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89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</w:tr>
      <w:tr w:rsidR="00BE537F" w:rsidRPr="00370E16" w:rsidTr="002842FC">
        <w:tc>
          <w:tcPr>
            <w:tcW w:w="675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7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Шурнов Анатолий </w:t>
            </w:r>
          </w:p>
        </w:tc>
        <w:tc>
          <w:tcPr>
            <w:tcW w:w="40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8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5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6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89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</w:tr>
    </w:tbl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 w:rsidP="006C0A44">
      <w:pPr>
        <w:pStyle w:val="Heading1"/>
        <w:spacing w:before="64"/>
        <w:ind w:left="2053" w:right="861"/>
        <w:jc w:val="right"/>
      </w:pPr>
    </w:p>
    <w:p w:rsidR="00BE537F" w:rsidRDefault="00BE537F" w:rsidP="006C0A44">
      <w:pPr>
        <w:jc w:val="center"/>
        <w:rPr>
          <w:b/>
          <w:sz w:val="24"/>
        </w:rPr>
      </w:pPr>
      <w:r>
        <w:rPr>
          <w:b/>
          <w:sz w:val="24"/>
        </w:rPr>
        <w:t>УЧЕТ ПОСЕЩАЕМОСТИ</w:t>
      </w:r>
    </w:p>
    <w:p w:rsidR="00BE537F" w:rsidRDefault="00BE537F" w:rsidP="006C0A44">
      <w:pPr>
        <w:jc w:val="center"/>
        <w:rPr>
          <w:b/>
          <w:sz w:val="24"/>
        </w:rPr>
      </w:pPr>
    </w:p>
    <w:p w:rsidR="00BE537F" w:rsidRDefault="00BE537F" w:rsidP="006C0A44">
      <w:pPr>
        <w:jc w:val="center"/>
        <w:rPr>
          <w:b/>
          <w:sz w:val="24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649"/>
        <w:gridCol w:w="407"/>
        <w:gridCol w:w="456"/>
        <w:gridCol w:w="456"/>
        <w:gridCol w:w="456"/>
        <w:gridCol w:w="9"/>
        <w:gridCol w:w="444"/>
        <w:gridCol w:w="456"/>
        <w:gridCol w:w="456"/>
        <w:gridCol w:w="443"/>
        <w:gridCol w:w="13"/>
        <w:gridCol w:w="451"/>
        <w:gridCol w:w="397"/>
        <w:gridCol w:w="456"/>
        <w:gridCol w:w="456"/>
        <w:gridCol w:w="456"/>
        <w:gridCol w:w="390"/>
        <w:gridCol w:w="390"/>
        <w:gridCol w:w="393"/>
        <w:gridCol w:w="361"/>
      </w:tblGrid>
      <w:tr w:rsidR="00BE537F" w:rsidRPr="00370E16" w:rsidTr="006C0A44">
        <w:tc>
          <w:tcPr>
            <w:tcW w:w="557" w:type="dxa"/>
            <w:vMerge w:val="restart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 w:rsidRPr="00370E16">
              <w:rPr>
                <w:sz w:val="24"/>
              </w:rPr>
              <w:t>№ п/п</w:t>
            </w: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tl2br w:val="single" w:sz="4" w:space="0" w:color="auto"/>
            </w:tcBorders>
          </w:tcPr>
          <w:p w:rsidR="00BE537F" w:rsidRPr="00370E16" w:rsidRDefault="00BE537F" w:rsidP="00A6575A">
            <w:pPr>
              <w:jc w:val="right"/>
              <w:rPr>
                <w:sz w:val="24"/>
              </w:rPr>
            </w:pPr>
            <w:r w:rsidRPr="00370E16">
              <w:rPr>
                <w:sz w:val="24"/>
              </w:rPr>
              <w:t>Месяц, число</w:t>
            </w:r>
          </w:p>
          <w:p w:rsidR="00BE537F" w:rsidRPr="00370E16" w:rsidRDefault="00BE537F" w:rsidP="00A6575A">
            <w:pPr>
              <w:jc w:val="right"/>
              <w:rPr>
                <w:sz w:val="24"/>
              </w:rPr>
            </w:pPr>
          </w:p>
          <w:p w:rsidR="00BE537F" w:rsidRPr="00370E16" w:rsidRDefault="00BE537F" w:rsidP="00A6575A">
            <w:pPr>
              <w:jc w:val="right"/>
              <w:rPr>
                <w:sz w:val="24"/>
              </w:rPr>
            </w:pPr>
          </w:p>
          <w:p w:rsidR="00BE537F" w:rsidRPr="00370E16" w:rsidRDefault="00BE537F" w:rsidP="00A6575A">
            <w:pPr>
              <w:rPr>
                <w:sz w:val="24"/>
              </w:rPr>
            </w:pPr>
            <w:r w:rsidRPr="00370E16">
              <w:rPr>
                <w:sz w:val="24"/>
              </w:rPr>
              <w:t>Фамилия, имя</w:t>
            </w:r>
          </w:p>
        </w:tc>
        <w:tc>
          <w:tcPr>
            <w:tcW w:w="1784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BE537F" w:rsidRPr="00370E16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9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E537F" w:rsidRPr="00370E16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63" w:type="dxa"/>
            <w:gridSpan w:val="10"/>
            <w:tcBorders>
              <w:top w:val="single" w:sz="18" w:space="0" w:color="auto"/>
              <w:left w:val="single" w:sz="4" w:space="0" w:color="auto"/>
            </w:tcBorders>
          </w:tcPr>
          <w:p w:rsidR="00BE537F" w:rsidRPr="00370E16" w:rsidRDefault="00BE537F" w:rsidP="00A6575A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E537F" w:rsidRPr="00370E16" w:rsidTr="006C0A44">
        <w:tc>
          <w:tcPr>
            <w:tcW w:w="557" w:type="dxa"/>
            <w:vMerge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2649" w:type="dxa"/>
            <w:vMerge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  <w:tcBorders>
              <w:bottom w:val="single" w:sz="18" w:space="0" w:color="auto"/>
              <w:right w:val="single" w:sz="4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Default="00BE537F" w:rsidP="00A6575A">
            <w:pPr>
              <w:jc w:val="center"/>
              <w:rPr>
                <w:sz w:val="24"/>
              </w:rPr>
            </w:pPr>
          </w:p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390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393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  <w:tc>
          <w:tcPr>
            <w:tcW w:w="361" w:type="dxa"/>
            <w:tcBorders>
              <w:bottom w:val="single" w:sz="18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</w:p>
        </w:tc>
      </w:tr>
      <w:tr w:rsidR="00BE537F" w:rsidRPr="00370E16" w:rsidTr="006C0A44">
        <w:tc>
          <w:tcPr>
            <w:tcW w:w="557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9" w:type="dxa"/>
            <w:tcBorders>
              <w:top w:val="single" w:sz="24" w:space="0" w:color="auto"/>
            </w:tcBorders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Карина </w:t>
            </w:r>
          </w:p>
        </w:tc>
        <w:tc>
          <w:tcPr>
            <w:tcW w:w="407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3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18" w:space="0" w:color="auto"/>
            </w:tcBorders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  <w:tr w:rsidR="00BE537F" w:rsidRPr="00370E16" w:rsidTr="006C0A44">
        <w:tc>
          <w:tcPr>
            <w:tcW w:w="557" w:type="dxa"/>
          </w:tcPr>
          <w:p w:rsidR="00BE537F" w:rsidRDefault="00BE537F" w:rsidP="00A6575A">
            <w:pPr>
              <w:jc w:val="both"/>
              <w:rPr>
                <w:sz w:val="24"/>
              </w:rPr>
            </w:pPr>
          </w:p>
          <w:p w:rsidR="00BE537F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2649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Терёхин Иван </w:t>
            </w:r>
          </w:p>
        </w:tc>
        <w:tc>
          <w:tcPr>
            <w:tcW w:w="40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3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3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6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  <w:tr w:rsidR="00BE537F" w:rsidRPr="00370E16" w:rsidTr="006C0A44">
        <w:tc>
          <w:tcPr>
            <w:tcW w:w="55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  <w:p w:rsidR="00BE537F" w:rsidRPr="00370E16" w:rsidRDefault="00BE537F" w:rsidP="00A657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9" w:type="dxa"/>
          </w:tcPr>
          <w:p w:rsidR="00BE537F" w:rsidRPr="00370E16" w:rsidRDefault="00BE537F" w:rsidP="00A65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Шурнов Анатолий </w:t>
            </w:r>
          </w:p>
        </w:tc>
        <w:tc>
          <w:tcPr>
            <w:tcW w:w="40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3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  <w:gridSpan w:val="2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0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93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  <w:tc>
          <w:tcPr>
            <w:tcW w:w="361" w:type="dxa"/>
          </w:tcPr>
          <w:p w:rsidR="00BE537F" w:rsidRPr="00370E16" w:rsidRDefault="00BE537F" w:rsidP="00A6575A">
            <w:pPr>
              <w:jc w:val="both"/>
              <w:rPr>
                <w:sz w:val="24"/>
              </w:rPr>
            </w:pPr>
          </w:p>
        </w:tc>
      </w:tr>
    </w:tbl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</w:p>
    <w:p w:rsidR="00BE537F" w:rsidRDefault="00BE537F" w:rsidP="004B238E">
      <w:pPr>
        <w:pStyle w:val="Heading1"/>
        <w:spacing w:before="64"/>
        <w:ind w:left="2053" w:right="86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E537F" w:rsidRDefault="00BE537F" w:rsidP="004B238E">
      <w:pPr>
        <w:pStyle w:val="BodyText"/>
        <w:spacing w:before="8"/>
        <w:rPr>
          <w:b/>
          <w:sz w:val="33"/>
        </w:rPr>
      </w:pPr>
    </w:p>
    <w:p w:rsidR="00BE537F" w:rsidRDefault="00BE537F" w:rsidP="004B238E">
      <w:pPr>
        <w:pStyle w:val="BodyText"/>
        <w:ind w:left="1422" w:right="225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 Чтобы обучающиеся могли проникнуться такими чувствами, недостаточно только</w:t>
      </w:r>
      <w:r>
        <w:rPr>
          <w:spacing w:val="-57"/>
        </w:rPr>
        <w:t xml:space="preserve"> </w:t>
      </w:r>
      <w:r>
        <w:t>прочесть, посмотреть или услышать нужную информацию, тут требуется прикоснуться к</w:t>
      </w:r>
      <w:r>
        <w:rPr>
          <w:spacing w:val="1"/>
        </w:rPr>
        <w:t xml:space="preserve"> </w:t>
      </w:r>
      <w:r>
        <w:t>эпохе,</w:t>
      </w:r>
      <w:r>
        <w:rPr>
          <w:spacing w:val="1"/>
        </w:rPr>
        <w:t xml:space="preserve"> </w:t>
      </w:r>
      <w:r>
        <w:t>потрогать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артефакты.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призваны комплексно урегулировать  вопросы развития, обучения и воспитания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музейной деятельности. Осваивая теоретические знания и практические умения в области</w:t>
      </w:r>
      <w:r>
        <w:rPr>
          <w:spacing w:val="1"/>
        </w:rPr>
        <w:t xml:space="preserve"> </w:t>
      </w:r>
      <w:r>
        <w:t>истории родной школы, города, музейного дела обучающиеся приобретают уважение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реликвиям,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 xml:space="preserve">материальные, 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ценности.</w:t>
      </w:r>
    </w:p>
    <w:p w:rsidR="00BE537F" w:rsidRDefault="00BE537F" w:rsidP="004B238E">
      <w:pPr>
        <w:pStyle w:val="BodyText"/>
        <w:spacing w:before="1"/>
        <w:ind w:left="1422" w:right="225" w:firstLine="707"/>
        <w:jc w:val="both"/>
      </w:pPr>
      <w:r>
        <w:t>Закономерным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 края, своего учреждения образования. Организация школьного музея – одна из</w:t>
      </w:r>
      <w:r>
        <w:rPr>
          <w:spacing w:val="1"/>
        </w:rPr>
        <w:t xml:space="preserve"> </w:t>
      </w:r>
      <w:r>
        <w:t>лучших форм общественно-полезной работы юных краеведов-историков, объединяющая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кружка,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массы 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BE537F" w:rsidRDefault="00BE537F" w:rsidP="004B238E">
      <w:pPr>
        <w:pStyle w:val="BodyText"/>
        <w:ind w:left="1422" w:right="22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собирательства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исследовательскому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фондовой,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экспозиционной работы.</w:t>
      </w:r>
    </w:p>
    <w:p w:rsidR="00BE537F" w:rsidRDefault="00BE537F" w:rsidP="004B238E">
      <w:pPr>
        <w:pStyle w:val="BodyText"/>
        <w:ind w:left="1422" w:right="233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3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BE537F" w:rsidRDefault="00BE537F" w:rsidP="004B238E">
      <w:pPr>
        <w:pStyle w:val="BodyText"/>
        <w:spacing w:before="9"/>
        <w:rPr>
          <w:sz w:val="23"/>
        </w:rPr>
      </w:pPr>
    </w:p>
    <w:p w:rsidR="00BE537F" w:rsidRDefault="00BE537F" w:rsidP="004B238E">
      <w:pPr>
        <w:pStyle w:val="BodyText"/>
        <w:spacing w:before="1"/>
        <w:ind w:left="1422" w:right="23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разработана для занятий с учащимися 8 классов. Включает 34 часа (1 час в неделю).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 очная.</w:t>
      </w:r>
    </w:p>
    <w:p w:rsidR="00BE537F" w:rsidRDefault="00BE537F" w:rsidP="004B238E">
      <w:pPr>
        <w:pStyle w:val="BodyText"/>
        <w:spacing w:before="4"/>
      </w:pPr>
    </w:p>
    <w:p w:rsidR="00BE537F" w:rsidRDefault="00BE537F" w:rsidP="004B238E">
      <w:pPr>
        <w:pStyle w:val="BodyText"/>
        <w:spacing w:before="5"/>
      </w:pPr>
    </w:p>
    <w:p w:rsidR="00BE537F" w:rsidRDefault="00BE537F" w:rsidP="004B238E">
      <w:pPr>
        <w:pStyle w:val="Heading1"/>
        <w:ind w:left="2053" w:right="862"/>
        <w:jc w:val="center"/>
      </w:pPr>
      <w:r>
        <w:t>ЗАДАЧИ</w:t>
      </w:r>
    </w:p>
    <w:p w:rsidR="00BE537F" w:rsidRDefault="00BE537F" w:rsidP="004B238E">
      <w:pPr>
        <w:pStyle w:val="BodyText"/>
        <w:spacing w:before="7"/>
        <w:rPr>
          <w:b/>
          <w:sz w:val="23"/>
        </w:rPr>
      </w:pPr>
    </w:p>
    <w:p w:rsidR="00BE537F" w:rsidRDefault="00BE537F" w:rsidP="004B238E">
      <w:pPr>
        <w:pStyle w:val="BodyText"/>
        <w:ind w:left="2130"/>
      </w:pPr>
      <w:r>
        <w:t>Организация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пополнения</w:t>
      </w:r>
      <w:r>
        <w:rPr>
          <w:spacing w:val="-3"/>
        </w:rPr>
        <w:t xml:space="preserve"> </w:t>
      </w:r>
      <w:r>
        <w:t>музейного</w:t>
      </w:r>
      <w:r>
        <w:rPr>
          <w:spacing w:val="-3"/>
        </w:rPr>
        <w:t xml:space="preserve"> </w:t>
      </w:r>
      <w:r>
        <w:t>фонда.</w:t>
      </w:r>
    </w:p>
    <w:p w:rsidR="00BE537F" w:rsidRDefault="00BE537F" w:rsidP="004B238E">
      <w:pPr>
        <w:pStyle w:val="BodyText"/>
        <w:ind w:left="1422" w:firstLine="707"/>
      </w:pPr>
      <w:r>
        <w:t>Поиск,</w:t>
      </w:r>
      <w:r>
        <w:rPr>
          <w:spacing w:val="47"/>
        </w:rPr>
        <w:t xml:space="preserve"> </w:t>
      </w:r>
      <w:r>
        <w:t>исследование,</w:t>
      </w:r>
      <w:r>
        <w:rPr>
          <w:spacing w:val="47"/>
        </w:rPr>
        <w:t xml:space="preserve"> </w:t>
      </w:r>
      <w:r>
        <w:t>систематизация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обобщение</w:t>
      </w:r>
      <w:r>
        <w:rPr>
          <w:spacing w:val="46"/>
        </w:rPr>
        <w:t xml:space="preserve"> </w:t>
      </w:r>
      <w:r>
        <w:t>материалов,</w:t>
      </w:r>
      <w:r>
        <w:rPr>
          <w:spacing w:val="49"/>
        </w:rPr>
        <w:t xml:space="preserve"> </w:t>
      </w:r>
      <w:r>
        <w:t>связанных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семьи, школы, района, города,</w:t>
      </w:r>
      <w:r>
        <w:rPr>
          <w:spacing w:val="-1"/>
        </w:rPr>
        <w:t xml:space="preserve"> </w:t>
      </w:r>
      <w:r>
        <w:t>края.</w:t>
      </w:r>
    </w:p>
    <w:p w:rsidR="00BE537F" w:rsidRDefault="00BE537F" w:rsidP="004B238E">
      <w:pPr>
        <w:pStyle w:val="BodyText"/>
        <w:ind w:left="1422" w:firstLine="707"/>
      </w:pPr>
      <w:r>
        <w:t>Учёт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собранных</w:t>
      </w:r>
      <w:r>
        <w:rPr>
          <w:spacing w:val="35"/>
        </w:rPr>
        <w:t xml:space="preserve"> </w:t>
      </w:r>
      <w:r>
        <w:t>документов, предметов,</w:t>
      </w:r>
      <w:r>
        <w:rPr>
          <w:spacing w:val="33"/>
        </w:rPr>
        <w:t xml:space="preserve"> </w:t>
      </w:r>
      <w:r>
        <w:t>материалов,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научная</w:t>
      </w:r>
      <w:r>
        <w:rPr>
          <w:spacing w:val="-57"/>
        </w:rPr>
        <w:t xml:space="preserve"> </w:t>
      </w:r>
      <w:r>
        <w:t>проверка,</w:t>
      </w:r>
      <w:r>
        <w:rPr>
          <w:spacing w:val="-1"/>
        </w:rPr>
        <w:t xml:space="preserve"> </w:t>
      </w:r>
      <w:r>
        <w:t>систематизация и методическая обработка.</w:t>
      </w:r>
    </w:p>
    <w:p w:rsidR="00BE537F" w:rsidRDefault="00BE537F" w:rsidP="004B238E">
      <w:pPr>
        <w:pStyle w:val="BodyText"/>
        <w:spacing w:before="1"/>
        <w:ind w:left="2130" w:right="3084"/>
      </w:pPr>
      <w:r>
        <w:t>Оформление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экспонирование</w:t>
      </w:r>
      <w:r>
        <w:rPr>
          <w:spacing w:val="-7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экскурсий.</w:t>
      </w:r>
    </w:p>
    <w:p w:rsidR="00BE537F" w:rsidRDefault="00BE537F" w:rsidP="004B238E">
      <w:pPr>
        <w:pStyle w:val="BodyText"/>
        <w:ind w:left="2130"/>
      </w:pPr>
      <w:r>
        <w:t>Организация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5"/>
        </w:rPr>
        <w:t xml:space="preserve"> </w:t>
      </w:r>
      <w:r>
        <w:t>работы.</w:t>
      </w:r>
    </w:p>
    <w:p w:rsidR="00BE537F" w:rsidRDefault="00BE537F" w:rsidP="004B238E">
      <w:pPr>
        <w:pStyle w:val="BodyText"/>
        <w:ind w:left="2130"/>
      </w:pPr>
      <w:r>
        <w:t>Развитие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педагогики.</w:t>
      </w:r>
    </w:p>
    <w:p w:rsidR="00BE537F" w:rsidRDefault="00BE537F">
      <w:pPr>
        <w:sectPr w:rsidR="00BE537F">
          <w:pgSz w:w="11910" w:h="16840"/>
          <w:pgMar w:top="1440" w:right="620" w:bottom="280" w:left="280" w:header="720" w:footer="720" w:gutter="0"/>
          <w:cols w:space="720"/>
        </w:sectPr>
      </w:pPr>
    </w:p>
    <w:p w:rsidR="00BE537F" w:rsidRDefault="00BE537F">
      <w:pPr>
        <w:pStyle w:val="Heading1"/>
        <w:spacing w:before="71"/>
        <w:ind w:left="434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E537F" w:rsidRDefault="00BE537F">
      <w:pPr>
        <w:pStyle w:val="BodyText"/>
        <w:spacing w:before="3"/>
        <w:rPr>
          <w:b/>
          <w:sz w:val="34"/>
        </w:rPr>
      </w:pPr>
    </w:p>
    <w:p w:rsidR="00BE537F" w:rsidRDefault="00BE537F">
      <w:pPr>
        <w:spacing w:line="274" w:lineRule="exact"/>
        <w:ind w:left="213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</w:p>
    <w:p w:rsidR="00BE537F" w:rsidRDefault="00BE537F">
      <w:pPr>
        <w:pStyle w:val="BodyText"/>
        <w:ind w:left="1422" w:right="234" w:firstLine="707"/>
        <w:jc w:val="both"/>
      </w:pPr>
      <w:r>
        <w:t>Задачи, содержание и значение курса</w:t>
      </w:r>
      <w:r>
        <w:rPr>
          <w:spacing w:val="1"/>
        </w:rPr>
        <w:t xml:space="preserve"> </w:t>
      </w:r>
      <w:r>
        <w:t>«Школьный музей». Особенности работы</w:t>
      </w:r>
      <w:r>
        <w:rPr>
          <w:spacing w:val="1"/>
        </w:rPr>
        <w:t xml:space="preserve"> </w:t>
      </w:r>
      <w:r>
        <w:t>историков-краеведов.</w:t>
      </w:r>
    </w:p>
    <w:p w:rsidR="00BE537F" w:rsidRDefault="00BE537F">
      <w:pPr>
        <w:pStyle w:val="Heading1"/>
        <w:spacing w:before="2" w:line="274" w:lineRule="exact"/>
      </w:pPr>
      <w:r>
        <w:t>Музей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9" w:firstLine="707"/>
        <w:jc w:val="both"/>
      </w:pPr>
      <w:r>
        <w:t>Происхождение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национальные музеи. Профили музеев. Типы музеев. Специфика школьного музея как</w:t>
      </w:r>
      <w:r>
        <w:rPr>
          <w:spacing w:val="1"/>
        </w:rPr>
        <w:t xml:space="preserve"> </w:t>
      </w:r>
      <w:r>
        <w:t>центра</w:t>
      </w:r>
      <w:r>
        <w:rPr>
          <w:spacing w:val="8"/>
        </w:rPr>
        <w:t xml:space="preserve"> </w:t>
      </w:r>
      <w:r>
        <w:t>музейно-педагогической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краеведческой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  <w:r>
        <w:rPr>
          <w:spacing w:val="12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профиля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темы</w:t>
      </w:r>
    </w:p>
    <w:p w:rsidR="00BE537F" w:rsidRDefault="00BE537F">
      <w:pPr>
        <w:pStyle w:val="BodyText"/>
        <w:ind w:left="1422"/>
        <w:jc w:val="both"/>
      </w:pP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</w:p>
    <w:p w:rsidR="00BE537F" w:rsidRDefault="00BE537F">
      <w:pPr>
        <w:pStyle w:val="Heading1"/>
        <w:spacing w:before="3" w:line="274" w:lineRule="exact"/>
      </w:pPr>
      <w:r>
        <w:t>Музейный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6" w:firstLine="707"/>
        <w:jc w:val="both"/>
      </w:pPr>
      <w:r>
        <w:t>Понятия: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экспонат.</w:t>
      </w:r>
      <w:r>
        <w:rPr>
          <w:spacing w:val="1"/>
        </w:rPr>
        <w:t xml:space="preserve"> </w:t>
      </w:r>
      <w:r>
        <w:t>Классификация музейных предметов. Основные критерии ценности музейного предмета.</w:t>
      </w:r>
      <w:r>
        <w:rPr>
          <w:spacing w:val="1"/>
        </w:rPr>
        <w:t xml:space="preserve"> </w:t>
      </w:r>
      <w:r>
        <w:t>Уникальный и типичный музейный предмет. Атрибуция – выявления основный признаков</w:t>
      </w:r>
      <w:r>
        <w:rPr>
          <w:spacing w:val="-57"/>
        </w:rPr>
        <w:t xml:space="preserve"> </w:t>
      </w:r>
      <w:r>
        <w:t>музейного предмета «Легенда» как способ фиксации сведений о музейном предмете со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владельца. Копии</w:t>
      </w:r>
      <w:r>
        <w:rPr>
          <w:spacing w:val="-3"/>
        </w:rPr>
        <w:t xml:space="preserve"> </w:t>
      </w:r>
      <w:r>
        <w:t>музейного предмета.</w:t>
      </w:r>
      <w:r>
        <w:rPr>
          <w:spacing w:val="-1"/>
        </w:rPr>
        <w:t xml:space="preserve"> </w:t>
      </w:r>
      <w:r>
        <w:t>Муляж, макет,</w:t>
      </w:r>
      <w:r>
        <w:rPr>
          <w:spacing w:val="-1"/>
        </w:rPr>
        <w:t xml:space="preserve"> </w:t>
      </w:r>
      <w:r>
        <w:t>модель.</w:t>
      </w:r>
    </w:p>
    <w:p w:rsidR="00BE537F" w:rsidRDefault="00BE537F">
      <w:pPr>
        <w:pStyle w:val="Heading1"/>
        <w:spacing w:before="1" w:line="274" w:lineRule="exact"/>
      </w:pPr>
      <w:r>
        <w:t>Проведение</w:t>
      </w:r>
      <w:r>
        <w:rPr>
          <w:spacing w:val="-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активом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3" w:firstLine="707"/>
        <w:jc w:val="both"/>
      </w:pPr>
      <w:r>
        <w:t>Экспедиции и краеведческие походы как способ изучения темы и основная форма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фондов.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библиотеках и архивах. Привлечение данных различных вспомогательных дисциплин –</w:t>
      </w:r>
      <w:r>
        <w:rPr>
          <w:spacing w:val="1"/>
        </w:rPr>
        <w:t xml:space="preserve"> </w:t>
      </w:r>
      <w:r>
        <w:t>геральдика, нумизматика и др. Подготовка школьных рефератов, сообщений, докладов,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публикаций статей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исследований.</w:t>
      </w:r>
    </w:p>
    <w:p w:rsidR="00BE537F" w:rsidRDefault="00BE537F">
      <w:pPr>
        <w:pStyle w:val="Heading1"/>
        <w:spacing w:before="2"/>
        <w:ind w:left="1422" w:right="230" w:firstLine="707"/>
      </w:pPr>
      <w:r>
        <w:t>Фонды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фондовой</w:t>
      </w:r>
      <w:r>
        <w:rPr>
          <w:spacing w:val="-1"/>
        </w:rPr>
        <w:t xml:space="preserve"> </w:t>
      </w:r>
      <w:r>
        <w:t>работы. 4 часа.</w:t>
      </w:r>
    </w:p>
    <w:p w:rsidR="00BE537F" w:rsidRDefault="00BE537F">
      <w:pPr>
        <w:pStyle w:val="BodyText"/>
        <w:ind w:left="1422" w:right="224"/>
        <w:jc w:val="both"/>
      </w:pPr>
      <w:r>
        <w:t>Понятие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7"/>
        </w:rPr>
        <w:t xml:space="preserve"> </w:t>
      </w:r>
      <w:r>
        <w:t>фондов:</w:t>
      </w:r>
      <w:r>
        <w:rPr>
          <w:spacing w:val="20"/>
        </w:rPr>
        <w:t xml:space="preserve"> </w:t>
      </w:r>
      <w:r>
        <w:t>основной,</w:t>
      </w:r>
      <w:r>
        <w:rPr>
          <w:spacing w:val="19"/>
        </w:rPr>
        <w:t xml:space="preserve"> </w:t>
      </w:r>
      <w:r>
        <w:t>научно-вспомогательный,</w:t>
      </w:r>
      <w:r>
        <w:rPr>
          <w:spacing w:val="16"/>
        </w:rPr>
        <w:t xml:space="preserve"> </w:t>
      </w:r>
      <w:r>
        <w:t>интерактивный.</w:t>
      </w:r>
      <w:r>
        <w:rPr>
          <w:spacing w:val="19"/>
        </w:rPr>
        <w:t xml:space="preserve"> </w:t>
      </w:r>
      <w:r>
        <w:t>Обменный</w:t>
      </w:r>
      <w:r>
        <w:rPr>
          <w:spacing w:val="20"/>
        </w:rPr>
        <w:t xml:space="preserve"> </w:t>
      </w:r>
      <w:r>
        <w:t>фонд</w:t>
      </w:r>
      <w:r>
        <w:rPr>
          <w:spacing w:val="-58"/>
        </w:rPr>
        <w:t xml:space="preserve"> </w:t>
      </w:r>
      <w:r>
        <w:t>и фонд временного хранения. Основные направления фондовой работы: комплектование,</w:t>
      </w:r>
      <w:r>
        <w:rPr>
          <w:spacing w:val="1"/>
        </w:rPr>
        <w:t xml:space="preserve"> </w:t>
      </w:r>
      <w:r>
        <w:t>учѐт</w:t>
      </w:r>
      <w:r>
        <w:rPr>
          <w:spacing w:val="-1"/>
        </w:rPr>
        <w:t xml:space="preserve"> </w:t>
      </w:r>
      <w:r>
        <w:t>и хранение.</w:t>
      </w:r>
    </w:p>
    <w:p w:rsidR="00BE537F" w:rsidRDefault="00BE537F">
      <w:pPr>
        <w:pStyle w:val="Heading1"/>
        <w:spacing w:line="274" w:lineRule="exact"/>
      </w:pPr>
      <w:r>
        <w:t>Экспозиция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2" w:firstLine="707"/>
        <w:jc w:val="both"/>
      </w:pPr>
      <w:r>
        <w:t>Понятия: экспонат, экспозиция, экспозиционный комплекс. Выставка (экспозиция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коллекций: Интерактивные выставки. Этапы создания экспозиции. Тексты в экспозиции -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составления.</w:t>
      </w:r>
    </w:p>
    <w:p w:rsidR="00BE537F" w:rsidRDefault="00BE537F">
      <w:pPr>
        <w:pStyle w:val="Heading1"/>
        <w:spacing w:before="3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аудиторией.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8" w:firstLine="707"/>
        <w:jc w:val="both"/>
      </w:pPr>
      <w:r>
        <w:t>Понятие: аудитория школьного музея – обучающиеся данной школы или других</w:t>
      </w:r>
      <w:r>
        <w:rPr>
          <w:spacing w:val="1"/>
        </w:rPr>
        <w:t xml:space="preserve"> </w:t>
      </w:r>
      <w:r>
        <w:t>школ, родители, жители деревни, воспитанники детского сада и т, д. Разнообразие 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экскурсовода.</w:t>
      </w:r>
    </w:p>
    <w:p w:rsidR="00BE537F" w:rsidRDefault="00BE537F">
      <w:pPr>
        <w:pStyle w:val="Heading1"/>
        <w:spacing w:before="2" w:line="274" w:lineRule="exact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32" w:firstLine="707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Военно-исторический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нравственности, патриотизма, гражданственности. Фонды и экспозиции школьного музея.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музея, исследовательская</w:t>
      </w:r>
      <w:r>
        <w:rPr>
          <w:spacing w:val="-1"/>
        </w:rPr>
        <w:t xml:space="preserve"> </w:t>
      </w:r>
      <w:r>
        <w:t>деятельность.</w:t>
      </w:r>
    </w:p>
    <w:p w:rsidR="00BE537F" w:rsidRDefault="00BE537F">
      <w:pPr>
        <w:pStyle w:val="Heading1"/>
        <w:spacing w:before="4" w:line="274" w:lineRule="exact"/>
      </w:pPr>
      <w:r>
        <w:t>Историческое</w:t>
      </w:r>
      <w:r>
        <w:rPr>
          <w:spacing w:val="-4"/>
        </w:rPr>
        <w:t xml:space="preserve"> </w:t>
      </w:r>
      <w:r>
        <w:t>краеведение.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5" w:firstLine="707"/>
        <w:jc w:val="both"/>
      </w:pPr>
      <w:r>
        <w:t>Историческое краеведение как наука. Объекты изучения. Общественно полезный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историко-краеведческих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Порядок ведения дневника исторических событий. Как проводить беседы с очевидцами</w:t>
      </w:r>
      <w:r>
        <w:rPr>
          <w:spacing w:val="1"/>
        </w:rPr>
        <w:t xml:space="preserve"> </w:t>
      </w:r>
      <w:r>
        <w:t>исторических событий и записывать их воспоминания. Изучение записей воспоминаний,</w:t>
      </w:r>
      <w:r>
        <w:rPr>
          <w:spacing w:val="1"/>
        </w:rPr>
        <w:t xml:space="preserve"> </w:t>
      </w:r>
      <w:r>
        <w:t>хранящихся в школьном музее. Изучение и охрана памятников, связанных с историей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BE537F" w:rsidRDefault="00BE537F">
      <w:pPr>
        <w:jc w:val="both"/>
        <w:sectPr w:rsidR="00BE537F">
          <w:pgSz w:w="11910" w:h="16840"/>
          <w:pgMar w:top="1040" w:right="620" w:bottom="280" w:left="280" w:header="720" w:footer="720" w:gutter="0"/>
          <w:cols w:space="720"/>
        </w:sectPr>
      </w:pPr>
    </w:p>
    <w:p w:rsidR="00BE537F" w:rsidRDefault="00BE537F">
      <w:pPr>
        <w:pStyle w:val="Heading1"/>
        <w:spacing w:before="71" w:line="274" w:lineRule="exact"/>
      </w:pPr>
      <w:r>
        <w:t>Военно-патриотическая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23" w:firstLine="707"/>
        <w:jc w:val="both"/>
      </w:pP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труженики</w:t>
      </w:r>
      <w:r>
        <w:rPr>
          <w:spacing w:val="1"/>
        </w:rPr>
        <w:t xml:space="preserve"> </w:t>
      </w:r>
      <w:r>
        <w:t>тыла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подвигов</w:t>
      </w:r>
      <w:r>
        <w:rPr>
          <w:spacing w:val="-2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воинов 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BE537F" w:rsidRDefault="00BE537F">
      <w:pPr>
        <w:pStyle w:val="BodyText"/>
        <w:ind w:left="2130"/>
        <w:jc w:val="both"/>
      </w:pPr>
      <w:r>
        <w:t>Ученики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защитники</w:t>
      </w:r>
      <w:r>
        <w:rPr>
          <w:spacing w:val="-4"/>
        </w:rPr>
        <w:t xml:space="preserve"> </w:t>
      </w:r>
      <w:r>
        <w:t>Отечества.</w:t>
      </w:r>
    </w:p>
    <w:p w:rsidR="00BE537F" w:rsidRDefault="00BE537F">
      <w:pPr>
        <w:pStyle w:val="Heading1"/>
        <w:spacing w:before="3"/>
        <w:ind w:left="1422" w:right="233" w:firstLine="70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славы.</w:t>
      </w:r>
      <w:r>
        <w:rPr>
          <w:spacing w:val="-1"/>
        </w:rPr>
        <w:t xml:space="preserve"> </w:t>
      </w:r>
      <w:r>
        <w:t>2 часа.</w:t>
      </w:r>
    </w:p>
    <w:p w:rsidR="00BE537F" w:rsidRDefault="00BE537F">
      <w:pPr>
        <w:pStyle w:val="BodyText"/>
        <w:ind w:left="1422" w:right="233" w:firstLine="707"/>
        <w:jc w:val="both"/>
      </w:pPr>
      <w:r>
        <w:t>Как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комплектовать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по местам</w:t>
      </w:r>
      <w:r>
        <w:rPr>
          <w:spacing w:val="-1"/>
        </w:rPr>
        <w:t xml:space="preserve"> </w:t>
      </w:r>
      <w:r>
        <w:t>боевой славы,</w:t>
      </w:r>
    </w:p>
    <w:p w:rsidR="00BE537F" w:rsidRDefault="00BE537F">
      <w:pPr>
        <w:pStyle w:val="Heading1"/>
        <w:spacing w:line="274" w:lineRule="exact"/>
      </w:pPr>
      <w:r>
        <w:t>Изучение</w:t>
      </w:r>
      <w:r>
        <w:rPr>
          <w:spacing w:val="-4"/>
        </w:rPr>
        <w:t xml:space="preserve"> </w:t>
      </w:r>
      <w:r>
        <w:t>истории школы.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BE537F" w:rsidRDefault="00BE537F">
      <w:pPr>
        <w:pStyle w:val="BodyText"/>
        <w:ind w:left="1422" w:right="231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пионерской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комсомольской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экспозиции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музея,</w:t>
      </w:r>
    </w:p>
    <w:p w:rsidR="00BE537F" w:rsidRDefault="00BE537F">
      <w:pPr>
        <w:pStyle w:val="Heading1"/>
        <w:spacing w:before="2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BE537F" w:rsidRDefault="00BE537F">
      <w:pPr>
        <w:pStyle w:val="BodyText"/>
        <w:rPr>
          <w:b/>
          <w:sz w:val="34"/>
        </w:rPr>
      </w:pPr>
    </w:p>
    <w:p w:rsidR="00BE537F" w:rsidRDefault="00BE537F">
      <w:pPr>
        <w:tabs>
          <w:tab w:val="left" w:pos="7001"/>
        </w:tabs>
        <w:spacing w:before="1"/>
        <w:ind w:left="5001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 Ы Й</w:t>
      </w:r>
      <w:r>
        <w:rPr>
          <w:b/>
          <w:sz w:val="24"/>
        </w:rPr>
        <w:tab/>
        <w:t>П 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959"/>
        <w:gridCol w:w="1798"/>
        <w:gridCol w:w="1650"/>
        <w:gridCol w:w="1415"/>
        <w:gridCol w:w="1933"/>
      </w:tblGrid>
      <w:tr w:rsidR="00BE537F">
        <w:trPr>
          <w:trHeight w:val="302"/>
        </w:trPr>
        <w:tc>
          <w:tcPr>
            <w:tcW w:w="821" w:type="dxa"/>
            <w:vMerge w:val="restart"/>
          </w:tcPr>
          <w:p w:rsidR="00BE537F" w:rsidRDefault="00BE537F">
            <w:pPr>
              <w:pStyle w:val="TableParagraph"/>
              <w:ind w:left="237" w:right="21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BE537F" w:rsidRDefault="00BE537F">
            <w:pPr>
              <w:pStyle w:val="TableParagraph"/>
              <w:ind w:left="561" w:right="436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863" w:type="dxa"/>
            <w:gridSpan w:val="3"/>
          </w:tcPr>
          <w:p w:rsidR="00BE537F" w:rsidRDefault="00BE537F">
            <w:pPr>
              <w:pStyle w:val="TableParagraph"/>
              <w:spacing w:before="11" w:line="271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33" w:type="dxa"/>
            <w:vMerge w:val="restart"/>
          </w:tcPr>
          <w:p w:rsidR="00BE537F" w:rsidRDefault="00BE537F">
            <w:pPr>
              <w:pStyle w:val="TableParagraph"/>
              <w:ind w:left="446" w:right="42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E537F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line="256" w:lineRule="exact"/>
              <w:ind w:left="574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line="256" w:lineRule="exact"/>
              <w:ind w:left="409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line="25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708" w:right="71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BE537F">
        <w:trPr>
          <w:trHeight w:val="1103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Музей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BE537F" w:rsidRDefault="00BE537F">
            <w:pPr>
              <w:pStyle w:val="TableParagraph"/>
              <w:spacing w:line="270" w:lineRule="atLeast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621" w:right="97" w:hanging="51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103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ind w:left="352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537F" w:rsidRDefault="00BE537F">
            <w:pPr>
              <w:pStyle w:val="TableParagraph"/>
              <w:spacing w:line="270" w:lineRule="atLeast"/>
              <w:ind w:left="352" w:right="34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379"/>
        </w:trPr>
        <w:tc>
          <w:tcPr>
            <w:tcW w:w="821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ind w:left="270" w:righ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BE537F" w:rsidRDefault="00BE537F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537F" w:rsidRDefault="00BE537F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537F" w:rsidRDefault="00BE537F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537F" w:rsidRDefault="00BE537F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2484"/>
        </w:trPr>
        <w:tc>
          <w:tcPr>
            <w:tcW w:w="821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ind w:left="426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BE537F" w:rsidRDefault="00BE537F"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фондовой</w:t>
            </w:r>
          </w:p>
          <w:p w:rsidR="00BE537F" w:rsidRDefault="00BE537F">
            <w:pPr>
              <w:pStyle w:val="TableParagraph"/>
              <w:spacing w:line="262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0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0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222"/>
              <w:ind w:left="105" w:right="101" w:firstLine="261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537F" w:rsidRDefault="00BE537F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22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E537F" w:rsidRDefault="00BE537F">
      <w:pPr>
        <w:rPr>
          <w:sz w:val="24"/>
        </w:rPr>
        <w:sectPr w:rsidR="00BE537F">
          <w:pgSz w:w="11910" w:h="16840"/>
          <w:pgMar w:top="1040" w:right="620" w:bottom="280" w:left="280" w:header="720" w:footer="720" w:gutter="0"/>
          <w:cols w:space="720"/>
        </w:sectPr>
      </w:pPr>
    </w:p>
    <w:tbl>
      <w:tblPr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959"/>
        <w:gridCol w:w="1798"/>
        <w:gridCol w:w="1650"/>
        <w:gridCol w:w="1415"/>
        <w:gridCol w:w="1933"/>
      </w:tblGrid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219"/>
              <w:ind w:left="397" w:right="376" w:firstLine="14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аудиторией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9"/>
              <w:ind w:left="621" w:right="97" w:hanging="51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79"/>
              <w:ind w:left="10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216"/>
              <w:ind w:left="347" w:right="245" w:hanging="82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79"/>
              <w:ind w:left="174" w:right="170" w:hanging="3"/>
              <w:jc w:val="center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932"/>
        </w:trPr>
        <w:tc>
          <w:tcPr>
            <w:tcW w:w="821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16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поездок по</w:t>
            </w:r>
          </w:p>
          <w:p w:rsidR="00BE537F" w:rsidRDefault="00BE537F">
            <w:pPr>
              <w:pStyle w:val="TableParagraph"/>
              <w:spacing w:line="270" w:lineRule="atLeas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местам боевой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E537F" w:rsidRDefault="00BE537F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216"/>
              <w:ind w:left="184" w:right="177" w:firstLine="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1012"/>
        </w:trPr>
        <w:tc>
          <w:tcPr>
            <w:tcW w:w="821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 w:rsidR="00BE537F" w:rsidRDefault="00BE537F">
            <w:pPr>
              <w:pStyle w:val="TableParagraph"/>
              <w:spacing w:before="216"/>
              <w:ind w:left="637" w:right="353" w:hanging="26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798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BE537F" w:rsidRDefault="00BE537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E537F" w:rsidRDefault="00BE537F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33" w:type="dxa"/>
          </w:tcPr>
          <w:p w:rsidR="00BE537F" w:rsidRDefault="00BE537F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E537F" w:rsidRDefault="00BE537F">
      <w:pPr>
        <w:rPr>
          <w:sz w:val="24"/>
        </w:rPr>
        <w:sectPr w:rsidR="00BE537F">
          <w:pgSz w:w="11910" w:h="16840"/>
          <w:pgMar w:top="1120" w:right="620" w:bottom="280" w:left="280" w:header="720" w:footer="720" w:gutter="0"/>
          <w:cols w:space="720"/>
        </w:sect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spacing w:before="10"/>
        <w:rPr>
          <w:b/>
          <w:sz w:val="23"/>
        </w:rPr>
      </w:pPr>
    </w:p>
    <w:p w:rsidR="00BE537F" w:rsidRDefault="00BE537F">
      <w:pPr>
        <w:pStyle w:val="Heading1"/>
        <w:spacing w:before="90"/>
        <w:ind w:left="3418" w:right="3437"/>
        <w:jc w:val="center"/>
      </w:pPr>
      <w:r>
        <w:t>КАЛЕНДАРНО-УЧЕБНЫЙ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МУЗЕЙ»</w:t>
      </w: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BE537F">
        <w:trPr>
          <w:trHeight w:val="690"/>
        </w:trPr>
        <w:tc>
          <w:tcPr>
            <w:tcW w:w="511" w:type="dxa"/>
          </w:tcPr>
          <w:p w:rsidR="00BE537F" w:rsidRDefault="00BE537F">
            <w:pPr>
              <w:pStyle w:val="TableParagraph"/>
              <w:ind w:left="112" w:right="8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spacing w:line="230" w:lineRule="exact"/>
              <w:ind w:left="132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ind w:left="129" w:right="97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ind w:left="302" w:right="164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BE537F" w:rsidRDefault="00BE537F">
            <w:pPr>
              <w:pStyle w:val="TableParagraph"/>
              <w:spacing w:line="212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before="113"/>
              <w:ind w:left="2334" w:right="2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ind w:left="578" w:right="54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ind w:left="462" w:right="437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E537F">
        <w:trPr>
          <w:trHeight w:val="361"/>
        </w:trPr>
        <w:tc>
          <w:tcPr>
            <w:tcW w:w="511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before="39"/>
              <w:ind w:left="1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</w:pPr>
          </w:p>
        </w:tc>
      </w:tr>
      <w:tr w:rsidR="00BE537F">
        <w:trPr>
          <w:trHeight w:val="554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4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03.10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41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4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 «Школьный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музей».</w:t>
            </w:r>
          </w:p>
        </w:tc>
        <w:tc>
          <w:tcPr>
            <w:tcW w:w="2194" w:type="dxa"/>
            <w:vMerge w:val="restart"/>
          </w:tcPr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E537F" w:rsidRDefault="00BE537F" w:rsidP="002A6A41">
            <w:pPr>
              <w:pStyle w:val="TableParagraph"/>
              <w:ind w:left="230" w:right="2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МБОУ «Акрамовская ООШ»</w:t>
            </w: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line="25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17.10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музейно-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Музейный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827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24.10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E537F" w:rsidRDefault="00BE537F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Понятия: музейный предмет – предмет музейного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278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31.10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827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07.11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Экспедиции и краеведческие походы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14.11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552"/>
        </w:trPr>
        <w:tc>
          <w:tcPr>
            <w:tcW w:w="511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73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 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BE537F" w:rsidRDefault="00BE537F">
            <w:pPr>
              <w:pStyle w:val="TableParagraph"/>
              <w:spacing w:line="259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4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21.11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значение.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4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28.11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7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19.12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экспозиционный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BE537F" w:rsidRDefault="00BE53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BE537F" w:rsidRDefault="00BE537F">
      <w:pPr>
        <w:spacing w:line="264" w:lineRule="exact"/>
        <w:rPr>
          <w:sz w:val="24"/>
        </w:rPr>
        <w:sectPr w:rsidR="00BE53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BE537F">
        <w:trPr>
          <w:trHeight w:val="688"/>
        </w:trPr>
        <w:tc>
          <w:tcPr>
            <w:tcW w:w="511" w:type="dxa"/>
          </w:tcPr>
          <w:p w:rsidR="00BE537F" w:rsidRDefault="00BE537F">
            <w:pPr>
              <w:pStyle w:val="TableParagraph"/>
              <w:ind w:left="112" w:right="8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spacing w:line="230" w:lineRule="exact"/>
              <w:ind w:left="132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ind w:left="129" w:right="97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ind w:left="302" w:right="164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BE537F" w:rsidRDefault="00BE537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before="113"/>
              <w:ind w:left="2334" w:right="2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ind w:left="578" w:right="54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ind w:left="462" w:right="437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9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26.12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9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9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коллекций: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03.01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6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09.01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16.01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4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4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40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30.01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</w:pPr>
          </w:p>
        </w:tc>
        <w:tc>
          <w:tcPr>
            <w:tcW w:w="812" w:type="dxa"/>
          </w:tcPr>
          <w:p w:rsidR="00BE537F" w:rsidRDefault="00BE537F">
            <w:pPr>
              <w:pStyle w:val="TableParagraph"/>
            </w:pP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06.02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537F" w:rsidRDefault="00BE537F">
            <w:pPr>
              <w:pStyle w:val="TableParagraph"/>
              <w:ind w:left="107" w:right="3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Коллективная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20.02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</w:pP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27.02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215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278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05.03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828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12.03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ind w:left="109" w:right="1212"/>
              <w:rPr>
                <w:sz w:val="24"/>
              </w:rPr>
            </w:pPr>
            <w:r>
              <w:rPr>
                <w:sz w:val="24"/>
              </w:rPr>
              <w:t>Как проводить беседы с очевидцами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воспоминания.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1103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b/>
              </w:rPr>
            </w:pPr>
          </w:p>
          <w:p w:rsidR="00BE537F" w:rsidRDefault="00BE537F">
            <w:pPr>
              <w:pStyle w:val="TableParagraph"/>
              <w:spacing w:before="161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19.03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rPr>
                <w:b/>
              </w:rPr>
            </w:pPr>
          </w:p>
          <w:p w:rsidR="00BE537F" w:rsidRDefault="00BE537F">
            <w:pPr>
              <w:pStyle w:val="TableParagraph"/>
              <w:spacing w:before="161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rPr>
                <w:b/>
              </w:rPr>
            </w:pPr>
          </w:p>
          <w:p w:rsidR="00BE537F" w:rsidRDefault="00BE537F">
            <w:pPr>
              <w:pStyle w:val="TableParagraph"/>
              <w:spacing w:before="16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 и охрана памятников,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борьбы нашего народа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</w:tbl>
    <w:p w:rsidR="00BE537F" w:rsidRDefault="00BE537F">
      <w:pPr>
        <w:rPr>
          <w:sz w:val="2"/>
          <w:szCs w:val="2"/>
        </w:rPr>
        <w:sectPr w:rsidR="00BE53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rPr>
          <w:b/>
          <w:sz w:val="20"/>
        </w:rPr>
      </w:pPr>
    </w:p>
    <w:p w:rsidR="00BE537F" w:rsidRDefault="00BE537F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26.03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rPr>
                <w:b/>
                <w:sz w:val="26"/>
              </w:rPr>
            </w:pPr>
          </w:p>
          <w:p w:rsidR="00BE537F" w:rsidRDefault="00BE537F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02.04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09.04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8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2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16.04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2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2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славы.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23.04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экспедицию.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spacing w:before="133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 30.04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славы.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5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6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школы.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 xml:space="preserve">  07.05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BE537F" w:rsidRDefault="00BE537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E537F" w:rsidRDefault="00BE537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537F">
        <w:trPr>
          <w:trHeight w:val="552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14.05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комсомольской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BE537F" w:rsidRDefault="00BE537F">
            <w:pPr>
              <w:rPr>
                <w:sz w:val="2"/>
                <w:szCs w:val="2"/>
              </w:rPr>
            </w:pPr>
          </w:p>
        </w:tc>
      </w:tr>
      <w:tr w:rsidR="00BE537F">
        <w:trPr>
          <w:trHeight w:val="277"/>
        </w:trPr>
        <w:tc>
          <w:tcPr>
            <w:tcW w:w="511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BE537F" w:rsidRDefault="00BE537F">
            <w:pPr>
              <w:pStyle w:val="TableParagraph"/>
              <w:spacing w:line="258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rPr>
                <w:sz w:val="20"/>
              </w:rPr>
            </w:pPr>
          </w:p>
        </w:tc>
      </w:tr>
      <w:tr w:rsidR="00BE537F">
        <w:trPr>
          <w:trHeight w:val="551"/>
        </w:trPr>
        <w:tc>
          <w:tcPr>
            <w:tcW w:w="511" w:type="dxa"/>
          </w:tcPr>
          <w:p w:rsidR="00BE537F" w:rsidRDefault="00BE537F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90" w:type="dxa"/>
          </w:tcPr>
          <w:p w:rsidR="00BE537F" w:rsidRDefault="00BE537F">
            <w:pPr>
              <w:pStyle w:val="TableParagraph"/>
            </w:pPr>
            <w:r>
              <w:t>21.05</w:t>
            </w:r>
          </w:p>
        </w:tc>
        <w:tc>
          <w:tcPr>
            <w:tcW w:w="715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313" w:type="dxa"/>
          </w:tcPr>
          <w:p w:rsidR="00BE537F" w:rsidRDefault="00BE537F">
            <w:pPr>
              <w:pStyle w:val="TableParagraph"/>
            </w:pPr>
          </w:p>
        </w:tc>
        <w:tc>
          <w:tcPr>
            <w:tcW w:w="982" w:type="dxa"/>
          </w:tcPr>
          <w:p w:rsidR="00BE537F" w:rsidRDefault="00BE537F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BE537F" w:rsidRDefault="00BE537F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BE537F" w:rsidRDefault="00BE53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E537F" w:rsidRDefault="00BE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фотоальбома.</w:t>
            </w:r>
          </w:p>
        </w:tc>
        <w:tc>
          <w:tcPr>
            <w:tcW w:w="2194" w:type="dxa"/>
          </w:tcPr>
          <w:p w:rsidR="00BE537F" w:rsidRDefault="00BE537F">
            <w:pPr>
              <w:pStyle w:val="TableParagraph"/>
            </w:pPr>
          </w:p>
        </w:tc>
        <w:tc>
          <w:tcPr>
            <w:tcW w:w="1790" w:type="dxa"/>
          </w:tcPr>
          <w:p w:rsidR="00BE537F" w:rsidRDefault="00BE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BE537F" w:rsidRDefault="00BE53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/>
    <w:p w:rsidR="00BE537F" w:rsidRDefault="00BE537F" w:rsidP="00D55214">
      <w:pPr>
        <w:jc w:val="center"/>
        <w:rPr>
          <w:b/>
          <w:sz w:val="24"/>
        </w:rPr>
      </w:pPr>
      <w:r>
        <w:rPr>
          <w:b/>
          <w:sz w:val="24"/>
        </w:rPr>
        <w:t>РЕЗУЛЬТАТЫ РАБОТЫ КРУЖКА</w:t>
      </w:r>
    </w:p>
    <w:p w:rsidR="00BE537F" w:rsidRDefault="00BE537F" w:rsidP="00D55214">
      <w:pPr>
        <w:jc w:val="both"/>
      </w:pPr>
    </w:p>
    <w:p w:rsidR="00BE537F" w:rsidRPr="007F3FB1" w:rsidRDefault="00BE537F" w:rsidP="00D55214">
      <w:pPr>
        <w:adjustRightInd w:val="0"/>
        <w:rPr>
          <w:b/>
          <w:sz w:val="32"/>
          <w:szCs w:val="32"/>
        </w:rPr>
      </w:pPr>
      <w:r w:rsidRPr="007F3FB1">
        <w:rPr>
          <w:color w:val="000000"/>
          <w:sz w:val="24"/>
          <w:szCs w:val="24"/>
        </w:rPr>
        <w:t xml:space="preserve"> </w:t>
      </w:r>
      <w:r w:rsidRPr="005E2099">
        <w:rPr>
          <w:b/>
          <w:sz w:val="32"/>
          <w:szCs w:val="32"/>
        </w:rPr>
        <w:t>Результаты участия в конкурсах</w:t>
      </w:r>
    </w:p>
    <w:p w:rsidR="00BE537F" w:rsidRDefault="00BE537F"/>
    <w:sectPr w:rsidR="00BE537F" w:rsidSect="00063F8E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CC7"/>
    <w:multiLevelType w:val="hybridMultilevel"/>
    <w:tmpl w:val="951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F8E"/>
    <w:rsid w:val="00063F8E"/>
    <w:rsid w:val="000C3114"/>
    <w:rsid w:val="001506F4"/>
    <w:rsid w:val="001D5432"/>
    <w:rsid w:val="002842FC"/>
    <w:rsid w:val="002A6A41"/>
    <w:rsid w:val="00351B66"/>
    <w:rsid w:val="00370E16"/>
    <w:rsid w:val="00405BFE"/>
    <w:rsid w:val="004B238E"/>
    <w:rsid w:val="005518C5"/>
    <w:rsid w:val="005E2099"/>
    <w:rsid w:val="00652ED8"/>
    <w:rsid w:val="006C0A44"/>
    <w:rsid w:val="007039F2"/>
    <w:rsid w:val="00707D1C"/>
    <w:rsid w:val="00741B29"/>
    <w:rsid w:val="0075640F"/>
    <w:rsid w:val="007903AC"/>
    <w:rsid w:val="007E2AFC"/>
    <w:rsid w:val="007F3FB1"/>
    <w:rsid w:val="008353C6"/>
    <w:rsid w:val="008956B7"/>
    <w:rsid w:val="00904E7B"/>
    <w:rsid w:val="00960238"/>
    <w:rsid w:val="00994E36"/>
    <w:rsid w:val="00A226A4"/>
    <w:rsid w:val="00A6575A"/>
    <w:rsid w:val="00AE3130"/>
    <w:rsid w:val="00BE537F"/>
    <w:rsid w:val="00C25D81"/>
    <w:rsid w:val="00D02CE6"/>
    <w:rsid w:val="00D041C1"/>
    <w:rsid w:val="00D55214"/>
    <w:rsid w:val="00F6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3F8E"/>
    <w:pPr>
      <w:ind w:left="213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313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63F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313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63F8E"/>
    <w:pPr>
      <w:spacing w:before="258"/>
      <w:ind w:left="2053" w:right="859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E313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63F8E"/>
  </w:style>
  <w:style w:type="paragraph" w:customStyle="1" w:styleId="TableParagraph">
    <w:name w:val="Table Paragraph"/>
    <w:basedOn w:val="Normal"/>
    <w:uiPriority w:val="99"/>
    <w:rsid w:val="00063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13</Pages>
  <Words>2115</Words>
  <Characters>12056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5</cp:revision>
  <dcterms:created xsi:type="dcterms:W3CDTF">2023-10-14T06:23:00Z</dcterms:created>
  <dcterms:modified xsi:type="dcterms:W3CDTF">2023-10-16T07:02:00Z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