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16" w:rsidRPr="00F6326B" w:rsidRDefault="00153A3F" w:rsidP="00886816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6326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План мероприятий, планируемых к </w:t>
      </w:r>
      <w:r w:rsidR="00886816" w:rsidRPr="00F6326B">
        <w:rPr>
          <w:rFonts w:ascii="Times New Roman" w:eastAsia="Calibri" w:hAnsi="Times New Roman"/>
          <w:b/>
          <w:sz w:val="24"/>
          <w:szCs w:val="24"/>
          <w:lang w:eastAsia="en-US"/>
        </w:rPr>
        <w:t>проведени</w:t>
      </w:r>
      <w:r w:rsidRPr="00F6326B">
        <w:rPr>
          <w:rFonts w:ascii="Times New Roman" w:eastAsia="Calibri" w:hAnsi="Times New Roman"/>
          <w:b/>
          <w:sz w:val="24"/>
          <w:szCs w:val="24"/>
          <w:lang w:eastAsia="en-US"/>
        </w:rPr>
        <w:t>ю</w:t>
      </w:r>
      <w:r w:rsidR="00886816" w:rsidRPr="00F6326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F6326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 рамках </w:t>
      </w:r>
      <w:r w:rsidR="00886816" w:rsidRPr="00F6326B">
        <w:rPr>
          <w:rFonts w:ascii="Times New Roman" w:eastAsia="Calibri" w:hAnsi="Times New Roman"/>
          <w:b/>
          <w:sz w:val="24"/>
          <w:szCs w:val="24"/>
          <w:lang w:eastAsia="en-US"/>
        </w:rPr>
        <w:t>Недели профориентации</w:t>
      </w:r>
    </w:p>
    <w:p w:rsidR="00886816" w:rsidRPr="00F6326B" w:rsidRDefault="00886816" w:rsidP="00886816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6326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в </w:t>
      </w:r>
      <w:r w:rsidR="00D80B4D" w:rsidRPr="00F6326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профессиональных </w:t>
      </w:r>
      <w:r w:rsidRPr="00F6326B">
        <w:rPr>
          <w:rFonts w:ascii="Times New Roman" w:eastAsia="Calibri" w:hAnsi="Times New Roman"/>
          <w:b/>
          <w:sz w:val="24"/>
          <w:szCs w:val="24"/>
          <w:lang w:eastAsia="en-US"/>
        </w:rPr>
        <w:t>образовательных организациях Чувашской Республики</w:t>
      </w:r>
    </w:p>
    <w:p w:rsidR="00E60EE1" w:rsidRPr="00F6326B" w:rsidRDefault="00E60EE1" w:rsidP="00153A3F">
      <w:pPr>
        <w:spacing w:after="0"/>
        <w:rPr>
          <w:rFonts w:ascii="Times New Roman" w:eastAsia="Calibri" w:hAnsi="Times New Roman"/>
          <w:b/>
          <w:sz w:val="24"/>
          <w:szCs w:val="24"/>
          <w:highlight w:val="yellow"/>
          <w:lang w:eastAsia="en-US"/>
        </w:rPr>
      </w:pPr>
    </w:p>
    <w:tbl>
      <w:tblPr>
        <w:tblStyle w:val="a5"/>
        <w:tblW w:w="14312" w:type="dxa"/>
        <w:tblLook w:val="04A0" w:firstRow="1" w:lastRow="0" w:firstColumn="1" w:lastColumn="0" w:noHBand="0" w:noVBand="1"/>
      </w:tblPr>
      <w:tblGrid>
        <w:gridCol w:w="815"/>
        <w:gridCol w:w="2553"/>
        <w:gridCol w:w="3840"/>
        <w:gridCol w:w="2111"/>
        <w:gridCol w:w="1826"/>
        <w:gridCol w:w="3167"/>
      </w:tblGrid>
      <w:tr w:rsidR="006740A3" w:rsidRPr="00F6326B" w:rsidTr="006740A3">
        <w:tc>
          <w:tcPr>
            <w:tcW w:w="815" w:type="dxa"/>
            <w:vAlign w:val="center"/>
          </w:tcPr>
          <w:p w:rsidR="006740A3" w:rsidRPr="003A7F50" w:rsidRDefault="006740A3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№</w:t>
            </w:r>
            <w:proofErr w:type="gramStart"/>
            <w:r w:rsidRPr="003A7F50">
              <w:rPr>
                <w:sz w:val="24"/>
                <w:szCs w:val="24"/>
              </w:rPr>
              <w:t>п</w:t>
            </w:r>
            <w:proofErr w:type="gramEnd"/>
            <w:r w:rsidRPr="003A7F50">
              <w:rPr>
                <w:sz w:val="24"/>
                <w:szCs w:val="24"/>
              </w:rPr>
              <w:t>/п</w:t>
            </w:r>
          </w:p>
        </w:tc>
        <w:tc>
          <w:tcPr>
            <w:tcW w:w="2553" w:type="dxa"/>
            <w:vAlign w:val="center"/>
          </w:tcPr>
          <w:p w:rsidR="006740A3" w:rsidRPr="003A7F50" w:rsidRDefault="006740A3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840" w:type="dxa"/>
            <w:vAlign w:val="center"/>
          </w:tcPr>
          <w:p w:rsidR="006740A3" w:rsidRPr="003A7F50" w:rsidRDefault="006740A3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Адрес образовательной организации, по которому будут проходить профориентационные мероприятия</w:t>
            </w:r>
          </w:p>
        </w:tc>
        <w:tc>
          <w:tcPr>
            <w:tcW w:w="2111" w:type="dxa"/>
            <w:vAlign w:val="center"/>
          </w:tcPr>
          <w:p w:rsidR="006740A3" w:rsidRPr="003A7F50" w:rsidRDefault="006740A3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Дата/время</w:t>
            </w:r>
          </w:p>
        </w:tc>
        <w:tc>
          <w:tcPr>
            <w:tcW w:w="1826" w:type="dxa"/>
            <w:vAlign w:val="center"/>
          </w:tcPr>
          <w:p w:rsidR="006740A3" w:rsidRPr="003A7F50" w:rsidRDefault="006740A3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Квота (планируемое кол-во чел.)</w:t>
            </w:r>
          </w:p>
        </w:tc>
        <w:tc>
          <w:tcPr>
            <w:tcW w:w="3167" w:type="dxa"/>
            <w:vAlign w:val="center"/>
          </w:tcPr>
          <w:p w:rsidR="006740A3" w:rsidRPr="003A7F50" w:rsidRDefault="006740A3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 xml:space="preserve">ФИО/контакты </w:t>
            </w:r>
            <w:proofErr w:type="gramStart"/>
            <w:r w:rsidRPr="003A7F50">
              <w:rPr>
                <w:sz w:val="24"/>
                <w:szCs w:val="24"/>
              </w:rPr>
              <w:t>ответственного</w:t>
            </w:r>
            <w:proofErr w:type="gramEnd"/>
          </w:p>
        </w:tc>
      </w:tr>
      <w:tr w:rsidR="006740A3" w:rsidRPr="00F6326B" w:rsidTr="006740A3">
        <w:trPr>
          <w:trHeight w:val="1199"/>
        </w:trPr>
        <w:tc>
          <w:tcPr>
            <w:tcW w:w="815" w:type="dxa"/>
            <w:vAlign w:val="center"/>
          </w:tcPr>
          <w:p w:rsidR="006740A3" w:rsidRPr="003A7F50" w:rsidRDefault="006740A3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1.</w:t>
            </w:r>
          </w:p>
        </w:tc>
        <w:tc>
          <w:tcPr>
            <w:tcW w:w="2553" w:type="dxa"/>
            <w:vAlign w:val="center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 xml:space="preserve">Чебоксарский кооперативный техникум </w:t>
            </w:r>
            <w:proofErr w:type="spellStart"/>
            <w:r w:rsidRPr="003A7F50">
              <w:rPr>
                <w:sz w:val="24"/>
                <w:szCs w:val="24"/>
              </w:rPr>
              <w:t>Чувашпотребсоюза</w:t>
            </w:r>
            <w:proofErr w:type="spellEnd"/>
          </w:p>
        </w:tc>
        <w:tc>
          <w:tcPr>
            <w:tcW w:w="3840" w:type="dxa"/>
            <w:vAlign w:val="center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г. Чебоксары, ул. К.Иванова,96</w:t>
            </w:r>
          </w:p>
        </w:tc>
        <w:tc>
          <w:tcPr>
            <w:tcW w:w="2111" w:type="dxa"/>
            <w:vAlign w:val="center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19.10.2023/13:20</w:t>
            </w:r>
          </w:p>
        </w:tc>
        <w:tc>
          <w:tcPr>
            <w:tcW w:w="1826" w:type="dxa"/>
            <w:vAlign w:val="center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25</w:t>
            </w:r>
          </w:p>
        </w:tc>
        <w:tc>
          <w:tcPr>
            <w:tcW w:w="3167" w:type="dxa"/>
            <w:vAlign w:val="center"/>
          </w:tcPr>
          <w:p w:rsidR="006740A3" w:rsidRPr="003A7F50" w:rsidRDefault="006740A3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A7F50">
              <w:rPr>
                <w:sz w:val="24"/>
                <w:szCs w:val="24"/>
              </w:rPr>
              <w:t>Стерхова</w:t>
            </w:r>
            <w:proofErr w:type="spellEnd"/>
            <w:r w:rsidRPr="003A7F50">
              <w:rPr>
                <w:sz w:val="24"/>
                <w:szCs w:val="24"/>
              </w:rPr>
              <w:t xml:space="preserve"> Наталия Геннадьевна,</w:t>
            </w:r>
          </w:p>
          <w:p w:rsidR="006740A3" w:rsidRPr="003A7F50" w:rsidRDefault="006740A3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8 903 346-97-84</w:t>
            </w:r>
          </w:p>
        </w:tc>
      </w:tr>
      <w:tr w:rsidR="006740A3" w:rsidRPr="00F6326B" w:rsidTr="006740A3">
        <w:trPr>
          <w:trHeight w:val="205"/>
        </w:trPr>
        <w:tc>
          <w:tcPr>
            <w:tcW w:w="815" w:type="dxa"/>
            <w:vMerge w:val="restart"/>
            <w:vAlign w:val="center"/>
          </w:tcPr>
          <w:p w:rsidR="006740A3" w:rsidRPr="003A7F50" w:rsidRDefault="006740A3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2.</w:t>
            </w:r>
          </w:p>
        </w:tc>
        <w:tc>
          <w:tcPr>
            <w:tcW w:w="2553" w:type="dxa"/>
            <w:vMerge w:val="restart"/>
            <w:vAlign w:val="center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A7F50">
              <w:rPr>
                <w:sz w:val="24"/>
                <w:szCs w:val="24"/>
              </w:rPr>
              <w:t>Алатырский</w:t>
            </w:r>
            <w:proofErr w:type="spellEnd"/>
            <w:r w:rsidRPr="003A7F50">
              <w:rPr>
                <w:sz w:val="24"/>
                <w:szCs w:val="24"/>
              </w:rPr>
              <w:t xml:space="preserve"> технологический колледж Минобразования Чувашии</w:t>
            </w:r>
          </w:p>
        </w:tc>
        <w:tc>
          <w:tcPr>
            <w:tcW w:w="3840" w:type="dxa"/>
            <w:vMerge w:val="restart"/>
            <w:vAlign w:val="center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г. Алатырь, Стрелка 37</w:t>
            </w:r>
          </w:p>
        </w:tc>
        <w:tc>
          <w:tcPr>
            <w:tcW w:w="2111" w:type="dxa"/>
            <w:vAlign w:val="center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13.10.2023/10:00</w:t>
            </w:r>
          </w:p>
        </w:tc>
        <w:tc>
          <w:tcPr>
            <w:tcW w:w="1826" w:type="dxa"/>
            <w:vAlign w:val="center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20</w:t>
            </w:r>
          </w:p>
        </w:tc>
        <w:tc>
          <w:tcPr>
            <w:tcW w:w="3167" w:type="dxa"/>
            <w:vMerge w:val="restart"/>
            <w:vAlign w:val="center"/>
          </w:tcPr>
          <w:p w:rsidR="006740A3" w:rsidRPr="003A7F50" w:rsidRDefault="006740A3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A7F50">
              <w:rPr>
                <w:sz w:val="24"/>
                <w:szCs w:val="24"/>
              </w:rPr>
              <w:t>Меркушина</w:t>
            </w:r>
            <w:proofErr w:type="spellEnd"/>
            <w:r w:rsidRPr="003A7F50">
              <w:rPr>
                <w:sz w:val="24"/>
                <w:szCs w:val="24"/>
              </w:rPr>
              <w:t xml:space="preserve"> Светлана Геннадьевна</w:t>
            </w:r>
          </w:p>
          <w:p w:rsidR="006740A3" w:rsidRPr="003A7F50" w:rsidRDefault="006740A3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8903-389-57-11</w:t>
            </w:r>
          </w:p>
        </w:tc>
      </w:tr>
      <w:tr w:rsidR="006740A3" w:rsidRPr="00F6326B" w:rsidTr="006740A3">
        <w:tc>
          <w:tcPr>
            <w:tcW w:w="815" w:type="dxa"/>
            <w:vMerge/>
          </w:tcPr>
          <w:p w:rsidR="006740A3" w:rsidRPr="003A7F50" w:rsidRDefault="006740A3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6740A3" w:rsidRPr="003A7F50" w:rsidRDefault="006740A3" w:rsidP="003A7F5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3840" w:type="dxa"/>
            <w:vMerge/>
          </w:tcPr>
          <w:p w:rsidR="006740A3" w:rsidRPr="003A7F50" w:rsidRDefault="006740A3" w:rsidP="003A7F5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16.10.2023/10:00</w:t>
            </w:r>
          </w:p>
        </w:tc>
        <w:tc>
          <w:tcPr>
            <w:tcW w:w="1826" w:type="dxa"/>
            <w:vAlign w:val="center"/>
          </w:tcPr>
          <w:p w:rsidR="006740A3" w:rsidRPr="003A7F50" w:rsidRDefault="006740A3" w:rsidP="003A7F5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30</w:t>
            </w:r>
          </w:p>
        </w:tc>
        <w:tc>
          <w:tcPr>
            <w:tcW w:w="3167" w:type="dxa"/>
            <w:vMerge/>
          </w:tcPr>
          <w:p w:rsidR="006740A3" w:rsidRPr="003A7F50" w:rsidRDefault="006740A3" w:rsidP="003A7F5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6740A3" w:rsidRPr="00F6326B" w:rsidTr="006740A3">
        <w:tc>
          <w:tcPr>
            <w:tcW w:w="815" w:type="dxa"/>
            <w:vMerge/>
          </w:tcPr>
          <w:p w:rsidR="006740A3" w:rsidRPr="003A7F50" w:rsidRDefault="006740A3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6740A3" w:rsidRPr="003A7F50" w:rsidRDefault="006740A3" w:rsidP="003A7F5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3840" w:type="dxa"/>
            <w:vMerge/>
          </w:tcPr>
          <w:p w:rsidR="006740A3" w:rsidRPr="003A7F50" w:rsidRDefault="006740A3" w:rsidP="003A7F5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17.10.2023/10:00</w:t>
            </w:r>
          </w:p>
        </w:tc>
        <w:tc>
          <w:tcPr>
            <w:tcW w:w="1826" w:type="dxa"/>
            <w:vAlign w:val="center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20</w:t>
            </w:r>
          </w:p>
        </w:tc>
        <w:tc>
          <w:tcPr>
            <w:tcW w:w="3167" w:type="dxa"/>
            <w:vMerge/>
          </w:tcPr>
          <w:p w:rsidR="006740A3" w:rsidRPr="003A7F50" w:rsidRDefault="006740A3" w:rsidP="003A7F5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6740A3" w:rsidRPr="00F6326B" w:rsidTr="006740A3">
        <w:tc>
          <w:tcPr>
            <w:tcW w:w="815" w:type="dxa"/>
            <w:vMerge/>
          </w:tcPr>
          <w:p w:rsidR="006740A3" w:rsidRPr="003A7F50" w:rsidRDefault="006740A3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6740A3" w:rsidRPr="003A7F50" w:rsidRDefault="006740A3" w:rsidP="003A7F5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3840" w:type="dxa"/>
            <w:vMerge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18.10.2023/10:00</w:t>
            </w:r>
          </w:p>
        </w:tc>
        <w:tc>
          <w:tcPr>
            <w:tcW w:w="1826" w:type="dxa"/>
            <w:vAlign w:val="center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20</w:t>
            </w:r>
          </w:p>
        </w:tc>
        <w:tc>
          <w:tcPr>
            <w:tcW w:w="3167" w:type="dxa"/>
            <w:vMerge/>
          </w:tcPr>
          <w:p w:rsidR="006740A3" w:rsidRPr="003A7F50" w:rsidRDefault="006740A3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740A3" w:rsidRPr="00F6326B" w:rsidTr="006740A3">
        <w:tc>
          <w:tcPr>
            <w:tcW w:w="815" w:type="dxa"/>
            <w:vMerge/>
          </w:tcPr>
          <w:p w:rsidR="006740A3" w:rsidRPr="003A7F50" w:rsidRDefault="006740A3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19.10.2023/10:00</w:t>
            </w:r>
          </w:p>
        </w:tc>
        <w:tc>
          <w:tcPr>
            <w:tcW w:w="1826" w:type="dxa"/>
            <w:vAlign w:val="center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20</w:t>
            </w:r>
          </w:p>
        </w:tc>
        <w:tc>
          <w:tcPr>
            <w:tcW w:w="3167" w:type="dxa"/>
            <w:vMerge/>
          </w:tcPr>
          <w:p w:rsidR="006740A3" w:rsidRPr="003A7F50" w:rsidRDefault="006740A3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740A3" w:rsidRPr="00F6326B" w:rsidTr="006740A3">
        <w:tc>
          <w:tcPr>
            <w:tcW w:w="815" w:type="dxa"/>
            <w:vMerge/>
          </w:tcPr>
          <w:p w:rsidR="006740A3" w:rsidRPr="003A7F50" w:rsidRDefault="006740A3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г. Алатырь, Ленина 13</w:t>
            </w:r>
          </w:p>
        </w:tc>
        <w:tc>
          <w:tcPr>
            <w:tcW w:w="2111" w:type="dxa"/>
            <w:vAlign w:val="center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20.10.2023/10:00</w:t>
            </w:r>
          </w:p>
        </w:tc>
        <w:tc>
          <w:tcPr>
            <w:tcW w:w="1826" w:type="dxa"/>
            <w:vAlign w:val="center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15</w:t>
            </w:r>
          </w:p>
        </w:tc>
        <w:tc>
          <w:tcPr>
            <w:tcW w:w="3167" w:type="dxa"/>
            <w:vMerge/>
          </w:tcPr>
          <w:p w:rsidR="006740A3" w:rsidRPr="003A7F50" w:rsidRDefault="006740A3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740A3" w:rsidRPr="00F6326B" w:rsidTr="006740A3">
        <w:tc>
          <w:tcPr>
            <w:tcW w:w="815" w:type="dxa"/>
            <w:vMerge w:val="restart"/>
            <w:vAlign w:val="center"/>
          </w:tcPr>
          <w:p w:rsidR="006740A3" w:rsidRPr="003A7F50" w:rsidRDefault="006740A3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553" w:type="dxa"/>
            <w:vMerge w:val="restart"/>
            <w:vAlign w:val="center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АНПОО «Академия технологии и управления»</w:t>
            </w:r>
          </w:p>
        </w:tc>
        <w:tc>
          <w:tcPr>
            <w:tcW w:w="3840" w:type="dxa"/>
            <w:vMerge w:val="restart"/>
            <w:vAlign w:val="center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 xml:space="preserve">г. Новочебоксарск, ул. </w:t>
            </w:r>
            <w:proofErr w:type="gramStart"/>
            <w:r w:rsidRPr="003A7F50">
              <w:rPr>
                <w:sz w:val="24"/>
                <w:szCs w:val="24"/>
              </w:rPr>
              <w:t>Коммунистическая</w:t>
            </w:r>
            <w:proofErr w:type="gramEnd"/>
            <w:r w:rsidRPr="003A7F50">
              <w:rPr>
                <w:sz w:val="24"/>
                <w:szCs w:val="24"/>
              </w:rPr>
              <w:t xml:space="preserve">, д.37 </w:t>
            </w:r>
          </w:p>
        </w:tc>
        <w:tc>
          <w:tcPr>
            <w:tcW w:w="2111" w:type="dxa"/>
            <w:vAlign w:val="center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16.10.2023/12:00</w:t>
            </w:r>
          </w:p>
        </w:tc>
        <w:tc>
          <w:tcPr>
            <w:tcW w:w="1826" w:type="dxa"/>
            <w:vAlign w:val="center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50</w:t>
            </w:r>
          </w:p>
        </w:tc>
        <w:tc>
          <w:tcPr>
            <w:tcW w:w="3167" w:type="dxa"/>
            <w:vMerge w:val="restart"/>
            <w:vAlign w:val="center"/>
          </w:tcPr>
          <w:p w:rsidR="006740A3" w:rsidRPr="003A7F50" w:rsidRDefault="006740A3" w:rsidP="003A7F5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7F50">
              <w:rPr>
                <w:rFonts w:eastAsia="Calibri"/>
                <w:sz w:val="24"/>
                <w:szCs w:val="24"/>
                <w:lang w:eastAsia="en-US"/>
              </w:rPr>
              <w:t>Храмова Лариса Валерьевна/8(8352)746806</w:t>
            </w:r>
          </w:p>
          <w:p w:rsidR="006740A3" w:rsidRPr="003A7F50" w:rsidRDefault="006740A3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740A3" w:rsidRPr="00F6326B" w:rsidTr="006740A3">
        <w:trPr>
          <w:trHeight w:val="263"/>
        </w:trPr>
        <w:tc>
          <w:tcPr>
            <w:tcW w:w="815" w:type="dxa"/>
            <w:vMerge/>
            <w:vAlign w:val="center"/>
          </w:tcPr>
          <w:p w:rsidR="006740A3" w:rsidRPr="003A7F50" w:rsidRDefault="006740A3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3" w:type="dxa"/>
            <w:vMerge/>
            <w:vAlign w:val="center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840" w:type="dxa"/>
            <w:vMerge/>
            <w:vAlign w:val="center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11" w:type="dxa"/>
            <w:vAlign w:val="center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17.10.2023/12:00</w:t>
            </w:r>
          </w:p>
        </w:tc>
        <w:tc>
          <w:tcPr>
            <w:tcW w:w="1826" w:type="dxa"/>
            <w:vAlign w:val="center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50</w:t>
            </w:r>
          </w:p>
        </w:tc>
        <w:tc>
          <w:tcPr>
            <w:tcW w:w="3167" w:type="dxa"/>
            <w:vMerge/>
          </w:tcPr>
          <w:p w:rsidR="006740A3" w:rsidRPr="003A7F50" w:rsidRDefault="006740A3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740A3" w:rsidRPr="00F6326B" w:rsidTr="006740A3">
        <w:tc>
          <w:tcPr>
            <w:tcW w:w="815" w:type="dxa"/>
            <w:vMerge/>
            <w:vAlign w:val="center"/>
          </w:tcPr>
          <w:p w:rsidR="006740A3" w:rsidRPr="003A7F50" w:rsidRDefault="006740A3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3" w:type="dxa"/>
            <w:vMerge/>
            <w:vAlign w:val="center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840" w:type="dxa"/>
            <w:vMerge/>
            <w:vAlign w:val="center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11" w:type="dxa"/>
            <w:vAlign w:val="center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18.10.2023/12:00</w:t>
            </w:r>
          </w:p>
        </w:tc>
        <w:tc>
          <w:tcPr>
            <w:tcW w:w="1826" w:type="dxa"/>
            <w:vAlign w:val="center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50</w:t>
            </w:r>
          </w:p>
        </w:tc>
        <w:tc>
          <w:tcPr>
            <w:tcW w:w="3167" w:type="dxa"/>
            <w:vMerge/>
          </w:tcPr>
          <w:p w:rsidR="006740A3" w:rsidRPr="003A7F50" w:rsidRDefault="006740A3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740A3" w:rsidRPr="00F6326B" w:rsidTr="006740A3">
        <w:tc>
          <w:tcPr>
            <w:tcW w:w="815" w:type="dxa"/>
            <w:vMerge/>
            <w:vAlign w:val="center"/>
          </w:tcPr>
          <w:p w:rsidR="006740A3" w:rsidRPr="003A7F50" w:rsidRDefault="006740A3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3" w:type="dxa"/>
            <w:vMerge/>
            <w:vAlign w:val="center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840" w:type="dxa"/>
            <w:vMerge/>
            <w:vAlign w:val="center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11" w:type="dxa"/>
            <w:vAlign w:val="center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19.10.2023/12:00</w:t>
            </w:r>
          </w:p>
        </w:tc>
        <w:tc>
          <w:tcPr>
            <w:tcW w:w="1826" w:type="dxa"/>
            <w:vAlign w:val="center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50</w:t>
            </w:r>
          </w:p>
        </w:tc>
        <w:tc>
          <w:tcPr>
            <w:tcW w:w="3167" w:type="dxa"/>
            <w:vMerge/>
          </w:tcPr>
          <w:p w:rsidR="006740A3" w:rsidRPr="003A7F50" w:rsidRDefault="006740A3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740A3" w:rsidRPr="00F6326B" w:rsidTr="006740A3">
        <w:tc>
          <w:tcPr>
            <w:tcW w:w="815" w:type="dxa"/>
            <w:vMerge/>
            <w:vAlign w:val="center"/>
          </w:tcPr>
          <w:p w:rsidR="006740A3" w:rsidRPr="003A7F50" w:rsidRDefault="006740A3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3" w:type="dxa"/>
            <w:vMerge/>
            <w:vAlign w:val="center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840" w:type="dxa"/>
            <w:vMerge/>
            <w:vAlign w:val="center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11" w:type="dxa"/>
            <w:vAlign w:val="center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20.10.2023/12:00</w:t>
            </w:r>
          </w:p>
        </w:tc>
        <w:tc>
          <w:tcPr>
            <w:tcW w:w="1826" w:type="dxa"/>
            <w:vAlign w:val="center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50</w:t>
            </w:r>
          </w:p>
        </w:tc>
        <w:tc>
          <w:tcPr>
            <w:tcW w:w="3167" w:type="dxa"/>
            <w:vMerge/>
          </w:tcPr>
          <w:p w:rsidR="006740A3" w:rsidRPr="003A7F50" w:rsidRDefault="006740A3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62D86" w:rsidRPr="00F6326B" w:rsidTr="00734AB1">
        <w:trPr>
          <w:trHeight w:val="564"/>
        </w:trPr>
        <w:tc>
          <w:tcPr>
            <w:tcW w:w="815" w:type="dxa"/>
            <w:vMerge w:val="restart"/>
            <w:vAlign w:val="center"/>
          </w:tcPr>
          <w:p w:rsidR="00562D86" w:rsidRPr="003A7F50" w:rsidRDefault="00562D86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553" w:type="dxa"/>
            <w:vMerge w:val="restart"/>
            <w:vAlign w:val="center"/>
          </w:tcPr>
          <w:p w:rsidR="00562D86" w:rsidRPr="003A7F50" w:rsidRDefault="00562D86" w:rsidP="003A7F5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A7F50">
              <w:rPr>
                <w:sz w:val="24"/>
                <w:szCs w:val="24"/>
              </w:rPr>
              <w:t>Вурнарский</w:t>
            </w:r>
            <w:proofErr w:type="spellEnd"/>
            <w:r w:rsidRPr="003A7F50">
              <w:rPr>
                <w:sz w:val="24"/>
                <w:szCs w:val="24"/>
              </w:rPr>
              <w:t xml:space="preserve"> сельскохозяйственный техникум Минобразования Чувашии</w:t>
            </w:r>
          </w:p>
        </w:tc>
        <w:tc>
          <w:tcPr>
            <w:tcW w:w="3840" w:type="dxa"/>
            <w:vAlign w:val="center"/>
          </w:tcPr>
          <w:p w:rsidR="00562D86" w:rsidRPr="003A7F50" w:rsidRDefault="00562D86" w:rsidP="003A7F5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A7F50">
              <w:rPr>
                <w:sz w:val="24"/>
                <w:szCs w:val="24"/>
              </w:rPr>
              <w:t>пгт</w:t>
            </w:r>
            <w:proofErr w:type="spellEnd"/>
            <w:r w:rsidRPr="003A7F50">
              <w:rPr>
                <w:sz w:val="24"/>
                <w:szCs w:val="24"/>
              </w:rPr>
              <w:t>. Вурнары, ул. Ленина, д.59</w:t>
            </w:r>
          </w:p>
        </w:tc>
        <w:tc>
          <w:tcPr>
            <w:tcW w:w="2111" w:type="dxa"/>
            <w:vAlign w:val="center"/>
          </w:tcPr>
          <w:p w:rsidR="00562D86" w:rsidRPr="003A7F50" w:rsidRDefault="00562D86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16.10.2022/10:00</w:t>
            </w:r>
          </w:p>
        </w:tc>
        <w:tc>
          <w:tcPr>
            <w:tcW w:w="1826" w:type="dxa"/>
            <w:vAlign w:val="center"/>
          </w:tcPr>
          <w:p w:rsidR="00562D86" w:rsidRPr="003A7F50" w:rsidRDefault="00562D86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20</w:t>
            </w:r>
          </w:p>
        </w:tc>
        <w:tc>
          <w:tcPr>
            <w:tcW w:w="3167" w:type="dxa"/>
          </w:tcPr>
          <w:p w:rsidR="00562D86" w:rsidRPr="003A7F50" w:rsidRDefault="00562D86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Алексеев М.Г.</w:t>
            </w:r>
          </w:p>
          <w:p w:rsidR="00562D86" w:rsidRPr="003A7F50" w:rsidRDefault="00562D86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89003315329</w:t>
            </w:r>
          </w:p>
        </w:tc>
      </w:tr>
      <w:tr w:rsidR="00562D86" w:rsidRPr="00F6326B" w:rsidTr="00734AB1">
        <w:tc>
          <w:tcPr>
            <w:tcW w:w="815" w:type="dxa"/>
            <w:vMerge/>
            <w:vAlign w:val="center"/>
          </w:tcPr>
          <w:p w:rsidR="00562D86" w:rsidRPr="003A7F50" w:rsidRDefault="00562D86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vAlign w:val="center"/>
          </w:tcPr>
          <w:p w:rsidR="00562D86" w:rsidRPr="003A7F50" w:rsidRDefault="00562D86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562D86" w:rsidRPr="003A7F50" w:rsidRDefault="00562D86" w:rsidP="003A7F5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A7F50">
              <w:rPr>
                <w:sz w:val="24"/>
                <w:szCs w:val="24"/>
              </w:rPr>
              <w:t>пгт</w:t>
            </w:r>
            <w:proofErr w:type="spellEnd"/>
            <w:r w:rsidRPr="003A7F50">
              <w:rPr>
                <w:sz w:val="24"/>
                <w:szCs w:val="24"/>
              </w:rPr>
              <w:t xml:space="preserve">. Вурнары, ул. </w:t>
            </w:r>
            <w:proofErr w:type="gramStart"/>
            <w:r w:rsidRPr="003A7F50">
              <w:rPr>
                <w:sz w:val="24"/>
                <w:szCs w:val="24"/>
              </w:rPr>
              <w:t>Студенческая</w:t>
            </w:r>
            <w:proofErr w:type="gramEnd"/>
            <w:r w:rsidRPr="003A7F50">
              <w:rPr>
                <w:sz w:val="24"/>
                <w:szCs w:val="24"/>
              </w:rPr>
              <w:t>, д.1</w:t>
            </w:r>
          </w:p>
        </w:tc>
        <w:tc>
          <w:tcPr>
            <w:tcW w:w="2111" w:type="dxa"/>
            <w:vAlign w:val="center"/>
          </w:tcPr>
          <w:p w:rsidR="00562D86" w:rsidRPr="003A7F50" w:rsidRDefault="00562D86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17.10.2022/10:00</w:t>
            </w:r>
          </w:p>
        </w:tc>
        <w:tc>
          <w:tcPr>
            <w:tcW w:w="1826" w:type="dxa"/>
            <w:vAlign w:val="center"/>
          </w:tcPr>
          <w:p w:rsidR="00562D86" w:rsidRPr="003A7F50" w:rsidRDefault="00562D86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20</w:t>
            </w:r>
          </w:p>
        </w:tc>
        <w:tc>
          <w:tcPr>
            <w:tcW w:w="3167" w:type="dxa"/>
          </w:tcPr>
          <w:p w:rsidR="00562D86" w:rsidRPr="003A7F50" w:rsidRDefault="00562D86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Гордеева Т.В.</w:t>
            </w:r>
          </w:p>
          <w:p w:rsidR="00562D86" w:rsidRPr="003A7F50" w:rsidRDefault="00562D86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89656806357</w:t>
            </w:r>
          </w:p>
        </w:tc>
      </w:tr>
      <w:tr w:rsidR="00562D86" w:rsidRPr="00F6326B" w:rsidTr="00734AB1">
        <w:tc>
          <w:tcPr>
            <w:tcW w:w="815" w:type="dxa"/>
            <w:vMerge/>
            <w:vAlign w:val="center"/>
          </w:tcPr>
          <w:p w:rsidR="00562D86" w:rsidRPr="003A7F50" w:rsidRDefault="00562D86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vAlign w:val="center"/>
          </w:tcPr>
          <w:p w:rsidR="00562D86" w:rsidRPr="003A7F50" w:rsidRDefault="00562D86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562D86" w:rsidRPr="003A7F50" w:rsidRDefault="00562D86" w:rsidP="003A7F5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A7F50">
              <w:rPr>
                <w:sz w:val="24"/>
                <w:szCs w:val="24"/>
              </w:rPr>
              <w:t>пгт</w:t>
            </w:r>
            <w:proofErr w:type="spellEnd"/>
            <w:r w:rsidRPr="003A7F50">
              <w:rPr>
                <w:sz w:val="24"/>
                <w:szCs w:val="24"/>
              </w:rPr>
              <w:t>. Вурнары, ул. Ленина, д.59</w:t>
            </w:r>
          </w:p>
        </w:tc>
        <w:tc>
          <w:tcPr>
            <w:tcW w:w="2111" w:type="dxa"/>
            <w:vAlign w:val="center"/>
          </w:tcPr>
          <w:p w:rsidR="00562D86" w:rsidRPr="003A7F50" w:rsidRDefault="00562D86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18.10.2022/10:00</w:t>
            </w:r>
          </w:p>
        </w:tc>
        <w:tc>
          <w:tcPr>
            <w:tcW w:w="1826" w:type="dxa"/>
            <w:vAlign w:val="center"/>
          </w:tcPr>
          <w:p w:rsidR="00562D86" w:rsidRPr="003A7F50" w:rsidRDefault="00562D86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20</w:t>
            </w:r>
          </w:p>
        </w:tc>
        <w:tc>
          <w:tcPr>
            <w:tcW w:w="3167" w:type="dxa"/>
          </w:tcPr>
          <w:p w:rsidR="00562D86" w:rsidRPr="003A7F50" w:rsidRDefault="00562D86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Иванова Л.А.</w:t>
            </w:r>
          </w:p>
          <w:p w:rsidR="00562D86" w:rsidRPr="003A7F50" w:rsidRDefault="00562D86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89871290237</w:t>
            </w:r>
          </w:p>
        </w:tc>
      </w:tr>
      <w:tr w:rsidR="00562D86" w:rsidRPr="00F6326B" w:rsidTr="00734AB1">
        <w:tc>
          <w:tcPr>
            <w:tcW w:w="815" w:type="dxa"/>
            <w:vMerge/>
            <w:vAlign w:val="center"/>
          </w:tcPr>
          <w:p w:rsidR="00562D86" w:rsidRPr="003A7F50" w:rsidRDefault="00562D86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vAlign w:val="center"/>
          </w:tcPr>
          <w:p w:rsidR="00562D86" w:rsidRPr="003A7F50" w:rsidRDefault="00562D86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562D86" w:rsidRPr="003A7F50" w:rsidRDefault="00562D86" w:rsidP="003A7F5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A7F50">
              <w:rPr>
                <w:sz w:val="24"/>
                <w:szCs w:val="24"/>
              </w:rPr>
              <w:t>пгт</w:t>
            </w:r>
            <w:proofErr w:type="spellEnd"/>
            <w:r w:rsidRPr="003A7F50">
              <w:rPr>
                <w:sz w:val="24"/>
                <w:szCs w:val="24"/>
              </w:rPr>
              <w:t xml:space="preserve">. Вурнары, ул. </w:t>
            </w:r>
            <w:proofErr w:type="gramStart"/>
            <w:r w:rsidRPr="003A7F50">
              <w:rPr>
                <w:sz w:val="24"/>
                <w:szCs w:val="24"/>
              </w:rPr>
              <w:t>Студенческая</w:t>
            </w:r>
            <w:proofErr w:type="gramEnd"/>
            <w:r w:rsidRPr="003A7F50">
              <w:rPr>
                <w:sz w:val="24"/>
                <w:szCs w:val="24"/>
              </w:rPr>
              <w:t>, д.1</w:t>
            </w:r>
          </w:p>
        </w:tc>
        <w:tc>
          <w:tcPr>
            <w:tcW w:w="2111" w:type="dxa"/>
            <w:vAlign w:val="center"/>
          </w:tcPr>
          <w:p w:rsidR="00562D86" w:rsidRPr="003A7F50" w:rsidRDefault="00562D86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19.10.2022/10:00</w:t>
            </w:r>
          </w:p>
        </w:tc>
        <w:tc>
          <w:tcPr>
            <w:tcW w:w="1826" w:type="dxa"/>
            <w:vAlign w:val="center"/>
          </w:tcPr>
          <w:p w:rsidR="00562D86" w:rsidRPr="003A7F50" w:rsidRDefault="00562D86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20</w:t>
            </w:r>
          </w:p>
        </w:tc>
        <w:tc>
          <w:tcPr>
            <w:tcW w:w="3167" w:type="dxa"/>
          </w:tcPr>
          <w:p w:rsidR="00562D86" w:rsidRPr="003A7F50" w:rsidRDefault="00562D86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Дмитриева В.В.</w:t>
            </w:r>
          </w:p>
          <w:p w:rsidR="00562D86" w:rsidRPr="003A7F50" w:rsidRDefault="00562D86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89033898447</w:t>
            </w:r>
          </w:p>
        </w:tc>
      </w:tr>
      <w:tr w:rsidR="00562D86" w:rsidRPr="00F6326B" w:rsidTr="00734AB1">
        <w:tc>
          <w:tcPr>
            <w:tcW w:w="815" w:type="dxa"/>
            <w:vMerge/>
            <w:vAlign w:val="center"/>
          </w:tcPr>
          <w:p w:rsidR="00562D86" w:rsidRPr="003A7F50" w:rsidRDefault="00562D86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vAlign w:val="center"/>
          </w:tcPr>
          <w:p w:rsidR="00562D86" w:rsidRPr="003A7F50" w:rsidRDefault="00562D86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562D86" w:rsidRPr="003A7F50" w:rsidRDefault="00562D86" w:rsidP="003A7F5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A7F50">
              <w:rPr>
                <w:sz w:val="24"/>
                <w:szCs w:val="24"/>
              </w:rPr>
              <w:t>пгт</w:t>
            </w:r>
            <w:proofErr w:type="spellEnd"/>
            <w:r w:rsidRPr="003A7F50">
              <w:rPr>
                <w:sz w:val="24"/>
                <w:szCs w:val="24"/>
              </w:rPr>
              <w:t>. Вурнары, ул. Ленина, д.59</w:t>
            </w:r>
          </w:p>
        </w:tc>
        <w:tc>
          <w:tcPr>
            <w:tcW w:w="2111" w:type="dxa"/>
            <w:vAlign w:val="center"/>
          </w:tcPr>
          <w:p w:rsidR="00562D86" w:rsidRPr="003A7F50" w:rsidRDefault="00562D86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20.10.2022/10:00</w:t>
            </w:r>
          </w:p>
        </w:tc>
        <w:tc>
          <w:tcPr>
            <w:tcW w:w="1826" w:type="dxa"/>
            <w:vAlign w:val="center"/>
          </w:tcPr>
          <w:p w:rsidR="00562D86" w:rsidRPr="003A7F50" w:rsidRDefault="00562D86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20</w:t>
            </w:r>
          </w:p>
        </w:tc>
        <w:tc>
          <w:tcPr>
            <w:tcW w:w="3167" w:type="dxa"/>
          </w:tcPr>
          <w:p w:rsidR="00562D86" w:rsidRPr="003A7F50" w:rsidRDefault="00562D86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Павлов Ю.А.</w:t>
            </w:r>
          </w:p>
          <w:p w:rsidR="00562D86" w:rsidRPr="003A7F50" w:rsidRDefault="00562D86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89278663101</w:t>
            </w:r>
          </w:p>
        </w:tc>
      </w:tr>
      <w:tr w:rsidR="00734AB1" w:rsidRPr="00F6326B" w:rsidTr="00734AB1">
        <w:tc>
          <w:tcPr>
            <w:tcW w:w="815" w:type="dxa"/>
            <w:vMerge/>
            <w:vAlign w:val="center"/>
          </w:tcPr>
          <w:p w:rsidR="00734AB1" w:rsidRPr="003A7F50" w:rsidRDefault="00734AB1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vAlign w:val="center"/>
          </w:tcPr>
          <w:p w:rsidR="00734AB1" w:rsidRPr="003A7F50" w:rsidRDefault="00734AB1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734AB1" w:rsidRPr="003A7F50" w:rsidRDefault="00734AB1" w:rsidP="003A7F5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A7F50">
              <w:rPr>
                <w:sz w:val="24"/>
                <w:szCs w:val="24"/>
              </w:rPr>
              <w:t>пгт</w:t>
            </w:r>
            <w:proofErr w:type="spellEnd"/>
            <w:r w:rsidRPr="003A7F50">
              <w:rPr>
                <w:sz w:val="24"/>
                <w:szCs w:val="24"/>
              </w:rPr>
              <w:t>. Вурнары, ул. Ленина, д.59</w:t>
            </w:r>
          </w:p>
          <w:p w:rsidR="00734AB1" w:rsidRPr="003A7F50" w:rsidRDefault="00734AB1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734AB1" w:rsidRPr="003A7F50" w:rsidRDefault="00734AB1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21.10.2022/10:00</w:t>
            </w:r>
          </w:p>
        </w:tc>
        <w:tc>
          <w:tcPr>
            <w:tcW w:w="1826" w:type="dxa"/>
            <w:vAlign w:val="center"/>
          </w:tcPr>
          <w:p w:rsidR="00734AB1" w:rsidRPr="003A7F50" w:rsidRDefault="00734AB1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12</w:t>
            </w:r>
          </w:p>
        </w:tc>
        <w:tc>
          <w:tcPr>
            <w:tcW w:w="3167" w:type="dxa"/>
          </w:tcPr>
          <w:p w:rsidR="00734AB1" w:rsidRPr="003A7F50" w:rsidRDefault="00734AB1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Федотова Л.П.</w:t>
            </w:r>
          </w:p>
          <w:p w:rsidR="00734AB1" w:rsidRPr="003A7F50" w:rsidRDefault="00734AB1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89379409051</w:t>
            </w:r>
          </w:p>
        </w:tc>
      </w:tr>
      <w:tr w:rsidR="00734AB1" w:rsidRPr="00F6326B" w:rsidTr="00734AB1">
        <w:tc>
          <w:tcPr>
            <w:tcW w:w="815" w:type="dxa"/>
            <w:vMerge/>
            <w:vAlign w:val="center"/>
          </w:tcPr>
          <w:p w:rsidR="00734AB1" w:rsidRPr="003A7F50" w:rsidRDefault="00734AB1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vAlign w:val="center"/>
          </w:tcPr>
          <w:p w:rsidR="00734AB1" w:rsidRPr="003A7F50" w:rsidRDefault="00734AB1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734AB1" w:rsidRPr="003A7F50" w:rsidRDefault="00734AB1" w:rsidP="003A7F5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A7F50">
              <w:rPr>
                <w:sz w:val="24"/>
                <w:szCs w:val="24"/>
              </w:rPr>
              <w:t>пгт</w:t>
            </w:r>
            <w:proofErr w:type="spellEnd"/>
            <w:r w:rsidRPr="003A7F50">
              <w:rPr>
                <w:sz w:val="24"/>
                <w:szCs w:val="24"/>
              </w:rPr>
              <w:t>. Вурнары, ул. Ленина, д.59</w:t>
            </w:r>
          </w:p>
          <w:p w:rsidR="00734AB1" w:rsidRPr="003A7F50" w:rsidRDefault="00734AB1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734AB1" w:rsidRPr="003A7F50" w:rsidRDefault="00734AB1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lastRenderedPageBreak/>
              <w:t>16 – 20.10/11:00</w:t>
            </w:r>
          </w:p>
        </w:tc>
        <w:tc>
          <w:tcPr>
            <w:tcW w:w="1826" w:type="dxa"/>
            <w:vAlign w:val="center"/>
          </w:tcPr>
          <w:p w:rsidR="00734AB1" w:rsidRPr="003A7F50" w:rsidRDefault="00734AB1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100</w:t>
            </w:r>
          </w:p>
        </w:tc>
        <w:tc>
          <w:tcPr>
            <w:tcW w:w="3167" w:type="dxa"/>
          </w:tcPr>
          <w:p w:rsidR="00734AB1" w:rsidRPr="003A7F50" w:rsidRDefault="00734AB1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A7F50">
              <w:rPr>
                <w:sz w:val="24"/>
                <w:szCs w:val="24"/>
              </w:rPr>
              <w:t>Казенова</w:t>
            </w:r>
            <w:proofErr w:type="spellEnd"/>
            <w:r w:rsidRPr="003A7F50">
              <w:rPr>
                <w:sz w:val="24"/>
                <w:szCs w:val="24"/>
              </w:rPr>
              <w:t xml:space="preserve"> И.П.</w:t>
            </w:r>
          </w:p>
          <w:p w:rsidR="00734AB1" w:rsidRPr="003A7F50" w:rsidRDefault="00734AB1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lastRenderedPageBreak/>
              <w:t>89373781935</w:t>
            </w:r>
          </w:p>
        </w:tc>
      </w:tr>
      <w:tr w:rsidR="00734AB1" w:rsidRPr="00F6326B" w:rsidTr="00734AB1">
        <w:tc>
          <w:tcPr>
            <w:tcW w:w="815" w:type="dxa"/>
            <w:vMerge w:val="restart"/>
            <w:vAlign w:val="center"/>
          </w:tcPr>
          <w:p w:rsidR="00734AB1" w:rsidRPr="003A7F50" w:rsidRDefault="00734AB1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553" w:type="dxa"/>
            <w:vMerge w:val="restart"/>
            <w:vAlign w:val="center"/>
          </w:tcPr>
          <w:p w:rsidR="00734AB1" w:rsidRPr="003A7F50" w:rsidRDefault="00734AB1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color w:val="000000"/>
                <w:sz w:val="24"/>
                <w:szCs w:val="24"/>
                <w:shd w:val="clear" w:color="auto" w:fill="FFFFFF"/>
              </w:rPr>
              <w:t>ГАПОУ «</w:t>
            </w:r>
            <w:proofErr w:type="spellStart"/>
            <w:r w:rsidRPr="003A7F50">
              <w:rPr>
                <w:color w:val="000000"/>
                <w:sz w:val="24"/>
                <w:szCs w:val="24"/>
                <w:shd w:val="clear" w:color="auto" w:fill="FFFFFF"/>
              </w:rPr>
              <w:t>ЧТТПиК</w:t>
            </w:r>
            <w:proofErr w:type="spellEnd"/>
            <w:r w:rsidRPr="003A7F50">
              <w:rPr>
                <w:color w:val="000000"/>
                <w:sz w:val="24"/>
                <w:szCs w:val="24"/>
                <w:shd w:val="clear" w:color="auto" w:fill="FFFFFF"/>
              </w:rPr>
              <w:t>» Минобразования Чувашии</w:t>
            </w:r>
          </w:p>
        </w:tc>
        <w:tc>
          <w:tcPr>
            <w:tcW w:w="3840" w:type="dxa"/>
            <w:vAlign w:val="center"/>
          </w:tcPr>
          <w:p w:rsidR="00734AB1" w:rsidRPr="003A7F50" w:rsidRDefault="00734AB1" w:rsidP="003A7F5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A7F50">
              <w:rPr>
                <w:color w:val="000000"/>
                <w:sz w:val="24"/>
                <w:szCs w:val="24"/>
                <w:shd w:val="clear" w:color="auto" w:fill="FFFFFF"/>
              </w:rPr>
              <w:t>Чувашская Республика, г. Чебоксары, улица Гагарина, дом №15а.</w:t>
            </w:r>
          </w:p>
        </w:tc>
        <w:tc>
          <w:tcPr>
            <w:tcW w:w="2111" w:type="dxa"/>
            <w:vAlign w:val="center"/>
          </w:tcPr>
          <w:p w:rsidR="00734AB1" w:rsidRPr="003A7F50" w:rsidRDefault="00734AB1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16.10.2023 г.</w:t>
            </w:r>
          </w:p>
          <w:p w:rsidR="00734AB1" w:rsidRPr="003A7F50" w:rsidRDefault="00734AB1" w:rsidP="003A7F5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13:00</w:t>
            </w:r>
          </w:p>
        </w:tc>
        <w:tc>
          <w:tcPr>
            <w:tcW w:w="1826" w:type="dxa"/>
            <w:vAlign w:val="center"/>
          </w:tcPr>
          <w:p w:rsidR="00734AB1" w:rsidRPr="003A7F50" w:rsidRDefault="00734AB1" w:rsidP="003A7F5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50</w:t>
            </w:r>
          </w:p>
        </w:tc>
        <w:tc>
          <w:tcPr>
            <w:tcW w:w="3167" w:type="dxa"/>
            <w:vMerge w:val="restart"/>
            <w:vAlign w:val="center"/>
          </w:tcPr>
          <w:p w:rsidR="00734AB1" w:rsidRPr="003A7F50" w:rsidRDefault="00734AB1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Крылова Ирина Николаевна</w:t>
            </w:r>
          </w:p>
          <w:p w:rsidR="00734AB1" w:rsidRPr="003A7F50" w:rsidRDefault="00734AB1" w:rsidP="003A7F5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3A7F50">
              <w:rPr>
                <w:sz w:val="24"/>
                <w:szCs w:val="24"/>
              </w:rPr>
              <w:t>8-927-996-88-80</w:t>
            </w:r>
          </w:p>
        </w:tc>
      </w:tr>
      <w:tr w:rsidR="00734AB1" w:rsidRPr="00F6326B" w:rsidTr="00734AB1">
        <w:tc>
          <w:tcPr>
            <w:tcW w:w="815" w:type="dxa"/>
            <w:vMerge/>
            <w:vAlign w:val="center"/>
          </w:tcPr>
          <w:p w:rsidR="00734AB1" w:rsidRPr="003A7F50" w:rsidRDefault="00734AB1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vAlign w:val="center"/>
          </w:tcPr>
          <w:p w:rsidR="00734AB1" w:rsidRPr="003A7F50" w:rsidRDefault="00734AB1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734AB1" w:rsidRPr="003A7F50" w:rsidRDefault="00734AB1" w:rsidP="003A7F5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A7F50">
              <w:rPr>
                <w:color w:val="000000"/>
                <w:sz w:val="24"/>
                <w:szCs w:val="24"/>
                <w:shd w:val="clear" w:color="auto" w:fill="FFFFFF"/>
              </w:rPr>
              <w:t>Чувашская Республика, г. Чебоксары, улица Гагарина, дом №15а.</w:t>
            </w:r>
          </w:p>
        </w:tc>
        <w:tc>
          <w:tcPr>
            <w:tcW w:w="2111" w:type="dxa"/>
            <w:vAlign w:val="center"/>
          </w:tcPr>
          <w:p w:rsidR="00734AB1" w:rsidRPr="003A7F50" w:rsidRDefault="00734AB1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17.10.2023 г.</w:t>
            </w:r>
          </w:p>
          <w:p w:rsidR="00734AB1" w:rsidRPr="003A7F50" w:rsidRDefault="00734AB1" w:rsidP="003A7F5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13:00</w:t>
            </w:r>
          </w:p>
        </w:tc>
        <w:tc>
          <w:tcPr>
            <w:tcW w:w="1826" w:type="dxa"/>
            <w:vAlign w:val="center"/>
          </w:tcPr>
          <w:p w:rsidR="00734AB1" w:rsidRPr="003A7F50" w:rsidRDefault="00734AB1" w:rsidP="003A7F5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50</w:t>
            </w:r>
          </w:p>
        </w:tc>
        <w:tc>
          <w:tcPr>
            <w:tcW w:w="3167" w:type="dxa"/>
            <w:vMerge/>
            <w:vAlign w:val="center"/>
          </w:tcPr>
          <w:p w:rsidR="00734AB1" w:rsidRPr="003A7F50" w:rsidRDefault="00734AB1" w:rsidP="003A7F5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734AB1" w:rsidRPr="00F6326B" w:rsidTr="00734AB1">
        <w:tc>
          <w:tcPr>
            <w:tcW w:w="815" w:type="dxa"/>
            <w:vMerge/>
            <w:vAlign w:val="center"/>
          </w:tcPr>
          <w:p w:rsidR="00734AB1" w:rsidRPr="003A7F50" w:rsidRDefault="00734AB1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vAlign w:val="center"/>
          </w:tcPr>
          <w:p w:rsidR="00734AB1" w:rsidRPr="003A7F50" w:rsidRDefault="00734AB1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734AB1" w:rsidRPr="003A7F50" w:rsidRDefault="00734AB1" w:rsidP="003A7F5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A7F50">
              <w:rPr>
                <w:color w:val="000000"/>
                <w:sz w:val="24"/>
                <w:szCs w:val="24"/>
                <w:shd w:val="clear" w:color="auto" w:fill="FFFFFF"/>
              </w:rPr>
              <w:t>Чувашская Республика, г. Чебоксары, ул. Чапаева, дом 10</w:t>
            </w:r>
          </w:p>
        </w:tc>
        <w:tc>
          <w:tcPr>
            <w:tcW w:w="2111" w:type="dxa"/>
            <w:vAlign w:val="center"/>
          </w:tcPr>
          <w:p w:rsidR="00734AB1" w:rsidRPr="003A7F50" w:rsidRDefault="00734AB1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18.10.2023 г.</w:t>
            </w:r>
          </w:p>
          <w:p w:rsidR="00734AB1" w:rsidRPr="003A7F50" w:rsidRDefault="00734AB1" w:rsidP="003A7F5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13:00</w:t>
            </w:r>
          </w:p>
        </w:tc>
        <w:tc>
          <w:tcPr>
            <w:tcW w:w="1826" w:type="dxa"/>
            <w:vAlign w:val="center"/>
          </w:tcPr>
          <w:p w:rsidR="00734AB1" w:rsidRPr="003A7F50" w:rsidRDefault="00734AB1" w:rsidP="003A7F5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50</w:t>
            </w:r>
          </w:p>
        </w:tc>
        <w:tc>
          <w:tcPr>
            <w:tcW w:w="3167" w:type="dxa"/>
            <w:vMerge/>
            <w:vAlign w:val="center"/>
          </w:tcPr>
          <w:p w:rsidR="00734AB1" w:rsidRPr="003A7F50" w:rsidRDefault="00734AB1" w:rsidP="003A7F5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734AB1" w:rsidRPr="00F6326B" w:rsidTr="00734AB1">
        <w:tc>
          <w:tcPr>
            <w:tcW w:w="815" w:type="dxa"/>
            <w:vMerge/>
            <w:vAlign w:val="center"/>
          </w:tcPr>
          <w:p w:rsidR="00734AB1" w:rsidRPr="003A7F50" w:rsidRDefault="00734AB1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vAlign w:val="center"/>
          </w:tcPr>
          <w:p w:rsidR="00734AB1" w:rsidRPr="003A7F50" w:rsidRDefault="00734AB1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734AB1" w:rsidRPr="003A7F50" w:rsidRDefault="00734AB1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color w:val="000000"/>
                <w:sz w:val="24"/>
                <w:szCs w:val="24"/>
                <w:shd w:val="clear" w:color="auto" w:fill="FFFFFF"/>
              </w:rPr>
              <w:t>Чувашская Республика, г. Чебоксары, ул. Чапаева, дом 10</w:t>
            </w:r>
          </w:p>
        </w:tc>
        <w:tc>
          <w:tcPr>
            <w:tcW w:w="2111" w:type="dxa"/>
            <w:vAlign w:val="center"/>
          </w:tcPr>
          <w:p w:rsidR="00734AB1" w:rsidRPr="003A7F50" w:rsidRDefault="00734AB1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19.10.2023 г.</w:t>
            </w:r>
          </w:p>
          <w:p w:rsidR="00734AB1" w:rsidRPr="003A7F50" w:rsidRDefault="00734AB1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13:00</w:t>
            </w:r>
          </w:p>
        </w:tc>
        <w:tc>
          <w:tcPr>
            <w:tcW w:w="1826" w:type="dxa"/>
            <w:vAlign w:val="center"/>
          </w:tcPr>
          <w:p w:rsidR="00734AB1" w:rsidRPr="003A7F50" w:rsidRDefault="00734AB1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50</w:t>
            </w:r>
          </w:p>
        </w:tc>
        <w:tc>
          <w:tcPr>
            <w:tcW w:w="3167" w:type="dxa"/>
            <w:vMerge/>
          </w:tcPr>
          <w:p w:rsidR="00734AB1" w:rsidRPr="003A7F50" w:rsidRDefault="00734AB1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34AB1" w:rsidRPr="00F6326B" w:rsidTr="00734AB1">
        <w:tc>
          <w:tcPr>
            <w:tcW w:w="815" w:type="dxa"/>
            <w:vMerge/>
            <w:vAlign w:val="center"/>
          </w:tcPr>
          <w:p w:rsidR="00734AB1" w:rsidRPr="003A7F50" w:rsidRDefault="00734AB1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vAlign w:val="center"/>
          </w:tcPr>
          <w:p w:rsidR="00734AB1" w:rsidRPr="003A7F50" w:rsidRDefault="00734AB1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734AB1" w:rsidRPr="003A7F50" w:rsidRDefault="00734AB1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color w:val="000000"/>
                <w:sz w:val="24"/>
                <w:szCs w:val="24"/>
                <w:shd w:val="clear" w:color="auto" w:fill="FFFFFF"/>
              </w:rPr>
              <w:t>Чувашская Республика, г. Чебоксары, ул. Чапаева, дом 10</w:t>
            </w:r>
          </w:p>
        </w:tc>
        <w:tc>
          <w:tcPr>
            <w:tcW w:w="2111" w:type="dxa"/>
            <w:vAlign w:val="center"/>
          </w:tcPr>
          <w:p w:rsidR="00734AB1" w:rsidRPr="003A7F50" w:rsidRDefault="00734AB1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20.10.2023 г.</w:t>
            </w:r>
          </w:p>
          <w:p w:rsidR="00734AB1" w:rsidRPr="003A7F50" w:rsidRDefault="00734AB1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13:00</w:t>
            </w:r>
          </w:p>
        </w:tc>
        <w:tc>
          <w:tcPr>
            <w:tcW w:w="1826" w:type="dxa"/>
            <w:vAlign w:val="center"/>
          </w:tcPr>
          <w:p w:rsidR="00734AB1" w:rsidRPr="003A7F50" w:rsidRDefault="00734AB1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50</w:t>
            </w:r>
          </w:p>
        </w:tc>
        <w:tc>
          <w:tcPr>
            <w:tcW w:w="3167" w:type="dxa"/>
            <w:vMerge/>
          </w:tcPr>
          <w:p w:rsidR="00734AB1" w:rsidRPr="003A7F50" w:rsidRDefault="00734AB1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34AB1" w:rsidRPr="00F6326B" w:rsidTr="00734AB1">
        <w:trPr>
          <w:trHeight w:val="506"/>
        </w:trPr>
        <w:tc>
          <w:tcPr>
            <w:tcW w:w="815" w:type="dxa"/>
            <w:vMerge w:val="restart"/>
            <w:vAlign w:val="center"/>
          </w:tcPr>
          <w:p w:rsidR="00734AB1" w:rsidRPr="003A7F50" w:rsidRDefault="00734AB1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  <w:lang w:val="en-US"/>
              </w:rPr>
              <w:t>6</w:t>
            </w:r>
            <w:r w:rsidRPr="003A7F50">
              <w:rPr>
                <w:sz w:val="24"/>
                <w:szCs w:val="24"/>
              </w:rPr>
              <w:t>.</w:t>
            </w:r>
          </w:p>
        </w:tc>
        <w:tc>
          <w:tcPr>
            <w:tcW w:w="2553" w:type="dxa"/>
            <w:vMerge w:val="restart"/>
            <w:vAlign w:val="center"/>
          </w:tcPr>
          <w:p w:rsidR="00734AB1" w:rsidRPr="003A7F50" w:rsidRDefault="00734AB1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МЦК – ЧЭМК Минобразования Чувашии</w:t>
            </w:r>
          </w:p>
        </w:tc>
        <w:tc>
          <w:tcPr>
            <w:tcW w:w="3840" w:type="dxa"/>
            <w:vAlign w:val="center"/>
          </w:tcPr>
          <w:p w:rsidR="00734AB1" w:rsidRPr="003A7F50" w:rsidRDefault="00734AB1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г. Чебоксары, пр. Ленина, д.9</w:t>
            </w:r>
          </w:p>
        </w:tc>
        <w:tc>
          <w:tcPr>
            <w:tcW w:w="2111" w:type="dxa"/>
            <w:vAlign w:val="center"/>
          </w:tcPr>
          <w:p w:rsidR="00734AB1" w:rsidRPr="003A7F50" w:rsidRDefault="00734AB1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16.10.2023/13:00</w:t>
            </w:r>
          </w:p>
        </w:tc>
        <w:tc>
          <w:tcPr>
            <w:tcW w:w="1826" w:type="dxa"/>
            <w:vAlign w:val="center"/>
          </w:tcPr>
          <w:p w:rsidR="00734AB1" w:rsidRPr="003A7F50" w:rsidRDefault="00734AB1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100</w:t>
            </w:r>
          </w:p>
        </w:tc>
        <w:tc>
          <w:tcPr>
            <w:tcW w:w="3167" w:type="dxa"/>
            <w:vMerge w:val="restart"/>
            <w:vAlign w:val="center"/>
          </w:tcPr>
          <w:p w:rsidR="00976FC8" w:rsidRDefault="00734AB1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 xml:space="preserve">Данилова </w:t>
            </w:r>
          </w:p>
          <w:p w:rsidR="00734AB1" w:rsidRPr="003A7F50" w:rsidRDefault="00734AB1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Надежда Владимировна</w:t>
            </w:r>
          </w:p>
          <w:p w:rsidR="00734AB1" w:rsidRPr="003A7F50" w:rsidRDefault="00734AB1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A7F50">
              <w:rPr>
                <w:sz w:val="24"/>
                <w:szCs w:val="24"/>
              </w:rPr>
              <w:t>89519986750</w:t>
            </w:r>
          </w:p>
        </w:tc>
      </w:tr>
      <w:tr w:rsidR="00734AB1" w:rsidRPr="00F6326B" w:rsidTr="00734AB1">
        <w:tc>
          <w:tcPr>
            <w:tcW w:w="815" w:type="dxa"/>
            <w:vMerge/>
            <w:vAlign w:val="center"/>
          </w:tcPr>
          <w:p w:rsidR="00734AB1" w:rsidRPr="003A7F50" w:rsidRDefault="00734AB1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vAlign w:val="center"/>
          </w:tcPr>
          <w:p w:rsidR="00734AB1" w:rsidRPr="003A7F50" w:rsidRDefault="00734AB1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734AB1" w:rsidRPr="003A7F50" w:rsidRDefault="00734AB1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 xml:space="preserve">г. Чебоксары, </w:t>
            </w:r>
            <w:proofErr w:type="spellStart"/>
            <w:r w:rsidRPr="003A7F50">
              <w:rPr>
                <w:sz w:val="24"/>
                <w:szCs w:val="24"/>
              </w:rPr>
              <w:t>пр.И.Яковлева</w:t>
            </w:r>
            <w:proofErr w:type="spellEnd"/>
            <w:r w:rsidRPr="003A7F50">
              <w:rPr>
                <w:sz w:val="24"/>
                <w:szCs w:val="24"/>
              </w:rPr>
              <w:t>, д. 17</w:t>
            </w:r>
          </w:p>
        </w:tc>
        <w:tc>
          <w:tcPr>
            <w:tcW w:w="2111" w:type="dxa"/>
            <w:vAlign w:val="center"/>
          </w:tcPr>
          <w:p w:rsidR="00734AB1" w:rsidRPr="003A7F50" w:rsidRDefault="00734AB1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17.10.2023/13:00</w:t>
            </w:r>
          </w:p>
        </w:tc>
        <w:tc>
          <w:tcPr>
            <w:tcW w:w="1826" w:type="dxa"/>
            <w:vAlign w:val="center"/>
          </w:tcPr>
          <w:p w:rsidR="00734AB1" w:rsidRPr="003A7F50" w:rsidRDefault="00734AB1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100</w:t>
            </w:r>
          </w:p>
        </w:tc>
        <w:tc>
          <w:tcPr>
            <w:tcW w:w="3167" w:type="dxa"/>
            <w:vMerge/>
            <w:vAlign w:val="center"/>
          </w:tcPr>
          <w:p w:rsidR="00734AB1" w:rsidRPr="003A7F50" w:rsidRDefault="00734AB1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34AB1" w:rsidRPr="00F6326B" w:rsidTr="00734AB1">
        <w:tc>
          <w:tcPr>
            <w:tcW w:w="815" w:type="dxa"/>
            <w:vMerge/>
            <w:vAlign w:val="center"/>
          </w:tcPr>
          <w:p w:rsidR="00734AB1" w:rsidRPr="003A7F50" w:rsidRDefault="00734AB1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vAlign w:val="center"/>
          </w:tcPr>
          <w:p w:rsidR="00734AB1" w:rsidRPr="003A7F50" w:rsidRDefault="00734AB1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734AB1" w:rsidRPr="003A7F50" w:rsidRDefault="00734AB1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 xml:space="preserve">г. Чебоксары, </w:t>
            </w:r>
            <w:proofErr w:type="spellStart"/>
            <w:r w:rsidRPr="003A7F50">
              <w:rPr>
                <w:sz w:val="24"/>
                <w:szCs w:val="24"/>
              </w:rPr>
              <w:t>пр.И.Яковлева</w:t>
            </w:r>
            <w:proofErr w:type="spellEnd"/>
            <w:r w:rsidRPr="003A7F50">
              <w:rPr>
                <w:sz w:val="24"/>
                <w:szCs w:val="24"/>
              </w:rPr>
              <w:t>, д. 20</w:t>
            </w:r>
          </w:p>
        </w:tc>
        <w:tc>
          <w:tcPr>
            <w:tcW w:w="2111" w:type="dxa"/>
            <w:vAlign w:val="center"/>
          </w:tcPr>
          <w:p w:rsidR="00734AB1" w:rsidRPr="003A7F50" w:rsidRDefault="00734AB1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18.10.2023/13:00</w:t>
            </w:r>
          </w:p>
        </w:tc>
        <w:tc>
          <w:tcPr>
            <w:tcW w:w="1826" w:type="dxa"/>
            <w:vAlign w:val="center"/>
          </w:tcPr>
          <w:p w:rsidR="00734AB1" w:rsidRPr="003A7F50" w:rsidRDefault="00734AB1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100</w:t>
            </w:r>
          </w:p>
        </w:tc>
        <w:tc>
          <w:tcPr>
            <w:tcW w:w="3167" w:type="dxa"/>
            <w:vMerge/>
            <w:vAlign w:val="center"/>
          </w:tcPr>
          <w:p w:rsidR="00734AB1" w:rsidRPr="003A7F50" w:rsidRDefault="00734AB1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34AB1" w:rsidRPr="00F6326B" w:rsidTr="00734AB1">
        <w:tc>
          <w:tcPr>
            <w:tcW w:w="815" w:type="dxa"/>
            <w:vMerge/>
            <w:vAlign w:val="center"/>
          </w:tcPr>
          <w:p w:rsidR="00734AB1" w:rsidRPr="003A7F50" w:rsidRDefault="00734AB1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vAlign w:val="center"/>
          </w:tcPr>
          <w:p w:rsidR="00734AB1" w:rsidRPr="003A7F50" w:rsidRDefault="00734AB1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734AB1" w:rsidRPr="003A7F50" w:rsidRDefault="00734AB1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 xml:space="preserve">г. Чебоксары, </w:t>
            </w:r>
            <w:proofErr w:type="spellStart"/>
            <w:r w:rsidRPr="003A7F50">
              <w:rPr>
                <w:sz w:val="24"/>
                <w:szCs w:val="24"/>
              </w:rPr>
              <w:t>пр</w:t>
            </w:r>
            <w:proofErr w:type="gramStart"/>
            <w:r w:rsidRPr="003A7F50">
              <w:rPr>
                <w:sz w:val="24"/>
                <w:szCs w:val="24"/>
              </w:rPr>
              <w:t>.М</w:t>
            </w:r>
            <w:proofErr w:type="gramEnd"/>
            <w:r w:rsidRPr="003A7F50">
              <w:rPr>
                <w:sz w:val="24"/>
                <w:szCs w:val="24"/>
              </w:rPr>
              <w:t>ира</w:t>
            </w:r>
            <w:proofErr w:type="spellEnd"/>
            <w:r w:rsidRPr="003A7F50">
              <w:rPr>
                <w:sz w:val="24"/>
                <w:szCs w:val="24"/>
              </w:rPr>
              <w:t>, д.40</w:t>
            </w:r>
          </w:p>
        </w:tc>
        <w:tc>
          <w:tcPr>
            <w:tcW w:w="2111" w:type="dxa"/>
            <w:vAlign w:val="center"/>
          </w:tcPr>
          <w:p w:rsidR="00734AB1" w:rsidRPr="003A7F50" w:rsidRDefault="00734AB1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19.10.2023/13:00</w:t>
            </w:r>
          </w:p>
        </w:tc>
        <w:tc>
          <w:tcPr>
            <w:tcW w:w="1826" w:type="dxa"/>
            <w:vAlign w:val="center"/>
          </w:tcPr>
          <w:p w:rsidR="00734AB1" w:rsidRPr="003A7F50" w:rsidRDefault="00734AB1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100</w:t>
            </w:r>
          </w:p>
        </w:tc>
        <w:tc>
          <w:tcPr>
            <w:tcW w:w="3167" w:type="dxa"/>
            <w:vMerge/>
            <w:vAlign w:val="center"/>
          </w:tcPr>
          <w:p w:rsidR="00734AB1" w:rsidRPr="003A7F50" w:rsidRDefault="00734AB1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34AB1" w:rsidRPr="00F6326B" w:rsidTr="00734AB1">
        <w:tc>
          <w:tcPr>
            <w:tcW w:w="815" w:type="dxa"/>
            <w:vMerge/>
            <w:vAlign w:val="center"/>
          </w:tcPr>
          <w:p w:rsidR="00734AB1" w:rsidRPr="003A7F50" w:rsidRDefault="00734AB1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vAlign w:val="center"/>
          </w:tcPr>
          <w:p w:rsidR="00734AB1" w:rsidRPr="003A7F50" w:rsidRDefault="00734AB1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734AB1" w:rsidRPr="003A7F50" w:rsidRDefault="00734AB1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г. Чебоксары, просп. Тракторостроителей, 99</w:t>
            </w:r>
          </w:p>
        </w:tc>
        <w:tc>
          <w:tcPr>
            <w:tcW w:w="2111" w:type="dxa"/>
            <w:vAlign w:val="center"/>
          </w:tcPr>
          <w:p w:rsidR="00734AB1" w:rsidRPr="003A7F50" w:rsidRDefault="00734AB1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20.10.2023/13:00</w:t>
            </w:r>
          </w:p>
        </w:tc>
        <w:tc>
          <w:tcPr>
            <w:tcW w:w="1826" w:type="dxa"/>
            <w:vAlign w:val="center"/>
          </w:tcPr>
          <w:p w:rsidR="00734AB1" w:rsidRPr="003A7F50" w:rsidRDefault="00734AB1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100</w:t>
            </w:r>
          </w:p>
        </w:tc>
        <w:tc>
          <w:tcPr>
            <w:tcW w:w="3167" w:type="dxa"/>
            <w:vMerge/>
            <w:vAlign w:val="center"/>
          </w:tcPr>
          <w:p w:rsidR="00734AB1" w:rsidRPr="003A7F50" w:rsidRDefault="00734AB1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9577F" w:rsidRPr="00F6326B" w:rsidTr="0049577F">
        <w:tc>
          <w:tcPr>
            <w:tcW w:w="815" w:type="dxa"/>
            <w:vMerge w:val="restart"/>
            <w:vAlign w:val="center"/>
          </w:tcPr>
          <w:p w:rsidR="0049577F" w:rsidRPr="003A7F50" w:rsidRDefault="0049577F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7.</w:t>
            </w:r>
          </w:p>
        </w:tc>
        <w:tc>
          <w:tcPr>
            <w:tcW w:w="2553" w:type="dxa"/>
            <w:vMerge w:val="restart"/>
            <w:vAlign w:val="center"/>
          </w:tcPr>
          <w:p w:rsidR="0049577F" w:rsidRPr="003A7F50" w:rsidRDefault="0049577F" w:rsidP="003A7F5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A7F50">
              <w:rPr>
                <w:sz w:val="24"/>
                <w:szCs w:val="24"/>
              </w:rPr>
              <w:t>Цивильский</w:t>
            </w:r>
            <w:proofErr w:type="spellEnd"/>
            <w:r w:rsidRPr="003A7F50">
              <w:rPr>
                <w:sz w:val="24"/>
                <w:szCs w:val="24"/>
              </w:rPr>
              <w:t xml:space="preserve"> аграрно-технологический техникум Минобразования Чувашии</w:t>
            </w:r>
          </w:p>
        </w:tc>
        <w:tc>
          <w:tcPr>
            <w:tcW w:w="3840" w:type="dxa"/>
            <w:vAlign w:val="center"/>
          </w:tcPr>
          <w:p w:rsidR="0049577F" w:rsidRPr="003A7F50" w:rsidRDefault="0049577F" w:rsidP="003A7F5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A7F50">
              <w:rPr>
                <w:sz w:val="24"/>
                <w:szCs w:val="24"/>
              </w:rPr>
              <w:t>г</w:t>
            </w:r>
            <w:proofErr w:type="gramStart"/>
            <w:r w:rsidRPr="003A7F50">
              <w:rPr>
                <w:sz w:val="24"/>
                <w:szCs w:val="24"/>
              </w:rPr>
              <w:t>.Ц</w:t>
            </w:r>
            <w:proofErr w:type="gramEnd"/>
            <w:r w:rsidRPr="003A7F50">
              <w:rPr>
                <w:sz w:val="24"/>
                <w:szCs w:val="24"/>
              </w:rPr>
              <w:t>ивильск</w:t>
            </w:r>
            <w:proofErr w:type="spellEnd"/>
            <w:r w:rsidRPr="003A7F50">
              <w:rPr>
                <w:sz w:val="24"/>
                <w:szCs w:val="24"/>
              </w:rPr>
              <w:t xml:space="preserve"> ул. Юбилейная д.2/1</w:t>
            </w:r>
          </w:p>
        </w:tc>
        <w:tc>
          <w:tcPr>
            <w:tcW w:w="2111" w:type="dxa"/>
            <w:vAlign w:val="center"/>
          </w:tcPr>
          <w:p w:rsidR="0049577F" w:rsidRPr="003A7F50" w:rsidRDefault="0049577F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16.10.2023/13.00</w:t>
            </w:r>
          </w:p>
        </w:tc>
        <w:tc>
          <w:tcPr>
            <w:tcW w:w="1826" w:type="dxa"/>
            <w:vAlign w:val="center"/>
          </w:tcPr>
          <w:p w:rsidR="0049577F" w:rsidRPr="003A7F50" w:rsidRDefault="0049577F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25</w:t>
            </w:r>
          </w:p>
        </w:tc>
        <w:tc>
          <w:tcPr>
            <w:tcW w:w="3167" w:type="dxa"/>
            <w:vMerge w:val="restart"/>
            <w:vAlign w:val="center"/>
          </w:tcPr>
          <w:p w:rsidR="0049577F" w:rsidRPr="003A7F50" w:rsidRDefault="0049577F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A7F50">
              <w:rPr>
                <w:sz w:val="24"/>
                <w:szCs w:val="24"/>
              </w:rPr>
              <w:t>Крылова Татьяна Сергеевна, 89877354563</w:t>
            </w:r>
          </w:p>
        </w:tc>
      </w:tr>
      <w:tr w:rsidR="0049577F" w:rsidRPr="00F6326B" w:rsidTr="0049577F">
        <w:tc>
          <w:tcPr>
            <w:tcW w:w="815" w:type="dxa"/>
            <w:vMerge/>
            <w:vAlign w:val="center"/>
          </w:tcPr>
          <w:p w:rsidR="0049577F" w:rsidRPr="003A7F50" w:rsidRDefault="0049577F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vAlign w:val="center"/>
          </w:tcPr>
          <w:p w:rsidR="0049577F" w:rsidRPr="003A7F50" w:rsidRDefault="0049577F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49577F" w:rsidRPr="003A7F50" w:rsidRDefault="0049577F" w:rsidP="003A7F5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A7F50">
              <w:rPr>
                <w:sz w:val="24"/>
                <w:szCs w:val="24"/>
              </w:rPr>
              <w:t>г</w:t>
            </w:r>
            <w:proofErr w:type="gramStart"/>
            <w:r w:rsidRPr="003A7F50">
              <w:rPr>
                <w:sz w:val="24"/>
                <w:szCs w:val="24"/>
              </w:rPr>
              <w:t>.Ц</w:t>
            </w:r>
            <w:proofErr w:type="gramEnd"/>
            <w:r w:rsidRPr="003A7F50">
              <w:rPr>
                <w:sz w:val="24"/>
                <w:szCs w:val="24"/>
              </w:rPr>
              <w:t>ивильск</w:t>
            </w:r>
            <w:proofErr w:type="spellEnd"/>
            <w:r w:rsidRPr="003A7F50">
              <w:rPr>
                <w:sz w:val="24"/>
                <w:szCs w:val="24"/>
              </w:rPr>
              <w:t xml:space="preserve"> ул. Павла Иванова  д.9</w:t>
            </w:r>
          </w:p>
        </w:tc>
        <w:tc>
          <w:tcPr>
            <w:tcW w:w="2111" w:type="dxa"/>
            <w:vAlign w:val="center"/>
          </w:tcPr>
          <w:p w:rsidR="0049577F" w:rsidRPr="003A7F50" w:rsidRDefault="0049577F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17.10.2023/13.00</w:t>
            </w:r>
          </w:p>
        </w:tc>
        <w:tc>
          <w:tcPr>
            <w:tcW w:w="1826" w:type="dxa"/>
            <w:vAlign w:val="center"/>
          </w:tcPr>
          <w:p w:rsidR="0049577F" w:rsidRPr="003A7F50" w:rsidRDefault="0049577F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25</w:t>
            </w:r>
          </w:p>
        </w:tc>
        <w:tc>
          <w:tcPr>
            <w:tcW w:w="3167" w:type="dxa"/>
            <w:vMerge/>
            <w:vAlign w:val="center"/>
          </w:tcPr>
          <w:p w:rsidR="0049577F" w:rsidRPr="003A7F50" w:rsidRDefault="0049577F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9577F" w:rsidRPr="00F6326B" w:rsidTr="0049577F">
        <w:tc>
          <w:tcPr>
            <w:tcW w:w="815" w:type="dxa"/>
            <w:vMerge/>
            <w:vAlign w:val="center"/>
          </w:tcPr>
          <w:p w:rsidR="0049577F" w:rsidRPr="003A7F50" w:rsidRDefault="0049577F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vAlign w:val="center"/>
          </w:tcPr>
          <w:p w:rsidR="0049577F" w:rsidRPr="003A7F50" w:rsidRDefault="0049577F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49577F" w:rsidRPr="003A7F50" w:rsidRDefault="0049577F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г. Цивильск ул. Павла Иванова  д.9</w:t>
            </w:r>
          </w:p>
        </w:tc>
        <w:tc>
          <w:tcPr>
            <w:tcW w:w="2111" w:type="dxa"/>
            <w:vAlign w:val="center"/>
          </w:tcPr>
          <w:p w:rsidR="0049577F" w:rsidRPr="003A7F50" w:rsidRDefault="0049577F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18.10.2023/13.00</w:t>
            </w:r>
          </w:p>
        </w:tc>
        <w:tc>
          <w:tcPr>
            <w:tcW w:w="1826" w:type="dxa"/>
            <w:vAlign w:val="center"/>
          </w:tcPr>
          <w:p w:rsidR="0049577F" w:rsidRPr="003A7F50" w:rsidRDefault="0049577F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25</w:t>
            </w:r>
          </w:p>
        </w:tc>
        <w:tc>
          <w:tcPr>
            <w:tcW w:w="3167" w:type="dxa"/>
            <w:vMerge/>
            <w:vAlign w:val="center"/>
          </w:tcPr>
          <w:p w:rsidR="0049577F" w:rsidRPr="003A7F50" w:rsidRDefault="0049577F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9577F" w:rsidRPr="00F6326B" w:rsidTr="0049577F">
        <w:tc>
          <w:tcPr>
            <w:tcW w:w="815" w:type="dxa"/>
            <w:vMerge/>
            <w:vAlign w:val="center"/>
          </w:tcPr>
          <w:p w:rsidR="0049577F" w:rsidRPr="003A7F50" w:rsidRDefault="0049577F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vAlign w:val="center"/>
          </w:tcPr>
          <w:p w:rsidR="0049577F" w:rsidRPr="003A7F50" w:rsidRDefault="0049577F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49577F" w:rsidRPr="003A7F50" w:rsidRDefault="0049577F" w:rsidP="003A7F5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A7F50">
              <w:rPr>
                <w:sz w:val="24"/>
                <w:szCs w:val="24"/>
              </w:rPr>
              <w:t>г</w:t>
            </w:r>
            <w:proofErr w:type="gramStart"/>
            <w:r w:rsidRPr="003A7F50">
              <w:rPr>
                <w:sz w:val="24"/>
                <w:szCs w:val="24"/>
              </w:rPr>
              <w:t>.Ц</w:t>
            </w:r>
            <w:proofErr w:type="gramEnd"/>
            <w:r w:rsidRPr="003A7F50">
              <w:rPr>
                <w:sz w:val="24"/>
                <w:szCs w:val="24"/>
              </w:rPr>
              <w:t>ивильск</w:t>
            </w:r>
            <w:proofErr w:type="spellEnd"/>
            <w:r w:rsidRPr="003A7F50">
              <w:rPr>
                <w:sz w:val="24"/>
                <w:szCs w:val="24"/>
              </w:rPr>
              <w:t xml:space="preserve"> ул. Юбилейная д.2/1</w:t>
            </w:r>
          </w:p>
        </w:tc>
        <w:tc>
          <w:tcPr>
            <w:tcW w:w="2111" w:type="dxa"/>
            <w:vAlign w:val="center"/>
          </w:tcPr>
          <w:p w:rsidR="0049577F" w:rsidRPr="003A7F50" w:rsidRDefault="0049577F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19.10.2023/13.00</w:t>
            </w:r>
          </w:p>
        </w:tc>
        <w:tc>
          <w:tcPr>
            <w:tcW w:w="1826" w:type="dxa"/>
            <w:vAlign w:val="center"/>
          </w:tcPr>
          <w:p w:rsidR="0049577F" w:rsidRPr="003A7F50" w:rsidRDefault="0049577F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25</w:t>
            </w:r>
          </w:p>
        </w:tc>
        <w:tc>
          <w:tcPr>
            <w:tcW w:w="3167" w:type="dxa"/>
            <w:vMerge/>
            <w:vAlign w:val="center"/>
          </w:tcPr>
          <w:p w:rsidR="0049577F" w:rsidRPr="003A7F50" w:rsidRDefault="0049577F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9577F" w:rsidRPr="00F6326B" w:rsidTr="0049577F">
        <w:tc>
          <w:tcPr>
            <w:tcW w:w="815" w:type="dxa"/>
            <w:vMerge/>
            <w:vAlign w:val="center"/>
          </w:tcPr>
          <w:p w:rsidR="0049577F" w:rsidRPr="003A7F50" w:rsidRDefault="0049577F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vAlign w:val="center"/>
          </w:tcPr>
          <w:p w:rsidR="0049577F" w:rsidRPr="003A7F50" w:rsidRDefault="0049577F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49577F" w:rsidRPr="003A7F50" w:rsidRDefault="0049577F" w:rsidP="003A7F50">
            <w:pPr>
              <w:tabs>
                <w:tab w:val="left" w:pos="60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A7F50">
              <w:rPr>
                <w:sz w:val="24"/>
                <w:szCs w:val="24"/>
              </w:rPr>
              <w:t>птг</w:t>
            </w:r>
            <w:proofErr w:type="gramStart"/>
            <w:r w:rsidRPr="003A7F50">
              <w:rPr>
                <w:sz w:val="24"/>
                <w:szCs w:val="24"/>
              </w:rPr>
              <w:t>.К</w:t>
            </w:r>
            <w:proofErr w:type="gramEnd"/>
            <w:r w:rsidRPr="003A7F50">
              <w:rPr>
                <w:sz w:val="24"/>
                <w:szCs w:val="24"/>
              </w:rPr>
              <w:t>угеси</w:t>
            </w:r>
            <w:proofErr w:type="spellEnd"/>
            <w:r w:rsidRPr="003A7F50">
              <w:rPr>
                <w:sz w:val="24"/>
                <w:szCs w:val="24"/>
              </w:rPr>
              <w:t xml:space="preserve"> </w:t>
            </w:r>
          </w:p>
          <w:p w:rsidR="0049577F" w:rsidRPr="003A7F50" w:rsidRDefault="0049577F" w:rsidP="003A7F50">
            <w:pPr>
              <w:tabs>
                <w:tab w:val="left" w:pos="600"/>
              </w:tabs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ул. Первомайская д.20</w:t>
            </w:r>
          </w:p>
        </w:tc>
        <w:tc>
          <w:tcPr>
            <w:tcW w:w="2111" w:type="dxa"/>
            <w:vAlign w:val="center"/>
          </w:tcPr>
          <w:p w:rsidR="0049577F" w:rsidRPr="003A7F50" w:rsidRDefault="0049577F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20.10.2023/13.00</w:t>
            </w:r>
          </w:p>
        </w:tc>
        <w:tc>
          <w:tcPr>
            <w:tcW w:w="1826" w:type="dxa"/>
            <w:vAlign w:val="center"/>
          </w:tcPr>
          <w:p w:rsidR="0049577F" w:rsidRPr="003A7F50" w:rsidRDefault="0049577F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25</w:t>
            </w:r>
          </w:p>
        </w:tc>
        <w:tc>
          <w:tcPr>
            <w:tcW w:w="3167" w:type="dxa"/>
            <w:vMerge w:val="restart"/>
            <w:vAlign w:val="center"/>
          </w:tcPr>
          <w:p w:rsidR="0049577F" w:rsidRPr="003A7F50" w:rsidRDefault="0049577F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Ефимова Елена Васильевна</w:t>
            </w:r>
          </w:p>
          <w:p w:rsidR="0049577F" w:rsidRPr="003A7F50" w:rsidRDefault="0049577F" w:rsidP="003A7F50">
            <w:pPr>
              <w:tabs>
                <w:tab w:val="left" w:pos="600"/>
              </w:tabs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A7F50">
              <w:rPr>
                <w:sz w:val="24"/>
                <w:szCs w:val="24"/>
              </w:rPr>
              <w:t>89876716863</w:t>
            </w:r>
          </w:p>
        </w:tc>
      </w:tr>
      <w:tr w:rsidR="0049577F" w:rsidRPr="00F6326B" w:rsidTr="0049577F">
        <w:tc>
          <w:tcPr>
            <w:tcW w:w="815" w:type="dxa"/>
            <w:vMerge/>
            <w:vAlign w:val="center"/>
          </w:tcPr>
          <w:p w:rsidR="0049577F" w:rsidRPr="003A7F50" w:rsidRDefault="0049577F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vAlign w:val="center"/>
          </w:tcPr>
          <w:p w:rsidR="0049577F" w:rsidRPr="003A7F50" w:rsidRDefault="0049577F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49577F" w:rsidRPr="003A7F50" w:rsidRDefault="0049577F" w:rsidP="003A7F50">
            <w:pPr>
              <w:tabs>
                <w:tab w:val="left" w:pos="600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A7F50">
              <w:rPr>
                <w:sz w:val="24"/>
                <w:szCs w:val="24"/>
              </w:rPr>
              <w:t>птг</w:t>
            </w:r>
            <w:proofErr w:type="gramStart"/>
            <w:r w:rsidRPr="003A7F50">
              <w:rPr>
                <w:sz w:val="24"/>
                <w:szCs w:val="24"/>
              </w:rPr>
              <w:t>.К</w:t>
            </w:r>
            <w:proofErr w:type="gramEnd"/>
            <w:r w:rsidRPr="003A7F50">
              <w:rPr>
                <w:sz w:val="24"/>
                <w:szCs w:val="24"/>
              </w:rPr>
              <w:t>угеси</w:t>
            </w:r>
            <w:proofErr w:type="spellEnd"/>
            <w:r w:rsidRPr="003A7F50">
              <w:rPr>
                <w:sz w:val="24"/>
                <w:szCs w:val="24"/>
              </w:rPr>
              <w:t xml:space="preserve"> </w:t>
            </w:r>
          </w:p>
          <w:p w:rsidR="0049577F" w:rsidRPr="003A7F50" w:rsidRDefault="0049577F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ул. Первомайская д.20</w:t>
            </w:r>
          </w:p>
        </w:tc>
        <w:tc>
          <w:tcPr>
            <w:tcW w:w="2111" w:type="dxa"/>
            <w:vAlign w:val="center"/>
          </w:tcPr>
          <w:p w:rsidR="0049577F" w:rsidRPr="003A7F50" w:rsidRDefault="0049577F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21.10.2023/11.00</w:t>
            </w:r>
          </w:p>
        </w:tc>
        <w:tc>
          <w:tcPr>
            <w:tcW w:w="1826" w:type="dxa"/>
            <w:vAlign w:val="center"/>
          </w:tcPr>
          <w:p w:rsidR="0049577F" w:rsidRPr="003A7F50" w:rsidRDefault="0049577F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25</w:t>
            </w:r>
          </w:p>
        </w:tc>
        <w:tc>
          <w:tcPr>
            <w:tcW w:w="3167" w:type="dxa"/>
            <w:vMerge/>
            <w:vAlign w:val="center"/>
          </w:tcPr>
          <w:p w:rsidR="0049577F" w:rsidRPr="003A7F50" w:rsidRDefault="0049577F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61754" w:rsidRPr="00F6326B" w:rsidTr="00461754">
        <w:trPr>
          <w:trHeight w:val="562"/>
        </w:trPr>
        <w:tc>
          <w:tcPr>
            <w:tcW w:w="815" w:type="dxa"/>
            <w:vMerge w:val="restart"/>
            <w:tcBorders>
              <w:bottom w:val="single" w:sz="4" w:space="0" w:color="auto"/>
            </w:tcBorders>
            <w:vAlign w:val="center"/>
          </w:tcPr>
          <w:p w:rsidR="00461754" w:rsidRPr="003A7F50" w:rsidRDefault="00461754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2553" w:type="dxa"/>
            <w:vMerge w:val="restart"/>
            <w:tcBorders>
              <w:bottom w:val="single" w:sz="4" w:space="0" w:color="auto"/>
            </w:tcBorders>
            <w:vAlign w:val="center"/>
          </w:tcPr>
          <w:p w:rsidR="00461754" w:rsidRPr="003A7F50" w:rsidRDefault="00461754" w:rsidP="003A7F5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A7F50">
              <w:rPr>
                <w:sz w:val="24"/>
                <w:szCs w:val="24"/>
              </w:rPr>
              <w:t>Шумерлинский</w:t>
            </w:r>
            <w:proofErr w:type="spellEnd"/>
            <w:r w:rsidRPr="003A7F50">
              <w:rPr>
                <w:sz w:val="24"/>
                <w:szCs w:val="24"/>
              </w:rPr>
              <w:t xml:space="preserve"> политехнический техникум Минобразования Чувашии</w:t>
            </w:r>
          </w:p>
        </w:tc>
        <w:tc>
          <w:tcPr>
            <w:tcW w:w="3840" w:type="dxa"/>
            <w:vMerge w:val="restart"/>
            <w:tcBorders>
              <w:bottom w:val="single" w:sz="4" w:space="0" w:color="auto"/>
            </w:tcBorders>
            <w:vAlign w:val="center"/>
          </w:tcPr>
          <w:p w:rsidR="00461754" w:rsidRPr="003A7F50" w:rsidRDefault="00461754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г. Шумерля</w:t>
            </w:r>
          </w:p>
          <w:p w:rsidR="00461754" w:rsidRPr="003A7F50" w:rsidRDefault="00461754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ул. Некрасова, дом 62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461754" w:rsidRPr="003A7F50" w:rsidRDefault="00461754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17.10.2023/13.00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:rsidR="00461754" w:rsidRPr="003A7F50" w:rsidRDefault="00461754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150</w:t>
            </w:r>
          </w:p>
        </w:tc>
        <w:tc>
          <w:tcPr>
            <w:tcW w:w="3167" w:type="dxa"/>
            <w:vMerge w:val="restart"/>
            <w:tcBorders>
              <w:bottom w:val="single" w:sz="4" w:space="0" w:color="auto"/>
            </w:tcBorders>
            <w:vAlign w:val="center"/>
          </w:tcPr>
          <w:p w:rsidR="00461754" w:rsidRPr="003A7F50" w:rsidRDefault="00461754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Осипова Алевтина Михайловна</w:t>
            </w:r>
          </w:p>
          <w:p w:rsidR="00461754" w:rsidRPr="003A7F50" w:rsidRDefault="00461754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A7F50">
              <w:rPr>
                <w:sz w:val="24"/>
                <w:szCs w:val="24"/>
              </w:rPr>
              <w:t>8-903-066-39-98</w:t>
            </w:r>
          </w:p>
        </w:tc>
      </w:tr>
      <w:tr w:rsidR="00461754" w:rsidRPr="00F6326B" w:rsidTr="00461754">
        <w:tc>
          <w:tcPr>
            <w:tcW w:w="815" w:type="dxa"/>
            <w:vMerge/>
            <w:vAlign w:val="center"/>
          </w:tcPr>
          <w:p w:rsidR="00461754" w:rsidRPr="003A7F50" w:rsidRDefault="00461754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vAlign w:val="center"/>
          </w:tcPr>
          <w:p w:rsidR="00461754" w:rsidRPr="003A7F50" w:rsidRDefault="00461754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  <w:vAlign w:val="center"/>
          </w:tcPr>
          <w:p w:rsidR="00461754" w:rsidRPr="003A7F50" w:rsidRDefault="00461754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461754" w:rsidRPr="003A7F50" w:rsidRDefault="00461754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18.10.2023/13.00</w:t>
            </w:r>
          </w:p>
        </w:tc>
        <w:tc>
          <w:tcPr>
            <w:tcW w:w="1826" w:type="dxa"/>
            <w:vAlign w:val="center"/>
          </w:tcPr>
          <w:p w:rsidR="00461754" w:rsidRPr="003A7F50" w:rsidRDefault="00461754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150</w:t>
            </w:r>
          </w:p>
        </w:tc>
        <w:tc>
          <w:tcPr>
            <w:tcW w:w="3167" w:type="dxa"/>
            <w:vMerge/>
          </w:tcPr>
          <w:p w:rsidR="00461754" w:rsidRPr="003A7F50" w:rsidRDefault="00461754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61754" w:rsidRPr="00F6326B" w:rsidTr="00461754">
        <w:tc>
          <w:tcPr>
            <w:tcW w:w="815" w:type="dxa"/>
            <w:vMerge/>
            <w:vAlign w:val="center"/>
          </w:tcPr>
          <w:p w:rsidR="00461754" w:rsidRPr="003A7F50" w:rsidRDefault="00461754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vAlign w:val="center"/>
          </w:tcPr>
          <w:p w:rsidR="00461754" w:rsidRPr="003A7F50" w:rsidRDefault="00461754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  <w:vAlign w:val="center"/>
          </w:tcPr>
          <w:p w:rsidR="00461754" w:rsidRPr="003A7F50" w:rsidRDefault="00461754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461754" w:rsidRPr="003A7F50" w:rsidRDefault="00461754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19.10.2023/13.00</w:t>
            </w:r>
          </w:p>
        </w:tc>
        <w:tc>
          <w:tcPr>
            <w:tcW w:w="1826" w:type="dxa"/>
            <w:vAlign w:val="center"/>
          </w:tcPr>
          <w:p w:rsidR="00461754" w:rsidRPr="003A7F50" w:rsidRDefault="00461754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150</w:t>
            </w:r>
          </w:p>
        </w:tc>
        <w:tc>
          <w:tcPr>
            <w:tcW w:w="3167" w:type="dxa"/>
            <w:vMerge/>
          </w:tcPr>
          <w:p w:rsidR="00461754" w:rsidRPr="003A7F50" w:rsidRDefault="00461754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61754" w:rsidRPr="00F6326B" w:rsidTr="00461754">
        <w:trPr>
          <w:trHeight w:val="562"/>
        </w:trPr>
        <w:tc>
          <w:tcPr>
            <w:tcW w:w="815" w:type="dxa"/>
            <w:vMerge/>
            <w:tcBorders>
              <w:bottom w:val="single" w:sz="4" w:space="0" w:color="auto"/>
            </w:tcBorders>
            <w:vAlign w:val="center"/>
          </w:tcPr>
          <w:p w:rsidR="00461754" w:rsidRPr="003A7F50" w:rsidRDefault="00461754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bottom w:val="single" w:sz="4" w:space="0" w:color="auto"/>
            </w:tcBorders>
            <w:vAlign w:val="center"/>
          </w:tcPr>
          <w:p w:rsidR="00461754" w:rsidRPr="003A7F50" w:rsidRDefault="00461754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  <w:tcBorders>
              <w:bottom w:val="single" w:sz="4" w:space="0" w:color="auto"/>
            </w:tcBorders>
            <w:vAlign w:val="center"/>
          </w:tcPr>
          <w:p w:rsidR="00461754" w:rsidRPr="003A7F50" w:rsidRDefault="00461754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461754" w:rsidRPr="003A7F50" w:rsidRDefault="00461754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20.10.2023/13.00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:rsidR="00461754" w:rsidRPr="003A7F50" w:rsidRDefault="00461754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150</w:t>
            </w:r>
          </w:p>
        </w:tc>
        <w:tc>
          <w:tcPr>
            <w:tcW w:w="3167" w:type="dxa"/>
            <w:vMerge/>
            <w:tcBorders>
              <w:bottom w:val="single" w:sz="4" w:space="0" w:color="auto"/>
            </w:tcBorders>
          </w:tcPr>
          <w:p w:rsidR="00461754" w:rsidRPr="003A7F50" w:rsidRDefault="00461754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61754" w:rsidRPr="00F6326B" w:rsidTr="00461754">
        <w:tc>
          <w:tcPr>
            <w:tcW w:w="815" w:type="dxa"/>
            <w:vMerge w:val="restart"/>
            <w:vAlign w:val="center"/>
          </w:tcPr>
          <w:p w:rsidR="00461754" w:rsidRPr="003A7F50" w:rsidRDefault="00461754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9.</w:t>
            </w:r>
          </w:p>
        </w:tc>
        <w:tc>
          <w:tcPr>
            <w:tcW w:w="2553" w:type="dxa"/>
            <w:vMerge w:val="restart"/>
            <w:vAlign w:val="center"/>
          </w:tcPr>
          <w:p w:rsidR="00461754" w:rsidRPr="003A7F50" w:rsidRDefault="00461754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«</w:t>
            </w:r>
            <w:proofErr w:type="spellStart"/>
            <w:r w:rsidRPr="003A7F50">
              <w:rPr>
                <w:sz w:val="24"/>
                <w:szCs w:val="24"/>
              </w:rPr>
              <w:t>КанТЭТ</w:t>
            </w:r>
            <w:proofErr w:type="spellEnd"/>
            <w:r w:rsidRPr="003A7F50">
              <w:rPr>
                <w:sz w:val="24"/>
                <w:szCs w:val="24"/>
              </w:rPr>
              <w:t xml:space="preserve">» Минобразования </w:t>
            </w:r>
            <w:r w:rsidRPr="003A7F50">
              <w:rPr>
                <w:sz w:val="24"/>
                <w:szCs w:val="24"/>
              </w:rPr>
              <w:lastRenderedPageBreak/>
              <w:t>Чувашии</w:t>
            </w:r>
          </w:p>
        </w:tc>
        <w:tc>
          <w:tcPr>
            <w:tcW w:w="3840" w:type="dxa"/>
            <w:vAlign w:val="center"/>
          </w:tcPr>
          <w:p w:rsidR="00461754" w:rsidRPr="003A7F50" w:rsidRDefault="00461754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color w:val="212529"/>
                <w:sz w:val="24"/>
                <w:szCs w:val="24"/>
                <w:shd w:val="clear" w:color="auto" w:fill="FFFFFF"/>
              </w:rPr>
              <w:lastRenderedPageBreak/>
              <w:t xml:space="preserve">г. Канаш, </w:t>
            </w:r>
            <w:proofErr w:type="spellStart"/>
            <w:r w:rsidRPr="003A7F50">
              <w:rPr>
                <w:color w:val="212529"/>
                <w:sz w:val="24"/>
                <w:szCs w:val="24"/>
                <w:shd w:val="clear" w:color="auto" w:fill="FFFFFF"/>
              </w:rPr>
              <w:t>Ибресинское</w:t>
            </w:r>
            <w:proofErr w:type="spellEnd"/>
            <w:r w:rsidRPr="003A7F50">
              <w:rPr>
                <w:color w:val="212529"/>
                <w:sz w:val="24"/>
                <w:szCs w:val="24"/>
                <w:shd w:val="clear" w:color="auto" w:fill="FFFFFF"/>
              </w:rPr>
              <w:t xml:space="preserve"> шоссе, 1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:rsidR="00461754" w:rsidRPr="003A7F50" w:rsidRDefault="00461754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rFonts w:eastAsia="Calibri"/>
                <w:kern w:val="2"/>
                <w:sz w:val="24"/>
                <w:szCs w:val="24"/>
              </w:rPr>
              <w:t>16-21.10.2023</w:t>
            </w:r>
            <w:r w:rsidRPr="003A7F50">
              <w:rPr>
                <w:rFonts w:eastAsia="Calibri"/>
                <w:kern w:val="2"/>
                <w:sz w:val="24"/>
                <w:szCs w:val="24"/>
                <w:lang w:val="en-US"/>
              </w:rPr>
              <w:t>/</w:t>
            </w:r>
            <w:r w:rsidRPr="003A7F50">
              <w:rPr>
                <w:rFonts w:eastAsia="Calibri"/>
                <w:kern w:val="2"/>
                <w:sz w:val="24"/>
                <w:szCs w:val="24"/>
              </w:rPr>
              <w:t>9.00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461754" w:rsidRPr="003A7F50" w:rsidRDefault="00461754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350</w:t>
            </w:r>
          </w:p>
        </w:tc>
        <w:tc>
          <w:tcPr>
            <w:tcW w:w="3167" w:type="dxa"/>
            <w:vMerge w:val="restart"/>
            <w:vAlign w:val="center"/>
          </w:tcPr>
          <w:p w:rsidR="00461754" w:rsidRPr="003A7F50" w:rsidRDefault="00461754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Данилова Татьяна Мефодьевна,</w:t>
            </w:r>
          </w:p>
          <w:p w:rsidR="00461754" w:rsidRPr="003A7F50" w:rsidRDefault="00461754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lastRenderedPageBreak/>
              <w:t>8(83533) 2-18-29</w:t>
            </w:r>
          </w:p>
        </w:tc>
      </w:tr>
      <w:tr w:rsidR="00461754" w:rsidRPr="00F6326B" w:rsidTr="00461754">
        <w:tc>
          <w:tcPr>
            <w:tcW w:w="815" w:type="dxa"/>
            <w:vMerge/>
          </w:tcPr>
          <w:p w:rsidR="00461754" w:rsidRPr="003A7F50" w:rsidRDefault="00461754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461754" w:rsidRPr="003A7F50" w:rsidRDefault="00461754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</w:tcPr>
          <w:p w:rsidR="00461754" w:rsidRPr="003A7F50" w:rsidRDefault="00461754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 xml:space="preserve">г. Канаш, Восточный район, дом </w:t>
            </w:r>
            <w:r w:rsidRPr="003A7F50"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2111" w:type="dxa"/>
            <w:vMerge/>
            <w:shd w:val="clear" w:color="auto" w:fill="auto"/>
          </w:tcPr>
          <w:p w:rsidR="00461754" w:rsidRPr="003A7F50" w:rsidRDefault="00461754" w:rsidP="003A7F50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26" w:type="dxa"/>
            <w:vMerge/>
            <w:shd w:val="clear" w:color="auto" w:fill="auto"/>
          </w:tcPr>
          <w:p w:rsidR="00461754" w:rsidRPr="003A7F50" w:rsidRDefault="00461754" w:rsidP="003A7F50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67" w:type="dxa"/>
            <w:vMerge/>
          </w:tcPr>
          <w:p w:rsidR="00461754" w:rsidRPr="003A7F50" w:rsidRDefault="00461754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24ED" w:rsidRPr="00F6326B" w:rsidTr="000A24ED">
        <w:trPr>
          <w:trHeight w:val="559"/>
        </w:trPr>
        <w:tc>
          <w:tcPr>
            <w:tcW w:w="815" w:type="dxa"/>
            <w:vMerge w:val="restart"/>
            <w:vAlign w:val="center"/>
          </w:tcPr>
          <w:p w:rsidR="000A24ED" w:rsidRPr="003A7F50" w:rsidRDefault="000A24ED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553" w:type="dxa"/>
            <w:vMerge w:val="restart"/>
            <w:vAlign w:val="center"/>
          </w:tcPr>
          <w:p w:rsidR="000A24ED" w:rsidRPr="003A7F50" w:rsidRDefault="000A24ED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color w:val="333333"/>
                <w:sz w:val="24"/>
                <w:szCs w:val="24"/>
                <w:shd w:val="clear" w:color="auto" w:fill="FFFFFF"/>
              </w:rPr>
              <w:t>Мариинско-Посадский технологический техникум Минобразования Чувашии</w:t>
            </w:r>
          </w:p>
        </w:tc>
        <w:tc>
          <w:tcPr>
            <w:tcW w:w="3840" w:type="dxa"/>
            <w:vAlign w:val="center"/>
          </w:tcPr>
          <w:p w:rsidR="000A24ED" w:rsidRPr="003A7F50" w:rsidRDefault="000A24ED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г. Мариинский Посад, ул. Лазо, д.76</w:t>
            </w:r>
          </w:p>
        </w:tc>
        <w:tc>
          <w:tcPr>
            <w:tcW w:w="2111" w:type="dxa"/>
            <w:vAlign w:val="center"/>
          </w:tcPr>
          <w:p w:rsidR="000A24ED" w:rsidRPr="003A7F50" w:rsidRDefault="000A24ED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17.10.2023/10.00</w:t>
            </w:r>
          </w:p>
        </w:tc>
        <w:tc>
          <w:tcPr>
            <w:tcW w:w="1826" w:type="dxa"/>
            <w:vAlign w:val="center"/>
          </w:tcPr>
          <w:p w:rsidR="000A24ED" w:rsidRPr="003A7F50" w:rsidRDefault="000A24ED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50</w:t>
            </w:r>
          </w:p>
        </w:tc>
        <w:tc>
          <w:tcPr>
            <w:tcW w:w="3167" w:type="dxa"/>
            <w:vMerge w:val="restart"/>
            <w:vAlign w:val="center"/>
          </w:tcPr>
          <w:p w:rsidR="000A24ED" w:rsidRPr="003A7F50" w:rsidRDefault="000A24ED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Васягин Виктор Александрович,</w:t>
            </w:r>
          </w:p>
          <w:p w:rsidR="000A24ED" w:rsidRPr="003A7F50" w:rsidRDefault="000A24ED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89278539425</w:t>
            </w:r>
          </w:p>
        </w:tc>
      </w:tr>
      <w:tr w:rsidR="000A24ED" w:rsidRPr="00F6326B" w:rsidTr="000A24ED">
        <w:tc>
          <w:tcPr>
            <w:tcW w:w="815" w:type="dxa"/>
            <w:vMerge/>
            <w:vAlign w:val="center"/>
          </w:tcPr>
          <w:p w:rsidR="000A24ED" w:rsidRPr="003A7F50" w:rsidRDefault="000A24ED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vAlign w:val="center"/>
          </w:tcPr>
          <w:p w:rsidR="000A24ED" w:rsidRPr="003A7F50" w:rsidRDefault="000A24ED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0A24ED" w:rsidRPr="003A7F50" w:rsidRDefault="000A24ED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г. Мариинский Посад, ул. Котовского, д.36</w:t>
            </w:r>
          </w:p>
        </w:tc>
        <w:tc>
          <w:tcPr>
            <w:tcW w:w="2111" w:type="dxa"/>
            <w:vAlign w:val="center"/>
          </w:tcPr>
          <w:p w:rsidR="000A24ED" w:rsidRPr="003A7F50" w:rsidRDefault="000A24ED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18.10.2023/10.00</w:t>
            </w:r>
          </w:p>
        </w:tc>
        <w:tc>
          <w:tcPr>
            <w:tcW w:w="1826" w:type="dxa"/>
            <w:vAlign w:val="center"/>
          </w:tcPr>
          <w:p w:rsidR="000A24ED" w:rsidRPr="003A7F50" w:rsidRDefault="000A24ED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25</w:t>
            </w:r>
          </w:p>
        </w:tc>
        <w:tc>
          <w:tcPr>
            <w:tcW w:w="3167" w:type="dxa"/>
            <w:vMerge/>
          </w:tcPr>
          <w:p w:rsidR="000A24ED" w:rsidRPr="003A7F50" w:rsidRDefault="000A24ED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A24ED" w:rsidRPr="00F6326B" w:rsidTr="000A24ED">
        <w:tc>
          <w:tcPr>
            <w:tcW w:w="815" w:type="dxa"/>
            <w:vMerge/>
            <w:vAlign w:val="center"/>
          </w:tcPr>
          <w:p w:rsidR="000A24ED" w:rsidRPr="003A7F50" w:rsidRDefault="000A24ED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vAlign w:val="center"/>
          </w:tcPr>
          <w:p w:rsidR="000A24ED" w:rsidRPr="003A7F50" w:rsidRDefault="000A24ED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0A24ED" w:rsidRPr="003A7F50" w:rsidRDefault="000A24ED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г. Мариинский Посад, ул. Лазо, д.76</w:t>
            </w:r>
          </w:p>
        </w:tc>
        <w:tc>
          <w:tcPr>
            <w:tcW w:w="2111" w:type="dxa"/>
            <w:vAlign w:val="center"/>
          </w:tcPr>
          <w:p w:rsidR="000A24ED" w:rsidRPr="003A7F50" w:rsidRDefault="000A24ED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19.10.2023/10.00</w:t>
            </w:r>
          </w:p>
        </w:tc>
        <w:tc>
          <w:tcPr>
            <w:tcW w:w="1826" w:type="dxa"/>
            <w:vAlign w:val="center"/>
          </w:tcPr>
          <w:p w:rsidR="000A24ED" w:rsidRPr="003A7F50" w:rsidRDefault="000A24ED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50</w:t>
            </w:r>
          </w:p>
        </w:tc>
        <w:tc>
          <w:tcPr>
            <w:tcW w:w="3167" w:type="dxa"/>
            <w:vMerge/>
          </w:tcPr>
          <w:p w:rsidR="000A24ED" w:rsidRPr="003A7F50" w:rsidRDefault="000A24ED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A24ED" w:rsidRPr="00F6326B" w:rsidTr="000A24ED">
        <w:tc>
          <w:tcPr>
            <w:tcW w:w="815" w:type="dxa"/>
            <w:vMerge/>
            <w:vAlign w:val="center"/>
          </w:tcPr>
          <w:p w:rsidR="000A24ED" w:rsidRPr="003A7F50" w:rsidRDefault="000A24ED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vAlign w:val="center"/>
          </w:tcPr>
          <w:p w:rsidR="000A24ED" w:rsidRPr="003A7F50" w:rsidRDefault="000A24ED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0A24ED" w:rsidRPr="003A7F50" w:rsidRDefault="000A24ED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г. Мариинский Посад, ул. Котовского, д.36</w:t>
            </w:r>
          </w:p>
        </w:tc>
        <w:tc>
          <w:tcPr>
            <w:tcW w:w="2111" w:type="dxa"/>
            <w:vAlign w:val="center"/>
          </w:tcPr>
          <w:p w:rsidR="000A24ED" w:rsidRPr="003A7F50" w:rsidRDefault="000A24ED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20.10.2023/10.00</w:t>
            </w:r>
          </w:p>
        </w:tc>
        <w:tc>
          <w:tcPr>
            <w:tcW w:w="1826" w:type="dxa"/>
            <w:vAlign w:val="center"/>
          </w:tcPr>
          <w:p w:rsidR="000A24ED" w:rsidRPr="003A7F50" w:rsidRDefault="000A24ED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20</w:t>
            </w:r>
          </w:p>
        </w:tc>
        <w:tc>
          <w:tcPr>
            <w:tcW w:w="3167" w:type="dxa"/>
            <w:vMerge/>
          </w:tcPr>
          <w:p w:rsidR="000A24ED" w:rsidRPr="003A7F50" w:rsidRDefault="000A24ED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8353B" w:rsidRPr="00F6326B" w:rsidTr="00E8353B">
        <w:tc>
          <w:tcPr>
            <w:tcW w:w="815" w:type="dxa"/>
            <w:vMerge w:val="restart"/>
          </w:tcPr>
          <w:p w:rsidR="00E8353B" w:rsidRPr="003A7F50" w:rsidRDefault="00E8353B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11.</w:t>
            </w:r>
          </w:p>
        </w:tc>
        <w:tc>
          <w:tcPr>
            <w:tcW w:w="2553" w:type="dxa"/>
            <w:vMerge w:val="restart"/>
          </w:tcPr>
          <w:p w:rsidR="00E8353B" w:rsidRPr="003A7F50" w:rsidRDefault="00E8353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Канашский педагогический колледж Минобразования Чувашии</w:t>
            </w:r>
          </w:p>
        </w:tc>
        <w:tc>
          <w:tcPr>
            <w:tcW w:w="3840" w:type="dxa"/>
          </w:tcPr>
          <w:p w:rsidR="00E8353B" w:rsidRPr="003A7F50" w:rsidRDefault="00E8353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 xml:space="preserve">г. Канаш, ул. </w:t>
            </w:r>
            <w:proofErr w:type="gramStart"/>
            <w:r w:rsidRPr="003A7F50">
              <w:rPr>
                <w:sz w:val="24"/>
                <w:szCs w:val="24"/>
              </w:rPr>
              <w:t>Комсомольская</w:t>
            </w:r>
            <w:proofErr w:type="gramEnd"/>
            <w:r w:rsidRPr="003A7F50">
              <w:rPr>
                <w:sz w:val="24"/>
                <w:szCs w:val="24"/>
              </w:rPr>
              <w:t>, 33</w:t>
            </w:r>
          </w:p>
        </w:tc>
        <w:tc>
          <w:tcPr>
            <w:tcW w:w="2111" w:type="dxa"/>
          </w:tcPr>
          <w:p w:rsidR="00E8353B" w:rsidRPr="003A7F50" w:rsidRDefault="00E8353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16.10.2023/13.00</w:t>
            </w:r>
          </w:p>
        </w:tc>
        <w:tc>
          <w:tcPr>
            <w:tcW w:w="1826" w:type="dxa"/>
          </w:tcPr>
          <w:p w:rsidR="00E8353B" w:rsidRPr="003A7F50" w:rsidRDefault="00E8353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30</w:t>
            </w:r>
          </w:p>
        </w:tc>
        <w:tc>
          <w:tcPr>
            <w:tcW w:w="3167" w:type="dxa"/>
            <w:vMerge w:val="restart"/>
            <w:vAlign w:val="center"/>
          </w:tcPr>
          <w:p w:rsidR="00E8353B" w:rsidRPr="003A7F50" w:rsidRDefault="00E8353B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Петрова Татьяна Николаевна,</w:t>
            </w:r>
          </w:p>
          <w:p w:rsidR="00E8353B" w:rsidRPr="003A7F50" w:rsidRDefault="00E8353B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A7F50">
              <w:rPr>
                <w:sz w:val="24"/>
                <w:szCs w:val="24"/>
              </w:rPr>
              <w:t>тел.:8 965 683 03 80</w:t>
            </w:r>
          </w:p>
        </w:tc>
      </w:tr>
      <w:tr w:rsidR="00E8353B" w:rsidRPr="00F6326B" w:rsidTr="00E8353B">
        <w:tc>
          <w:tcPr>
            <w:tcW w:w="815" w:type="dxa"/>
            <w:vMerge/>
          </w:tcPr>
          <w:p w:rsidR="00E8353B" w:rsidRPr="003A7F50" w:rsidRDefault="00E8353B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E8353B" w:rsidRPr="003A7F50" w:rsidRDefault="00E8353B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Merge w:val="restart"/>
            <w:vAlign w:val="center"/>
          </w:tcPr>
          <w:p w:rsidR="00E8353B" w:rsidRPr="003A7F50" w:rsidRDefault="00E8353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 xml:space="preserve">г. Канаш, ул. </w:t>
            </w:r>
            <w:proofErr w:type="gramStart"/>
            <w:r w:rsidRPr="003A7F50">
              <w:rPr>
                <w:sz w:val="24"/>
                <w:szCs w:val="24"/>
              </w:rPr>
              <w:t>Московская</w:t>
            </w:r>
            <w:proofErr w:type="gramEnd"/>
            <w:r w:rsidRPr="003A7F50">
              <w:rPr>
                <w:sz w:val="24"/>
                <w:szCs w:val="24"/>
              </w:rPr>
              <w:t>,19</w:t>
            </w:r>
          </w:p>
        </w:tc>
        <w:tc>
          <w:tcPr>
            <w:tcW w:w="2111" w:type="dxa"/>
          </w:tcPr>
          <w:p w:rsidR="00E8353B" w:rsidRPr="003A7F50" w:rsidRDefault="00E8353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17.10.2023/13.00</w:t>
            </w:r>
          </w:p>
        </w:tc>
        <w:tc>
          <w:tcPr>
            <w:tcW w:w="1826" w:type="dxa"/>
          </w:tcPr>
          <w:p w:rsidR="00E8353B" w:rsidRPr="003A7F50" w:rsidRDefault="00E8353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30</w:t>
            </w:r>
          </w:p>
        </w:tc>
        <w:tc>
          <w:tcPr>
            <w:tcW w:w="3167" w:type="dxa"/>
            <w:vMerge/>
          </w:tcPr>
          <w:p w:rsidR="00E8353B" w:rsidRPr="003A7F50" w:rsidRDefault="00E8353B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8353B" w:rsidRPr="00F6326B" w:rsidTr="006740A3">
        <w:tc>
          <w:tcPr>
            <w:tcW w:w="815" w:type="dxa"/>
            <w:vMerge/>
          </w:tcPr>
          <w:p w:rsidR="00E8353B" w:rsidRPr="003A7F50" w:rsidRDefault="00E8353B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E8353B" w:rsidRPr="003A7F50" w:rsidRDefault="00E8353B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</w:tcPr>
          <w:p w:rsidR="00E8353B" w:rsidRPr="003A7F50" w:rsidRDefault="00E8353B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E8353B" w:rsidRPr="003A7F50" w:rsidRDefault="00E8353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18.10.2023/09.00</w:t>
            </w:r>
          </w:p>
        </w:tc>
        <w:tc>
          <w:tcPr>
            <w:tcW w:w="1826" w:type="dxa"/>
          </w:tcPr>
          <w:p w:rsidR="00E8353B" w:rsidRPr="003A7F50" w:rsidRDefault="00E8353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30</w:t>
            </w:r>
          </w:p>
        </w:tc>
        <w:tc>
          <w:tcPr>
            <w:tcW w:w="3167" w:type="dxa"/>
            <w:vMerge/>
          </w:tcPr>
          <w:p w:rsidR="00E8353B" w:rsidRPr="003A7F50" w:rsidRDefault="00E8353B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8353B" w:rsidRPr="00F6326B" w:rsidTr="006740A3">
        <w:tc>
          <w:tcPr>
            <w:tcW w:w="815" w:type="dxa"/>
            <w:vMerge/>
          </w:tcPr>
          <w:p w:rsidR="00E8353B" w:rsidRPr="003A7F50" w:rsidRDefault="00E8353B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E8353B" w:rsidRPr="003A7F50" w:rsidRDefault="00E8353B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</w:tcPr>
          <w:p w:rsidR="00E8353B" w:rsidRPr="003A7F50" w:rsidRDefault="00E8353B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E8353B" w:rsidRPr="003A7F50" w:rsidRDefault="00E8353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19.10.2023/13.00</w:t>
            </w:r>
          </w:p>
        </w:tc>
        <w:tc>
          <w:tcPr>
            <w:tcW w:w="1826" w:type="dxa"/>
          </w:tcPr>
          <w:p w:rsidR="00E8353B" w:rsidRPr="003A7F50" w:rsidRDefault="00E8353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30</w:t>
            </w:r>
          </w:p>
        </w:tc>
        <w:tc>
          <w:tcPr>
            <w:tcW w:w="3167" w:type="dxa"/>
            <w:vMerge/>
          </w:tcPr>
          <w:p w:rsidR="00E8353B" w:rsidRPr="003A7F50" w:rsidRDefault="00E8353B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8353B" w:rsidRPr="00F6326B" w:rsidTr="006740A3">
        <w:tc>
          <w:tcPr>
            <w:tcW w:w="815" w:type="dxa"/>
            <w:vMerge/>
          </w:tcPr>
          <w:p w:rsidR="00E8353B" w:rsidRPr="003A7F50" w:rsidRDefault="00E8353B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E8353B" w:rsidRPr="003A7F50" w:rsidRDefault="00E8353B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</w:tcPr>
          <w:p w:rsidR="00E8353B" w:rsidRPr="003A7F50" w:rsidRDefault="00E8353B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E8353B" w:rsidRPr="003A7F50" w:rsidRDefault="00E8353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20.10.2023/09.00</w:t>
            </w:r>
          </w:p>
        </w:tc>
        <w:tc>
          <w:tcPr>
            <w:tcW w:w="1826" w:type="dxa"/>
          </w:tcPr>
          <w:p w:rsidR="00E8353B" w:rsidRPr="003A7F50" w:rsidRDefault="00E8353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30</w:t>
            </w:r>
          </w:p>
        </w:tc>
        <w:tc>
          <w:tcPr>
            <w:tcW w:w="3167" w:type="dxa"/>
            <w:vMerge/>
          </w:tcPr>
          <w:p w:rsidR="00E8353B" w:rsidRPr="003A7F50" w:rsidRDefault="00E8353B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8353B" w:rsidRPr="00F6326B" w:rsidTr="006740A3">
        <w:tc>
          <w:tcPr>
            <w:tcW w:w="815" w:type="dxa"/>
            <w:vMerge/>
          </w:tcPr>
          <w:p w:rsidR="00E8353B" w:rsidRPr="003A7F50" w:rsidRDefault="00E8353B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E8353B" w:rsidRPr="003A7F50" w:rsidRDefault="00E8353B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</w:tcPr>
          <w:p w:rsidR="00E8353B" w:rsidRPr="003A7F50" w:rsidRDefault="00E8353B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E8353B" w:rsidRPr="003A7F50" w:rsidRDefault="00E8353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21.10.2023/9.00</w:t>
            </w:r>
          </w:p>
        </w:tc>
        <w:tc>
          <w:tcPr>
            <w:tcW w:w="1826" w:type="dxa"/>
          </w:tcPr>
          <w:p w:rsidR="00E8353B" w:rsidRPr="003A7F50" w:rsidRDefault="00E8353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30</w:t>
            </w:r>
          </w:p>
        </w:tc>
        <w:tc>
          <w:tcPr>
            <w:tcW w:w="3167" w:type="dxa"/>
            <w:vMerge/>
          </w:tcPr>
          <w:p w:rsidR="00E8353B" w:rsidRPr="003A7F50" w:rsidRDefault="00E8353B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6326B" w:rsidRPr="00F6326B" w:rsidTr="00F6326B">
        <w:tc>
          <w:tcPr>
            <w:tcW w:w="815" w:type="dxa"/>
            <w:vMerge w:val="restart"/>
            <w:vAlign w:val="center"/>
          </w:tcPr>
          <w:p w:rsidR="00F6326B" w:rsidRPr="003A7F50" w:rsidRDefault="00F6326B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12.</w:t>
            </w:r>
          </w:p>
        </w:tc>
        <w:tc>
          <w:tcPr>
            <w:tcW w:w="2553" w:type="dxa"/>
            <w:vMerge w:val="restart"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Новочебоксарский политехнический техникум Минобразования Чувашии</w:t>
            </w:r>
          </w:p>
        </w:tc>
        <w:tc>
          <w:tcPr>
            <w:tcW w:w="3840" w:type="dxa"/>
            <w:vMerge w:val="restart"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 xml:space="preserve">г. Новочебоксарск,                          ул. </w:t>
            </w:r>
            <w:proofErr w:type="gramStart"/>
            <w:r w:rsidRPr="003A7F50">
              <w:rPr>
                <w:sz w:val="24"/>
                <w:szCs w:val="24"/>
              </w:rPr>
              <w:t>Советская</w:t>
            </w:r>
            <w:proofErr w:type="gramEnd"/>
            <w:r w:rsidRPr="003A7F50">
              <w:rPr>
                <w:sz w:val="24"/>
                <w:szCs w:val="24"/>
              </w:rPr>
              <w:t>, д.3</w:t>
            </w:r>
          </w:p>
        </w:tc>
        <w:tc>
          <w:tcPr>
            <w:tcW w:w="2111" w:type="dxa"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16.12.2023/14.00</w:t>
            </w:r>
          </w:p>
        </w:tc>
        <w:tc>
          <w:tcPr>
            <w:tcW w:w="1826" w:type="dxa"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25</w:t>
            </w:r>
          </w:p>
        </w:tc>
        <w:tc>
          <w:tcPr>
            <w:tcW w:w="3167" w:type="dxa"/>
            <w:vMerge w:val="restart"/>
            <w:vAlign w:val="center"/>
          </w:tcPr>
          <w:p w:rsidR="00F6326B" w:rsidRPr="003A7F50" w:rsidRDefault="00F6326B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Порфирьева Елена Александровна</w:t>
            </w:r>
          </w:p>
          <w:p w:rsidR="00F6326B" w:rsidRPr="003A7F50" w:rsidRDefault="00F6326B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A7F50">
              <w:rPr>
                <w:sz w:val="24"/>
                <w:szCs w:val="24"/>
              </w:rPr>
              <w:t>(8352) 74-92-02</w:t>
            </w:r>
          </w:p>
        </w:tc>
      </w:tr>
      <w:tr w:rsidR="00F6326B" w:rsidRPr="00F6326B" w:rsidTr="00F6326B">
        <w:tc>
          <w:tcPr>
            <w:tcW w:w="815" w:type="dxa"/>
            <w:vMerge/>
            <w:vAlign w:val="center"/>
          </w:tcPr>
          <w:p w:rsidR="00F6326B" w:rsidRPr="003A7F50" w:rsidRDefault="00F6326B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17.12.2023/14.00</w:t>
            </w:r>
          </w:p>
        </w:tc>
        <w:tc>
          <w:tcPr>
            <w:tcW w:w="1826" w:type="dxa"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25</w:t>
            </w:r>
          </w:p>
        </w:tc>
        <w:tc>
          <w:tcPr>
            <w:tcW w:w="3167" w:type="dxa"/>
            <w:vMerge/>
          </w:tcPr>
          <w:p w:rsidR="00F6326B" w:rsidRPr="003A7F50" w:rsidRDefault="00F6326B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6326B" w:rsidRPr="00F6326B" w:rsidTr="00F6326B">
        <w:tc>
          <w:tcPr>
            <w:tcW w:w="815" w:type="dxa"/>
            <w:vMerge/>
            <w:vAlign w:val="center"/>
          </w:tcPr>
          <w:p w:rsidR="00F6326B" w:rsidRPr="003A7F50" w:rsidRDefault="00F6326B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18.12.2023/14.00</w:t>
            </w:r>
          </w:p>
        </w:tc>
        <w:tc>
          <w:tcPr>
            <w:tcW w:w="1826" w:type="dxa"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25</w:t>
            </w:r>
          </w:p>
        </w:tc>
        <w:tc>
          <w:tcPr>
            <w:tcW w:w="3167" w:type="dxa"/>
            <w:vMerge/>
          </w:tcPr>
          <w:p w:rsidR="00F6326B" w:rsidRPr="003A7F50" w:rsidRDefault="00F6326B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6326B" w:rsidRPr="00F6326B" w:rsidTr="00F6326B">
        <w:tc>
          <w:tcPr>
            <w:tcW w:w="815" w:type="dxa"/>
            <w:vMerge/>
            <w:vAlign w:val="center"/>
          </w:tcPr>
          <w:p w:rsidR="00F6326B" w:rsidRPr="003A7F50" w:rsidRDefault="00F6326B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19.12.2023/14.00</w:t>
            </w:r>
          </w:p>
        </w:tc>
        <w:tc>
          <w:tcPr>
            <w:tcW w:w="1826" w:type="dxa"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25</w:t>
            </w:r>
          </w:p>
        </w:tc>
        <w:tc>
          <w:tcPr>
            <w:tcW w:w="3167" w:type="dxa"/>
            <w:vMerge/>
          </w:tcPr>
          <w:p w:rsidR="00F6326B" w:rsidRPr="003A7F50" w:rsidRDefault="00F6326B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6326B" w:rsidRPr="00F6326B" w:rsidTr="00F6326B">
        <w:tc>
          <w:tcPr>
            <w:tcW w:w="815" w:type="dxa"/>
            <w:vMerge/>
            <w:vAlign w:val="center"/>
          </w:tcPr>
          <w:p w:rsidR="00F6326B" w:rsidRPr="003A7F50" w:rsidRDefault="00F6326B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20.12.2023/14.00</w:t>
            </w:r>
          </w:p>
        </w:tc>
        <w:tc>
          <w:tcPr>
            <w:tcW w:w="1826" w:type="dxa"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25</w:t>
            </w:r>
          </w:p>
        </w:tc>
        <w:tc>
          <w:tcPr>
            <w:tcW w:w="3167" w:type="dxa"/>
            <w:vMerge/>
          </w:tcPr>
          <w:p w:rsidR="00F6326B" w:rsidRPr="003A7F50" w:rsidRDefault="00F6326B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740A3" w:rsidRPr="00F6326B" w:rsidTr="006740A3">
        <w:tc>
          <w:tcPr>
            <w:tcW w:w="815" w:type="dxa"/>
            <w:vMerge w:val="restart"/>
            <w:vAlign w:val="center"/>
          </w:tcPr>
          <w:p w:rsidR="006740A3" w:rsidRPr="003A7F50" w:rsidRDefault="006740A3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13.</w:t>
            </w:r>
          </w:p>
        </w:tc>
        <w:tc>
          <w:tcPr>
            <w:tcW w:w="2553" w:type="dxa"/>
            <w:vMerge w:val="restart"/>
            <w:vAlign w:val="center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Новочебоксарский химико-механический техникум Минобразования Чувашии</w:t>
            </w:r>
          </w:p>
        </w:tc>
        <w:tc>
          <w:tcPr>
            <w:tcW w:w="3840" w:type="dxa"/>
            <w:vMerge w:val="restart"/>
            <w:vAlign w:val="center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 xml:space="preserve">г. Новочебоксарск, </w:t>
            </w:r>
          </w:p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 xml:space="preserve">ул. Жени </w:t>
            </w:r>
            <w:proofErr w:type="spellStart"/>
            <w:r w:rsidRPr="003A7F50">
              <w:rPr>
                <w:sz w:val="24"/>
                <w:szCs w:val="24"/>
              </w:rPr>
              <w:t>Крутовой</w:t>
            </w:r>
            <w:proofErr w:type="spellEnd"/>
            <w:r w:rsidRPr="003A7F50">
              <w:rPr>
                <w:sz w:val="24"/>
                <w:szCs w:val="24"/>
              </w:rPr>
              <w:t>, д. 2</w:t>
            </w:r>
          </w:p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16.10.2023/1</w:t>
            </w:r>
            <w:r w:rsidRPr="003A7F50">
              <w:rPr>
                <w:sz w:val="24"/>
                <w:szCs w:val="24"/>
                <w:lang w:val="en-US"/>
              </w:rPr>
              <w:t>1</w:t>
            </w:r>
            <w:r w:rsidRPr="003A7F50">
              <w:rPr>
                <w:sz w:val="24"/>
                <w:szCs w:val="24"/>
              </w:rPr>
              <w:t>.00</w:t>
            </w:r>
          </w:p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16.10.2023/1</w:t>
            </w:r>
            <w:r w:rsidRPr="003A7F50">
              <w:rPr>
                <w:sz w:val="24"/>
                <w:szCs w:val="24"/>
                <w:lang w:val="en-US"/>
              </w:rPr>
              <w:t>2</w:t>
            </w:r>
            <w:r w:rsidRPr="003A7F50">
              <w:rPr>
                <w:sz w:val="24"/>
                <w:szCs w:val="24"/>
              </w:rPr>
              <w:t>.00</w:t>
            </w:r>
          </w:p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16.10.2023/1</w:t>
            </w:r>
            <w:r w:rsidRPr="003A7F50">
              <w:rPr>
                <w:sz w:val="24"/>
                <w:szCs w:val="24"/>
                <w:lang w:val="en-US"/>
              </w:rPr>
              <w:t>3</w:t>
            </w:r>
            <w:r w:rsidRPr="003A7F50">
              <w:rPr>
                <w:sz w:val="24"/>
                <w:szCs w:val="24"/>
              </w:rPr>
              <w:t>.00</w:t>
            </w:r>
          </w:p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16.10.2023/14.00</w:t>
            </w:r>
          </w:p>
        </w:tc>
        <w:tc>
          <w:tcPr>
            <w:tcW w:w="1826" w:type="dxa"/>
            <w:vAlign w:val="center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A7F50">
              <w:rPr>
                <w:sz w:val="24"/>
                <w:szCs w:val="24"/>
                <w:lang w:val="en-US"/>
              </w:rPr>
              <w:t>25</w:t>
            </w:r>
          </w:p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A7F50">
              <w:rPr>
                <w:sz w:val="24"/>
                <w:szCs w:val="24"/>
                <w:lang w:val="en-US"/>
              </w:rPr>
              <w:t>25</w:t>
            </w:r>
          </w:p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A7F50">
              <w:rPr>
                <w:sz w:val="24"/>
                <w:szCs w:val="24"/>
                <w:lang w:val="en-US"/>
              </w:rPr>
              <w:t>25</w:t>
            </w:r>
          </w:p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A7F50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167" w:type="dxa"/>
            <w:vMerge w:val="restart"/>
            <w:vAlign w:val="center"/>
          </w:tcPr>
          <w:p w:rsidR="006740A3" w:rsidRPr="003A7F50" w:rsidRDefault="006740A3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Кузьмина Татьяна Николаевна/</w:t>
            </w:r>
          </w:p>
          <w:p w:rsidR="006740A3" w:rsidRPr="003A7F50" w:rsidRDefault="006740A3" w:rsidP="003A7F5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A7F50">
              <w:rPr>
                <w:color w:val="000000"/>
                <w:sz w:val="24"/>
                <w:szCs w:val="24"/>
                <w:shd w:val="clear" w:color="auto" w:fill="FFFFFF"/>
              </w:rPr>
              <w:t>(8352) 73-70-90</w:t>
            </w:r>
          </w:p>
          <w:p w:rsidR="006740A3" w:rsidRPr="003A7F50" w:rsidRDefault="006740A3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A7F50">
              <w:rPr>
                <w:color w:val="000000"/>
                <w:sz w:val="24"/>
                <w:szCs w:val="24"/>
                <w:shd w:val="clear" w:color="auto" w:fill="FFFFFF"/>
              </w:rPr>
              <w:t>(8352) 73-75-41</w:t>
            </w:r>
          </w:p>
        </w:tc>
      </w:tr>
      <w:tr w:rsidR="006740A3" w:rsidRPr="00F6326B" w:rsidTr="006740A3">
        <w:tc>
          <w:tcPr>
            <w:tcW w:w="815" w:type="dxa"/>
            <w:vMerge/>
          </w:tcPr>
          <w:p w:rsidR="006740A3" w:rsidRPr="003A7F50" w:rsidRDefault="006740A3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17.10.2023/11.00</w:t>
            </w:r>
          </w:p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17.10.2023/12.00</w:t>
            </w:r>
          </w:p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17.10.2023/13.00</w:t>
            </w:r>
          </w:p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17.10.2023/14.00</w:t>
            </w:r>
          </w:p>
        </w:tc>
        <w:tc>
          <w:tcPr>
            <w:tcW w:w="1826" w:type="dxa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25</w:t>
            </w:r>
          </w:p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25</w:t>
            </w:r>
          </w:p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25</w:t>
            </w:r>
          </w:p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25</w:t>
            </w:r>
          </w:p>
        </w:tc>
        <w:tc>
          <w:tcPr>
            <w:tcW w:w="3167" w:type="dxa"/>
            <w:vMerge/>
          </w:tcPr>
          <w:p w:rsidR="006740A3" w:rsidRPr="003A7F50" w:rsidRDefault="006740A3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740A3" w:rsidRPr="00F6326B" w:rsidTr="006740A3">
        <w:tc>
          <w:tcPr>
            <w:tcW w:w="815" w:type="dxa"/>
            <w:vMerge/>
          </w:tcPr>
          <w:p w:rsidR="006740A3" w:rsidRPr="003A7F50" w:rsidRDefault="006740A3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18.10.2023/1</w:t>
            </w:r>
            <w:r w:rsidRPr="003A7F50">
              <w:rPr>
                <w:sz w:val="24"/>
                <w:szCs w:val="24"/>
                <w:lang w:val="en-US"/>
              </w:rPr>
              <w:t>1</w:t>
            </w:r>
            <w:r w:rsidRPr="003A7F50">
              <w:rPr>
                <w:sz w:val="24"/>
                <w:szCs w:val="24"/>
              </w:rPr>
              <w:t>.00</w:t>
            </w:r>
          </w:p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18.10.2023/1</w:t>
            </w:r>
            <w:r w:rsidRPr="003A7F50">
              <w:rPr>
                <w:sz w:val="24"/>
                <w:szCs w:val="24"/>
                <w:lang w:val="en-US"/>
              </w:rPr>
              <w:t>2</w:t>
            </w:r>
            <w:r w:rsidRPr="003A7F50">
              <w:rPr>
                <w:sz w:val="24"/>
                <w:szCs w:val="24"/>
              </w:rPr>
              <w:t>.00</w:t>
            </w:r>
          </w:p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18.10.2023/1</w:t>
            </w:r>
            <w:r w:rsidRPr="003A7F50">
              <w:rPr>
                <w:sz w:val="24"/>
                <w:szCs w:val="24"/>
                <w:lang w:val="en-US"/>
              </w:rPr>
              <w:t>3</w:t>
            </w:r>
            <w:r w:rsidRPr="003A7F50">
              <w:rPr>
                <w:sz w:val="24"/>
                <w:szCs w:val="24"/>
              </w:rPr>
              <w:t>.00</w:t>
            </w:r>
          </w:p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18.10.2023/14.00</w:t>
            </w:r>
          </w:p>
        </w:tc>
        <w:tc>
          <w:tcPr>
            <w:tcW w:w="1826" w:type="dxa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A7F50">
              <w:rPr>
                <w:sz w:val="24"/>
                <w:szCs w:val="24"/>
                <w:lang w:val="en-US"/>
              </w:rPr>
              <w:t>25</w:t>
            </w:r>
          </w:p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A7F50">
              <w:rPr>
                <w:sz w:val="24"/>
                <w:szCs w:val="24"/>
                <w:lang w:val="en-US"/>
              </w:rPr>
              <w:t>25</w:t>
            </w:r>
          </w:p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A7F50">
              <w:rPr>
                <w:sz w:val="24"/>
                <w:szCs w:val="24"/>
                <w:lang w:val="en-US"/>
              </w:rPr>
              <w:t>25</w:t>
            </w:r>
          </w:p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A7F50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167" w:type="dxa"/>
            <w:vMerge/>
          </w:tcPr>
          <w:p w:rsidR="006740A3" w:rsidRPr="003A7F50" w:rsidRDefault="006740A3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740A3" w:rsidRPr="00F6326B" w:rsidTr="006740A3">
        <w:tc>
          <w:tcPr>
            <w:tcW w:w="815" w:type="dxa"/>
            <w:vMerge/>
          </w:tcPr>
          <w:p w:rsidR="006740A3" w:rsidRPr="003A7F50" w:rsidRDefault="006740A3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19.10.2023/1</w:t>
            </w:r>
            <w:r w:rsidRPr="003A7F50">
              <w:rPr>
                <w:sz w:val="24"/>
                <w:szCs w:val="24"/>
                <w:lang w:val="en-US"/>
              </w:rPr>
              <w:t>1</w:t>
            </w:r>
            <w:r w:rsidRPr="003A7F50">
              <w:rPr>
                <w:sz w:val="24"/>
                <w:szCs w:val="24"/>
              </w:rPr>
              <w:t>.00</w:t>
            </w:r>
          </w:p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19.10.2023/1</w:t>
            </w:r>
            <w:r w:rsidRPr="003A7F50">
              <w:rPr>
                <w:sz w:val="24"/>
                <w:szCs w:val="24"/>
                <w:lang w:val="en-US"/>
              </w:rPr>
              <w:t>2</w:t>
            </w:r>
            <w:r w:rsidRPr="003A7F50">
              <w:rPr>
                <w:sz w:val="24"/>
                <w:szCs w:val="24"/>
              </w:rPr>
              <w:t>.00</w:t>
            </w:r>
          </w:p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19.10.2023/1</w:t>
            </w:r>
            <w:r w:rsidRPr="003A7F50">
              <w:rPr>
                <w:sz w:val="24"/>
                <w:szCs w:val="24"/>
                <w:lang w:val="en-US"/>
              </w:rPr>
              <w:t>3</w:t>
            </w:r>
            <w:r w:rsidRPr="003A7F50">
              <w:rPr>
                <w:sz w:val="24"/>
                <w:szCs w:val="24"/>
              </w:rPr>
              <w:t>.00</w:t>
            </w:r>
          </w:p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19.10.2023/14.00</w:t>
            </w:r>
          </w:p>
        </w:tc>
        <w:tc>
          <w:tcPr>
            <w:tcW w:w="1826" w:type="dxa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A7F50">
              <w:rPr>
                <w:sz w:val="24"/>
                <w:szCs w:val="24"/>
                <w:lang w:val="en-US"/>
              </w:rPr>
              <w:t>25</w:t>
            </w:r>
          </w:p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A7F50">
              <w:rPr>
                <w:sz w:val="24"/>
                <w:szCs w:val="24"/>
                <w:lang w:val="en-US"/>
              </w:rPr>
              <w:t>25</w:t>
            </w:r>
          </w:p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50</w:t>
            </w:r>
          </w:p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A7F50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167" w:type="dxa"/>
            <w:vMerge/>
          </w:tcPr>
          <w:p w:rsidR="006740A3" w:rsidRPr="003A7F50" w:rsidRDefault="006740A3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740A3" w:rsidRPr="00F6326B" w:rsidTr="006740A3">
        <w:tc>
          <w:tcPr>
            <w:tcW w:w="815" w:type="dxa"/>
            <w:vMerge/>
          </w:tcPr>
          <w:p w:rsidR="006740A3" w:rsidRPr="003A7F50" w:rsidRDefault="006740A3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20.10.2023/1</w:t>
            </w:r>
            <w:r w:rsidRPr="003A7F50">
              <w:rPr>
                <w:sz w:val="24"/>
                <w:szCs w:val="24"/>
                <w:lang w:val="en-US"/>
              </w:rPr>
              <w:t>1</w:t>
            </w:r>
            <w:r w:rsidRPr="003A7F50">
              <w:rPr>
                <w:sz w:val="24"/>
                <w:szCs w:val="24"/>
              </w:rPr>
              <w:t>.00</w:t>
            </w:r>
          </w:p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20.10.2023/1</w:t>
            </w:r>
            <w:r w:rsidRPr="003A7F50">
              <w:rPr>
                <w:sz w:val="24"/>
                <w:szCs w:val="24"/>
                <w:lang w:val="en-US"/>
              </w:rPr>
              <w:t>2</w:t>
            </w:r>
            <w:r w:rsidRPr="003A7F50">
              <w:rPr>
                <w:sz w:val="24"/>
                <w:szCs w:val="24"/>
              </w:rPr>
              <w:t>.00</w:t>
            </w:r>
          </w:p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20.10.2023/1</w:t>
            </w:r>
            <w:r w:rsidRPr="003A7F50">
              <w:rPr>
                <w:sz w:val="24"/>
                <w:szCs w:val="24"/>
                <w:lang w:val="en-US"/>
              </w:rPr>
              <w:t>3</w:t>
            </w:r>
            <w:r w:rsidRPr="003A7F50">
              <w:rPr>
                <w:sz w:val="24"/>
                <w:szCs w:val="24"/>
              </w:rPr>
              <w:t>.00</w:t>
            </w:r>
          </w:p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20.10.2023/14.00</w:t>
            </w:r>
          </w:p>
        </w:tc>
        <w:tc>
          <w:tcPr>
            <w:tcW w:w="1826" w:type="dxa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A7F50">
              <w:rPr>
                <w:sz w:val="24"/>
                <w:szCs w:val="24"/>
                <w:lang w:val="en-US"/>
              </w:rPr>
              <w:t>25</w:t>
            </w:r>
          </w:p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25</w:t>
            </w:r>
          </w:p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A7F50">
              <w:rPr>
                <w:sz w:val="24"/>
                <w:szCs w:val="24"/>
                <w:lang w:val="en-US"/>
              </w:rPr>
              <w:t>25</w:t>
            </w:r>
          </w:p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A7F50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167" w:type="dxa"/>
            <w:vMerge/>
          </w:tcPr>
          <w:p w:rsidR="006740A3" w:rsidRPr="003A7F50" w:rsidRDefault="006740A3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740A3" w:rsidRPr="00F6326B" w:rsidTr="006740A3">
        <w:tc>
          <w:tcPr>
            <w:tcW w:w="815" w:type="dxa"/>
            <w:vMerge/>
          </w:tcPr>
          <w:p w:rsidR="006740A3" w:rsidRPr="003A7F50" w:rsidRDefault="006740A3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21.10.2023/1</w:t>
            </w:r>
            <w:r w:rsidRPr="003A7F50">
              <w:rPr>
                <w:sz w:val="24"/>
                <w:szCs w:val="24"/>
                <w:lang w:val="en-US"/>
              </w:rPr>
              <w:t>1</w:t>
            </w:r>
            <w:r w:rsidRPr="003A7F50">
              <w:rPr>
                <w:sz w:val="24"/>
                <w:szCs w:val="24"/>
              </w:rPr>
              <w:t>.00</w:t>
            </w:r>
          </w:p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21.10.2023/1</w:t>
            </w:r>
            <w:r w:rsidRPr="003A7F50">
              <w:rPr>
                <w:sz w:val="24"/>
                <w:szCs w:val="24"/>
                <w:lang w:val="en-US"/>
              </w:rPr>
              <w:t>2</w:t>
            </w:r>
            <w:r w:rsidRPr="003A7F50">
              <w:rPr>
                <w:sz w:val="24"/>
                <w:szCs w:val="24"/>
              </w:rPr>
              <w:t>.00</w:t>
            </w:r>
          </w:p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21.10.2023/1</w:t>
            </w:r>
            <w:r w:rsidRPr="003A7F50">
              <w:rPr>
                <w:sz w:val="24"/>
                <w:szCs w:val="24"/>
                <w:lang w:val="en-US"/>
              </w:rPr>
              <w:t>3</w:t>
            </w:r>
            <w:r w:rsidRPr="003A7F50">
              <w:rPr>
                <w:sz w:val="24"/>
                <w:szCs w:val="24"/>
              </w:rPr>
              <w:t>.00</w:t>
            </w:r>
          </w:p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21.10.2023/14.00</w:t>
            </w:r>
          </w:p>
        </w:tc>
        <w:tc>
          <w:tcPr>
            <w:tcW w:w="1826" w:type="dxa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A7F50">
              <w:rPr>
                <w:sz w:val="24"/>
                <w:szCs w:val="24"/>
                <w:lang w:val="en-US"/>
              </w:rPr>
              <w:t>25</w:t>
            </w:r>
          </w:p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A7F50">
              <w:rPr>
                <w:sz w:val="24"/>
                <w:szCs w:val="24"/>
                <w:lang w:val="en-US"/>
              </w:rPr>
              <w:t>25</w:t>
            </w:r>
          </w:p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25</w:t>
            </w:r>
          </w:p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A7F50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167" w:type="dxa"/>
            <w:vMerge/>
          </w:tcPr>
          <w:p w:rsidR="006740A3" w:rsidRPr="003A7F50" w:rsidRDefault="006740A3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6326B" w:rsidRPr="00F6326B" w:rsidTr="00F6326B">
        <w:tc>
          <w:tcPr>
            <w:tcW w:w="815" w:type="dxa"/>
            <w:vMerge w:val="restart"/>
            <w:shd w:val="clear" w:color="auto" w:fill="auto"/>
            <w:vAlign w:val="center"/>
          </w:tcPr>
          <w:p w:rsidR="00F6326B" w:rsidRPr="003A7F50" w:rsidRDefault="00F6326B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14.</w:t>
            </w:r>
          </w:p>
        </w:tc>
        <w:tc>
          <w:tcPr>
            <w:tcW w:w="2553" w:type="dxa"/>
            <w:vMerge w:val="restart"/>
            <w:shd w:val="clear" w:color="auto" w:fill="auto"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БПОУ «Чебоксарский медицинский колледж» Минздрава Чувашии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г. Чебоксары, ул. Пирогова, д. 1А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A7F50">
              <w:rPr>
                <w:sz w:val="24"/>
                <w:szCs w:val="24"/>
              </w:rPr>
              <w:t>16.10.2023</w:t>
            </w:r>
            <w:r w:rsidRPr="003A7F50">
              <w:rPr>
                <w:sz w:val="24"/>
                <w:szCs w:val="24"/>
                <w:lang w:val="en-US"/>
              </w:rPr>
              <w:t>/</w:t>
            </w:r>
          </w:p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14:00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10</w:t>
            </w:r>
          </w:p>
        </w:tc>
        <w:tc>
          <w:tcPr>
            <w:tcW w:w="3167" w:type="dxa"/>
            <w:vMerge w:val="restart"/>
            <w:vAlign w:val="center"/>
          </w:tcPr>
          <w:p w:rsidR="00F6326B" w:rsidRPr="003A7F50" w:rsidRDefault="00F6326B" w:rsidP="003A7F5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7F50">
              <w:rPr>
                <w:rFonts w:eastAsia="Calibri"/>
                <w:sz w:val="24"/>
                <w:szCs w:val="24"/>
                <w:lang w:eastAsia="en-US"/>
              </w:rPr>
              <w:t>Шилова Наталия Владимировна,</w:t>
            </w:r>
          </w:p>
          <w:p w:rsidR="00F6326B" w:rsidRPr="003A7F50" w:rsidRDefault="00F6326B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A7F50">
              <w:rPr>
                <w:rFonts w:eastAsia="Calibri"/>
                <w:sz w:val="24"/>
                <w:szCs w:val="24"/>
                <w:lang w:eastAsia="en-US"/>
              </w:rPr>
              <w:t>8-964-250-55-89</w:t>
            </w:r>
          </w:p>
        </w:tc>
      </w:tr>
      <w:tr w:rsidR="00F6326B" w:rsidRPr="00F6326B" w:rsidTr="00F6326B">
        <w:tc>
          <w:tcPr>
            <w:tcW w:w="815" w:type="dxa"/>
            <w:vMerge/>
            <w:shd w:val="clear" w:color="auto" w:fill="auto"/>
            <w:vAlign w:val="center"/>
          </w:tcPr>
          <w:p w:rsidR="00F6326B" w:rsidRPr="003A7F50" w:rsidRDefault="00F6326B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shd w:val="clear" w:color="auto" w:fill="auto"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г. Чебоксары, ул. Пирогова, д. 1А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A7F50">
              <w:rPr>
                <w:sz w:val="24"/>
                <w:szCs w:val="24"/>
              </w:rPr>
              <w:t>16.10.2023</w:t>
            </w:r>
            <w:r w:rsidRPr="003A7F50">
              <w:rPr>
                <w:sz w:val="24"/>
                <w:szCs w:val="24"/>
                <w:lang w:val="en-US"/>
              </w:rPr>
              <w:t>/</w:t>
            </w:r>
          </w:p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15:30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10</w:t>
            </w:r>
          </w:p>
        </w:tc>
        <w:tc>
          <w:tcPr>
            <w:tcW w:w="3167" w:type="dxa"/>
            <w:vMerge/>
          </w:tcPr>
          <w:p w:rsidR="00F6326B" w:rsidRPr="003A7F50" w:rsidRDefault="00F6326B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6326B" w:rsidRPr="00F6326B" w:rsidTr="00F6326B">
        <w:trPr>
          <w:trHeight w:val="601"/>
        </w:trPr>
        <w:tc>
          <w:tcPr>
            <w:tcW w:w="815" w:type="dxa"/>
            <w:vMerge/>
            <w:shd w:val="clear" w:color="auto" w:fill="auto"/>
            <w:vAlign w:val="center"/>
          </w:tcPr>
          <w:p w:rsidR="00F6326B" w:rsidRPr="003A7F50" w:rsidRDefault="00F6326B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shd w:val="clear" w:color="auto" w:fill="auto"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г. Чебоксары, ул. П. Лумумбы, д.10А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A7F50">
              <w:rPr>
                <w:sz w:val="24"/>
                <w:szCs w:val="24"/>
              </w:rPr>
              <w:t>17.10.2023</w:t>
            </w:r>
            <w:r w:rsidRPr="003A7F50">
              <w:rPr>
                <w:sz w:val="24"/>
                <w:szCs w:val="24"/>
                <w:lang w:val="en-US"/>
              </w:rPr>
              <w:t>/</w:t>
            </w:r>
          </w:p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10:00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50</w:t>
            </w:r>
          </w:p>
        </w:tc>
        <w:tc>
          <w:tcPr>
            <w:tcW w:w="3167" w:type="dxa"/>
            <w:vMerge/>
          </w:tcPr>
          <w:p w:rsidR="00F6326B" w:rsidRPr="003A7F50" w:rsidRDefault="00F6326B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6326B" w:rsidRPr="00F6326B" w:rsidTr="00F6326B">
        <w:tc>
          <w:tcPr>
            <w:tcW w:w="815" w:type="dxa"/>
            <w:vMerge/>
            <w:shd w:val="clear" w:color="auto" w:fill="auto"/>
            <w:vAlign w:val="center"/>
          </w:tcPr>
          <w:p w:rsidR="00F6326B" w:rsidRPr="003A7F50" w:rsidRDefault="00F6326B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shd w:val="clear" w:color="auto" w:fill="auto"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г. Чебоксары, ул. Пирогова, д. 1А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A7F50">
              <w:rPr>
                <w:sz w:val="24"/>
                <w:szCs w:val="24"/>
              </w:rPr>
              <w:t>17.10.2023</w:t>
            </w:r>
            <w:r w:rsidRPr="003A7F50">
              <w:rPr>
                <w:sz w:val="24"/>
                <w:szCs w:val="24"/>
                <w:lang w:val="en-US"/>
              </w:rPr>
              <w:t>/</w:t>
            </w:r>
          </w:p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14:00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10</w:t>
            </w:r>
          </w:p>
        </w:tc>
        <w:tc>
          <w:tcPr>
            <w:tcW w:w="3167" w:type="dxa"/>
            <w:vMerge/>
          </w:tcPr>
          <w:p w:rsidR="00F6326B" w:rsidRPr="003A7F50" w:rsidRDefault="00F6326B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6326B" w:rsidRPr="00F6326B" w:rsidTr="00F6326B">
        <w:tc>
          <w:tcPr>
            <w:tcW w:w="815" w:type="dxa"/>
            <w:vMerge/>
            <w:shd w:val="clear" w:color="auto" w:fill="auto"/>
            <w:vAlign w:val="center"/>
          </w:tcPr>
          <w:p w:rsidR="00F6326B" w:rsidRPr="003A7F50" w:rsidRDefault="00F6326B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shd w:val="clear" w:color="auto" w:fill="auto"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 xml:space="preserve">г. Чебоксары, ул. </w:t>
            </w:r>
            <w:proofErr w:type="gramStart"/>
            <w:r w:rsidRPr="003A7F50">
              <w:rPr>
                <w:sz w:val="24"/>
                <w:szCs w:val="24"/>
              </w:rPr>
              <w:t>Новгородская</w:t>
            </w:r>
            <w:proofErr w:type="gramEnd"/>
            <w:r w:rsidRPr="003A7F50">
              <w:rPr>
                <w:sz w:val="24"/>
                <w:szCs w:val="24"/>
              </w:rPr>
              <w:t xml:space="preserve">, </w:t>
            </w:r>
          </w:p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д. 23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A7F50">
              <w:rPr>
                <w:sz w:val="24"/>
                <w:szCs w:val="24"/>
              </w:rPr>
              <w:t>18.10.2023</w:t>
            </w:r>
            <w:r w:rsidRPr="003A7F50">
              <w:rPr>
                <w:sz w:val="24"/>
                <w:szCs w:val="24"/>
                <w:lang w:val="en-US"/>
              </w:rPr>
              <w:t>/</w:t>
            </w:r>
          </w:p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10:00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50</w:t>
            </w:r>
          </w:p>
        </w:tc>
        <w:tc>
          <w:tcPr>
            <w:tcW w:w="3167" w:type="dxa"/>
            <w:vMerge/>
          </w:tcPr>
          <w:p w:rsidR="00F6326B" w:rsidRPr="003A7F50" w:rsidRDefault="00F6326B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6326B" w:rsidRPr="00F6326B" w:rsidTr="00F6326B">
        <w:tc>
          <w:tcPr>
            <w:tcW w:w="815" w:type="dxa"/>
            <w:vMerge/>
            <w:shd w:val="clear" w:color="auto" w:fill="auto"/>
            <w:vAlign w:val="center"/>
          </w:tcPr>
          <w:p w:rsidR="00F6326B" w:rsidRPr="003A7F50" w:rsidRDefault="00F6326B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shd w:val="clear" w:color="auto" w:fill="auto"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г. Чебоксары, ул. Пирогова, д. 1А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A7F50">
              <w:rPr>
                <w:sz w:val="24"/>
                <w:szCs w:val="24"/>
              </w:rPr>
              <w:t>18.10.2023</w:t>
            </w:r>
            <w:r w:rsidRPr="003A7F50">
              <w:rPr>
                <w:sz w:val="24"/>
                <w:szCs w:val="24"/>
                <w:lang w:val="en-US"/>
              </w:rPr>
              <w:t>/</w:t>
            </w:r>
          </w:p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14:00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10</w:t>
            </w:r>
          </w:p>
        </w:tc>
        <w:tc>
          <w:tcPr>
            <w:tcW w:w="3167" w:type="dxa"/>
            <w:vMerge/>
          </w:tcPr>
          <w:p w:rsidR="00F6326B" w:rsidRPr="003A7F50" w:rsidRDefault="00F6326B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6326B" w:rsidRPr="00F6326B" w:rsidTr="00F6326B">
        <w:tc>
          <w:tcPr>
            <w:tcW w:w="815" w:type="dxa"/>
            <w:vMerge/>
            <w:shd w:val="clear" w:color="auto" w:fill="auto"/>
            <w:vAlign w:val="center"/>
          </w:tcPr>
          <w:p w:rsidR="00F6326B" w:rsidRPr="003A7F50" w:rsidRDefault="00F6326B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shd w:val="clear" w:color="auto" w:fill="auto"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г. Чебоксары, ул. 139-й Стрелковой Дивизии, д. 12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A7F50">
              <w:rPr>
                <w:sz w:val="24"/>
                <w:szCs w:val="24"/>
              </w:rPr>
              <w:t>19.10.2023</w:t>
            </w:r>
            <w:r w:rsidRPr="003A7F50">
              <w:rPr>
                <w:sz w:val="24"/>
                <w:szCs w:val="24"/>
                <w:lang w:val="en-US"/>
              </w:rPr>
              <w:t>/</w:t>
            </w:r>
          </w:p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10:00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50</w:t>
            </w:r>
          </w:p>
        </w:tc>
        <w:tc>
          <w:tcPr>
            <w:tcW w:w="3167" w:type="dxa"/>
            <w:vMerge/>
          </w:tcPr>
          <w:p w:rsidR="00F6326B" w:rsidRPr="003A7F50" w:rsidRDefault="00F6326B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6326B" w:rsidRPr="00F6326B" w:rsidTr="00F6326B">
        <w:tc>
          <w:tcPr>
            <w:tcW w:w="815" w:type="dxa"/>
            <w:vMerge/>
            <w:shd w:val="clear" w:color="auto" w:fill="auto"/>
            <w:vAlign w:val="center"/>
          </w:tcPr>
          <w:p w:rsidR="00F6326B" w:rsidRPr="003A7F50" w:rsidRDefault="00F6326B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shd w:val="clear" w:color="auto" w:fill="auto"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г. Чебоксары, ул. Пирогова, д. 1А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A7F50">
              <w:rPr>
                <w:sz w:val="24"/>
                <w:szCs w:val="24"/>
              </w:rPr>
              <w:t>19.10.2023</w:t>
            </w:r>
            <w:r w:rsidRPr="003A7F50">
              <w:rPr>
                <w:sz w:val="24"/>
                <w:szCs w:val="24"/>
                <w:lang w:val="en-US"/>
              </w:rPr>
              <w:t>/</w:t>
            </w:r>
          </w:p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14:00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10</w:t>
            </w:r>
          </w:p>
        </w:tc>
        <w:tc>
          <w:tcPr>
            <w:tcW w:w="3167" w:type="dxa"/>
            <w:vMerge/>
          </w:tcPr>
          <w:p w:rsidR="00F6326B" w:rsidRPr="003A7F50" w:rsidRDefault="00F6326B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6326B" w:rsidRPr="00F6326B" w:rsidTr="00F6326B">
        <w:tc>
          <w:tcPr>
            <w:tcW w:w="815" w:type="dxa"/>
            <w:vMerge/>
            <w:shd w:val="clear" w:color="auto" w:fill="auto"/>
            <w:vAlign w:val="center"/>
          </w:tcPr>
          <w:p w:rsidR="00F6326B" w:rsidRPr="003A7F50" w:rsidRDefault="00F6326B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shd w:val="clear" w:color="auto" w:fill="auto"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г. Чебоксары, ул. Пирогова, д. 1А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A7F50">
              <w:rPr>
                <w:sz w:val="24"/>
                <w:szCs w:val="24"/>
              </w:rPr>
              <w:t>21.10.2023</w:t>
            </w:r>
            <w:r w:rsidRPr="003A7F50">
              <w:rPr>
                <w:sz w:val="24"/>
                <w:szCs w:val="24"/>
                <w:lang w:val="en-US"/>
              </w:rPr>
              <w:t>/</w:t>
            </w:r>
          </w:p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10:00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F6326B" w:rsidRPr="003A7F50" w:rsidRDefault="00F6326B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100</w:t>
            </w:r>
          </w:p>
        </w:tc>
        <w:tc>
          <w:tcPr>
            <w:tcW w:w="3167" w:type="dxa"/>
            <w:vMerge/>
          </w:tcPr>
          <w:p w:rsidR="00F6326B" w:rsidRPr="003A7F50" w:rsidRDefault="00F6326B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31E47" w:rsidRPr="00F6326B" w:rsidTr="00431E47">
        <w:tc>
          <w:tcPr>
            <w:tcW w:w="815" w:type="dxa"/>
            <w:vMerge w:val="restart"/>
            <w:shd w:val="clear" w:color="auto" w:fill="auto"/>
            <w:vAlign w:val="center"/>
          </w:tcPr>
          <w:p w:rsidR="00431E47" w:rsidRPr="003A7F50" w:rsidRDefault="00431E47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15.</w:t>
            </w:r>
          </w:p>
        </w:tc>
        <w:tc>
          <w:tcPr>
            <w:tcW w:w="2553" w:type="dxa"/>
            <w:vMerge w:val="restart"/>
            <w:shd w:val="clear" w:color="auto" w:fill="auto"/>
            <w:vAlign w:val="center"/>
          </w:tcPr>
          <w:p w:rsidR="00431E47" w:rsidRPr="003A7F50" w:rsidRDefault="00431E47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Чебоксарский техникум строительства и городского хозяйства Минобразования Чувашии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431E47" w:rsidRPr="003A7F50" w:rsidRDefault="00431E47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г. Чебоксары, Московский проспект, дом 35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431E47" w:rsidRPr="003A7F50" w:rsidRDefault="00431E47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20.10.2023/13.00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31E47" w:rsidRPr="003A7F50" w:rsidRDefault="00431E47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100</w:t>
            </w:r>
          </w:p>
        </w:tc>
        <w:tc>
          <w:tcPr>
            <w:tcW w:w="3167" w:type="dxa"/>
            <w:vMerge w:val="restart"/>
            <w:vAlign w:val="center"/>
          </w:tcPr>
          <w:p w:rsidR="00431E47" w:rsidRPr="003A7F50" w:rsidRDefault="00431E47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A7F50">
              <w:rPr>
                <w:sz w:val="24"/>
                <w:szCs w:val="24"/>
              </w:rPr>
              <w:t>Тюрина Марина Николаевна/89278555316</w:t>
            </w:r>
          </w:p>
        </w:tc>
      </w:tr>
      <w:tr w:rsidR="00431E47" w:rsidRPr="00F6326B" w:rsidTr="00431E47">
        <w:tc>
          <w:tcPr>
            <w:tcW w:w="815" w:type="dxa"/>
            <w:vMerge/>
            <w:shd w:val="clear" w:color="auto" w:fill="auto"/>
            <w:vAlign w:val="center"/>
          </w:tcPr>
          <w:p w:rsidR="00431E47" w:rsidRPr="003A7F50" w:rsidRDefault="00431E47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shd w:val="clear" w:color="auto" w:fill="auto"/>
            <w:vAlign w:val="center"/>
          </w:tcPr>
          <w:p w:rsidR="00431E47" w:rsidRPr="003A7F50" w:rsidRDefault="00431E47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431E47" w:rsidRPr="003A7F50" w:rsidRDefault="00431E47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 xml:space="preserve">г. Чебоксары, ул. </w:t>
            </w:r>
            <w:proofErr w:type="spellStart"/>
            <w:r w:rsidRPr="003A7F50">
              <w:rPr>
                <w:sz w:val="24"/>
                <w:szCs w:val="24"/>
              </w:rPr>
              <w:t>Ильбекова</w:t>
            </w:r>
            <w:proofErr w:type="spellEnd"/>
            <w:r w:rsidRPr="003A7F50">
              <w:rPr>
                <w:sz w:val="24"/>
                <w:szCs w:val="24"/>
              </w:rPr>
              <w:t>, дом 6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431E47" w:rsidRPr="003A7F50" w:rsidRDefault="00431E47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19.10.2023/13.00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31E47" w:rsidRPr="003A7F50" w:rsidRDefault="00431E47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100</w:t>
            </w:r>
          </w:p>
        </w:tc>
        <w:tc>
          <w:tcPr>
            <w:tcW w:w="3167" w:type="dxa"/>
            <w:vMerge/>
          </w:tcPr>
          <w:p w:rsidR="00431E47" w:rsidRPr="003A7F50" w:rsidRDefault="00431E47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31E47" w:rsidRPr="00F6326B" w:rsidTr="00431E47">
        <w:trPr>
          <w:trHeight w:val="519"/>
        </w:trPr>
        <w:tc>
          <w:tcPr>
            <w:tcW w:w="815" w:type="dxa"/>
            <w:vMerge w:val="restart"/>
            <w:shd w:val="clear" w:color="auto" w:fill="auto"/>
            <w:vAlign w:val="center"/>
          </w:tcPr>
          <w:p w:rsidR="00431E47" w:rsidRPr="003A7F50" w:rsidRDefault="00431E47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16.</w:t>
            </w:r>
          </w:p>
        </w:tc>
        <w:tc>
          <w:tcPr>
            <w:tcW w:w="2553" w:type="dxa"/>
            <w:vMerge w:val="restart"/>
            <w:shd w:val="clear" w:color="auto" w:fill="auto"/>
            <w:vAlign w:val="center"/>
          </w:tcPr>
          <w:p w:rsidR="00431E47" w:rsidRPr="003A7F50" w:rsidRDefault="00431E47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 xml:space="preserve">Чебоксарский кооперативный институт (филиал) «Российский </w:t>
            </w:r>
            <w:r w:rsidRPr="003A7F50">
              <w:rPr>
                <w:sz w:val="24"/>
                <w:szCs w:val="24"/>
              </w:rPr>
              <w:lastRenderedPageBreak/>
              <w:t>университет кооперации»</w:t>
            </w:r>
          </w:p>
        </w:tc>
        <w:tc>
          <w:tcPr>
            <w:tcW w:w="3840" w:type="dxa"/>
            <w:vMerge w:val="restart"/>
            <w:vAlign w:val="center"/>
          </w:tcPr>
          <w:p w:rsidR="00431E47" w:rsidRPr="003A7F50" w:rsidRDefault="00431E47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lastRenderedPageBreak/>
              <w:t>г. Чебоксары,</w:t>
            </w:r>
          </w:p>
          <w:p w:rsidR="00431E47" w:rsidRPr="003A7F50" w:rsidRDefault="00431E47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пр. М. Горького,</w:t>
            </w:r>
          </w:p>
          <w:p w:rsidR="00431E47" w:rsidRPr="003A7F50" w:rsidRDefault="00431E47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д. 24.</w:t>
            </w:r>
          </w:p>
        </w:tc>
        <w:tc>
          <w:tcPr>
            <w:tcW w:w="2111" w:type="dxa"/>
            <w:vAlign w:val="center"/>
          </w:tcPr>
          <w:p w:rsidR="00431E47" w:rsidRPr="003A7F50" w:rsidRDefault="00431E47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17.10.2023/11.00</w:t>
            </w:r>
          </w:p>
        </w:tc>
        <w:tc>
          <w:tcPr>
            <w:tcW w:w="1826" w:type="dxa"/>
            <w:vAlign w:val="center"/>
          </w:tcPr>
          <w:p w:rsidR="00431E47" w:rsidRPr="003A7F50" w:rsidRDefault="00431E47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200</w:t>
            </w:r>
          </w:p>
        </w:tc>
        <w:tc>
          <w:tcPr>
            <w:tcW w:w="3167" w:type="dxa"/>
            <w:vMerge w:val="restart"/>
            <w:vAlign w:val="center"/>
          </w:tcPr>
          <w:p w:rsidR="00431E47" w:rsidRPr="003A7F50" w:rsidRDefault="00431E47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Васильева Т.А</w:t>
            </w:r>
            <w:proofErr w:type="gramStart"/>
            <w:r w:rsidRPr="003A7F50">
              <w:rPr>
                <w:sz w:val="24"/>
                <w:szCs w:val="24"/>
              </w:rPr>
              <w:t>,.</w:t>
            </w:r>
            <w:proofErr w:type="gramEnd"/>
          </w:p>
          <w:p w:rsidR="00431E47" w:rsidRPr="003A7F50" w:rsidRDefault="00431E47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A7F50">
              <w:rPr>
                <w:sz w:val="24"/>
                <w:szCs w:val="24"/>
              </w:rPr>
              <w:t>8(8352)41-98-35</w:t>
            </w:r>
          </w:p>
        </w:tc>
      </w:tr>
      <w:tr w:rsidR="00431E47" w:rsidRPr="00F6326B" w:rsidTr="00431E47">
        <w:tc>
          <w:tcPr>
            <w:tcW w:w="815" w:type="dxa"/>
            <w:vMerge/>
            <w:shd w:val="clear" w:color="auto" w:fill="auto"/>
            <w:vAlign w:val="center"/>
          </w:tcPr>
          <w:p w:rsidR="00431E47" w:rsidRPr="003A7F50" w:rsidRDefault="00431E47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3" w:type="dxa"/>
            <w:vMerge/>
            <w:shd w:val="clear" w:color="auto" w:fill="auto"/>
            <w:vAlign w:val="center"/>
          </w:tcPr>
          <w:p w:rsidR="00431E47" w:rsidRPr="003A7F50" w:rsidRDefault="00431E47" w:rsidP="003A7F50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840" w:type="dxa"/>
            <w:vMerge/>
            <w:vAlign w:val="center"/>
          </w:tcPr>
          <w:p w:rsidR="00431E47" w:rsidRPr="003A7F50" w:rsidRDefault="00431E47" w:rsidP="003A7F50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11" w:type="dxa"/>
            <w:vAlign w:val="center"/>
          </w:tcPr>
          <w:p w:rsidR="00431E47" w:rsidRPr="003A7F50" w:rsidRDefault="00431E47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18.10.2023/11.00</w:t>
            </w:r>
          </w:p>
        </w:tc>
        <w:tc>
          <w:tcPr>
            <w:tcW w:w="1826" w:type="dxa"/>
            <w:vAlign w:val="center"/>
          </w:tcPr>
          <w:p w:rsidR="00431E47" w:rsidRPr="003A7F50" w:rsidRDefault="00431E47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200</w:t>
            </w:r>
          </w:p>
        </w:tc>
        <w:tc>
          <w:tcPr>
            <w:tcW w:w="3167" w:type="dxa"/>
            <w:vMerge/>
          </w:tcPr>
          <w:p w:rsidR="00431E47" w:rsidRPr="003A7F50" w:rsidRDefault="00431E47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31E47" w:rsidRPr="00F6326B" w:rsidTr="00431E47">
        <w:tc>
          <w:tcPr>
            <w:tcW w:w="815" w:type="dxa"/>
            <w:vMerge/>
            <w:shd w:val="clear" w:color="auto" w:fill="auto"/>
            <w:vAlign w:val="center"/>
          </w:tcPr>
          <w:p w:rsidR="00431E47" w:rsidRPr="003A7F50" w:rsidRDefault="00431E47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3" w:type="dxa"/>
            <w:vMerge/>
            <w:shd w:val="clear" w:color="auto" w:fill="auto"/>
            <w:vAlign w:val="center"/>
          </w:tcPr>
          <w:p w:rsidR="00431E47" w:rsidRPr="003A7F50" w:rsidRDefault="00431E47" w:rsidP="003A7F50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840" w:type="dxa"/>
            <w:vMerge/>
            <w:vAlign w:val="center"/>
          </w:tcPr>
          <w:p w:rsidR="00431E47" w:rsidRPr="003A7F50" w:rsidRDefault="00431E47" w:rsidP="003A7F50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11" w:type="dxa"/>
            <w:vAlign w:val="center"/>
          </w:tcPr>
          <w:p w:rsidR="00431E47" w:rsidRPr="003A7F50" w:rsidRDefault="00431E47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19.10.2023/11.00</w:t>
            </w:r>
          </w:p>
        </w:tc>
        <w:tc>
          <w:tcPr>
            <w:tcW w:w="1826" w:type="dxa"/>
            <w:vAlign w:val="center"/>
          </w:tcPr>
          <w:p w:rsidR="00431E47" w:rsidRPr="003A7F50" w:rsidRDefault="00431E47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200</w:t>
            </w:r>
          </w:p>
        </w:tc>
        <w:tc>
          <w:tcPr>
            <w:tcW w:w="3167" w:type="dxa"/>
            <w:vMerge/>
          </w:tcPr>
          <w:p w:rsidR="00431E47" w:rsidRPr="003A7F50" w:rsidRDefault="00431E47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219B3" w:rsidRPr="00F6326B" w:rsidTr="003219B3">
        <w:tc>
          <w:tcPr>
            <w:tcW w:w="815" w:type="dxa"/>
            <w:vMerge w:val="restart"/>
            <w:vAlign w:val="center"/>
          </w:tcPr>
          <w:p w:rsidR="003219B3" w:rsidRPr="003A7F50" w:rsidRDefault="003219B3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lastRenderedPageBreak/>
              <w:t xml:space="preserve">17. </w:t>
            </w:r>
          </w:p>
        </w:tc>
        <w:tc>
          <w:tcPr>
            <w:tcW w:w="2553" w:type="dxa"/>
            <w:vMerge w:val="restart"/>
            <w:vAlign w:val="center"/>
          </w:tcPr>
          <w:p w:rsidR="003219B3" w:rsidRPr="003A7F50" w:rsidRDefault="003219B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ГАПОУ «Чебоксарский техникум</w:t>
            </w:r>
          </w:p>
          <w:p w:rsidR="003219B3" w:rsidRPr="003A7F50" w:rsidRDefault="003219B3" w:rsidP="003A7F5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A7F50">
              <w:rPr>
                <w:sz w:val="24"/>
                <w:szCs w:val="24"/>
              </w:rPr>
              <w:t>ТрансСтройТех</w:t>
            </w:r>
            <w:proofErr w:type="spellEnd"/>
            <w:r w:rsidRPr="003A7F50">
              <w:rPr>
                <w:sz w:val="24"/>
                <w:szCs w:val="24"/>
              </w:rPr>
              <w:t>» Минобразования Чувашии</w:t>
            </w:r>
          </w:p>
        </w:tc>
        <w:tc>
          <w:tcPr>
            <w:tcW w:w="3840" w:type="dxa"/>
            <w:vAlign w:val="center"/>
          </w:tcPr>
          <w:p w:rsidR="003219B3" w:rsidRPr="003A7F50" w:rsidRDefault="003219B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 xml:space="preserve">г. Чебоксары, ул. </w:t>
            </w:r>
            <w:proofErr w:type="spellStart"/>
            <w:r w:rsidRPr="003A7F50">
              <w:rPr>
                <w:sz w:val="24"/>
                <w:szCs w:val="24"/>
              </w:rPr>
              <w:t>Хузангая</w:t>
            </w:r>
            <w:proofErr w:type="spellEnd"/>
            <w:r w:rsidRPr="003A7F50">
              <w:rPr>
                <w:sz w:val="24"/>
                <w:szCs w:val="24"/>
              </w:rPr>
              <w:t>, 18</w:t>
            </w:r>
          </w:p>
        </w:tc>
        <w:tc>
          <w:tcPr>
            <w:tcW w:w="2111" w:type="dxa"/>
            <w:vAlign w:val="center"/>
          </w:tcPr>
          <w:p w:rsidR="003219B3" w:rsidRPr="003A7F50" w:rsidRDefault="003219B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16.10.2023 – 20.10.2023 с 10.00 до 14.00</w:t>
            </w:r>
          </w:p>
          <w:p w:rsidR="003219B3" w:rsidRPr="003A7F50" w:rsidRDefault="003219B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21.10.2023         с 9.00-12.00</w:t>
            </w:r>
          </w:p>
        </w:tc>
        <w:tc>
          <w:tcPr>
            <w:tcW w:w="1826" w:type="dxa"/>
            <w:vAlign w:val="center"/>
          </w:tcPr>
          <w:p w:rsidR="003219B3" w:rsidRPr="003A7F50" w:rsidRDefault="003219B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200</w:t>
            </w:r>
          </w:p>
        </w:tc>
        <w:tc>
          <w:tcPr>
            <w:tcW w:w="3167" w:type="dxa"/>
            <w:vAlign w:val="center"/>
          </w:tcPr>
          <w:p w:rsidR="003219B3" w:rsidRPr="003A7F50" w:rsidRDefault="003219B3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Прокопьева Елена Геннадьевна, заведующий отделением</w:t>
            </w:r>
          </w:p>
          <w:p w:rsidR="003219B3" w:rsidRPr="003A7F50" w:rsidRDefault="003219B3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тел. 8 960 307 66 13</w:t>
            </w:r>
          </w:p>
        </w:tc>
      </w:tr>
      <w:tr w:rsidR="003219B3" w:rsidRPr="00F6326B" w:rsidTr="003219B3">
        <w:tc>
          <w:tcPr>
            <w:tcW w:w="815" w:type="dxa"/>
            <w:vMerge/>
            <w:vAlign w:val="center"/>
          </w:tcPr>
          <w:p w:rsidR="003219B3" w:rsidRPr="003A7F50" w:rsidRDefault="003219B3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vAlign w:val="center"/>
          </w:tcPr>
          <w:p w:rsidR="003219B3" w:rsidRPr="003A7F50" w:rsidRDefault="003219B3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3219B3" w:rsidRPr="003A7F50" w:rsidRDefault="003219B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г. Чебоксары, ул. Магницкого, 7</w:t>
            </w:r>
          </w:p>
        </w:tc>
        <w:tc>
          <w:tcPr>
            <w:tcW w:w="2111" w:type="dxa"/>
            <w:vAlign w:val="center"/>
          </w:tcPr>
          <w:p w:rsidR="003219B3" w:rsidRPr="003A7F50" w:rsidRDefault="003219B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16.10.2023 – 20.10.2023 с 10.00 до 14.00</w:t>
            </w:r>
          </w:p>
          <w:p w:rsidR="003219B3" w:rsidRPr="003A7F50" w:rsidRDefault="003219B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21.10.2023         с 9.00-12.00</w:t>
            </w:r>
          </w:p>
        </w:tc>
        <w:tc>
          <w:tcPr>
            <w:tcW w:w="1826" w:type="dxa"/>
            <w:vAlign w:val="center"/>
          </w:tcPr>
          <w:p w:rsidR="003219B3" w:rsidRPr="003A7F50" w:rsidRDefault="003219B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150</w:t>
            </w:r>
          </w:p>
        </w:tc>
        <w:tc>
          <w:tcPr>
            <w:tcW w:w="3167" w:type="dxa"/>
            <w:vAlign w:val="center"/>
          </w:tcPr>
          <w:p w:rsidR="003219B3" w:rsidRPr="003A7F50" w:rsidRDefault="003219B3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Чернова Галина Виссарионовна, заведующий отделением</w:t>
            </w:r>
          </w:p>
          <w:p w:rsidR="003219B3" w:rsidRPr="003A7F50" w:rsidRDefault="003219B3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тел. 8 917 662 62 73</w:t>
            </w:r>
          </w:p>
        </w:tc>
      </w:tr>
      <w:tr w:rsidR="003219B3" w:rsidRPr="00F6326B" w:rsidTr="003219B3">
        <w:tc>
          <w:tcPr>
            <w:tcW w:w="815" w:type="dxa"/>
            <w:vMerge/>
            <w:vAlign w:val="center"/>
          </w:tcPr>
          <w:p w:rsidR="003219B3" w:rsidRPr="003A7F50" w:rsidRDefault="003219B3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vAlign w:val="center"/>
          </w:tcPr>
          <w:p w:rsidR="003219B3" w:rsidRPr="003A7F50" w:rsidRDefault="003219B3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3219B3" w:rsidRPr="003A7F50" w:rsidRDefault="003219B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 xml:space="preserve">г. Чебоксары, ул. </w:t>
            </w:r>
            <w:proofErr w:type="spellStart"/>
            <w:r w:rsidRPr="003A7F50">
              <w:rPr>
                <w:sz w:val="24"/>
                <w:szCs w:val="24"/>
              </w:rPr>
              <w:t>Кременского</w:t>
            </w:r>
            <w:proofErr w:type="spellEnd"/>
            <w:r w:rsidRPr="003A7F50">
              <w:rPr>
                <w:sz w:val="24"/>
                <w:szCs w:val="24"/>
              </w:rPr>
              <w:t xml:space="preserve">, 34 </w:t>
            </w:r>
          </w:p>
        </w:tc>
        <w:tc>
          <w:tcPr>
            <w:tcW w:w="2111" w:type="dxa"/>
            <w:vAlign w:val="center"/>
          </w:tcPr>
          <w:p w:rsidR="003219B3" w:rsidRPr="003A7F50" w:rsidRDefault="003219B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16.10.2023 – 20.10.2023 с 10.00 до 14.00</w:t>
            </w:r>
          </w:p>
          <w:p w:rsidR="003219B3" w:rsidRPr="003A7F50" w:rsidRDefault="003219B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21.10.2023         с 9.00-12.00</w:t>
            </w:r>
          </w:p>
        </w:tc>
        <w:tc>
          <w:tcPr>
            <w:tcW w:w="1826" w:type="dxa"/>
            <w:vAlign w:val="center"/>
          </w:tcPr>
          <w:p w:rsidR="003219B3" w:rsidRPr="003A7F50" w:rsidRDefault="003219B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200</w:t>
            </w:r>
          </w:p>
        </w:tc>
        <w:tc>
          <w:tcPr>
            <w:tcW w:w="3167" w:type="dxa"/>
            <w:vAlign w:val="center"/>
          </w:tcPr>
          <w:p w:rsidR="003219B3" w:rsidRPr="003A7F50" w:rsidRDefault="003219B3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Семенова Екатерина Александровна, заведующий отделением</w:t>
            </w:r>
          </w:p>
          <w:p w:rsidR="003219B3" w:rsidRPr="003A7F50" w:rsidRDefault="003219B3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тел. 8 919 668 57 31</w:t>
            </w:r>
          </w:p>
        </w:tc>
      </w:tr>
      <w:tr w:rsidR="006740A3" w:rsidRPr="00F6326B" w:rsidTr="00FD498F">
        <w:tc>
          <w:tcPr>
            <w:tcW w:w="815" w:type="dxa"/>
            <w:vAlign w:val="center"/>
          </w:tcPr>
          <w:p w:rsidR="006740A3" w:rsidRPr="003A7F50" w:rsidRDefault="006740A3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 xml:space="preserve">18. </w:t>
            </w:r>
          </w:p>
        </w:tc>
        <w:tc>
          <w:tcPr>
            <w:tcW w:w="2553" w:type="dxa"/>
            <w:vAlign w:val="center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 xml:space="preserve">БПОУ «Чебоксарское художественное училище (техникум)» Минкультуры </w:t>
            </w:r>
            <w:proofErr w:type="spellStart"/>
            <w:r w:rsidRPr="003A7F50">
              <w:rPr>
                <w:sz w:val="24"/>
                <w:szCs w:val="24"/>
              </w:rPr>
              <w:t>Чуашии</w:t>
            </w:r>
            <w:proofErr w:type="spellEnd"/>
          </w:p>
        </w:tc>
        <w:tc>
          <w:tcPr>
            <w:tcW w:w="3840" w:type="dxa"/>
            <w:vAlign w:val="center"/>
          </w:tcPr>
          <w:p w:rsidR="006740A3" w:rsidRPr="003A7F50" w:rsidRDefault="00FD498F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г. Чебоксары, ул</w:t>
            </w:r>
            <w:bookmarkStart w:id="0" w:name="_GoBack"/>
            <w:bookmarkEnd w:id="0"/>
            <w:r w:rsidRPr="003A7F50">
              <w:rPr>
                <w:sz w:val="24"/>
                <w:szCs w:val="24"/>
              </w:rPr>
              <w:t>. К. Иванова, 1Б</w:t>
            </w:r>
          </w:p>
        </w:tc>
        <w:tc>
          <w:tcPr>
            <w:tcW w:w="2111" w:type="dxa"/>
            <w:vAlign w:val="center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19.10.2023/10.00</w:t>
            </w:r>
          </w:p>
        </w:tc>
        <w:tc>
          <w:tcPr>
            <w:tcW w:w="1826" w:type="dxa"/>
            <w:vAlign w:val="center"/>
          </w:tcPr>
          <w:p w:rsidR="006740A3" w:rsidRPr="003A7F50" w:rsidRDefault="006740A3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25</w:t>
            </w:r>
          </w:p>
        </w:tc>
        <w:tc>
          <w:tcPr>
            <w:tcW w:w="3167" w:type="dxa"/>
            <w:vAlign w:val="center"/>
          </w:tcPr>
          <w:p w:rsidR="00495392" w:rsidRPr="003A7F50" w:rsidRDefault="00495392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Егорова Ксения Витальевна,</w:t>
            </w:r>
          </w:p>
          <w:p w:rsidR="006740A3" w:rsidRPr="003A7F50" w:rsidRDefault="00495392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8 (8352) 58 48 49</w:t>
            </w:r>
          </w:p>
        </w:tc>
      </w:tr>
      <w:tr w:rsidR="004E1E44" w:rsidRPr="00F6326B" w:rsidTr="004E1E44">
        <w:tc>
          <w:tcPr>
            <w:tcW w:w="815" w:type="dxa"/>
            <w:vMerge w:val="restart"/>
            <w:vAlign w:val="center"/>
          </w:tcPr>
          <w:p w:rsidR="004E1E44" w:rsidRPr="003A7F50" w:rsidRDefault="004E1E44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 xml:space="preserve">19. </w:t>
            </w:r>
          </w:p>
        </w:tc>
        <w:tc>
          <w:tcPr>
            <w:tcW w:w="2553" w:type="dxa"/>
            <w:vMerge w:val="restart"/>
            <w:vAlign w:val="center"/>
          </w:tcPr>
          <w:p w:rsidR="004E1E44" w:rsidRPr="003A7F50" w:rsidRDefault="004E1E44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Чебоксарский экономико-технологический колледж Минобразования Чувашии</w:t>
            </w:r>
          </w:p>
        </w:tc>
        <w:tc>
          <w:tcPr>
            <w:tcW w:w="3840" w:type="dxa"/>
            <w:vMerge w:val="restart"/>
            <w:vAlign w:val="center"/>
          </w:tcPr>
          <w:p w:rsidR="004E1E44" w:rsidRPr="003A7F50" w:rsidRDefault="004E1E44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г. Чебоксары, пр. Ленина, 61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4E1E44" w:rsidRPr="003A7F50" w:rsidRDefault="004E1E44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17.10.2023/14.00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E1E44" w:rsidRPr="003A7F50" w:rsidRDefault="004E1E44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100</w:t>
            </w:r>
          </w:p>
        </w:tc>
        <w:tc>
          <w:tcPr>
            <w:tcW w:w="3167" w:type="dxa"/>
            <w:vMerge w:val="restart"/>
            <w:shd w:val="clear" w:color="auto" w:fill="auto"/>
            <w:vAlign w:val="center"/>
          </w:tcPr>
          <w:p w:rsidR="004E1E44" w:rsidRPr="003A7F50" w:rsidRDefault="004E1E44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A7F50">
              <w:rPr>
                <w:sz w:val="24"/>
                <w:szCs w:val="24"/>
              </w:rPr>
              <w:t>Ефимова Алина Александровна, 89278648774</w:t>
            </w:r>
          </w:p>
        </w:tc>
      </w:tr>
      <w:tr w:rsidR="004E1E44" w:rsidRPr="00F6326B" w:rsidTr="00FD498F">
        <w:tc>
          <w:tcPr>
            <w:tcW w:w="815" w:type="dxa"/>
            <w:vMerge/>
            <w:vAlign w:val="center"/>
          </w:tcPr>
          <w:p w:rsidR="004E1E44" w:rsidRPr="003A7F50" w:rsidRDefault="004E1E44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vAlign w:val="center"/>
          </w:tcPr>
          <w:p w:rsidR="004E1E44" w:rsidRPr="003A7F50" w:rsidRDefault="004E1E44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  <w:vAlign w:val="center"/>
          </w:tcPr>
          <w:p w:rsidR="004E1E44" w:rsidRPr="003A7F50" w:rsidRDefault="004E1E44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4E1E44" w:rsidRPr="003A7F50" w:rsidRDefault="004E1E44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18.10.2023/14.00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E1E44" w:rsidRPr="003A7F50" w:rsidRDefault="004E1E44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100</w:t>
            </w:r>
          </w:p>
        </w:tc>
        <w:tc>
          <w:tcPr>
            <w:tcW w:w="3167" w:type="dxa"/>
            <w:vMerge/>
            <w:shd w:val="clear" w:color="auto" w:fill="auto"/>
          </w:tcPr>
          <w:p w:rsidR="004E1E44" w:rsidRPr="003A7F50" w:rsidRDefault="004E1E44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E1E44" w:rsidRPr="00F6326B" w:rsidTr="00FD498F">
        <w:tc>
          <w:tcPr>
            <w:tcW w:w="815" w:type="dxa"/>
            <w:vMerge/>
            <w:vAlign w:val="center"/>
          </w:tcPr>
          <w:p w:rsidR="004E1E44" w:rsidRPr="003A7F50" w:rsidRDefault="004E1E44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vAlign w:val="center"/>
          </w:tcPr>
          <w:p w:rsidR="004E1E44" w:rsidRPr="003A7F50" w:rsidRDefault="004E1E44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Merge w:val="restart"/>
            <w:vAlign w:val="center"/>
          </w:tcPr>
          <w:p w:rsidR="004E1E44" w:rsidRPr="003A7F50" w:rsidRDefault="004E1E44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 xml:space="preserve">г. Чебоксары, </w:t>
            </w:r>
            <w:proofErr w:type="spellStart"/>
            <w:r w:rsidRPr="003A7F50">
              <w:rPr>
                <w:sz w:val="24"/>
                <w:szCs w:val="24"/>
              </w:rPr>
              <w:t>Кукшумская</w:t>
            </w:r>
            <w:proofErr w:type="spellEnd"/>
            <w:r w:rsidRPr="003A7F50">
              <w:rPr>
                <w:sz w:val="24"/>
                <w:szCs w:val="24"/>
              </w:rPr>
              <w:t>, 13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4E1E44" w:rsidRPr="003A7F50" w:rsidRDefault="004E1E44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19.10.2023/14.00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E1E44" w:rsidRPr="003A7F50" w:rsidRDefault="004E1E44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100</w:t>
            </w:r>
          </w:p>
        </w:tc>
        <w:tc>
          <w:tcPr>
            <w:tcW w:w="3167" w:type="dxa"/>
            <w:vMerge/>
            <w:shd w:val="clear" w:color="auto" w:fill="auto"/>
          </w:tcPr>
          <w:p w:rsidR="004E1E44" w:rsidRPr="003A7F50" w:rsidRDefault="004E1E44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E1E44" w:rsidRPr="00F6326B" w:rsidTr="00FD498F">
        <w:tc>
          <w:tcPr>
            <w:tcW w:w="815" w:type="dxa"/>
            <w:vMerge/>
            <w:vAlign w:val="center"/>
          </w:tcPr>
          <w:p w:rsidR="004E1E44" w:rsidRPr="003A7F50" w:rsidRDefault="004E1E44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vAlign w:val="center"/>
          </w:tcPr>
          <w:p w:rsidR="004E1E44" w:rsidRPr="003A7F50" w:rsidRDefault="004E1E44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  <w:vAlign w:val="center"/>
          </w:tcPr>
          <w:p w:rsidR="004E1E44" w:rsidRPr="003A7F50" w:rsidRDefault="004E1E44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4E1E44" w:rsidRPr="003A7F50" w:rsidRDefault="004E1E44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20.10.2023/14.00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E1E44" w:rsidRPr="003A7F50" w:rsidRDefault="004E1E44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100</w:t>
            </w:r>
          </w:p>
        </w:tc>
        <w:tc>
          <w:tcPr>
            <w:tcW w:w="3167" w:type="dxa"/>
            <w:vMerge/>
            <w:shd w:val="clear" w:color="auto" w:fill="auto"/>
          </w:tcPr>
          <w:p w:rsidR="004E1E44" w:rsidRPr="003A7F50" w:rsidRDefault="004E1E44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13898" w:rsidRPr="00F6326B" w:rsidTr="00F13898">
        <w:trPr>
          <w:trHeight w:val="682"/>
        </w:trPr>
        <w:tc>
          <w:tcPr>
            <w:tcW w:w="815" w:type="dxa"/>
            <w:vMerge w:val="restart"/>
            <w:vAlign w:val="center"/>
          </w:tcPr>
          <w:p w:rsidR="00F13898" w:rsidRPr="003A7F50" w:rsidRDefault="00F13898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 xml:space="preserve">20. </w:t>
            </w:r>
          </w:p>
        </w:tc>
        <w:tc>
          <w:tcPr>
            <w:tcW w:w="2553" w:type="dxa"/>
            <w:vMerge w:val="restart"/>
            <w:vAlign w:val="center"/>
          </w:tcPr>
          <w:p w:rsidR="00F13898" w:rsidRPr="003A7F50" w:rsidRDefault="00F13898" w:rsidP="003A7F5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A7F50">
              <w:rPr>
                <w:sz w:val="24"/>
                <w:szCs w:val="24"/>
              </w:rPr>
              <w:t>Ядринский</w:t>
            </w:r>
            <w:proofErr w:type="spellEnd"/>
            <w:r w:rsidRPr="003A7F50">
              <w:rPr>
                <w:sz w:val="24"/>
                <w:szCs w:val="24"/>
              </w:rPr>
              <w:t xml:space="preserve"> агротехнический техникум Минобразования Чувашии</w:t>
            </w:r>
          </w:p>
        </w:tc>
        <w:tc>
          <w:tcPr>
            <w:tcW w:w="3840" w:type="dxa"/>
            <w:vMerge w:val="restart"/>
            <w:vAlign w:val="center"/>
          </w:tcPr>
          <w:p w:rsidR="00F13898" w:rsidRPr="003A7F50" w:rsidRDefault="00F13898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г. Ядрин, ул. 50 лет Октября, д. 71 г.</w:t>
            </w:r>
          </w:p>
        </w:tc>
        <w:tc>
          <w:tcPr>
            <w:tcW w:w="2111" w:type="dxa"/>
            <w:vAlign w:val="center"/>
          </w:tcPr>
          <w:p w:rsidR="00F13898" w:rsidRPr="003A7F50" w:rsidRDefault="00F13898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18.10.2023/09.45</w:t>
            </w:r>
          </w:p>
        </w:tc>
        <w:tc>
          <w:tcPr>
            <w:tcW w:w="1826" w:type="dxa"/>
            <w:vAlign w:val="center"/>
          </w:tcPr>
          <w:p w:rsidR="00F13898" w:rsidRPr="003A7F50" w:rsidRDefault="00F13898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10</w:t>
            </w:r>
          </w:p>
        </w:tc>
        <w:tc>
          <w:tcPr>
            <w:tcW w:w="3167" w:type="dxa"/>
            <w:vMerge w:val="restart"/>
          </w:tcPr>
          <w:p w:rsidR="00F13898" w:rsidRPr="003A7F50" w:rsidRDefault="00F13898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Константинов Юрий Владимирович,</w:t>
            </w:r>
          </w:p>
          <w:p w:rsidR="00F13898" w:rsidRPr="003A7F50" w:rsidRDefault="00F13898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A7F50">
              <w:rPr>
                <w:sz w:val="24"/>
                <w:szCs w:val="24"/>
              </w:rPr>
              <w:t>тел. 8-917-659-36-86</w:t>
            </w:r>
          </w:p>
        </w:tc>
      </w:tr>
      <w:tr w:rsidR="00F13898" w:rsidRPr="00F6326B" w:rsidTr="00F13898">
        <w:tc>
          <w:tcPr>
            <w:tcW w:w="815" w:type="dxa"/>
            <w:vMerge/>
            <w:vAlign w:val="center"/>
          </w:tcPr>
          <w:p w:rsidR="00F13898" w:rsidRPr="003A7F50" w:rsidRDefault="00F13898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vAlign w:val="center"/>
          </w:tcPr>
          <w:p w:rsidR="00F13898" w:rsidRPr="003A7F50" w:rsidRDefault="00F13898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  <w:vAlign w:val="center"/>
          </w:tcPr>
          <w:p w:rsidR="00F13898" w:rsidRPr="003A7F50" w:rsidRDefault="00F13898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F13898" w:rsidRPr="003A7F50" w:rsidRDefault="00F13898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20.10.2023/09.45</w:t>
            </w:r>
          </w:p>
        </w:tc>
        <w:tc>
          <w:tcPr>
            <w:tcW w:w="1826" w:type="dxa"/>
            <w:vAlign w:val="center"/>
          </w:tcPr>
          <w:p w:rsidR="00F13898" w:rsidRPr="003A7F50" w:rsidRDefault="00F13898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15</w:t>
            </w:r>
          </w:p>
        </w:tc>
        <w:tc>
          <w:tcPr>
            <w:tcW w:w="3167" w:type="dxa"/>
            <w:vMerge/>
          </w:tcPr>
          <w:p w:rsidR="00F13898" w:rsidRPr="003A7F50" w:rsidRDefault="00F13898" w:rsidP="003A7F5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D498F" w:rsidRPr="00F6326B" w:rsidTr="00FD498F">
        <w:tc>
          <w:tcPr>
            <w:tcW w:w="815" w:type="dxa"/>
            <w:vMerge w:val="restart"/>
            <w:vAlign w:val="center"/>
          </w:tcPr>
          <w:p w:rsidR="00FD498F" w:rsidRPr="003A7F50" w:rsidRDefault="00FD498F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21.</w:t>
            </w:r>
          </w:p>
        </w:tc>
        <w:tc>
          <w:tcPr>
            <w:tcW w:w="2553" w:type="dxa"/>
            <w:vMerge w:val="restart"/>
            <w:vAlign w:val="center"/>
          </w:tcPr>
          <w:p w:rsidR="00FD498F" w:rsidRPr="003A7F50" w:rsidRDefault="00FD498F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ГАПОУ ЧР «ЧПК» Минобразования Чувашии</w:t>
            </w:r>
          </w:p>
        </w:tc>
        <w:tc>
          <w:tcPr>
            <w:tcW w:w="3840" w:type="dxa"/>
            <w:vMerge w:val="restart"/>
            <w:vAlign w:val="center"/>
          </w:tcPr>
          <w:p w:rsidR="00FD498F" w:rsidRPr="003A7F50" w:rsidRDefault="00FD498F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г. Чебоксары ул. Декабристов д. 17</w:t>
            </w:r>
          </w:p>
        </w:tc>
        <w:tc>
          <w:tcPr>
            <w:tcW w:w="2111" w:type="dxa"/>
            <w:vAlign w:val="center"/>
          </w:tcPr>
          <w:p w:rsidR="00FD498F" w:rsidRPr="003A7F50" w:rsidRDefault="00FD498F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17.10.2023</w:t>
            </w:r>
          </w:p>
        </w:tc>
        <w:tc>
          <w:tcPr>
            <w:tcW w:w="1826" w:type="dxa"/>
            <w:vAlign w:val="center"/>
          </w:tcPr>
          <w:p w:rsidR="00FD498F" w:rsidRPr="003A7F50" w:rsidRDefault="00FD498F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25</w:t>
            </w:r>
          </w:p>
        </w:tc>
        <w:tc>
          <w:tcPr>
            <w:tcW w:w="3167" w:type="dxa"/>
            <w:vMerge w:val="restart"/>
            <w:vAlign w:val="center"/>
          </w:tcPr>
          <w:p w:rsidR="00FD498F" w:rsidRPr="003A7F50" w:rsidRDefault="00FD498F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 xml:space="preserve">Николаева Галина Владимировна, зам. директора по </w:t>
            </w:r>
            <w:proofErr w:type="gramStart"/>
            <w:r w:rsidRPr="003A7F50">
              <w:rPr>
                <w:sz w:val="24"/>
                <w:szCs w:val="24"/>
              </w:rPr>
              <w:t>УПР</w:t>
            </w:r>
            <w:proofErr w:type="gramEnd"/>
            <w:r w:rsidRPr="003A7F50">
              <w:rPr>
                <w:sz w:val="24"/>
                <w:szCs w:val="24"/>
              </w:rPr>
              <w:t>, 8-987-123-04-46</w:t>
            </w:r>
          </w:p>
        </w:tc>
      </w:tr>
      <w:tr w:rsidR="00FD498F" w:rsidRPr="00F6326B" w:rsidTr="00FD498F">
        <w:tc>
          <w:tcPr>
            <w:tcW w:w="815" w:type="dxa"/>
            <w:vMerge/>
            <w:vAlign w:val="center"/>
          </w:tcPr>
          <w:p w:rsidR="00FD498F" w:rsidRPr="003A7F50" w:rsidRDefault="00FD498F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vAlign w:val="center"/>
          </w:tcPr>
          <w:p w:rsidR="00FD498F" w:rsidRPr="003A7F50" w:rsidRDefault="00FD498F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  <w:vAlign w:val="center"/>
          </w:tcPr>
          <w:p w:rsidR="00FD498F" w:rsidRPr="003A7F50" w:rsidRDefault="00FD498F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FD498F" w:rsidRPr="003A7F50" w:rsidRDefault="00FD498F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17.10.2023</w:t>
            </w:r>
          </w:p>
        </w:tc>
        <w:tc>
          <w:tcPr>
            <w:tcW w:w="1826" w:type="dxa"/>
            <w:vAlign w:val="center"/>
          </w:tcPr>
          <w:p w:rsidR="00FD498F" w:rsidRPr="003A7F50" w:rsidRDefault="00FD498F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25</w:t>
            </w:r>
          </w:p>
        </w:tc>
        <w:tc>
          <w:tcPr>
            <w:tcW w:w="3167" w:type="dxa"/>
            <w:vMerge/>
          </w:tcPr>
          <w:p w:rsidR="00FD498F" w:rsidRPr="003A7F50" w:rsidRDefault="00FD498F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D498F" w:rsidRPr="00F6326B" w:rsidTr="00FD498F">
        <w:tc>
          <w:tcPr>
            <w:tcW w:w="815" w:type="dxa"/>
            <w:vMerge/>
            <w:vAlign w:val="center"/>
          </w:tcPr>
          <w:p w:rsidR="00FD498F" w:rsidRPr="003A7F50" w:rsidRDefault="00FD498F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vAlign w:val="center"/>
          </w:tcPr>
          <w:p w:rsidR="00FD498F" w:rsidRPr="003A7F50" w:rsidRDefault="00FD498F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  <w:vAlign w:val="center"/>
          </w:tcPr>
          <w:p w:rsidR="00FD498F" w:rsidRPr="003A7F50" w:rsidRDefault="00FD498F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FD498F" w:rsidRPr="003A7F50" w:rsidRDefault="00FD498F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18.10.2023</w:t>
            </w:r>
          </w:p>
        </w:tc>
        <w:tc>
          <w:tcPr>
            <w:tcW w:w="1826" w:type="dxa"/>
            <w:vAlign w:val="center"/>
          </w:tcPr>
          <w:p w:rsidR="00FD498F" w:rsidRPr="003A7F50" w:rsidRDefault="00FD498F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25</w:t>
            </w:r>
          </w:p>
        </w:tc>
        <w:tc>
          <w:tcPr>
            <w:tcW w:w="3167" w:type="dxa"/>
            <w:vMerge/>
          </w:tcPr>
          <w:p w:rsidR="00FD498F" w:rsidRPr="003A7F50" w:rsidRDefault="00FD498F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D498F" w:rsidRPr="00F6326B" w:rsidTr="00FD498F">
        <w:tc>
          <w:tcPr>
            <w:tcW w:w="815" w:type="dxa"/>
            <w:vMerge/>
            <w:vAlign w:val="center"/>
          </w:tcPr>
          <w:p w:rsidR="00FD498F" w:rsidRPr="003A7F50" w:rsidRDefault="00FD498F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vAlign w:val="center"/>
          </w:tcPr>
          <w:p w:rsidR="00FD498F" w:rsidRPr="003A7F50" w:rsidRDefault="00FD498F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  <w:vAlign w:val="center"/>
          </w:tcPr>
          <w:p w:rsidR="00FD498F" w:rsidRPr="003A7F50" w:rsidRDefault="00FD498F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FD498F" w:rsidRPr="003A7F50" w:rsidRDefault="00FD498F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18.10.2023</w:t>
            </w:r>
          </w:p>
        </w:tc>
        <w:tc>
          <w:tcPr>
            <w:tcW w:w="1826" w:type="dxa"/>
            <w:vAlign w:val="center"/>
          </w:tcPr>
          <w:p w:rsidR="00FD498F" w:rsidRPr="003A7F50" w:rsidRDefault="00FD498F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25</w:t>
            </w:r>
          </w:p>
        </w:tc>
        <w:tc>
          <w:tcPr>
            <w:tcW w:w="3167" w:type="dxa"/>
            <w:vMerge/>
          </w:tcPr>
          <w:p w:rsidR="00FD498F" w:rsidRPr="003A7F50" w:rsidRDefault="00FD498F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D498F" w:rsidRPr="00F6326B" w:rsidTr="00FD498F">
        <w:tc>
          <w:tcPr>
            <w:tcW w:w="815" w:type="dxa"/>
            <w:vMerge/>
            <w:vAlign w:val="center"/>
          </w:tcPr>
          <w:p w:rsidR="00FD498F" w:rsidRPr="003A7F50" w:rsidRDefault="00FD498F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vAlign w:val="center"/>
          </w:tcPr>
          <w:p w:rsidR="00FD498F" w:rsidRPr="003A7F50" w:rsidRDefault="00FD498F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Merge w:val="restart"/>
            <w:vAlign w:val="center"/>
          </w:tcPr>
          <w:p w:rsidR="00FD498F" w:rsidRPr="003A7F50" w:rsidRDefault="00FD498F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 xml:space="preserve">г. Чебоксары ул. </w:t>
            </w:r>
            <w:proofErr w:type="spellStart"/>
            <w:r w:rsidRPr="003A7F50">
              <w:rPr>
                <w:sz w:val="24"/>
                <w:szCs w:val="24"/>
              </w:rPr>
              <w:t>Урукова</w:t>
            </w:r>
            <w:proofErr w:type="spellEnd"/>
            <w:r w:rsidRPr="003A7F50">
              <w:rPr>
                <w:sz w:val="24"/>
                <w:szCs w:val="24"/>
              </w:rPr>
              <w:t xml:space="preserve"> д. 8</w:t>
            </w:r>
          </w:p>
        </w:tc>
        <w:tc>
          <w:tcPr>
            <w:tcW w:w="2111" w:type="dxa"/>
            <w:vAlign w:val="center"/>
          </w:tcPr>
          <w:p w:rsidR="00FD498F" w:rsidRPr="003A7F50" w:rsidRDefault="00FD498F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18.10.2023</w:t>
            </w:r>
          </w:p>
        </w:tc>
        <w:tc>
          <w:tcPr>
            <w:tcW w:w="1826" w:type="dxa"/>
            <w:vAlign w:val="center"/>
          </w:tcPr>
          <w:p w:rsidR="00FD498F" w:rsidRPr="003A7F50" w:rsidRDefault="00FD498F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25</w:t>
            </w:r>
          </w:p>
        </w:tc>
        <w:tc>
          <w:tcPr>
            <w:tcW w:w="3167" w:type="dxa"/>
            <w:vMerge/>
          </w:tcPr>
          <w:p w:rsidR="00FD498F" w:rsidRPr="003A7F50" w:rsidRDefault="00FD498F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D498F" w:rsidRPr="00F6326B" w:rsidTr="00FD498F">
        <w:tc>
          <w:tcPr>
            <w:tcW w:w="815" w:type="dxa"/>
            <w:vMerge/>
            <w:vAlign w:val="center"/>
          </w:tcPr>
          <w:p w:rsidR="00FD498F" w:rsidRPr="003A7F50" w:rsidRDefault="00FD498F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vAlign w:val="center"/>
          </w:tcPr>
          <w:p w:rsidR="00FD498F" w:rsidRPr="003A7F50" w:rsidRDefault="00FD498F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  <w:vAlign w:val="center"/>
          </w:tcPr>
          <w:p w:rsidR="00FD498F" w:rsidRPr="003A7F50" w:rsidRDefault="00FD498F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FD498F" w:rsidRPr="003A7F50" w:rsidRDefault="00FD498F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18.10.2023</w:t>
            </w:r>
          </w:p>
        </w:tc>
        <w:tc>
          <w:tcPr>
            <w:tcW w:w="1826" w:type="dxa"/>
            <w:vAlign w:val="center"/>
          </w:tcPr>
          <w:p w:rsidR="00FD498F" w:rsidRPr="003A7F50" w:rsidRDefault="00FD498F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13</w:t>
            </w:r>
          </w:p>
        </w:tc>
        <w:tc>
          <w:tcPr>
            <w:tcW w:w="3167" w:type="dxa"/>
            <w:vMerge/>
          </w:tcPr>
          <w:p w:rsidR="00FD498F" w:rsidRPr="003A7F50" w:rsidRDefault="00FD498F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D498F" w:rsidRPr="00F6326B" w:rsidTr="00FD498F">
        <w:tc>
          <w:tcPr>
            <w:tcW w:w="815" w:type="dxa"/>
            <w:vMerge/>
            <w:vAlign w:val="center"/>
          </w:tcPr>
          <w:p w:rsidR="00FD498F" w:rsidRPr="003A7F50" w:rsidRDefault="00FD498F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vAlign w:val="center"/>
          </w:tcPr>
          <w:p w:rsidR="00FD498F" w:rsidRPr="003A7F50" w:rsidRDefault="00FD498F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  <w:vAlign w:val="center"/>
          </w:tcPr>
          <w:p w:rsidR="00FD498F" w:rsidRPr="003A7F50" w:rsidRDefault="00FD498F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FD498F" w:rsidRPr="003A7F50" w:rsidRDefault="00FD498F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18.10.2023</w:t>
            </w:r>
          </w:p>
        </w:tc>
        <w:tc>
          <w:tcPr>
            <w:tcW w:w="1826" w:type="dxa"/>
            <w:vAlign w:val="center"/>
          </w:tcPr>
          <w:p w:rsidR="00FD498F" w:rsidRPr="003A7F50" w:rsidRDefault="00FD498F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13</w:t>
            </w:r>
          </w:p>
        </w:tc>
        <w:tc>
          <w:tcPr>
            <w:tcW w:w="3167" w:type="dxa"/>
            <w:vMerge/>
          </w:tcPr>
          <w:p w:rsidR="00FD498F" w:rsidRPr="003A7F50" w:rsidRDefault="00FD498F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D498F" w:rsidRPr="00F6326B" w:rsidTr="00FD498F">
        <w:tc>
          <w:tcPr>
            <w:tcW w:w="815" w:type="dxa"/>
            <w:vMerge/>
            <w:vAlign w:val="center"/>
          </w:tcPr>
          <w:p w:rsidR="00FD498F" w:rsidRPr="003A7F50" w:rsidRDefault="00FD498F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vAlign w:val="center"/>
          </w:tcPr>
          <w:p w:rsidR="00FD498F" w:rsidRPr="003A7F50" w:rsidRDefault="00FD498F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  <w:vAlign w:val="center"/>
          </w:tcPr>
          <w:p w:rsidR="00FD498F" w:rsidRPr="003A7F50" w:rsidRDefault="00FD498F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FD498F" w:rsidRPr="003A7F50" w:rsidRDefault="00FD498F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19.10.2023</w:t>
            </w:r>
          </w:p>
        </w:tc>
        <w:tc>
          <w:tcPr>
            <w:tcW w:w="1826" w:type="dxa"/>
            <w:vAlign w:val="center"/>
          </w:tcPr>
          <w:p w:rsidR="00FD498F" w:rsidRPr="003A7F50" w:rsidRDefault="00FD498F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25</w:t>
            </w:r>
          </w:p>
        </w:tc>
        <w:tc>
          <w:tcPr>
            <w:tcW w:w="3167" w:type="dxa"/>
            <w:vMerge/>
          </w:tcPr>
          <w:p w:rsidR="00FD498F" w:rsidRPr="003A7F50" w:rsidRDefault="00FD498F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D498F" w:rsidRPr="00F6326B" w:rsidTr="00FD498F">
        <w:tc>
          <w:tcPr>
            <w:tcW w:w="815" w:type="dxa"/>
            <w:vMerge/>
            <w:vAlign w:val="center"/>
          </w:tcPr>
          <w:p w:rsidR="00FD498F" w:rsidRPr="003A7F50" w:rsidRDefault="00FD498F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vAlign w:val="center"/>
          </w:tcPr>
          <w:p w:rsidR="00FD498F" w:rsidRPr="003A7F50" w:rsidRDefault="00FD498F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  <w:vAlign w:val="center"/>
          </w:tcPr>
          <w:p w:rsidR="00FD498F" w:rsidRPr="003A7F50" w:rsidRDefault="00FD498F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FD498F" w:rsidRPr="003A7F50" w:rsidRDefault="00FD498F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19.10.2023</w:t>
            </w:r>
          </w:p>
        </w:tc>
        <w:tc>
          <w:tcPr>
            <w:tcW w:w="1826" w:type="dxa"/>
            <w:vAlign w:val="center"/>
          </w:tcPr>
          <w:p w:rsidR="00FD498F" w:rsidRPr="003A7F50" w:rsidRDefault="00FD498F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13</w:t>
            </w:r>
          </w:p>
        </w:tc>
        <w:tc>
          <w:tcPr>
            <w:tcW w:w="3167" w:type="dxa"/>
            <w:vMerge/>
          </w:tcPr>
          <w:p w:rsidR="00FD498F" w:rsidRPr="003A7F50" w:rsidRDefault="00FD498F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D498F" w:rsidRPr="00F6326B" w:rsidTr="00FD498F">
        <w:tc>
          <w:tcPr>
            <w:tcW w:w="815" w:type="dxa"/>
            <w:vMerge/>
            <w:vAlign w:val="center"/>
          </w:tcPr>
          <w:p w:rsidR="00FD498F" w:rsidRPr="003A7F50" w:rsidRDefault="00FD498F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vAlign w:val="center"/>
          </w:tcPr>
          <w:p w:rsidR="00FD498F" w:rsidRPr="003A7F50" w:rsidRDefault="00FD498F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  <w:vAlign w:val="center"/>
          </w:tcPr>
          <w:p w:rsidR="00FD498F" w:rsidRPr="003A7F50" w:rsidRDefault="00FD498F" w:rsidP="003A7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FD498F" w:rsidRPr="003A7F50" w:rsidRDefault="00FD498F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19.10.2023</w:t>
            </w:r>
          </w:p>
        </w:tc>
        <w:tc>
          <w:tcPr>
            <w:tcW w:w="1826" w:type="dxa"/>
            <w:vAlign w:val="center"/>
          </w:tcPr>
          <w:p w:rsidR="00FD498F" w:rsidRPr="003A7F50" w:rsidRDefault="00FD498F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13</w:t>
            </w:r>
          </w:p>
        </w:tc>
        <w:tc>
          <w:tcPr>
            <w:tcW w:w="3167" w:type="dxa"/>
            <w:vMerge/>
          </w:tcPr>
          <w:p w:rsidR="00FD498F" w:rsidRPr="003A7F50" w:rsidRDefault="00FD498F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E3976" w:rsidRPr="00F6326B" w:rsidTr="003A7F50">
        <w:trPr>
          <w:trHeight w:val="824"/>
        </w:trPr>
        <w:tc>
          <w:tcPr>
            <w:tcW w:w="815" w:type="dxa"/>
            <w:vAlign w:val="center"/>
          </w:tcPr>
          <w:p w:rsidR="002E3976" w:rsidRPr="003A7F50" w:rsidRDefault="002E3976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22.</w:t>
            </w:r>
          </w:p>
        </w:tc>
        <w:tc>
          <w:tcPr>
            <w:tcW w:w="2553" w:type="dxa"/>
          </w:tcPr>
          <w:p w:rsidR="002E3976" w:rsidRPr="003A7F50" w:rsidRDefault="002E3976" w:rsidP="003A7F5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A7F50">
              <w:rPr>
                <w:sz w:val="24"/>
                <w:szCs w:val="24"/>
              </w:rPr>
              <w:t>Батыревский</w:t>
            </w:r>
            <w:proofErr w:type="spellEnd"/>
            <w:r w:rsidRPr="003A7F50">
              <w:rPr>
                <w:sz w:val="24"/>
                <w:szCs w:val="24"/>
              </w:rPr>
              <w:t xml:space="preserve"> агропромышленный техникум Минобразования Чувашии</w:t>
            </w:r>
          </w:p>
        </w:tc>
        <w:tc>
          <w:tcPr>
            <w:tcW w:w="3840" w:type="dxa"/>
          </w:tcPr>
          <w:p w:rsidR="002E3976" w:rsidRPr="003A7F50" w:rsidRDefault="002E3976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 xml:space="preserve">с. Батырево, ул. Карла Маркса, д.65/1 </w:t>
            </w:r>
          </w:p>
        </w:tc>
        <w:tc>
          <w:tcPr>
            <w:tcW w:w="2111" w:type="dxa"/>
          </w:tcPr>
          <w:p w:rsidR="002E3976" w:rsidRPr="003A7F50" w:rsidRDefault="002E3976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16.10.2023-21.10.2023</w:t>
            </w:r>
          </w:p>
          <w:p w:rsidR="002E3976" w:rsidRPr="003A7F50" w:rsidRDefault="002E3976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11.00</w:t>
            </w:r>
          </w:p>
        </w:tc>
        <w:tc>
          <w:tcPr>
            <w:tcW w:w="1826" w:type="dxa"/>
          </w:tcPr>
          <w:p w:rsidR="002E3976" w:rsidRPr="003A7F50" w:rsidRDefault="002E3976" w:rsidP="003A7F50">
            <w:pPr>
              <w:spacing w:after="0" w:line="240" w:lineRule="auto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300</w:t>
            </w:r>
          </w:p>
        </w:tc>
        <w:tc>
          <w:tcPr>
            <w:tcW w:w="3167" w:type="dxa"/>
          </w:tcPr>
          <w:p w:rsidR="002E3976" w:rsidRPr="003A7F50" w:rsidRDefault="002E3976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A7F50">
              <w:rPr>
                <w:sz w:val="24"/>
                <w:szCs w:val="24"/>
              </w:rPr>
              <w:t>Куданова</w:t>
            </w:r>
            <w:proofErr w:type="spellEnd"/>
            <w:r w:rsidRPr="003A7F50">
              <w:rPr>
                <w:sz w:val="24"/>
                <w:szCs w:val="24"/>
              </w:rPr>
              <w:t xml:space="preserve"> А.Л.</w:t>
            </w:r>
          </w:p>
          <w:p w:rsidR="002E3976" w:rsidRPr="003A7F50" w:rsidRDefault="002E3976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F50">
              <w:rPr>
                <w:sz w:val="24"/>
                <w:szCs w:val="24"/>
              </w:rPr>
              <w:t>89877605551</w:t>
            </w:r>
          </w:p>
          <w:p w:rsidR="002E3976" w:rsidRPr="003A7F50" w:rsidRDefault="00976FC8" w:rsidP="003A7F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" w:history="1">
              <w:r w:rsidR="002E3976" w:rsidRPr="003A7F50">
                <w:rPr>
                  <w:sz w:val="24"/>
                  <w:szCs w:val="24"/>
                </w:rPr>
                <w:t>kudanova21@yandex.ru</w:t>
              </w:r>
            </w:hyperlink>
          </w:p>
        </w:tc>
      </w:tr>
    </w:tbl>
    <w:p w:rsidR="0050088E" w:rsidRPr="00F6326B" w:rsidRDefault="0050088E" w:rsidP="001D4A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64D3" w:rsidRPr="00F6326B" w:rsidRDefault="00A864D3" w:rsidP="00A864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64D3" w:rsidRPr="00F6326B" w:rsidRDefault="00A864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0A3" w:rsidRPr="00F6326B" w:rsidRDefault="006740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740A3" w:rsidRPr="00F6326B" w:rsidSect="00E60EE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65EF1"/>
    <w:multiLevelType w:val="hybridMultilevel"/>
    <w:tmpl w:val="F6D4DA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A2F48"/>
    <w:multiLevelType w:val="hybridMultilevel"/>
    <w:tmpl w:val="7D9084CE"/>
    <w:lvl w:ilvl="0" w:tplc="12721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8E"/>
    <w:rsid w:val="00001A2A"/>
    <w:rsid w:val="000320ED"/>
    <w:rsid w:val="000509DB"/>
    <w:rsid w:val="000702E6"/>
    <w:rsid w:val="00073489"/>
    <w:rsid w:val="0008621B"/>
    <w:rsid w:val="000A11BD"/>
    <w:rsid w:val="000A24ED"/>
    <w:rsid w:val="000A6A4C"/>
    <w:rsid w:val="000A734E"/>
    <w:rsid w:val="000B7E4D"/>
    <w:rsid w:val="000C1564"/>
    <w:rsid w:val="000E76B5"/>
    <w:rsid w:val="000F2319"/>
    <w:rsid w:val="00124E47"/>
    <w:rsid w:val="00140867"/>
    <w:rsid w:val="00143410"/>
    <w:rsid w:val="0014537A"/>
    <w:rsid w:val="001453CD"/>
    <w:rsid w:val="00152DE1"/>
    <w:rsid w:val="00153A3F"/>
    <w:rsid w:val="0018039B"/>
    <w:rsid w:val="001A41F2"/>
    <w:rsid w:val="001A4E6C"/>
    <w:rsid w:val="001D4ADB"/>
    <w:rsid w:val="001F1F20"/>
    <w:rsid w:val="002033B7"/>
    <w:rsid w:val="0022203A"/>
    <w:rsid w:val="00234AAE"/>
    <w:rsid w:val="002568DD"/>
    <w:rsid w:val="00266BAD"/>
    <w:rsid w:val="00276F10"/>
    <w:rsid w:val="00286ECA"/>
    <w:rsid w:val="002B317C"/>
    <w:rsid w:val="002C10D1"/>
    <w:rsid w:val="002D000D"/>
    <w:rsid w:val="002D4EB0"/>
    <w:rsid w:val="002D7F9B"/>
    <w:rsid w:val="002E3976"/>
    <w:rsid w:val="002E3987"/>
    <w:rsid w:val="002E5701"/>
    <w:rsid w:val="003219B3"/>
    <w:rsid w:val="003228C8"/>
    <w:rsid w:val="00325A1B"/>
    <w:rsid w:val="00344F4D"/>
    <w:rsid w:val="00370C87"/>
    <w:rsid w:val="003804FE"/>
    <w:rsid w:val="003A7F50"/>
    <w:rsid w:val="003B2042"/>
    <w:rsid w:val="003D2093"/>
    <w:rsid w:val="003F4B65"/>
    <w:rsid w:val="00431E47"/>
    <w:rsid w:val="00435FE7"/>
    <w:rsid w:val="004365E9"/>
    <w:rsid w:val="00437271"/>
    <w:rsid w:val="00447E82"/>
    <w:rsid w:val="00461754"/>
    <w:rsid w:val="004838F8"/>
    <w:rsid w:val="00485385"/>
    <w:rsid w:val="00495392"/>
    <w:rsid w:val="0049577F"/>
    <w:rsid w:val="004966D3"/>
    <w:rsid w:val="004A44E6"/>
    <w:rsid w:val="004C1CE4"/>
    <w:rsid w:val="004C59AC"/>
    <w:rsid w:val="004C5B34"/>
    <w:rsid w:val="004E0447"/>
    <w:rsid w:val="004E1E44"/>
    <w:rsid w:val="004F41D9"/>
    <w:rsid w:val="0050088E"/>
    <w:rsid w:val="00504F4A"/>
    <w:rsid w:val="005237DD"/>
    <w:rsid w:val="0052743A"/>
    <w:rsid w:val="00537668"/>
    <w:rsid w:val="005607D3"/>
    <w:rsid w:val="00562D86"/>
    <w:rsid w:val="00566B94"/>
    <w:rsid w:val="005A53AC"/>
    <w:rsid w:val="005B3622"/>
    <w:rsid w:val="005C0993"/>
    <w:rsid w:val="005D47FD"/>
    <w:rsid w:val="005D6C73"/>
    <w:rsid w:val="005E77CA"/>
    <w:rsid w:val="005F593B"/>
    <w:rsid w:val="0061185B"/>
    <w:rsid w:val="00615061"/>
    <w:rsid w:val="00626E23"/>
    <w:rsid w:val="00645A43"/>
    <w:rsid w:val="006565DC"/>
    <w:rsid w:val="00657819"/>
    <w:rsid w:val="00662C99"/>
    <w:rsid w:val="006740A3"/>
    <w:rsid w:val="00677DB5"/>
    <w:rsid w:val="006A1BAA"/>
    <w:rsid w:val="006A288D"/>
    <w:rsid w:val="006A41E3"/>
    <w:rsid w:val="006B6294"/>
    <w:rsid w:val="006C0429"/>
    <w:rsid w:val="006E13B2"/>
    <w:rsid w:val="006E1CB1"/>
    <w:rsid w:val="006E1CE2"/>
    <w:rsid w:val="006E7E6D"/>
    <w:rsid w:val="006F1006"/>
    <w:rsid w:val="0070125B"/>
    <w:rsid w:val="00724FA1"/>
    <w:rsid w:val="00734AB1"/>
    <w:rsid w:val="00747CAD"/>
    <w:rsid w:val="00752147"/>
    <w:rsid w:val="00754D8D"/>
    <w:rsid w:val="007646FE"/>
    <w:rsid w:val="0077408F"/>
    <w:rsid w:val="0077520F"/>
    <w:rsid w:val="0077698E"/>
    <w:rsid w:val="007E762A"/>
    <w:rsid w:val="007F2C89"/>
    <w:rsid w:val="00811E6A"/>
    <w:rsid w:val="00826634"/>
    <w:rsid w:val="008442A2"/>
    <w:rsid w:val="00845AC9"/>
    <w:rsid w:val="0086103E"/>
    <w:rsid w:val="00865BC6"/>
    <w:rsid w:val="00886816"/>
    <w:rsid w:val="008A4651"/>
    <w:rsid w:val="008A52AB"/>
    <w:rsid w:val="008B14E7"/>
    <w:rsid w:val="008B17B5"/>
    <w:rsid w:val="008B24AB"/>
    <w:rsid w:val="008B308D"/>
    <w:rsid w:val="008C3582"/>
    <w:rsid w:val="009102B3"/>
    <w:rsid w:val="00912634"/>
    <w:rsid w:val="00923739"/>
    <w:rsid w:val="00955E4C"/>
    <w:rsid w:val="0095790D"/>
    <w:rsid w:val="00976FC8"/>
    <w:rsid w:val="00A0367B"/>
    <w:rsid w:val="00A14010"/>
    <w:rsid w:val="00A15A8D"/>
    <w:rsid w:val="00A205CD"/>
    <w:rsid w:val="00A258A4"/>
    <w:rsid w:val="00A3123C"/>
    <w:rsid w:val="00A312AA"/>
    <w:rsid w:val="00A333FA"/>
    <w:rsid w:val="00A427C7"/>
    <w:rsid w:val="00A55F67"/>
    <w:rsid w:val="00A67598"/>
    <w:rsid w:val="00A864D3"/>
    <w:rsid w:val="00A90B84"/>
    <w:rsid w:val="00AC5892"/>
    <w:rsid w:val="00AC7130"/>
    <w:rsid w:val="00AD6923"/>
    <w:rsid w:val="00AF20AD"/>
    <w:rsid w:val="00AF45EC"/>
    <w:rsid w:val="00AF7BF0"/>
    <w:rsid w:val="00B03CE5"/>
    <w:rsid w:val="00B11EE6"/>
    <w:rsid w:val="00B148CC"/>
    <w:rsid w:val="00B44DA2"/>
    <w:rsid w:val="00B53366"/>
    <w:rsid w:val="00B54F0D"/>
    <w:rsid w:val="00B670E1"/>
    <w:rsid w:val="00B811A1"/>
    <w:rsid w:val="00B84AE7"/>
    <w:rsid w:val="00B92839"/>
    <w:rsid w:val="00BA16AE"/>
    <w:rsid w:val="00BA1798"/>
    <w:rsid w:val="00BB446B"/>
    <w:rsid w:val="00BC540D"/>
    <w:rsid w:val="00BD3BC1"/>
    <w:rsid w:val="00BD3BFF"/>
    <w:rsid w:val="00BE34F3"/>
    <w:rsid w:val="00C0031E"/>
    <w:rsid w:val="00C20F51"/>
    <w:rsid w:val="00C34D9E"/>
    <w:rsid w:val="00C40969"/>
    <w:rsid w:val="00C43BEC"/>
    <w:rsid w:val="00C56087"/>
    <w:rsid w:val="00C6686C"/>
    <w:rsid w:val="00C72DE2"/>
    <w:rsid w:val="00C93EF8"/>
    <w:rsid w:val="00C958B5"/>
    <w:rsid w:val="00CC60D2"/>
    <w:rsid w:val="00CE0539"/>
    <w:rsid w:val="00CF44E8"/>
    <w:rsid w:val="00D127DD"/>
    <w:rsid w:val="00D36106"/>
    <w:rsid w:val="00D410C0"/>
    <w:rsid w:val="00D44A82"/>
    <w:rsid w:val="00D51440"/>
    <w:rsid w:val="00D679E4"/>
    <w:rsid w:val="00D80B4D"/>
    <w:rsid w:val="00D93FFF"/>
    <w:rsid w:val="00D95B15"/>
    <w:rsid w:val="00DB2AE0"/>
    <w:rsid w:val="00DD1363"/>
    <w:rsid w:val="00DD6E61"/>
    <w:rsid w:val="00DD78B6"/>
    <w:rsid w:val="00DE5350"/>
    <w:rsid w:val="00DE7917"/>
    <w:rsid w:val="00DF7C32"/>
    <w:rsid w:val="00DF7CDA"/>
    <w:rsid w:val="00E016F6"/>
    <w:rsid w:val="00E06AAC"/>
    <w:rsid w:val="00E076AC"/>
    <w:rsid w:val="00E200E6"/>
    <w:rsid w:val="00E21AFF"/>
    <w:rsid w:val="00E24FE7"/>
    <w:rsid w:val="00E25164"/>
    <w:rsid w:val="00E32975"/>
    <w:rsid w:val="00E34ABE"/>
    <w:rsid w:val="00E40E15"/>
    <w:rsid w:val="00E56580"/>
    <w:rsid w:val="00E60EE1"/>
    <w:rsid w:val="00E745B3"/>
    <w:rsid w:val="00E745CD"/>
    <w:rsid w:val="00E8353B"/>
    <w:rsid w:val="00E868EC"/>
    <w:rsid w:val="00E905FB"/>
    <w:rsid w:val="00E958A6"/>
    <w:rsid w:val="00EA6F43"/>
    <w:rsid w:val="00EA74C0"/>
    <w:rsid w:val="00EC507D"/>
    <w:rsid w:val="00EE411A"/>
    <w:rsid w:val="00EF5D4B"/>
    <w:rsid w:val="00F13898"/>
    <w:rsid w:val="00F21D1B"/>
    <w:rsid w:val="00F34992"/>
    <w:rsid w:val="00F44D17"/>
    <w:rsid w:val="00F54B1F"/>
    <w:rsid w:val="00F6326B"/>
    <w:rsid w:val="00F775D3"/>
    <w:rsid w:val="00FA3466"/>
    <w:rsid w:val="00FD498F"/>
    <w:rsid w:val="00FE5359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1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F4B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0447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56580"/>
    <w:pPr>
      <w:keepNext/>
      <w:spacing w:after="0" w:line="240" w:lineRule="auto"/>
      <w:jc w:val="center"/>
    </w:pPr>
    <w:rPr>
      <w:rFonts w:ascii="TimesET" w:hAnsi="TimesET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5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565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4E0447"/>
    <w:rPr>
      <w:rFonts w:ascii="Arial" w:hAnsi="Arial" w:cs="Arial"/>
      <w:b/>
      <w:bCs/>
      <w:i/>
      <w:iCs/>
      <w:sz w:val="28"/>
      <w:szCs w:val="28"/>
    </w:rPr>
  </w:style>
  <w:style w:type="paragraph" w:customStyle="1" w:styleId="21">
    <w:name w:val="заголовок 2"/>
    <w:basedOn w:val="a"/>
    <w:next w:val="a"/>
    <w:rsid w:val="004E0447"/>
    <w:pPr>
      <w:keepNext/>
      <w:spacing w:after="0" w:line="240" w:lineRule="auto"/>
      <w:jc w:val="both"/>
    </w:pPr>
    <w:rPr>
      <w:rFonts w:ascii="TimesEC" w:hAnsi="TimesEC"/>
      <w:sz w:val="24"/>
      <w:szCs w:val="20"/>
    </w:rPr>
  </w:style>
  <w:style w:type="character" w:customStyle="1" w:styleId="10">
    <w:name w:val="Заголовок 1 Знак"/>
    <w:link w:val="1"/>
    <w:uiPriority w:val="9"/>
    <w:rsid w:val="003F4B6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5">
    <w:name w:val="Table Grid"/>
    <w:basedOn w:val="a1"/>
    <w:rsid w:val="003F4B6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F4B65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7">
    <w:name w:val="List Paragraph"/>
    <w:basedOn w:val="a"/>
    <w:uiPriority w:val="34"/>
    <w:qFormat/>
    <w:rsid w:val="00724FA1"/>
    <w:pPr>
      <w:ind w:left="720"/>
      <w:contextualSpacing/>
    </w:pPr>
  </w:style>
  <w:style w:type="table" w:customStyle="1" w:styleId="12">
    <w:name w:val="Сетка таблицы1"/>
    <w:basedOn w:val="a1"/>
    <w:next w:val="a5"/>
    <w:uiPriority w:val="59"/>
    <w:rsid w:val="00C34D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C0031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504F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886816"/>
  </w:style>
  <w:style w:type="table" w:customStyle="1" w:styleId="4">
    <w:name w:val="Сетка таблицы4"/>
    <w:basedOn w:val="a1"/>
    <w:next w:val="a5"/>
    <w:uiPriority w:val="59"/>
    <w:rsid w:val="008868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BD3BFF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1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F4B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0447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56580"/>
    <w:pPr>
      <w:keepNext/>
      <w:spacing w:after="0" w:line="240" w:lineRule="auto"/>
      <w:jc w:val="center"/>
    </w:pPr>
    <w:rPr>
      <w:rFonts w:ascii="TimesET" w:hAnsi="TimesET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5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565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4E0447"/>
    <w:rPr>
      <w:rFonts w:ascii="Arial" w:hAnsi="Arial" w:cs="Arial"/>
      <w:b/>
      <w:bCs/>
      <w:i/>
      <w:iCs/>
      <w:sz w:val="28"/>
      <w:szCs w:val="28"/>
    </w:rPr>
  </w:style>
  <w:style w:type="paragraph" w:customStyle="1" w:styleId="21">
    <w:name w:val="заголовок 2"/>
    <w:basedOn w:val="a"/>
    <w:next w:val="a"/>
    <w:rsid w:val="004E0447"/>
    <w:pPr>
      <w:keepNext/>
      <w:spacing w:after="0" w:line="240" w:lineRule="auto"/>
      <w:jc w:val="both"/>
    </w:pPr>
    <w:rPr>
      <w:rFonts w:ascii="TimesEC" w:hAnsi="TimesEC"/>
      <w:sz w:val="24"/>
      <w:szCs w:val="20"/>
    </w:rPr>
  </w:style>
  <w:style w:type="character" w:customStyle="1" w:styleId="10">
    <w:name w:val="Заголовок 1 Знак"/>
    <w:link w:val="1"/>
    <w:uiPriority w:val="9"/>
    <w:rsid w:val="003F4B6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5">
    <w:name w:val="Table Grid"/>
    <w:basedOn w:val="a1"/>
    <w:rsid w:val="003F4B6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F4B65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7">
    <w:name w:val="List Paragraph"/>
    <w:basedOn w:val="a"/>
    <w:uiPriority w:val="34"/>
    <w:qFormat/>
    <w:rsid w:val="00724FA1"/>
    <w:pPr>
      <w:ind w:left="720"/>
      <w:contextualSpacing/>
    </w:pPr>
  </w:style>
  <w:style w:type="table" w:customStyle="1" w:styleId="12">
    <w:name w:val="Сетка таблицы1"/>
    <w:basedOn w:val="a1"/>
    <w:next w:val="a5"/>
    <w:uiPriority w:val="59"/>
    <w:rsid w:val="00C34D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C0031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504F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886816"/>
  </w:style>
  <w:style w:type="table" w:customStyle="1" w:styleId="4">
    <w:name w:val="Сетка таблицы4"/>
    <w:basedOn w:val="a1"/>
    <w:next w:val="a5"/>
    <w:uiPriority w:val="59"/>
    <w:rsid w:val="008868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BD3BFF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danova21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obrazov55.CAP\AppData\Roaming\Microsoft\&#1064;&#1072;&#1073;&#1083;&#1086;&#1085;&#1099;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01950-7EDD-4CC4-9905-CFB9B5A3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5</TotalTime>
  <Pages>6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gski</Company>
  <LinksUpToDate>false</LinksUpToDate>
  <CharactersWithSpaces>8139</CharactersWithSpaces>
  <SharedDoc>false</SharedDoc>
  <HLinks>
    <vt:vector size="12" baseType="variant"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http://www.obrazov.cap.ru/</vt:lpwstr>
      </vt:variant>
      <vt:variant>
        <vt:lpwstr/>
      </vt:variant>
      <vt:variant>
        <vt:i4>1179689</vt:i4>
      </vt:variant>
      <vt:variant>
        <vt:i4>0</vt:i4>
      </vt:variant>
      <vt:variant>
        <vt:i4>0</vt:i4>
      </vt:variant>
      <vt:variant>
        <vt:i4>5</vt:i4>
      </vt:variant>
      <vt:variant>
        <vt:lpwstr>mailto:obrazov@cap.ru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42.</dc:creator>
  <cp:lastModifiedBy>Слепова Ольга Владимировна</cp:lastModifiedBy>
  <cp:revision>3</cp:revision>
  <cp:lastPrinted>2023-10-03T13:31:00Z</cp:lastPrinted>
  <dcterms:created xsi:type="dcterms:W3CDTF">2023-10-05T13:37:00Z</dcterms:created>
  <dcterms:modified xsi:type="dcterms:W3CDTF">2023-10-05T13:50:00Z</dcterms:modified>
</cp:coreProperties>
</file>