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77" w:rsidRPr="00205111" w:rsidRDefault="004F56F1" w:rsidP="00147A38">
      <w:pPr>
        <w:pStyle w:val="ad"/>
        <w:tabs>
          <w:tab w:val="clear" w:pos="4677"/>
          <w:tab w:val="clear" w:pos="9355"/>
        </w:tabs>
        <w:spacing w:after="0" w:line="240" w:lineRule="auto"/>
        <w:jc w:val="center"/>
        <w:outlineLvl w:val="0"/>
        <w:rPr>
          <w:b/>
          <w:lang w:val="ru-RU"/>
        </w:rPr>
      </w:pPr>
      <w:r w:rsidRPr="00205111">
        <w:rPr>
          <w:b/>
          <w:lang w:val="ru-RU"/>
        </w:rPr>
        <w:t>ПРИКАЗ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56F1" w:rsidTr="00CD7EED">
        <w:tc>
          <w:tcPr>
            <w:tcW w:w="3114" w:type="dxa"/>
          </w:tcPr>
          <w:p w:rsidR="004F56F1" w:rsidRDefault="008F3842" w:rsidP="00096CD8">
            <w:pPr>
              <w:pStyle w:val="ad"/>
              <w:tabs>
                <w:tab w:val="clear" w:pos="4677"/>
                <w:tab w:val="clear" w:pos="9355"/>
              </w:tabs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96CD8">
              <w:rPr>
                <w:lang w:val="ru-RU"/>
              </w:rPr>
              <w:t>8</w:t>
            </w:r>
            <w:r w:rsidR="007B3578">
              <w:rPr>
                <w:lang w:val="ru-RU"/>
              </w:rPr>
              <w:t xml:space="preserve"> сентября</w:t>
            </w:r>
            <w:r w:rsidR="004F56F1">
              <w:rPr>
                <w:lang w:val="ru-RU"/>
              </w:rPr>
              <w:t xml:space="preserve"> 202</w:t>
            </w:r>
            <w:r w:rsidR="006F7C03">
              <w:rPr>
                <w:lang w:val="ru-RU"/>
              </w:rPr>
              <w:t>3</w:t>
            </w:r>
            <w:r w:rsidR="004F56F1">
              <w:rPr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4F56F1" w:rsidRDefault="004F56F1" w:rsidP="00147A38">
            <w:pPr>
              <w:pStyle w:val="ad"/>
              <w:tabs>
                <w:tab w:val="clear" w:pos="4677"/>
                <w:tab w:val="clear" w:pos="9355"/>
              </w:tabs>
              <w:jc w:val="center"/>
              <w:outlineLvl w:val="0"/>
              <w:rPr>
                <w:lang w:val="ru-RU"/>
              </w:rPr>
            </w:pPr>
          </w:p>
        </w:tc>
        <w:tc>
          <w:tcPr>
            <w:tcW w:w="3115" w:type="dxa"/>
          </w:tcPr>
          <w:p w:rsidR="004F56F1" w:rsidRDefault="004F56F1" w:rsidP="00FF657E">
            <w:pPr>
              <w:pStyle w:val="ad"/>
              <w:tabs>
                <w:tab w:val="clear" w:pos="4677"/>
                <w:tab w:val="clear" w:pos="9355"/>
              </w:tabs>
              <w:jc w:val="right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 w:rsidR="007B3578">
              <w:rPr>
                <w:lang w:val="ru-RU"/>
              </w:rPr>
              <w:t>1</w:t>
            </w:r>
            <w:r w:rsidR="008F3842">
              <w:rPr>
                <w:lang w:val="ru-RU"/>
              </w:rPr>
              <w:t>4</w:t>
            </w:r>
            <w:r w:rsidR="00FF657E">
              <w:rPr>
                <w:lang w:val="ru-RU"/>
              </w:rPr>
              <w:t>5</w:t>
            </w:r>
            <w:r>
              <w:rPr>
                <w:lang w:val="ru-RU"/>
              </w:rPr>
              <w:t>-д</w:t>
            </w:r>
          </w:p>
        </w:tc>
      </w:tr>
      <w:tr w:rsidR="004F56F1" w:rsidTr="00CD7EED">
        <w:tc>
          <w:tcPr>
            <w:tcW w:w="3114" w:type="dxa"/>
          </w:tcPr>
          <w:p w:rsidR="004F56F1" w:rsidRDefault="004F56F1" w:rsidP="004F56F1">
            <w:pPr>
              <w:pStyle w:val="ad"/>
              <w:tabs>
                <w:tab w:val="clear" w:pos="4677"/>
                <w:tab w:val="clear" w:pos="9355"/>
              </w:tabs>
              <w:outlineLvl w:val="0"/>
              <w:rPr>
                <w:lang w:val="ru-RU"/>
              </w:rPr>
            </w:pPr>
          </w:p>
        </w:tc>
        <w:tc>
          <w:tcPr>
            <w:tcW w:w="3115" w:type="dxa"/>
          </w:tcPr>
          <w:p w:rsidR="004F56F1" w:rsidRDefault="004F56F1" w:rsidP="00147A38">
            <w:pPr>
              <w:pStyle w:val="ad"/>
              <w:tabs>
                <w:tab w:val="clear" w:pos="4677"/>
                <w:tab w:val="clear" w:pos="9355"/>
              </w:tabs>
              <w:jc w:val="center"/>
              <w:outlineLvl w:val="0"/>
              <w:rPr>
                <w:lang w:val="ru-RU"/>
              </w:rPr>
            </w:pPr>
          </w:p>
        </w:tc>
        <w:tc>
          <w:tcPr>
            <w:tcW w:w="3115" w:type="dxa"/>
          </w:tcPr>
          <w:p w:rsidR="004F56F1" w:rsidRDefault="004F56F1" w:rsidP="004F56F1">
            <w:pPr>
              <w:pStyle w:val="ad"/>
              <w:tabs>
                <w:tab w:val="clear" w:pos="4677"/>
                <w:tab w:val="clear" w:pos="9355"/>
              </w:tabs>
              <w:jc w:val="right"/>
              <w:outlineLvl w:val="0"/>
              <w:rPr>
                <w:lang w:val="ru-RU"/>
              </w:rPr>
            </w:pPr>
          </w:p>
        </w:tc>
      </w:tr>
    </w:tbl>
    <w:p w:rsidR="00A84404" w:rsidRDefault="00A84404" w:rsidP="008B25EE">
      <w:pPr>
        <w:spacing w:after="0" w:line="240" w:lineRule="auto"/>
        <w:ind w:firstLine="709"/>
        <w:jc w:val="both"/>
        <w:rPr>
          <w:lang w:val="ru-RU"/>
        </w:rPr>
      </w:pPr>
    </w:p>
    <w:p w:rsidR="00FF657E" w:rsidRPr="00FF657E" w:rsidRDefault="00FF657E" w:rsidP="00FF657E">
      <w:pPr>
        <w:spacing w:after="0" w:line="240" w:lineRule="auto"/>
        <w:ind w:right="3825" w:firstLine="709"/>
        <w:jc w:val="both"/>
        <w:rPr>
          <w:b/>
          <w:lang w:val="ru-RU"/>
        </w:rPr>
      </w:pPr>
      <w:r w:rsidRPr="00FF657E">
        <w:rPr>
          <w:b/>
          <w:lang w:val="ru-RU"/>
        </w:rPr>
        <w:t>О создании оргкомитета и проведении школьного этапа Всероссийской олимпиады школьников в 2023-2024 учебном году</w:t>
      </w:r>
    </w:p>
    <w:p w:rsidR="00FF657E" w:rsidRDefault="00FF657E" w:rsidP="00FF657E">
      <w:pPr>
        <w:spacing w:after="0" w:line="240" w:lineRule="auto"/>
        <w:ind w:firstLine="709"/>
        <w:jc w:val="both"/>
        <w:rPr>
          <w:b/>
          <w:sz w:val="22"/>
          <w:szCs w:val="22"/>
          <w:lang w:val="ru-RU"/>
        </w:rPr>
      </w:pP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b/>
          <w:sz w:val="22"/>
          <w:szCs w:val="22"/>
          <w:lang w:val="ru-RU"/>
        </w:rPr>
      </w:pP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bCs/>
          <w:lang w:val="ru-RU"/>
        </w:rPr>
      </w:pPr>
      <w:r w:rsidRPr="00FF657E">
        <w:rPr>
          <w:lang w:val="ru-RU"/>
        </w:rPr>
        <w:t xml:space="preserve">Школьный этап всероссийской олимпиады школьников и региональные олимпиады проводятся во всех общеобразовательных учреждениях </w:t>
      </w:r>
      <w:proofErr w:type="spellStart"/>
      <w:r w:rsidRPr="00FF657E">
        <w:rPr>
          <w:lang w:val="ru-RU"/>
        </w:rPr>
        <w:t>Вурнарского</w:t>
      </w:r>
      <w:proofErr w:type="spellEnd"/>
      <w:r w:rsidRPr="00FF657E">
        <w:rPr>
          <w:lang w:val="ru-RU"/>
        </w:rPr>
        <w:t xml:space="preserve"> МО для обучающихся 5-11 классов (по русскому языку и математике - для 4-11 классов) в соответствии с </w:t>
      </w:r>
      <w:r w:rsidRPr="00FF657E">
        <w:rPr>
          <w:bCs/>
          <w:lang w:val="ru-RU"/>
        </w:rPr>
        <w:t>Порядком проведения всероссийской олимпиады школьников, утвержденным приказом Министерства просвещения Российской Федерации № 678 от 27 ноября 2020 года</w:t>
      </w:r>
      <w:r w:rsidRPr="00FF657E">
        <w:rPr>
          <w:lang w:val="ru-RU"/>
        </w:rPr>
        <w:t xml:space="preserve"> и Положением о региональной олимпиаде школьников, утвержденным приказом Минобразования Чувашии от 19.12.2014  № 2251, в соответствии с приказом отдела образования и молодежной политики администрации </w:t>
      </w:r>
      <w:proofErr w:type="spellStart"/>
      <w:r w:rsidRPr="00FF657E">
        <w:rPr>
          <w:lang w:val="ru-RU"/>
        </w:rPr>
        <w:t>Вурнарского</w:t>
      </w:r>
      <w:proofErr w:type="spellEnd"/>
      <w:r w:rsidRPr="00FF657E">
        <w:rPr>
          <w:lang w:val="ru-RU"/>
        </w:rPr>
        <w:t xml:space="preserve"> муниципального округа </w:t>
      </w:r>
      <w:r>
        <w:rPr>
          <w:bCs/>
          <w:lang w:val="ru-RU"/>
        </w:rPr>
        <w:t>№ 614 от 14.09.2023 г.</w:t>
      </w:r>
    </w:p>
    <w:p w:rsidR="00FF657E" w:rsidRPr="00FF657E" w:rsidRDefault="00FF657E" w:rsidP="00FF657E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ПРИКАЗЫВАЮ:</w:t>
      </w: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sz w:val="22"/>
          <w:szCs w:val="22"/>
          <w:lang w:val="ru-RU"/>
        </w:rPr>
      </w:pPr>
    </w:p>
    <w:p w:rsidR="00FF657E" w:rsidRPr="00474218" w:rsidRDefault="00FF657E" w:rsidP="00FF657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624">
        <w:rPr>
          <w:rFonts w:ascii="Times New Roman" w:hAnsi="Times New Roman"/>
          <w:sz w:val="24"/>
          <w:szCs w:val="24"/>
        </w:rPr>
        <w:t>1.Утв</w:t>
      </w:r>
      <w:r w:rsidR="00475A35">
        <w:rPr>
          <w:rFonts w:ascii="Times New Roman" w:hAnsi="Times New Roman"/>
          <w:sz w:val="24"/>
          <w:szCs w:val="24"/>
        </w:rPr>
        <w:t>ердить состав оргкомитета</w:t>
      </w:r>
      <w:r w:rsidRPr="00866624">
        <w:rPr>
          <w:rFonts w:ascii="Times New Roman" w:hAnsi="Times New Roman"/>
          <w:sz w:val="24"/>
          <w:szCs w:val="24"/>
        </w:rPr>
        <w:t xml:space="preserve"> и общественных наблюдателей по проведению</w:t>
      </w:r>
      <w:r w:rsidRPr="00866624">
        <w:rPr>
          <w:rFonts w:ascii="Times New Roman" w:hAnsi="Times New Roman"/>
          <w:b/>
          <w:sz w:val="24"/>
          <w:szCs w:val="24"/>
        </w:rPr>
        <w:t xml:space="preserve"> </w:t>
      </w:r>
      <w:r w:rsidRPr="00866624">
        <w:rPr>
          <w:rFonts w:ascii="Times New Roman" w:hAnsi="Times New Roman"/>
          <w:sz w:val="24"/>
          <w:szCs w:val="24"/>
        </w:rPr>
        <w:t>школьного этапа Всероссийск</w:t>
      </w:r>
      <w:r>
        <w:rPr>
          <w:rFonts w:ascii="Times New Roman" w:hAnsi="Times New Roman"/>
          <w:sz w:val="24"/>
          <w:szCs w:val="24"/>
        </w:rPr>
        <w:t xml:space="preserve">ой олимпиады </w:t>
      </w:r>
      <w:proofErr w:type="gramStart"/>
      <w:r>
        <w:rPr>
          <w:rFonts w:ascii="Times New Roman" w:hAnsi="Times New Roman"/>
          <w:sz w:val="24"/>
          <w:szCs w:val="24"/>
        </w:rPr>
        <w:t>школьников  в</w:t>
      </w:r>
      <w:proofErr w:type="gramEnd"/>
      <w:r>
        <w:rPr>
          <w:rFonts w:ascii="Times New Roman" w:hAnsi="Times New Roman"/>
          <w:sz w:val="24"/>
          <w:szCs w:val="24"/>
        </w:rPr>
        <w:t xml:space="preserve"> 2023</w:t>
      </w:r>
      <w:r w:rsidRPr="00866624">
        <w:rPr>
          <w:rFonts w:ascii="Times New Roman" w:hAnsi="Times New Roman"/>
          <w:sz w:val="24"/>
          <w:szCs w:val="24"/>
        </w:rPr>
        <w:t>-2024 учебном году,  (Приложение 1)</w:t>
      </w: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lang w:val="ru-RU"/>
        </w:rPr>
      </w:pPr>
      <w:r w:rsidRPr="00FF657E">
        <w:rPr>
          <w:sz w:val="22"/>
          <w:szCs w:val="22"/>
          <w:lang w:val="ru-RU"/>
        </w:rPr>
        <w:t xml:space="preserve">2. </w:t>
      </w:r>
      <w:r w:rsidRPr="00FF657E">
        <w:rPr>
          <w:lang w:val="ru-RU"/>
        </w:rPr>
        <w:t xml:space="preserve">Провести школьный этап всероссийской олимпиады школьников с 27 </w:t>
      </w:r>
      <w:proofErr w:type="gramStart"/>
      <w:r w:rsidRPr="00FF657E">
        <w:rPr>
          <w:lang w:val="ru-RU"/>
        </w:rPr>
        <w:t>сен</w:t>
      </w:r>
      <w:r>
        <w:rPr>
          <w:lang w:val="ru-RU"/>
        </w:rPr>
        <w:t>тября  по</w:t>
      </w:r>
      <w:proofErr w:type="gramEnd"/>
      <w:r>
        <w:rPr>
          <w:lang w:val="ru-RU"/>
        </w:rPr>
        <w:t xml:space="preserve"> 26 октября 2023 года.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3.Заместитель директора по УР обеспечивает: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 оформление заявлений родителей учеников о согласии на участие детей в школьном этапе ВОШ и обработку персональных данных;</w:t>
      </w: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 проведение школьного этапа всероссийской олимпиады школьников в установленные сроки;</w:t>
      </w: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 xml:space="preserve">- в целях организованного проведения и обеспечения прозрачности процедуры проведения ШЭ </w:t>
      </w:r>
      <w:proofErr w:type="spellStart"/>
      <w:r w:rsidRPr="00FF657E">
        <w:rPr>
          <w:lang w:val="ru-RU"/>
        </w:rPr>
        <w:t>ВсОШ</w:t>
      </w:r>
      <w:proofErr w:type="spellEnd"/>
      <w:r w:rsidRPr="00FF657E">
        <w:rPr>
          <w:lang w:val="ru-RU"/>
        </w:rPr>
        <w:t xml:space="preserve"> и региональных олимпиад на сайте образовательной организации до 20.09. открывает баннер «Всероссийская олимпиада школьников в 2023-2024 учебном году».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-сос</w:t>
      </w:r>
      <w:r>
        <w:rPr>
          <w:lang w:val="ru-RU"/>
        </w:rPr>
        <w:t xml:space="preserve">тавляет и представляет в отдел образования и </w:t>
      </w:r>
      <w:r w:rsidRPr="00FF657E">
        <w:rPr>
          <w:lang w:val="ru-RU"/>
        </w:rPr>
        <w:t xml:space="preserve">молодежной политики   </w:t>
      </w:r>
      <w:proofErr w:type="gramStart"/>
      <w:r w:rsidRPr="00FF657E">
        <w:rPr>
          <w:lang w:val="ru-RU"/>
        </w:rPr>
        <w:t xml:space="preserve">администрации  </w:t>
      </w:r>
      <w:proofErr w:type="spellStart"/>
      <w:r w:rsidRPr="00FF657E">
        <w:rPr>
          <w:lang w:val="ru-RU"/>
        </w:rPr>
        <w:t>Вурнарского</w:t>
      </w:r>
      <w:proofErr w:type="spellEnd"/>
      <w:proofErr w:type="gramEnd"/>
      <w:r w:rsidRPr="00FF657E">
        <w:rPr>
          <w:lang w:val="ru-RU"/>
        </w:rPr>
        <w:t xml:space="preserve"> </w:t>
      </w:r>
      <w:r>
        <w:rPr>
          <w:lang w:val="ru-RU"/>
        </w:rPr>
        <w:t>муниципального округа</w:t>
      </w:r>
      <w:r w:rsidRPr="00FF657E">
        <w:rPr>
          <w:lang w:val="ru-RU"/>
        </w:rPr>
        <w:t>, а также размещает на тематическом баннере сайта школы аналитический отчёт о результатах выполнения олимпиадных заданий по каждому общеобразовательному предмету в течение 3 дней после проведения олимпиады.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4.Жюри по организации и проведению школьного этапа всероссийской олимпиады школьников по каждому общеобразовательному предмету: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</w:t>
      </w:r>
      <w:r>
        <w:rPr>
          <w:lang w:val="ru-RU"/>
        </w:rPr>
        <w:t xml:space="preserve"> назначается </w:t>
      </w:r>
      <w:r w:rsidRPr="00FF657E">
        <w:rPr>
          <w:lang w:val="ru-RU"/>
        </w:rPr>
        <w:t xml:space="preserve">ответственным за хранение олимпиадных заданий для проведения школьного этапа всероссийской олимпиады школьников и региональных олимпиад, в </w:t>
      </w:r>
      <w:proofErr w:type="spellStart"/>
      <w:r w:rsidRPr="00FF657E">
        <w:rPr>
          <w:lang w:val="ru-RU"/>
        </w:rPr>
        <w:t>т.ч</w:t>
      </w:r>
      <w:proofErr w:type="spellEnd"/>
      <w:r w:rsidRPr="00FF657E">
        <w:rPr>
          <w:lang w:val="ru-RU"/>
        </w:rPr>
        <w:t>. за</w:t>
      </w:r>
      <w:r w:rsidRPr="00FF657E">
        <w:rPr>
          <w:bCs/>
          <w:lang w:val="ru-RU"/>
        </w:rPr>
        <w:t xml:space="preserve"> актуализацию информации в ФИС ОКО и получение и передачу кодов участникам олимпиады по 6 предметам на платформе «</w:t>
      </w:r>
      <w:proofErr w:type="spellStart"/>
      <w:r w:rsidRPr="00FF657E">
        <w:rPr>
          <w:bCs/>
          <w:lang w:val="ru-RU"/>
        </w:rPr>
        <w:t>Сириус.Курсы</w:t>
      </w:r>
      <w:proofErr w:type="spellEnd"/>
      <w:r w:rsidRPr="00FF657E">
        <w:rPr>
          <w:bCs/>
          <w:lang w:val="ru-RU"/>
        </w:rPr>
        <w:t xml:space="preserve">» </w:t>
      </w:r>
      <w:r w:rsidRPr="00FF657E">
        <w:rPr>
          <w:lang w:val="ru-RU"/>
        </w:rPr>
        <w:t>в 2023-2024 учебном году.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- принимает для оценивания </w:t>
      </w:r>
      <w:r w:rsidRPr="00FF657E">
        <w:rPr>
          <w:lang w:val="ru-RU"/>
        </w:rPr>
        <w:t>работы участников олимпиады;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</w:t>
      </w:r>
      <w:r>
        <w:rPr>
          <w:lang w:val="ru-RU"/>
        </w:rPr>
        <w:t xml:space="preserve"> </w:t>
      </w:r>
      <w:r w:rsidRPr="00FF657E">
        <w:rPr>
          <w:lang w:val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lastRenderedPageBreak/>
        <w:t>-</w:t>
      </w:r>
      <w:r>
        <w:rPr>
          <w:lang w:val="ru-RU"/>
        </w:rPr>
        <w:t xml:space="preserve"> </w:t>
      </w:r>
      <w:r w:rsidRPr="00FF657E">
        <w:rPr>
          <w:lang w:val="ru-RU"/>
        </w:rPr>
        <w:t>проводит с участниками олимпиады анализ олимпиадных заданий и их решений;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</w:t>
      </w:r>
      <w:r>
        <w:rPr>
          <w:lang w:val="ru-RU"/>
        </w:rPr>
        <w:t xml:space="preserve"> </w:t>
      </w:r>
      <w:r w:rsidRPr="00FF657E">
        <w:rPr>
          <w:lang w:val="ru-RU"/>
        </w:rPr>
        <w:t>осуществляет очно по запросу участника олимпиады показ выполненных им олимпиадных заданий;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</w:t>
      </w:r>
      <w:r>
        <w:rPr>
          <w:lang w:val="ru-RU"/>
        </w:rPr>
        <w:t xml:space="preserve"> </w:t>
      </w:r>
      <w:r w:rsidRPr="00FF657E">
        <w:rPr>
          <w:lang w:val="ru-RU"/>
        </w:rPr>
        <w:t>представляет результаты олимпиады её участникам;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</w:t>
      </w:r>
      <w:r>
        <w:rPr>
          <w:lang w:val="ru-RU"/>
        </w:rPr>
        <w:t xml:space="preserve"> </w:t>
      </w:r>
      <w:r w:rsidRPr="00FF657E">
        <w:rPr>
          <w:lang w:val="ru-RU"/>
        </w:rPr>
        <w:t>определяет победителей и приз</w:t>
      </w:r>
      <w:r>
        <w:rPr>
          <w:lang w:val="ru-RU"/>
        </w:rPr>
        <w:t>е</w:t>
      </w:r>
      <w:r w:rsidRPr="00FF657E">
        <w:rPr>
          <w:lang w:val="ru-RU"/>
        </w:rPr>
        <w:t>ров олимпиады на основании рейтинга по каждому общеобразовательному предмету и в соответствии с квотой, установленной</w:t>
      </w:r>
      <w:r>
        <w:rPr>
          <w:lang w:val="ru-RU"/>
        </w:rPr>
        <w:t xml:space="preserve"> приказом отдела образования и </w:t>
      </w:r>
      <w:r w:rsidRPr="00FF657E">
        <w:rPr>
          <w:lang w:val="ru-RU"/>
        </w:rPr>
        <w:t xml:space="preserve">молодежной </w:t>
      </w:r>
      <w:proofErr w:type="gramStart"/>
      <w:r w:rsidRPr="00FF657E">
        <w:rPr>
          <w:lang w:val="ru-RU"/>
        </w:rPr>
        <w:t>политики  администрации</w:t>
      </w:r>
      <w:proofErr w:type="gramEnd"/>
      <w:r w:rsidRPr="00FF657E">
        <w:rPr>
          <w:lang w:val="ru-RU"/>
        </w:rPr>
        <w:t xml:space="preserve"> </w:t>
      </w:r>
      <w:proofErr w:type="spellStart"/>
      <w:r w:rsidRPr="00FF657E">
        <w:rPr>
          <w:lang w:val="ru-RU"/>
        </w:rPr>
        <w:t>Вурнарского</w:t>
      </w:r>
      <w:proofErr w:type="spellEnd"/>
      <w:r w:rsidRPr="00FF657E">
        <w:rPr>
          <w:lang w:val="ru-RU"/>
        </w:rPr>
        <w:t xml:space="preserve"> </w:t>
      </w:r>
      <w:r>
        <w:rPr>
          <w:lang w:val="ru-RU"/>
        </w:rPr>
        <w:t>муниципального округа от 24.09.2018</w:t>
      </w:r>
      <w:r w:rsidRPr="00FF657E">
        <w:rPr>
          <w:lang w:val="ru-RU"/>
        </w:rPr>
        <w:t xml:space="preserve"> №135;</w:t>
      </w:r>
    </w:p>
    <w:p w:rsidR="00FF657E" w:rsidRPr="00FF657E" w:rsidRDefault="00FF657E" w:rsidP="00FF657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>-</w:t>
      </w:r>
      <w:r>
        <w:rPr>
          <w:lang w:val="ru-RU"/>
        </w:rPr>
        <w:t xml:space="preserve"> </w:t>
      </w:r>
      <w:r w:rsidRPr="00FF657E">
        <w:rPr>
          <w:lang w:val="ru-RU"/>
        </w:rPr>
        <w:t>представляет заместителю директора по УР результаты олимпиады (электронные и распечатанные варианты протоколов) для их утверждения в течение 3 дней после проведения олимпиады.</w:t>
      </w: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b/>
          <w:bCs/>
          <w:lang w:val="ru-RU"/>
        </w:rPr>
      </w:pPr>
      <w:r w:rsidRPr="00FF657E">
        <w:rPr>
          <w:lang w:val="ru-RU"/>
        </w:rPr>
        <w:t xml:space="preserve">5. Утвердить </w:t>
      </w:r>
      <w:r w:rsidRPr="00FF657E">
        <w:rPr>
          <w:bCs/>
          <w:lang w:val="ru-RU"/>
        </w:rPr>
        <w:t>образец заявления родителей о согласии на участие в олимпиадах ВОШ. (приложение 2</w:t>
      </w:r>
      <w:r w:rsidRPr="00FF657E">
        <w:rPr>
          <w:b/>
          <w:bCs/>
          <w:lang w:val="ru-RU"/>
        </w:rPr>
        <w:t>)</w:t>
      </w: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lang w:val="ru-RU"/>
        </w:rPr>
      </w:pPr>
      <w:r w:rsidRPr="00FF657E">
        <w:rPr>
          <w:lang w:val="ru-RU"/>
        </w:rPr>
        <w:t xml:space="preserve">6. Общее руководство за проведением школьного этапа ВОШ оставляю за собой.         </w:t>
      </w: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lang w:val="ru-RU"/>
        </w:rPr>
      </w:pPr>
    </w:p>
    <w:p w:rsidR="00FF657E" w:rsidRDefault="00FF657E" w:rsidP="00FF6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ru-RU"/>
        </w:rPr>
      </w:pPr>
    </w:p>
    <w:p w:rsidR="00FF657E" w:rsidRPr="00176936" w:rsidRDefault="00FF657E" w:rsidP="00FF6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Директор</w:t>
      </w:r>
      <w:r w:rsidRPr="006C4EB1">
        <w:rPr>
          <w:rFonts w:ascii="Times New Roman CYR" w:hAnsi="Times New Roman CYR" w:cs="Times New Roman CYR"/>
          <w:lang w:val="ru-RU"/>
        </w:rPr>
        <w:t xml:space="preserve"> школы</w:t>
      </w:r>
      <w:r w:rsidRPr="006C4EB1">
        <w:rPr>
          <w:rFonts w:ascii="Times New Roman CYR" w:hAnsi="Times New Roman CYR" w:cs="Times New Roman CYR"/>
          <w:lang w:val="ru-RU"/>
        </w:rPr>
        <w:tab/>
      </w:r>
      <w:r>
        <w:rPr>
          <w:rFonts w:ascii="Times New Roman CYR" w:hAnsi="Times New Roman CYR" w:cs="Times New Roman CYR"/>
          <w:lang w:val="ru-RU"/>
        </w:rPr>
        <w:tab/>
      </w:r>
      <w:r>
        <w:rPr>
          <w:rFonts w:ascii="Times New Roman CYR" w:hAnsi="Times New Roman CYR" w:cs="Times New Roman CYR"/>
          <w:lang w:val="ru-RU"/>
        </w:rPr>
        <w:tab/>
      </w:r>
      <w:r w:rsidRPr="006C4EB1">
        <w:rPr>
          <w:rFonts w:ascii="Times New Roman CYR" w:hAnsi="Times New Roman CYR" w:cs="Times New Roman CYR"/>
          <w:lang w:val="ru-RU"/>
        </w:rPr>
        <w:tab/>
      </w:r>
      <w:r w:rsidRPr="006C4EB1">
        <w:rPr>
          <w:rFonts w:ascii="Times New Roman CYR" w:hAnsi="Times New Roman CYR" w:cs="Times New Roman CYR"/>
          <w:lang w:val="ru-RU"/>
        </w:rPr>
        <w:tab/>
      </w:r>
      <w:r>
        <w:rPr>
          <w:rFonts w:ascii="Times New Roman CYR" w:hAnsi="Times New Roman CYR" w:cs="Times New Roman CYR"/>
          <w:lang w:val="ru-RU"/>
        </w:rPr>
        <w:t>Д.Г. Петрова</w:t>
      </w:r>
    </w:p>
    <w:p w:rsidR="00FF657E" w:rsidRPr="00FF657E" w:rsidRDefault="00FF657E" w:rsidP="00FF657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F657E" w:rsidRPr="00FF657E" w:rsidRDefault="00FF657E" w:rsidP="00FF657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F657E" w:rsidRPr="00FF657E" w:rsidRDefault="00FF657E" w:rsidP="00FF657E">
      <w:pPr>
        <w:spacing w:after="0" w:line="240" w:lineRule="auto"/>
        <w:ind w:firstLine="709"/>
        <w:jc w:val="right"/>
        <w:rPr>
          <w:lang w:val="ru-RU"/>
        </w:rPr>
      </w:pPr>
      <w:r w:rsidRPr="00FF657E">
        <w:rPr>
          <w:lang w:val="ru-RU"/>
        </w:rPr>
        <w:t>Приложение 1</w:t>
      </w:r>
    </w:p>
    <w:p w:rsidR="00FF657E" w:rsidRPr="00FF657E" w:rsidRDefault="00FF657E" w:rsidP="00FF657E">
      <w:pPr>
        <w:spacing w:after="0" w:line="240" w:lineRule="auto"/>
        <w:ind w:firstLine="709"/>
        <w:jc w:val="right"/>
        <w:rPr>
          <w:lang w:val="ru-RU"/>
        </w:rPr>
      </w:pPr>
      <w:r>
        <w:rPr>
          <w:lang w:val="ru-RU"/>
        </w:rPr>
        <w:t xml:space="preserve">к приказу от 18.09.2023 </w:t>
      </w:r>
      <w:r w:rsidRPr="00FF657E">
        <w:rPr>
          <w:lang w:val="ru-RU"/>
        </w:rPr>
        <w:t xml:space="preserve">№ </w:t>
      </w:r>
      <w:r>
        <w:rPr>
          <w:lang w:val="ru-RU"/>
        </w:rPr>
        <w:t>145</w:t>
      </w:r>
      <w:r w:rsidRPr="00FF657E">
        <w:rPr>
          <w:lang w:val="ru-RU"/>
        </w:rPr>
        <w:t>-д</w:t>
      </w:r>
    </w:p>
    <w:p w:rsidR="00FF657E" w:rsidRPr="00FF657E" w:rsidRDefault="00475A35" w:rsidP="00FF657E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Состав</w:t>
      </w:r>
      <w:bookmarkStart w:id="0" w:name="_GoBack"/>
      <w:bookmarkEnd w:id="0"/>
      <w:r>
        <w:rPr>
          <w:b/>
          <w:lang w:val="ru-RU"/>
        </w:rPr>
        <w:t xml:space="preserve"> оргкомитета</w:t>
      </w:r>
    </w:p>
    <w:p w:rsidR="00FF657E" w:rsidRPr="00FF657E" w:rsidRDefault="00FF657E" w:rsidP="00FF657E">
      <w:pPr>
        <w:spacing w:after="0" w:line="240" w:lineRule="auto"/>
        <w:jc w:val="center"/>
        <w:rPr>
          <w:b/>
          <w:lang w:val="ru-RU"/>
        </w:rPr>
      </w:pPr>
      <w:r w:rsidRPr="00FF657E">
        <w:rPr>
          <w:b/>
          <w:lang w:val="ru-RU"/>
        </w:rPr>
        <w:t>по организации и проведению школьного этапа всер</w:t>
      </w:r>
      <w:r>
        <w:rPr>
          <w:b/>
          <w:lang w:val="ru-RU"/>
        </w:rPr>
        <w:t xml:space="preserve">оссийской олимпиады школьников </w:t>
      </w:r>
      <w:r w:rsidR="00475A35">
        <w:rPr>
          <w:b/>
          <w:lang w:val="ru-RU"/>
        </w:rPr>
        <w:t xml:space="preserve">в 2023 -2024 учебном году </w:t>
      </w:r>
      <w:r w:rsidRPr="00FF657E">
        <w:rPr>
          <w:b/>
          <w:lang w:val="ru-RU"/>
        </w:rPr>
        <w:t>в МБОУ «Калининская СОШ»</w:t>
      </w:r>
    </w:p>
    <w:p w:rsidR="00FF657E" w:rsidRPr="00FF657E" w:rsidRDefault="00FF657E" w:rsidP="00FF657E">
      <w:pPr>
        <w:spacing w:after="0" w:line="240" w:lineRule="auto"/>
        <w:ind w:firstLine="709"/>
        <w:jc w:val="right"/>
        <w:rPr>
          <w:lang w:val="ru-RU"/>
        </w:rPr>
      </w:pPr>
      <w:r>
        <w:rPr>
          <w:lang w:val="ru-RU"/>
        </w:rPr>
        <w:t xml:space="preserve">Председатель </w:t>
      </w:r>
      <w:r w:rsidRPr="00FF657E">
        <w:rPr>
          <w:lang w:val="ru-RU"/>
        </w:rPr>
        <w:t>жюри</w:t>
      </w:r>
      <w:r w:rsidRPr="00FF657E">
        <w:rPr>
          <w:b/>
          <w:lang w:val="ru-RU"/>
        </w:rPr>
        <w:t xml:space="preserve"> </w:t>
      </w:r>
      <w:r w:rsidRPr="00FF657E">
        <w:rPr>
          <w:lang w:val="ru-RU"/>
        </w:rPr>
        <w:t>по</w:t>
      </w:r>
      <w:r w:rsidRPr="00FF657E">
        <w:rPr>
          <w:b/>
          <w:lang w:val="ru-RU"/>
        </w:rPr>
        <w:t xml:space="preserve"> </w:t>
      </w:r>
      <w:r w:rsidRPr="00FF657E">
        <w:rPr>
          <w:lang w:val="ru-RU"/>
        </w:rPr>
        <w:t>всем общеобразовательным предметам</w:t>
      </w:r>
    </w:p>
    <w:p w:rsidR="00FF657E" w:rsidRPr="00FF657E" w:rsidRDefault="00FF657E" w:rsidP="00FF657E">
      <w:pPr>
        <w:spacing w:after="0" w:line="240" w:lineRule="auto"/>
        <w:ind w:firstLine="709"/>
        <w:jc w:val="right"/>
        <w:rPr>
          <w:lang w:val="ru-RU"/>
        </w:rPr>
      </w:pPr>
      <w:r w:rsidRPr="00FF657E">
        <w:rPr>
          <w:lang w:val="ru-RU"/>
        </w:rPr>
        <w:t xml:space="preserve"> Ефимова И.И.– заместитель директора по УР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82"/>
        <w:gridCol w:w="5202"/>
      </w:tblGrid>
      <w:tr w:rsidR="00FF657E" w:rsidRPr="00413CA4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№ №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proofErr w:type="spellStart"/>
            <w:r w:rsidRPr="00413CA4">
              <w:t>Наименование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общеобразовательного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предмета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proofErr w:type="spellStart"/>
            <w:r w:rsidRPr="00413CA4">
              <w:t>Члены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жюри</w:t>
            </w:r>
            <w:proofErr w:type="spellEnd"/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proofErr w:type="spellStart"/>
            <w:r w:rsidRPr="00413CA4">
              <w:t>Экономика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Романов Виктор Иванович 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Ефремова  Евгения Валерьевна</w:t>
            </w:r>
          </w:p>
        </w:tc>
      </w:tr>
      <w:tr w:rsidR="00FF657E" w:rsidRPr="00475A35" w:rsidTr="00FF657E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Право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Романов Виктор Иванович 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Ефремова  Евгения Валерьевна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Русский</w:t>
            </w:r>
            <w:proofErr w:type="spellEnd"/>
            <w:r w:rsidRPr="00413CA4">
              <w:rPr>
                <w:color w:val="000000"/>
              </w:rPr>
              <w:t xml:space="preserve"> </w:t>
            </w:r>
            <w:proofErr w:type="spellStart"/>
            <w:r w:rsidRPr="00413CA4">
              <w:rPr>
                <w:color w:val="000000"/>
              </w:rPr>
              <w:t>язык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Кузьмина Надежда Ивановна 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Кириллова Светлана Николаевна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Биология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t>Ласкина</w:t>
            </w:r>
            <w:proofErr w:type="spellEnd"/>
            <w:r w:rsidRPr="00FF657E">
              <w:rPr>
                <w:lang w:val="ru-RU"/>
              </w:rPr>
              <w:t xml:space="preserve"> Галина Валерьяновна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Федорова Ольга Геннадьевна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Литература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Кузьмина Надежда Ивановна 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Кириллова Светлана Николаевна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t>Тикинева</w:t>
            </w:r>
            <w:proofErr w:type="spellEnd"/>
            <w:r w:rsidRPr="00FF657E">
              <w:rPr>
                <w:lang w:val="ru-RU"/>
              </w:rPr>
              <w:t xml:space="preserve"> </w:t>
            </w:r>
            <w:proofErr w:type="gramStart"/>
            <w:r w:rsidRPr="00FF657E">
              <w:rPr>
                <w:lang w:val="ru-RU"/>
              </w:rPr>
              <w:t>Надежда  Владимировна</w:t>
            </w:r>
            <w:proofErr w:type="gramEnd"/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Смирнов Александр Георгиевич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Английский</w:t>
            </w:r>
            <w:proofErr w:type="spellEnd"/>
            <w:r w:rsidRPr="00413CA4">
              <w:rPr>
                <w:color w:val="000000"/>
              </w:rPr>
              <w:t xml:space="preserve"> </w:t>
            </w:r>
            <w:proofErr w:type="spellStart"/>
            <w:r w:rsidRPr="00413CA4">
              <w:rPr>
                <w:color w:val="000000"/>
              </w:rPr>
              <w:t>язык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Чернова Людмила Владимировна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Васильева Татьяна  </w:t>
            </w:r>
            <w:proofErr w:type="spellStart"/>
            <w:r w:rsidRPr="00FF657E">
              <w:rPr>
                <w:lang w:val="ru-RU"/>
              </w:rPr>
              <w:t>Фетисовна</w:t>
            </w:r>
            <w:proofErr w:type="spellEnd"/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Ефремова Екатерина Геннадьевна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Петрова Валентина Петровна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Экология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t>Ласкина</w:t>
            </w:r>
            <w:proofErr w:type="spellEnd"/>
            <w:r w:rsidRPr="00FF657E">
              <w:rPr>
                <w:lang w:val="ru-RU"/>
              </w:rPr>
              <w:t xml:space="preserve"> Галина Валерьяновна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Федорова Ольга Геннадьевна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10.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r w:rsidRPr="00413CA4">
              <w:rPr>
                <w:color w:val="000000"/>
              </w:rPr>
              <w:t>ОБЖ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Михайлов Александр Федорович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lastRenderedPageBreak/>
              <w:t>Тикинева</w:t>
            </w:r>
            <w:proofErr w:type="spellEnd"/>
            <w:r w:rsidRPr="00FF657E">
              <w:rPr>
                <w:lang w:val="ru-RU"/>
              </w:rPr>
              <w:t xml:space="preserve"> Надежда Владимировна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lastRenderedPageBreak/>
              <w:t>11.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Астрономия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t>Лысков</w:t>
            </w:r>
            <w:proofErr w:type="spellEnd"/>
            <w:r w:rsidRPr="00FF657E">
              <w:rPr>
                <w:lang w:val="ru-RU"/>
              </w:rPr>
              <w:t xml:space="preserve"> Алексей Павлович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Капитонова Нина Ивановна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Савельев Валерий Николаевич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Романов Виктор Иванович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t>Лысков</w:t>
            </w:r>
            <w:proofErr w:type="spellEnd"/>
            <w:r w:rsidRPr="00FF657E">
              <w:rPr>
                <w:lang w:val="ru-RU"/>
              </w:rPr>
              <w:t xml:space="preserve"> Алексей Павлович 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Ефремова  Екатерина Геннадьевна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Искусство</w:t>
            </w:r>
            <w:proofErr w:type="spellEnd"/>
            <w:r w:rsidRPr="00413CA4">
              <w:rPr>
                <w:color w:val="000000"/>
              </w:rPr>
              <w:t xml:space="preserve"> (МХК)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Петрова Дина Георгиевна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Лукина Галина Кирилловна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Обществознание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Романов Виктор Иванович 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Ефремова  Евгения Валерьевна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Физическая</w:t>
            </w:r>
            <w:proofErr w:type="spellEnd"/>
            <w:r w:rsidRPr="00413CA4">
              <w:rPr>
                <w:color w:val="000000"/>
              </w:rPr>
              <w:t xml:space="preserve"> </w:t>
            </w:r>
            <w:proofErr w:type="spellStart"/>
            <w:r w:rsidRPr="00413CA4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Михайлов Александр Федорович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t>Тикинева</w:t>
            </w:r>
            <w:proofErr w:type="spellEnd"/>
            <w:r w:rsidRPr="00FF657E">
              <w:rPr>
                <w:lang w:val="ru-RU"/>
              </w:rPr>
              <w:t xml:space="preserve"> Надежда Владимировна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Романов Виктор Иванович 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Ефремова  Евгения Валерьевна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Химия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Федорова Ольга Геннадьевна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FF657E">
              <w:rPr>
                <w:lang w:val="ru-RU"/>
              </w:rPr>
              <w:t>Ласкина</w:t>
            </w:r>
            <w:proofErr w:type="spellEnd"/>
            <w:r w:rsidRPr="00FF657E">
              <w:rPr>
                <w:lang w:val="ru-RU"/>
              </w:rPr>
              <w:t xml:space="preserve"> Галина Валерьяновна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19.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13CA4">
              <w:rPr>
                <w:color w:val="000000"/>
              </w:rPr>
              <w:t>География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Ефимова </w:t>
            </w:r>
            <w:proofErr w:type="gramStart"/>
            <w:r w:rsidRPr="00FF657E">
              <w:rPr>
                <w:lang w:val="ru-RU"/>
              </w:rPr>
              <w:t>Ирина  Ивановна</w:t>
            </w:r>
            <w:proofErr w:type="gramEnd"/>
            <w:r w:rsidRPr="00FF657E">
              <w:rPr>
                <w:lang w:val="ru-RU"/>
              </w:rPr>
              <w:t xml:space="preserve">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Капитонова Нина Ивановна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20.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КРК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 xml:space="preserve">Петрова Дина Георгиевна </w:t>
            </w:r>
          </w:p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Терентьева Людмила Михайловна</w:t>
            </w:r>
          </w:p>
        </w:tc>
      </w:tr>
      <w:tr w:rsidR="00FF657E" w:rsidRPr="00475A35" w:rsidTr="00FF65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r w:rsidRPr="00413CA4">
              <w:t>21.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413CA4" w:rsidRDefault="00FF657E" w:rsidP="00FF657E">
            <w:pPr>
              <w:spacing w:after="0" w:line="240" w:lineRule="auto"/>
              <w:jc w:val="center"/>
            </w:pPr>
            <w:proofErr w:type="spellStart"/>
            <w:r w:rsidRPr="00413CA4">
              <w:t>Чувашский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язык</w:t>
            </w:r>
            <w:proofErr w:type="spellEnd"/>
            <w:r w:rsidRPr="00413CA4">
              <w:t xml:space="preserve"> и </w:t>
            </w:r>
            <w:proofErr w:type="spellStart"/>
            <w:r w:rsidRPr="00413CA4">
              <w:t>литература</w:t>
            </w:r>
            <w:proofErr w:type="spell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FF657E" w:rsidRDefault="00FF657E" w:rsidP="00FF657E">
            <w:pPr>
              <w:spacing w:after="0" w:line="240" w:lineRule="auto"/>
              <w:jc w:val="center"/>
              <w:rPr>
                <w:lang w:val="ru-RU"/>
              </w:rPr>
            </w:pPr>
            <w:r w:rsidRPr="00FF657E">
              <w:rPr>
                <w:lang w:val="ru-RU"/>
              </w:rPr>
              <w:t>Терентьева Людмила Михайловна Константинова Алена Николаевна</w:t>
            </w:r>
          </w:p>
        </w:tc>
      </w:tr>
    </w:tbl>
    <w:p w:rsidR="00FF657E" w:rsidRPr="00FF657E" w:rsidRDefault="00FF657E" w:rsidP="00FF657E">
      <w:pPr>
        <w:spacing w:after="0" w:line="240" w:lineRule="auto"/>
        <w:ind w:firstLine="709"/>
        <w:rPr>
          <w:lang w:val="ru-RU"/>
        </w:rPr>
      </w:pPr>
    </w:p>
    <w:p w:rsidR="00FF657E" w:rsidRPr="00413CA4" w:rsidRDefault="00FF657E" w:rsidP="00FF657E">
      <w:pPr>
        <w:spacing w:after="0" w:line="240" w:lineRule="auto"/>
        <w:jc w:val="center"/>
      </w:pPr>
      <w:proofErr w:type="spellStart"/>
      <w:r w:rsidRPr="00413CA4">
        <w:t>Общественные</w:t>
      </w:r>
      <w:proofErr w:type="spellEnd"/>
      <w:r w:rsidRPr="00413CA4">
        <w:t xml:space="preserve"> </w:t>
      </w:r>
      <w:proofErr w:type="spellStart"/>
      <w:r w:rsidRPr="00413CA4">
        <w:t>наблюдатели</w:t>
      </w:r>
      <w:proofErr w:type="spellEnd"/>
      <w:r w:rsidRPr="00413CA4"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3820"/>
      </w:tblGrid>
      <w:tr w:rsidR="00FF657E" w:rsidRPr="00413CA4" w:rsidTr="003F471C">
        <w:tc>
          <w:tcPr>
            <w:tcW w:w="567" w:type="dxa"/>
          </w:tcPr>
          <w:p w:rsidR="00FF657E" w:rsidRPr="00413CA4" w:rsidRDefault="00FF657E" w:rsidP="00FF657E">
            <w:pPr>
              <w:spacing w:after="0" w:line="240" w:lineRule="auto"/>
              <w:jc w:val="right"/>
            </w:pPr>
            <w:r w:rsidRPr="00413CA4">
              <w:t>1.</w:t>
            </w:r>
          </w:p>
        </w:tc>
        <w:tc>
          <w:tcPr>
            <w:tcW w:w="4962" w:type="dxa"/>
          </w:tcPr>
          <w:p w:rsidR="00FF657E" w:rsidRPr="00413CA4" w:rsidRDefault="00FF657E" w:rsidP="00FF657E">
            <w:pPr>
              <w:spacing w:after="0" w:line="240" w:lineRule="auto"/>
            </w:pPr>
            <w:proofErr w:type="spellStart"/>
            <w:r w:rsidRPr="00413CA4">
              <w:t>Павлова</w:t>
            </w:r>
            <w:proofErr w:type="spellEnd"/>
            <w:r w:rsidRPr="00413CA4">
              <w:t xml:space="preserve">  </w:t>
            </w:r>
            <w:proofErr w:type="spellStart"/>
            <w:r w:rsidRPr="00413CA4">
              <w:t>Елена</w:t>
            </w:r>
            <w:proofErr w:type="spellEnd"/>
            <w:r w:rsidRPr="00413CA4">
              <w:t xml:space="preserve">  </w:t>
            </w:r>
            <w:proofErr w:type="spellStart"/>
            <w:r w:rsidRPr="00413CA4">
              <w:t>Павловна</w:t>
            </w:r>
            <w:proofErr w:type="spellEnd"/>
          </w:p>
        </w:tc>
        <w:tc>
          <w:tcPr>
            <w:tcW w:w="3820" w:type="dxa"/>
          </w:tcPr>
          <w:p w:rsidR="00FF657E" w:rsidRPr="00413CA4" w:rsidRDefault="00FF657E" w:rsidP="003F471C">
            <w:pPr>
              <w:spacing w:after="0" w:line="240" w:lineRule="auto"/>
              <w:jc w:val="center"/>
            </w:pPr>
            <w:proofErr w:type="spellStart"/>
            <w:r w:rsidRPr="00413CA4">
              <w:t>от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родителей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обучающихся</w:t>
            </w:r>
            <w:proofErr w:type="spellEnd"/>
          </w:p>
        </w:tc>
      </w:tr>
      <w:tr w:rsidR="00FF657E" w:rsidRPr="00413CA4" w:rsidTr="003F471C">
        <w:tc>
          <w:tcPr>
            <w:tcW w:w="567" w:type="dxa"/>
          </w:tcPr>
          <w:p w:rsidR="00FF657E" w:rsidRPr="00413CA4" w:rsidRDefault="00FF657E" w:rsidP="00FF657E">
            <w:pPr>
              <w:spacing w:after="0" w:line="240" w:lineRule="auto"/>
              <w:jc w:val="right"/>
            </w:pPr>
            <w:r w:rsidRPr="00413CA4">
              <w:t>2.</w:t>
            </w:r>
          </w:p>
        </w:tc>
        <w:tc>
          <w:tcPr>
            <w:tcW w:w="4962" w:type="dxa"/>
          </w:tcPr>
          <w:p w:rsidR="00FF657E" w:rsidRPr="00413CA4" w:rsidRDefault="00FF657E" w:rsidP="00FF657E">
            <w:pPr>
              <w:spacing w:after="0" w:line="240" w:lineRule="auto"/>
            </w:pPr>
            <w:proofErr w:type="spellStart"/>
            <w:r w:rsidRPr="00413CA4">
              <w:t>Гаврилов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Виталий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Вениаминович</w:t>
            </w:r>
            <w:proofErr w:type="spellEnd"/>
          </w:p>
        </w:tc>
        <w:tc>
          <w:tcPr>
            <w:tcW w:w="3820" w:type="dxa"/>
          </w:tcPr>
          <w:p w:rsidR="00FF657E" w:rsidRPr="00413CA4" w:rsidRDefault="00FF657E" w:rsidP="003F471C">
            <w:pPr>
              <w:spacing w:after="0" w:line="240" w:lineRule="auto"/>
              <w:jc w:val="center"/>
            </w:pPr>
            <w:proofErr w:type="spellStart"/>
            <w:r w:rsidRPr="00413CA4">
              <w:t>от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родителей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обучающихся</w:t>
            </w:r>
            <w:proofErr w:type="spellEnd"/>
          </w:p>
        </w:tc>
      </w:tr>
      <w:tr w:rsidR="00FF657E" w:rsidRPr="00413CA4" w:rsidTr="003F471C">
        <w:tc>
          <w:tcPr>
            <w:tcW w:w="567" w:type="dxa"/>
          </w:tcPr>
          <w:p w:rsidR="00FF657E" w:rsidRPr="00413CA4" w:rsidRDefault="00FF657E" w:rsidP="00FF657E">
            <w:pPr>
              <w:spacing w:after="0" w:line="240" w:lineRule="auto"/>
              <w:jc w:val="right"/>
            </w:pPr>
            <w:r w:rsidRPr="00413CA4">
              <w:t>3.</w:t>
            </w:r>
          </w:p>
        </w:tc>
        <w:tc>
          <w:tcPr>
            <w:tcW w:w="4962" w:type="dxa"/>
          </w:tcPr>
          <w:p w:rsidR="00FF657E" w:rsidRPr="00413CA4" w:rsidRDefault="00FF657E" w:rsidP="00FF657E">
            <w:pPr>
              <w:spacing w:after="0" w:line="240" w:lineRule="auto"/>
            </w:pPr>
            <w:proofErr w:type="spellStart"/>
            <w:r w:rsidRPr="00413CA4">
              <w:t>Васильева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Марина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Николаевна</w:t>
            </w:r>
            <w:proofErr w:type="spellEnd"/>
          </w:p>
        </w:tc>
        <w:tc>
          <w:tcPr>
            <w:tcW w:w="3820" w:type="dxa"/>
          </w:tcPr>
          <w:p w:rsidR="00FF657E" w:rsidRPr="00413CA4" w:rsidRDefault="00FF657E" w:rsidP="003F471C">
            <w:pPr>
              <w:spacing w:after="0" w:line="240" w:lineRule="auto"/>
              <w:jc w:val="center"/>
            </w:pPr>
            <w:proofErr w:type="spellStart"/>
            <w:r w:rsidRPr="00413CA4">
              <w:t>от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родителей</w:t>
            </w:r>
            <w:proofErr w:type="spellEnd"/>
            <w:r w:rsidRPr="00413CA4">
              <w:t xml:space="preserve"> </w:t>
            </w:r>
            <w:proofErr w:type="spellStart"/>
            <w:r w:rsidRPr="00413CA4">
              <w:t>обучающихся</w:t>
            </w:r>
            <w:proofErr w:type="spellEnd"/>
          </w:p>
        </w:tc>
      </w:tr>
    </w:tbl>
    <w:p w:rsidR="00FF657E" w:rsidRPr="00413CA4" w:rsidRDefault="00FF657E" w:rsidP="00FF657E">
      <w:pPr>
        <w:spacing w:after="0" w:line="240" w:lineRule="auto"/>
        <w:ind w:firstLine="709"/>
        <w:jc w:val="right"/>
      </w:pPr>
      <w:r w:rsidRPr="00413CA4">
        <w:t xml:space="preserve"> </w:t>
      </w:r>
    </w:p>
    <w:p w:rsidR="00FF657E" w:rsidRPr="00413CA4" w:rsidRDefault="00FF657E" w:rsidP="00FF657E">
      <w:pPr>
        <w:spacing w:after="0" w:line="240" w:lineRule="auto"/>
        <w:ind w:firstLine="709"/>
        <w:jc w:val="right"/>
      </w:pPr>
    </w:p>
    <w:p w:rsidR="00FF657E" w:rsidRPr="00413CA4" w:rsidRDefault="00FF657E" w:rsidP="00FF657E">
      <w:pPr>
        <w:spacing w:after="0" w:line="240" w:lineRule="auto"/>
        <w:ind w:firstLine="709"/>
        <w:jc w:val="right"/>
      </w:pPr>
    </w:p>
    <w:p w:rsidR="00FF657E" w:rsidRPr="00413CA4" w:rsidRDefault="00FF657E" w:rsidP="00FF657E">
      <w:pPr>
        <w:spacing w:after="0" w:line="240" w:lineRule="auto"/>
        <w:ind w:firstLine="709"/>
      </w:pPr>
      <w:r w:rsidRPr="00413CA4">
        <w:t xml:space="preserve">          </w:t>
      </w:r>
    </w:p>
    <w:p w:rsidR="00FF657E" w:rsidRDefault="00FF657E" w:rsidP="00FF657E">
      <w:pPr>
        <w:spacing w:after="0" w:line="240" w:lineRule="auto"/>
        <w:ind w:firstLine="709"/>
        <w:jc w:val="right"/>
        <w:rPr>
          <w:i/>
          <w:sz w:val="18"/>
          <w:szCs w:val="18"/>
        </w:rPr>
      </w:pPr>
    </w:p>
    <w:p w:rsidR="003F471C" w:rsidRPr="00FF657E" w:rsidRDefault="003F471C" w:rsidP="003F471C">
      <w:pPr>
        <w:spacing w:after="0" w:line="240" w:lineRule="auto"/>
        <w:ind w:firstLine="709"/>
        <w:jc w:val="right"/>
        <w:rPr>
          <w:lang w:val="ru-RU"/>
        </w:rPr>
      </w:pPr>
      <w:r w:rsidRPr="00FF657E">
        <w:rPr>
          <w:lang w:val="ru-RU"/>
        </w:rPr>
        <w:t>Приложение 1</w:t>
      </w:r>
    </w:p>
    <w:p w:rsidR="003F471C" w:rsidRPr="00FF657E" w:rsidRDefault="003F471C" w:rsidP="003F471C">
      <w:pPr>
        <w:spacing w:after="0" w:line="240" w:lineRule="auto"/>
        <w:ind w:firstLine="709"/>
        <w:jc w:val="right"/>
        <w:rPr>
          <w:lang w:val="ru-RU"/>
        </w:rPr>
      </w:pPr>
      <w:r>
        <w:rPr>
          <w:lang w:val="ru-RU"/>
        </w:rPr>
        <w:t xml:space="preserve">к приказу от 18.09.2023 </w:t>
      </w:r>
      <w:r w:rsidRPr="00FF657E">
        <w:rPr>
          <w:lang w:val="ru-RU"/>
        </w:rPr>
        <w:t xml:space="preserve">№ </w:t>
      </w:r>
      <w:r>
        <w:rPr>
          <w:lang w:val="ru-RU"/>
        </w:rPr>
        <w:t>145</w:t>
      </w:r>
      <w:r w:rsidRPr="00FF657E">
        <w:rPr>
          <w:lang w:val="ru-RU"/>
        </w:rPr>
        <w:t>-д</w:t>
      </w:r>
    </w:p>
    <w:p w:rsidR="00FF657E" w:rsidRPr="00D62963" w:rsidRDefault="00FF657E" w:rsidP="00FF657E">
      <w:pPr>
        <w:spacing w:after="0" w:line="240" w:lineRule="auto"/>
        <w:ind w:firstLine="709"/>
        <w:rPr>
          <w:i/>
          <w:sz w:val="22"/>
          <w:szCs w:val="22"/>
        </w:rPr>
      </w:pPr>
    </w:p>
    <w:p w:rsidR="00FF657E" w:rsidRPr="00FF657E" w:rsidRDefault="00FF657E" w:rsidP="00FF657E">
      <w:pPr>
        <w:spacing w:after="0" w:line="240" w:lineRule="auto"/>
        <w:ind w:firstLine="709"/>
        <w:jc w:val="right"/>
        <w:rPr>
          <w:lang w:val="ru-RU"/>
        </w:rPr>
      </w:pPr>
      <w:r w:rsidRPr="00FF657E">
        <w:rPr>
          <w:lang w:val="ru-RU"/>
        </w:rPr>
        <w:t xml:space="preserve">В оргкомитет </w:t>
      </w:r>
      <w:proofErr w:type="gramStart"/>
      <w:r w:rsidRPr="00FF657E">
        <w:rPr>
          <w:lang w:val="ru-RU"/>
        </w:rPr>
        <w:t>школьного  этапа</w:t>
      </w:r>
      <w:proofErr w:type="gramEnd"/>
      <w:r w:rsidRPr="00FF657E">
        <w:rPr>
          <w:lang w:val="ru-RU"/>
        </w:rPr>
        <w:t xml:space="preserve"> </w:t>
      </w:r>
    </w:p>
    <w:p w:rsidR="00FF657E" w:rsidRPr="00FF657E" w:rsidRDefault="00FF657E" w:rsidP="00FF657E">
      <w:pPr>
        <w:spacing w:after="0" w:line="240" w:lineRule="auto"/>
        <w:ind w:firstLine="709"/>
        <w:jc w:val="right"/>
        <w:rPr>
          <w:lang w:val="ru-RU"/>
        </w:rPr>
      </w:pPr>
      <w:r w:rsidRPr="00FF657E">
        <w:rPr>
          <w:lang w:val="ru-RU"/>
        </w:rPr>
        <w:t>всероссийской олимпиады школьников</w:t>
      </w:r>
    </w:p>
    <w:p w:rsidR="00FF657E" w:rsidRPr="00FF657E" w:rsidRDefault="00FF657E" w:rsidP="00FF657E">
      <w:pPr>
        <w:spacing w:after="0" w:line="240" w:lineRule="auto"/>
        <w:ind w:firstLine="709"/>
        <w:jc w:val="right"/>
        <w:rPr>
          <w:lang w:val="ru-RU"/>
        </w:rPr>
      </w:pPr>
    </w:p>
    <w:p w:rsidR="00FF657E" w:rsidRPr="00FF657E" w:rsidRDefault="00FF657E" w:rsidP="003F471C">
      <w:pPr>
        <w:spacing w:after="0" w:line="240" w:lineRule="auto"/>
        <w:jc w:val="right"/>
        <w:rPr>
          <w:lang w:val="ru-RU"/>
        </w:rPr>
      </w:pPr>
    </w:p>
    <w:p w:rsidR="00FF657E" w:rsidRPr="00FF657E" w:rsidRDefault="00FF657E" w:rsidP="003F471C">
      <w:pPr>
        <w:spacing w:after="0" w:line="240" w:lineRule="auto"/>
        <w:jc w:val="center"/>
        <w:rPr>
          <w:b/>
          <w:lang w:val="ru-RU"/>
        </w:rPr>
      </w:pPr>
      <w:r w:rsidRPr="00FF657E">
        <w:rPr>
          <w:b/>
          <w:lang w:val="ru-RU"/>
        </w:rPr>
        <w:t>заявление</w:t>
      </w:r>
    </w:p>
    <w:p w:rsidR="00FF657E" w:rsidRPr="00FF657E" w:rsidRDefault="00FF657E" w:rsidP="003F471C">
      <w:pPr>
        <w:spacing w:after="0" w:line="240" w:lineRule="auto"/>
        <w:jc w:val="center"/>
        <w:rPr>
          <w:lang w:val="ru-RU"/>
        </w:rPr>
      </w:pPr>
    </w:p>
    <w:p w:rsidR="00FF657E" w:rsidRPr="00FF657E" w:rsidRDefault="00FF657E" w:rsidP="003F471C">
      <w:pPr>
        <w:spacing w:after="0" w:line="240" w:lineRule="auto"/>
        <w:jc w:val="both"/>
        <w:rPr>
          <w:lang w:val="ru-RU"/>
        </w:rPr>
      </w:pPr>
      <w:r w:rsidRPr="00FF657E">
        <w:rPr>
          <w:lang w:val="ru-RU"/>
        </w:rPr>
        <w:t xml:space="preserve">      </w:t>
      </w:r>
      <w:proofErr w:type="gramStart"/>
      <w:r w:rsidRPr="00FF657E">
        <w:rPr>
          <w:lang w:val="ru-RU"/>
        </w:rPr>
        <w:t>Я,  _</w:t>
      </w:r>
      <w:proofErr w:type="gramEnd"/>
      <w:r w:rsidRPr="00FF657E">
        <w:rPr>
          <w:lang w:val="ru-RU"/>
        </w:rPr>
        <w:t>______________________________________________________________________,</w:t>
      </w:r>
    </w:p>
    <w:p w:rsidR="00FF657E" w:rsidRPr="00FF657E" w:rsidRDefault="00FF657E" w:rsidP="003F471C">
      <w:pPr>
        <w:spacing w:after="0" w:line="240" w:lineRule="auto"/>
        <w:jc w:val="center"/>
        <w:rPr>
          <w:lang w:val="ru-RU"/>
        </w:rPr>
      </w:pPr>
      <w:r w:rsidRPr="00FF657E">
        <w:rPr>
          <w:lang w:val="ru-RU"/>
        </w:rPr>
        <w:t>(</w:t>
      </w:r>
      <w:r w:rsidRPr="00FF657E">
        <w:rPr>
          <w:sz w:val="20"/>
          <w:szCs w:val="20"/>
          <w:lang w:val="ru-RU"/>
        </w:rPr>
        <w:t>Ф.И.О. родителя</w:t>
      </w:r>
      <w:r w:rsidRPr="00FF657E">
        <w:rPr>
          <w:lang w:val="ru-RU"/>
        </w:rPr>
        <w:t>)</w:t>
      </w:r>
    </w:p>
    <w:p w:rsidR="00FF657E" w:rsidRPr="00FF657E" w:rsidRDefault="00FF657E" w:rsidP="003F471C">
      <w:pPr>
        <w:spacing w:after="0" w:line="240" w:lineRule="auto"/>
        <w:jc w:val="both"/>
        <w:rPr>
          <w:lang w:val="ru-RU"/>
        </w:rPr>
      </w:pPr>
      <w:r w:rsidRPr="00FF657E">
        <w:rPr>
          <w:lang w:val="ru-RU"/>
        </w:rPr>
        <w:t xml:space="preserve"> родитель (законный представитель) __________________________________</w:t>
      </w:r>
      <w:r w:rsidR="003F471C">
        <w:rPr>
          <w:lang w:val="ru-RU"/>
        </w:rPr>
        <w:t>____</w:t>
      </w:r>
      <w:r w:rsidRPr="00FF657E">
        <w:rPr>
          <w:lang w:val="ru-RU"/>
        </w:rPr>
        <w:t>________</w:t>
      </w:r>
    </w:p>
    <w:p w:rsidR="00FF657E" w:rsidRPr="00FF657E" w:rsidRDefault="00FF657E" w:rsidP="003F471C">
      <w:pPr>
        <w:spacing w:after="0" w:line="240" w:lineRule="auto"/>
        <w:jc w:val="both"/>
        <w:rPr>
          <w:sz w:val="20"/>
          <w:szCs w:val="20"/>
          <w:lang w:val="ru-RU"/>
        </w:rPr>
      </w:pPr>
      <w:r w:rsidRPr="00FF657E">
        <w:rPr>
          <w:lang w:val="ru-RU"/>
        </w:rPr>
        <w:t xml:space="preserve">                                                                                                          </w:t>
      </w:r>
      <w:r w:rsidRPr="00FF657E">
        <w:rPr>
          <w:sz w:val="20"/>
          <w:szCs w:val="20"/>
          <w:lang w:val="ru-RU"/>
        </w:rPr>
        <w:t xml:space="preserve">   (ФИО ребенка)</w:t>
      </w:r>
    </w:p>
    <w:p w:rsidR="00FF657E" w:rsidRPr="00FF657E" w:rsidRDefault="00FF657E" w:rsidP="003F471C">
      <w:pPr>
        <w:autoSpaceDE w:val="0"/>
        <w:spacing w:after="0" w:line="240" w:lineRule="auto"/>
        <w:jc w:val="both"/>
        <w:rPr>
          <w:szCs w:val="20"/>
          <w:lang w:val="ru-RU"/>
        </w:rPr>
      </w:pPr>
      <w:r w:rsidRPr="00FF657E">
        <w:rPr>
          <w:szCs w:val="20"/>
          <w:lang w:val="ru-RU"/>
        </w:rPr>
        <w:t xml:space="preserve">даю согласие на участие моего сына /моей дочери/ учащегося / учащейся _______ класса </w:t>
      </w:r>
      <w:r w:rsidRPr="003F471C">
        <w:rPr>
          <w:color w:val="000000"/>
          <w:szCs w:val="20"/>
          <w:lang w:val="ru-RU"/>
        </w:rPr>
        <w:t>МБОУ «Калининская СОШ»</w:t>
      </w:r>
      <w:r w:rsidRPr="00FF657E">
        <w:rPr>
          <w:szCs w:val="20"/>
          <w:lang w:val="ru-RU"/>
        </w:rPr>
        <w:t xml:space="preserve"> </w:t>
      </w:r>
      <w:proofErr w:type="spellStart"/>
      <w:r w:rsidRPr="00FF657E">
        <w:rPr>
          <w:szCs w:val="20"/>
          <w:lang w:val="ru-RU"/>
        </w:rPr>
        <w:t>Вурнарского</w:t>
      </w:r>
      <w:proofErr w:type="spellEnd"/>
      <w:r w:rsidR="003F471C">
        <w:rPr>
          <w:szCs w:val="20"/>
          <w:lang w:val="ru-RU"/>
        </w:rPr>
        <w:t xml:space="preserve"> муниципального округа</w:t>
      </w:r>
      <w:r w:rsidRPr="00FF657E">
        <w:rPr>
          <w:szCs w:val="20"/>
          <w:lang w:val="ru-RU"/>
        </w:rPr>
        <w:t xml:space="preserve"> в школьном этапе </w:t>
      </w:r>
      <w:r w:rsidRPr="00FF657E">
        <w:rPr>
          <w:szCs w:val="20"/>
          <w:lang w:val="ru-RU"/>
        </w:rPr>
        <w:lastRenderedPageBreak/>
        <w:t>Всероссийской олимпиады школьников в 2023-2024 учебном году по следующим предметам: __________________________________________________________________________________________________________________________________________________________;</w:t>
      </w:r>
    </w:p>
    <w:p w:rsidR="00FF657E" w:rsidRPr="00FF657E" w:rsidRDefault="00FF657E" w:rsidP="003F471C">
      <w:pPr>
        <w:autoSpaceDE w:val="0"/>
        <w:spacing w:after="0" w:line="240" w:lineRule="auto"/>
        <w:jc w:val="both"/>
        <w:rPr>
          <w:szCs w:val="20"/>
          <w:lang w:val="ru-RU"/>
        </w:rPr>
      </w:pPr>
      <w:r w:rsidRPr="00FF657E">
        <w:rPr>
          <w:szCs w:val="20"/>
          <w:lang w:val="ru-RU"/>
        </w:rPr>
        <w:t>на сбор, хранение, использование, распространение (передачу) и публикацию олимпиадных работ моего несовершеннолетнего ребёнка, в том числе в информационно-телекоммуникационной сети «Интернет».</w:t>
      </w:r>
    </w:p>
    <w:p w:rsidR="00FF657E" w:rsidRPr="00FF657E" w:rsidRDefault="00FF657E" w:rsidP="003F471C">
      <w:pPr>
        <w:spacing w:after="0" w:line="240" w:lineRule="auto"/>
        <w:jc w:val="both"/>
        <w:rPr>
          <w:lang w:val="ru-RU"/>
        </w:rPr>
      </w:pPr>
      <w:r w:rsidRPr="00FF657E">
        <w:rPr>
          <w:lang w:val="ru-RU"/>
        </w:rPr>
        <w:t xml:space="preserve">     С </w:t>
      </w:r>
      <w:r w:rsidRPr="00FF657E">
        <w:rPr>
          <w:bCs/>
          <w:lang w:val="ru-RU"/>
        </w:rPr>
        <w:t>Порядком проведения всероссийской олимпиады школьников, утвержденным приказом Министерства просвещения Российской Федерации № 678 от 27 ноября 2020 года</w:t>
      </w:r>
      <w:r w:rsidRPr="00FF657E">
        <w:rPr>
          <w:lang w:val="ru-RU"/>
        </w:rPr>
        <w:t xml:space="preserve"> и Положением о региональной олимпиаде школьников, утвержденным приказом Минобразования Чувашии от </w:t>
      </w:r>
      <w:proofErr w:type="gramStart"/>
      <w:r w:rsidRPr="00FF657E">
        <w:rPr>
          <w:lang w:val="ru-RU"/>
        </w:rPr>
        <w:t>19.12.2014  №</w:t>
      </w:r>
      <w:proofErr w:type="gramEnd"/>
      <w:r w:rsidRPr="00FF657E">
        <w:rPr>
          <w:lang w:val="ru-RU"/>
        </w:rPr>
        <w:t xml:space="preserve"> 2251, ознакомлен(а).</w:t>
      </w:r>
    </w:p>
    <w:p w:rsidR="00BC4C69" w:rsidRDefault="00BC4C69" w:rsidP="00BC4C69">
      <w:pPr>
        <w:spacing w:after="0" w:line="240" w:lineRule="auto"/>
        <w:ind w:firstLine="709"/>
        <w:jc w:val="both"/>
        <w:rPr>
          <w:lang w:val="ru-RU"/>
        </w:rPr>
      </w:pPr>
    </w:p>
    <w:p w:rsidR="00393885" w:rsidRDefault="00393885" w:rsidP="00AD0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ru-RU"/>
        </w:rPr>
      </w:pPr>
    </w:p>
    <w:p w:rsidR="00210858" w:rsidRDefault="003F471C" w:rsidP="00AD0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«____» ____________________ 2023 г.      __________________</w:t>
      </w:r>
      <w:r>
        <w:rPr>
          <w:rFonts w:ascii="Times New Roman CYR" w:hAnsi="Times New Roman CYR" w:cs="Times New Roman CYR"/>
          <w:lang w:val="ru-RU"/>
        </w:rPr>
        <w:tab/>
        <w:t>__________________</w:t>
      </w:r>
    </w:p>
    <w:p w:rsidR="00894455" w:rsidRDefault="00894455" w:rsidP="002E6816">
      <w:pPr>
        <w:spacing w:after="0" w:line="240" w:lineRule="auto"/>
        <w:jc w:val="both"/>
        <w:rPr>
          <w:lang w:val="ru-RU"/>
        </w:rPr>
      </w:pPr>
    </w:p>
    <w:p w:rsidR="000C43CA" w:rsidRDefault="000C43CA" w:rsidP="000C43CA">
      <w:pPr>
        <w:spacing w:after="0" w:line="240" w:lineRule="auto"/>
        <w:ind w:firstLine="709"/>
        <w:jc w:val="both"/>
        <w:rPr>
          <w:lang w:val="ru-RU"/>
        </w:rPr>
      </w:pPr>
    </w:p>
    <w:p w:rsidR="001548B6" w:rsidRDefault="001548B6" w:rsidP="001548B6">
      <w:pPr>
        <w:spacing w:after="0" w:line="240" w:lineRule="auto"/>
        <w:ind w:firstLine="709"/>
        <w:jc w:val="both"/>
        <w:rPr>
          <w:lang w:val="ru-RU"/>
        </w:rPr>
      </w:pPr>
    </w:p>
    <w:sectPr w:rsidR="001548B6" w:rsidSect="005D4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30" w:rsidRDefault="003E5D30">
      <w:pPr>
        <w:spacing w:after="0" w:line="240" w:lineRule="auto"/>
      </w:pPr>
      <w:r>
        <w:separator/>
      </w:r>
    </w:p>
  </w:endnote>
  <w:endnote w:type="continuationSeparator" w:id="0">
    <w:p w:rsidR="003E5D30" w:rsidRDefault="003E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31" w:rsidRDefault="0073773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31" w:rsidRDefault="0073773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31" w:rsidRDefault="007377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30" w:rsidRDefault="003E5D30">
      <w:pPr>
        <w:spacing w:after="0" w:line="240" w:lineRule="auto"/>
      </w:pPr>
      <w:r>
        <w:separator/>
      </w:r>
    </w:p>
  </w:footnote>
  <w:footnote w:type="continuationSeparator" w:id="0">
    <w:p w:rsidR="003E5D30" w:rsidRDefault="003E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31" w:rsidRDefault="007377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F1" w:rsidRPr="004F56F1" w:rsidRDefault="005B77B3" w:rsidP="004F56F1">
    <w:pPr>
      <w:pStyle w:val="a7"/>
      <w:spacing w:after="0" w:line="240" w:lineRule="auto"/>
      <w:jc w:val="center"/>
      <w:rPr>
        <w:b/>
        <w:lang w:val="ru-RU"/>
      </w:rPr>
    </w:pPr>
    <w:r w:rsidRPr="004F56F1">
      <w:rPr>
        <w:b/>
        <w:lang w:val="ru-RU"/>
      </w:rPr>
      <w:t>М</w:t>
    </w:r>
    <w:r w:rsidR="00AD4F5C" w:rsidRPr="004F56F1">
      <w:rPr>
        <w:b/>
        <w:lang w:val="ru-RU"/>
      </w:rPr>
      <w:t>униципальное</w:t>
    </w:r>
    <w:r w:rsidR="004F56F1" w:rsidRPr="004F56F1">
      <w:rPr>
        <w:b/>
        <w:lang w:val="ru-RU"/>
      </w:rPr>
      <w:t xml:space="preserve">бюджетное общеобразовательное учреждение </w:t>
    </w:r>
  </w:p>
  <w:p w:rsidR="004F56F1" w:rsidRPr="004F56F1" w:rsidRDefault="005B77B3" w:rsidP="004F56F1">
    <w:pPr>
      <w:pStyle w:val="a7"/>
      <w:spacing w:after="0" w:line="240" w:lineRule="auto"/>
      <w:jc w:val="center"/>
      <w:rPr>
        <w:b/>
        <w:lang w:val="ru-RU"/>
      </w:rPr>
    </w:pPr>
    <w:r w:rsidRPr="004F56F1">
      <w:rPr>
        <w:b/>
        <w:lang w:val="ru-RU"/>
      </w:rPr>
      <w:t xml:space="preserve">«Калининская </w:t>
    </w:r>
    <w:r w:rsidR="004F56F1" w:rsidRPr="004F56F1">
      <w:rPr>
        <w:b/>
        <w:lang w:val="ru-RU"/>
      </w:rPr>
      <w:t>средняя общеобразовательная школа</w:t>
    </w:r>
    <w:r w:rsidRPr="004F56F1">
      <w:rPr>
        <w:b/>
        <w:lang w:val="ru-RU"/>
      </w:rPr>
      <w:t xml:space="preserve">» </w:t>
    </w:r>
  </w:p>
  <w:p w:rsidR="00167F77" w:rsidRDefault="005B77B3" w:rsidP="004F56F1">
    <w:pPr>
      <w:pStyle w:val="a7"/>
      <w:spacing w:after="0" w:line="240" w:lineRule="auto"/>
      <w:jc w:val="center"/>
      <w:rPr>
        <w:b/>
        <w:lang w:val="ru-RU"/>
      </w:rPr>
    </w:pPr>
    <w:proofErr w:type="spellStart"/>
    <w:r w:rsidRPr="004F56F1">
      <w:rPr>
        <w:b/>
        <w:lang w:val="ru-RU"/>
      </w:rPr>
      <w:t>Вурнарского</w:t>
    </w:r>
    <w:proofErr w:type="spellEnd"/>
    <w:r w:rsidR="00737731">
      <w:rPr>
        <w:b/>
        <w:lang w:val="ru-RU"/>
      </w:rPr>
      <w:t xml:space="preserve"> </w:t>
    </w:r>
    <w:r w:rsidR="001479F4">
      <w:rPr>
        <w:b/>
        <w:lang w:val="ru-RU"/>
      </w:rPr>
      <w:t>муниципального округа</w:t>
    </w:r>
    <w:r w:rsidRPr="004F56F1">
      <w:rPr>
        <w:b/>
        <w:lang w:val="ru-RU"/>
      </w:rPr>
      <w:t xml:space="preserve"> Чувашской Республики</w:t>
    </w:r>
  </w:p>
  <w:p w:rsidR="00AF11DF" w:rsidRDefault="00AF11DF" w:rsidP="004F56F1">
    <w:pPr>
      <w:pStyle w:val="a7"/>
      <w:spacing w:after="0" w:line="240" w:lineRule="auto"/>
      <w:jc w:val="center"/>
      <w:rPr>
        <w:b/>
        <w:lang w:val="ru-RU"/>
      </w:rPr>
    </w:pPr>
    <w:r>
      <w:rPr>
        <w:b/>
        <w:lang w:val="ru-RU"/>
      </w:rPr>
      <w:t>с. Калинино</w:t>
    </w:r>
  </w:p>
  <w:p w:rsidR="004F56F1" w:rsidRPr="00CD7EED" w:rsidRDefault="004F56F1" w:rsidP="004F56F1">
    <w:pPr>
      <w:pStyle w:val="a7"/>
      <w:pBdr>
        <w:bottom w:val="double" w:sz="4" w:space="1" w:color="auto"/>
      </w:pBdr>
      <w:spacing w:after="0" w:line="240" w:lineRule="auto"/>
      <w:jc w:val="center"/>
      <w:rPr>
        <w:b/>
        <w:sz w:val="8"/>
        <w:szCs w:val="8"/>
        <w:lang w:val="ru-RU"/>
      </w:rPr>
    </w:pPr>
  </w:p>
  <w:p w:rsidR="004F56F1" w:rsidRPr="004F56F1" w:rsidRDefault="004F56F1" w:rsidP="004F56F1">
    <w:pPr>
      <w:pStyle w:val="a7"/>
      <w:spacing w:after="0" w:line="240" w:lineRule="auto"/>
      <w:jc w:val="center"/>
      <w:rPr>
        <w:b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31" w:rsidRDefault="007377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DC5E"/>
    <w:multiLevelType w:val="singleLevel"/>
    <w:tmpl w:val="5BEBDC5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5B"/>
    <w:rsid w:val="00004B62"/>
    <w:rsid w:val="0000546D"/>
    <w:rsid w:val="00015D21"/>
    <w:rsid w:val="00016F49"/>
    <w:rsid w:val="000173BF"/>
    <w:rsid w:val="0002580C"/>
    <w:rsid w:val="00032C84"/>
    <w:rsid w:val="00036F95"/>
    <w:rsid w:val="00037CF5"/>
    <w:rsid w:val="000450AF"/>
    <w:rsid w:val="000501DE"/>
    <w:rsid w:val="00053343"/>
    <w:rsid w:val="0005736B"/>
    <w:rsid w:val="0006048F"/>
    <w:rsid w:val="00063184"/>
    <w:rsid w:val="00064688"/>
    <w:rsid w:val="000647CB"/>
    <w:rsid w:val="0006605C"/>
    <w:rsid w:val="0007093D"/>
    <w:rsid w:val="00071126"/>
    <w:rsid w:val="00073E27"/>
    <w:rsid w:val="000747C7"/>
    <w:rsid w:val="0008383B"/>
    <w:rsid w:val="00086465"/>
    <w:rsid w:val="00095997"/>
    <w:rsid w:val="00096CD8"/>
    <w:rsid w:val="000A2752"/>
    <w:rsid w:val="000A745F"/>
    <w:rsid w:val="000B0866"/>
    <w:rsid w:val="000B473B"/>
    <w:rsid w:val="000B56B9"/>
    <w:rsid w:val="000B6990"/>
    <w:rsid w:val="000B6B98"/>
    <w:rsid w:val="000C229C"/>
    <w:rsid w:val="000C356F"/>
    <w:rsid w:val="000C43CA"/>
    <w:rsid w:val="000C645D"/>
    <w:rsid w:val="000C78E9"/>
    <w:rsid w:val="000C7F4A"/>
    <w:rsid w:val="000E3044"/>
    <w:rsid w:val="000E3377"/>
    <w:rsid w:val="000E54F5"/>
    <w:rsid w:val="000E7DD6"/>
    <w:rsid w:val="000F0F27"/>
    <w:rsid w:val="000F1869"/>
    <w:rsid w:val="00102728"/>
    <w:rsid w:val="00103DA2"/>
    <w:rsid w:val="0010786E"/>
    <w:rsid w:val="001111C4"/>
    <w:rsid w:val="001125E7"/>
    <w:rsid w:val="001126EF"/>
    <w:rsid w:val="00112C62"/>
    <w:rsid w:val="0011447F"/>
    <w:rsid w:val="0012523D"/>
    <w:rsid w:val="00135B7C"/>
    <w:rsid w:val="00137DE9"/>
    <w:rsid w:val="001479F4"/>
    <w:rsid w:val="00147A38"/>
    <w:rsid w:val="001548B6"/>
    <w:rsid w:val="00162D0D"/>
    <w:rsid w:val="00162FBB"/>
    <w:rsid w:val="00167F77"/>
    <w:rsid w:val="001762D2"/>
    <w:rsid w:val="001766C0"/>
    <w:rsid w:val="00176936"/>
    <w:rsid w:val="0017785B"/>
    <w:rsid w:val="0018127C"/>
    <w:rsid w:val="001813FF"/>
    <w:rsid w:val="001839DD"/>
    <w:rsid w:val="001845A8"/>
    <w:rsid w:val="00187DC1"/>
    <w:rsid w:val="00190C8A"/>
    <w:rsid w:val="00191464"/>
    <w:rsid w:val="001A2B1A"/>
    <w:rsid w:val="001A4FB9"/>
    <w:rsid w:val="001A56F8"/>
    <w:rsid w:val="001B0AC4"/>
    <w:rsid w:val="001B0F02"/>
    <w:rsid w:val="001B238B"/>
    <w:rsid w:val="001B6C21"/>
    <w:rsid w:val="001B6FCA"/>
    <w:rsid w:val="001C091D"/>
    <w:rsid w:val="001C3974"/>
    <w:rsid w:val="001D0E3F"/>
    <w:rsid w:val="001D55E9"/>
    <w:rsid w:val="001E486D"/>
    <w:rsid w:val="001E502A"/>
    <w:rsid w:val="001F2878"/>
    <w:rsid w:val="001F3796"/>
    <w:rsid w:val="001F7C49"/>
    <w:rsid w:val="0020229A"/>
    <w:rsid w:val="00205111"/>
    <w:rsid w:val="002061EA"/>
    <w:rsid w:val="002101EF"/>
    <w:rsid w:val="00210858"/>
    <w:rsid w:val="00213EE6"/>
    <w:rsid w:val="002219C6"/>
    <w:rsid w:val="00230000"/>
    <w:rsid w:val="0023065B"/>
    <w:rsid w:val="00241B74"/>
    <w:rsid w:val="0024269C"/>
    <w:rsid w:val="002457B3"/>
    <w:rsid w:val="002475DF"/>
    <w:rsid w:val="00252836"/>
    <w:rsid w:val="00263BC2"/>
    <w:rsid w:val="00264E22"/>
    <w:rsid w:val="00270C4B"/>
    <w:rsid w:val="00274E68"/>
    <w:rsid w:val="002776AF"/>
    <w:rsid w:val="0027796F"/>
    <w:rsid w:val="002779E9"/>
    <w:rsid w:val="00282E10"/>
    <w:rsid w:val="00284E5B"/>
    <w:rsid w:val="00287433"/>
    <w:rsid w:val="00287F80"/>
    <w:rsid w:val="002925D3"/>
    <w:rsid w:val="002A0072"/>
    <w:rsid w:val="002B4004"/>
    <w:rsid w:val="002B5FF3"/>
    <w:rsid w:val="002C0CD8"/>
    <w:rsid w:val="002C1058"/>
    <w:rsid w:val="002C694F"/>
    <w:rsid w:val="002D144C"/>
    <w:rsid w:val="002E503A"/>
    <w:rsid w:val="002E6816"/>
    <w:rsid w:val="002E7B5A"/>
    <w:rsid w:val="002F2191"/>
    <w:rsid w:val="002F5D8F"/>
    <w:rsid w:val="00302C4A"/>
    <w:rsid w:val="00303D8C"/>
    <w:rsid w:val="00304993"/>
    <w:rsid w:val="00304F6C"/>
    <w:rsid w:val="003058ED"/>
    <w:rsid w:val="00313FFB"/>
    <w:rsid w:val="00316620"/>
    <w:rsid w:val="003175B3"/>
    <w:rsid w:val="0032446E"/>
    <w:rsid w:val="00331C26"/>
    <w:rsid w:val="00334564"/>
    <w:rsid w:val="00336662"/>
    <w:rsid w:val="003403E3"/>
    <w:rsid w:val="00341821"/>
    <w:rsid w:val="0034494C"/>
    <w:rsid w:val="003500FA"/>
    <w:rsid w:val="00350D1C"/>
    <w:rsid w:val="003555AA"/>
    <w:rsid w:val="00355A71"/>
    <w:rsid w:val="0036410A"/>
    <w:rsid w:val="00372876"/>
    <w:rsid w:val="00374269"/>
    <w:rsid w:val="00374339"/>
    <w:rsid w:val="003757FF"/>
    <w:rsid w:val="00381539"/>
    <w:rsid w:val="00381A8C"/>
    <w:rsid w:val="00381E2B"/>
    <w:rsid w:val="00390A0F"/>
    <w:rsid w:val="00391123"/>
    <w:rsid w:val="00393885"/>
    <w:rsid w:val="003A5F34"/>
    <w:rsid w:val="003B25AF"/>
    <w:rsid w:val="003C121A"/>
    <w:rsid w:val="003C169A"/>
    <w:rsid w:val="003C7E54"/>
    <w:rsid w:val="003D0975"/>
    <w:rsid w:val="003D4E61"/>
    <w:rsid w:val="003E5D30"/>
    <w:rsid w:val="003E765D"/>
    <w:rsid w:val="003F2F04"/>
    <w:rsid w:val="003F471C"/>
    <w:rsid w:val="003F717F"/>
    <w:rsid w:val="00400D93"/>
    <w:rsid w:val="00404C92"/>
    <w:rsid w:val="00404E3D"/>
    <w:rsid w:val="004066D7"/>
    <w:rsid w:val="00413332"/>
    <w:rsid w:val="00415EED"/>
    <w:rsid w:val="00420976"/>
    <w:rsid w:val="00423A19"/>
    <w:rsid w:val="0044607C"/>
    <w:rsid w:val="004501C4"/>
    <w:rsid w:val="004553C3"/>
    <w:rsid w:val="00461DBC"/>
    <w:rsid w:val="004632D0"/>
    <w:rsid w:val="00475A35"/>
    <w:rsid w:val="00484F53"/>
    <w:rsid w:val="0049250B"/>
    <w:rsid w:val="00493F78"/>
    <w:rsid w:val="004974B1"/>
    <w:rsid w:val="004A0FFC"/>
    <w:rsid w:val="004A4F31"/>
    <w:rsid w:val="004A64F5"/>
    <w:rsid w:val="004A7517"/>
    <w:rsid w:val="004B62B2"/>
    <w:rsid w:val="004C1AE7"/>
    <w:rsid w:val="004C1EB6"/>
    <w:rsid w:val="004C26F1"/>
    <w:rsid w:val="004C54AD"/>
    <w:rsid w:val="004C7BEB"/>
    <w:rsid w:val="004E2E4E"/>
    <w:rsid w:val="004E445B"/>
    <w:rsid w:val="004F1B27"/>
    <w:rsid w:val="004F438E"/>
    <w:rsid w:val="004F554C"/>
    <w:rsid w:val="004F56F1"/>
    <w:rsid w:val="004F6DD2"/>
    <w:rsid w:val="005010FF"/>
    <w:rsid w:val="00506F71"/>
    <w:rsid w:val="005152CE"/>
    <w:rsid w:val="00521712"/>
    <w:rsid w:val="0052389E"/>
    <w:rsid w:val="00523A29"/>
    <w:rsid w:val="005376F9"/>
    <w:rsid w:val="00541B67"/>
    <w:rsid w:val="00544A04"/>
    <w:rsid w:val="005459BD"/>
    <w:rsid w:val="00554B57"/>
    <w:rsid w:val="00563E26"/>
    <w:rsid w:val="0056494B"/>
    <w:rsid w:val="00575159"/>
    <w:rsid w:val="00577047"/>
    <w:rsid w:val="00580B2F"/>
    <w:rsid w:val="005838A7"/>
    <w:rsid w:val="00586D86"/>
    <w:rsid w:val="00587270"/>
    <w:rsid w:val="00587BA9"/>
    <w:rsid w:val="00594C81"/>
    <w:rsid w:val="00596FC0"/>
    <w:rsid w:val="005A13F4"/>
    <w:rsid w:val="005A14BC"/>
    <w:rsid w:val="005A23CF"/>
    <w:rsid w:val="005B06AC"/>
    <w:rsid w:val="005B2E8F"/>
    <w:rsid w:val="005B3F8A"/>
    <w:rsid w:val="005B77B3"/>
    <w:rsid w:val="005D0CF0"/>
    <w:rsid w:val="005D439C"/>
    <w:rsid w:val="005D7618"/>
    <w:rsid w:val="005D7A9E"/>
    <w:rsid w:val="005E3DB9"/>
    <w:rsid w:val="005E600B"/>
    <w:rsid w:val="005E6937"/>
    <w:rsid w:val="005F09E3"/>
    <w:rsid w:val="005F4CE1"/>
    <w:rsid w:val="00601344"/>
    <w:rsid w:val="00605D3E"/>
    <w:rsid w:val="00612F5F"/>
    <w:rsid w:val="00615652"/>
    <w:rsid w:val="00623D83"/>
    <w:rsid w:val="0063701A"/>
    <w:rsid w:val="00646464"/>
    <w:rsid w:val="00652E71"/>
    <w:rsid w:val="00652F97"/>
    <w:rsid w:val="0066062D"/>
    <w:rsid w:val="006619A8"/>
    <w:rsid w:val="00664320"/>
    <w:rsid w:val="0066554C"/>
    <w:rsid w:val="00666760"/>
    <w:rsid w:val="00670EEE"/>
    <w:rsid w:val="00671531"/>
    <w:rsid w:val="00673B02"/>
    <w:rsid w:val="00676D49"/>
    <w:rsid w:val="006770A6"/>
    <w:rsid w:val="0068391C"/>
    <w:rsid w:val="006902E1"/>
    <w:rsid w:val="00690A68"/>
    <w:rsid w:val="00691C3E"/>
    <w:rsid w:val="006927EB"/>
    <w:rsid w:val="006B62F7"/>
    <w:rsid w:val="006B72F5"/>
    <w:rsid w:val="006C3A6B"/>
    <w:rsid w:val="006C4403"/>
    <w:rsid w:val="006C4EB1"/>
    <w:rsid w:val="006C5FE9"/>
    <w:rsid w:val="006D78EB"/>
    <w:rsid w:val="006E251F"/>
    <w:rsid w:val="006E33DE"/>
    <w:rsid w:val="006F03FF"/>
    <w:rsid w:val="006F1749"/>
    <w:rsid w:val="006F4AF6"/>
    <w:rsid w:val="006F60B4"/>
    <w:rsid w:val="006F7C03"/>
    <w:rsid w:val="00700C04"/>
    <w:rsid w:val="00703961"/>
    <w:rsid w:val="00704F3D"/>
    <w:rsid w:val="00715EB6"/>
    <w:rsid w:val="00716392"/>
    <w:rsid w:val="00720E6F"/>
    <w:rsid w:val="00726922"/>
    <w:rsid w:val="00727984"/>
    <w:rsid w:val="00736B39"/>
    <w:rsid w:val="00737731"/>
    <w:rsid w:val="007504CE"/>
    <w:rsid w:val="00752213"/>
    <w:rsid w:val="0075613B"/>
    <w:rsid w:val="007578FD"/>
    <w:rsid w:val="007730F6"/>
    <w:rsid w:val="0077381D"/>
    <w:rsid w:val="00781E62"/>
    <w:rsid w:val="00791E84"/>
    <w:rsid w:val="007A1557"/>
    <w:rsid w:val="007A18EC"/>
    <w:rsid w:val="007A5B24"/>
    <w:rsid w:val="007B3578"/>
    <w:rsid w:val="007B4DD1"/>
    <w:rsid w:val="007B6E78"/>
    <w:rsid w:val="007B78C1"/>
    <w:rsid w:val="007C1E3D"/>
    <w:rsid w:val="007C2003"/>
    <w:rsid w:val="007C4D44"/>
    <w:rsid w:val="007D0919"/>
    <w:rsid w:val="007D1DF2"/>
    <w:rsid w:val="007E2E88"/>
    <w:rsid w:val="007E4915"/>
    <w:rsid w:val="007E49CA"/>
    <w:rsid w:val="008010C7"/>
    <w:rsid w:val="00802E6F"/>
    <w:rsid w:val="008207B3"/>
    <w:rsid w:val="00824028"/>
    <w:rsid w:val="008275CC"/>
    <w:rsid w:val="00840580"/>
    <w:rsid w:val="00845805"/>
    <w:rsid w:val="00850D9D"/>
    <w:rsid w:val="0085606F"/>
    <w:rsid w:val="00856A81"/>
    <w:rsid w:val="00861047"/>
    <w:rsid w:val="00862946"/>
    <w:rsid w:val="00874E3C"/>
    <w:rsid w:val="00875BE6"/>
    <w:rsid w:val="0088152B"/>
    <w:rsid w:val="00894455"/>
    <w:rsid w:val="0089625F"/>
    <w:rsid w:val="008976BB"/>
    <w:rsid w:val="008A44E0"/>
    <w:rsid w:val="008A56FC"/>
    <w:rsid w:val="008B25EE"/>
    <w:rsid w:val="008C1BFD"/>
    <w:rsid w:val="008C2698"/>
    <w:rsid w:val="008C5C75"/>
    <w:rsid w:val="008D136D"/>
    <w:rsid w:val="008D7402"/>
    <w:rsid w:val="008D7DAA"/>
    <w:rsid w:val="008F28FC"/>
    <w:rsid w:val="008F3842"/>
    <w:rsid w:val="00902E27"/>
    <w:rsid w:val="00905D3D"/>
    <w:rsid w:val="009062CB"/>
    <w:rsid w:val="009063E4"/>
    <w:rsid w:val="00914434"/>
    <w:rsid w:val="009226FC"/>
    <w:rsid w:val="00937E29"/>
    <w:rsid w:val="00942B5E"/>
    <w:rsid w:val="00942F42"/>
    <w:rsid w:val="0094717F"/>
    <w:rsid w:val="00954FAC"/>
    <w:rsid w:val="0095750C"/>
    <w:rsid w:val="00961B99"/>
    <w:rsid w:val="009649B1"/>
    <w:rsid w:val="00966415"/>
    <w:rsid w:val="00980673"/>
    <w:rsid w:val="00980ECA"/>
    <w:rsid w:val="009814EE"/>
    <w:rsid w:val="009853D5"/>
    <w:rsid w:val="00990F43"/>
    <w:rsid w:val="009A2768"/>
    <w:rsid w:val="009A4DA1"/>
    <w:rsid w:val="009B37F3"/>
    <w:rsid w:val="009D16CB"/>
    <w:rsid w:val="009D45BA"/>
    <w:rsid w:val="009D5383"/>
    <w:rsid w:val="009D65F2"/>
    <w:rsid w:val="009E2E6B"/>
    <w:rsid w:val="009F1117"/>
    <w:rsid w:val="009F1121"/>
    <w:rsid w:val="009F47ED"/>
    <w:rsid w:val="00A01C36"/>
    <w:rsid w:val="00A11283"/>
    <w:rsid w:val="00A1557C"/>
    <w:rsid w:val="00A16421"/>
    <w:rsid w:val="00A17D9A"/>
    <w:rsid w:val="00A27485"/>
    <w:rsid w:val="00A30E55"/>
    <w:rsid w:val="00A35B00"/>
    <w:rsid w:val="00A43222"/>
    <w:rsid w:val="00A67890"/>
    <w:rsid w:val="00A841FC"/>
    <w:rsid w:val="00A84290"/>
    <w:rsid w:val="00A84404"/>
    <w:rsid w:val="00A87330"/>
    <w:rsid w:val="00A906F2"/>
    <w:rsid w:val="00A930E6"/>
    <w:rsid w:val="00AA2DFD"/>
    <w:rsid w:val="00AA4B90"/>
    <w:rsid w:val="00AB2C65"/>
    <w:rsid w:val="00AB392A"/>
    <w:rsid w:val="00AB5CE4"/>
    <w:rsid w:val="00AB6A90"/>
    <w:rsid w:val="00AC4015"/>
    <w:rsid w:val="00AD0BA7"/>
    <w:rsid w:val="00AD1805"/>
    <w:rsid w:val="00AD4F5C"/>
    <w:rsid w:val="00AE296D"/>
    <w:rsid w:val="00AF11DF"/>
    <w:rsid w:val="00AF1D92"/>
    <w:rsid w:val="00B00C67"/>
    <w:rsid w:val="00B01410"/>
    <w:rsid w:val="00B03F8C"/>
    <w:rsid w:val="00B06444"/>
    <w:rsid w:val="00B06D6B"/>
    <w:rsid w:val="00B12B3D"/>
    <w:rsid w:val="00B24252"/>
    <w:rsid w:val="00B265F3"/>
    <w:rsid w:val="00B26DD2"/>
    <w:rsid w:val="00B34685"/>
    <w:rsid w:val="00B57632"/>
    <w:rsid w:val="00B61B6E"/>
    <w:rsid w:val="00B82F66"/>
    <w:rsid w:val="00B83783"/>
    <w:rsid w:val="00BA4C71"/>
    <w:rsid w:val="00BA606C"/>
    <w:rsid w:val="00BC3D90"/>
    <w:rsid w:val="00BC4C69"/>
    <w:rsid w:val="00BC5DA3"/>
    <w:rsid w:val="00BC700A"/>
    <w:rsid w:val="00BC77F4"/>
    <w:rsid w:val="00BD3C7A"/>
    <w:rsid w:val="00BE0858"/>
    <w:rsid w:val="00BE386E"/>
    <w:rsid w:val="00BE4489"/>
    <w:rsid w:val="00BF46CB"/>
    <w:rsid w:val="00C02BD9"/>
    <w:rsid w:val="00C02C8D"/>
    <w:rsid w:val="00C07794"/>
    <w:rsid w:val="00C07AC6"/>
    <w:rsid w:val="00C11539"/>
    <w:rsid w:val="00C12559"/>
    <w:rsid w:val="00C13BC9"/>
    <w:rsid w:val="00C30FD6"/>
    <w:rsid w:val="00C426BB"/>
    <w:rsid w:val="00C4616F"/>
    <w:rsid w:val="00C470E7"/>
    <w:rsid w:val="00C53593"/>
    <w:rsid w:val="00C54CC7"/>
    <w:rsid w:val="00C719C2"/>
    <w:rsid w:val="00C82ACA"/>
    <w:rsid w:val="00C84879"/>
    <w:rsid w:val="00C84FCC"/>
    <w:rsid w:val="00C8672C"/>
    <w:rsid w:val="00C876DA"/>
    <w:rsid w:val="00C94F18"/>
    <w:rsid w:val="00CA19C0"/>
    <w:rsid w:val="00CA7BFC"/>
    <w:rsid w:val="00CB61E6"/>
    <w:rsid w:val="00CC1756"/>
    <w:rsid w:val="00CD7EED"/>
    <w:rsid w:val="00CE3392"/>
    <w:rsid w:val="00CE33EE"/>
    <w:rsid w:val="00CE4732"/>
    <w:rsid w:val="00CE48A2"/>
    <w:rsid w:val="00CF3CD4"/>
    <w:rsid w:val="00CF4823"/>
    <w:rsid w:val="00CF712B"/>
    <w:rsid w:val="00D01A39"/>
    <w:rsid w:val="00D024D7"/>
    <w:rsid w:val="00D030CB"/>
    <w:rsid w:val="00D048B6"/>
    <w:rsid w:val="00D1377B"/>
    <w:rsid w:val="00D25174"/>
    <w:rsid w:val="00D27938"/>
    <w:rsid w:val="00D30E11"/>
    <w:rsid w:val="00DA04AC"/>
    <w:rsid w:val="00DB1216"/>
    <w:rsid w:val="00DB3948"/>
    <w:rsid w:val="00DB6226"/>
    <w:rsid w:val="00DB781B"/>
    <w:rsid w:val="00DC69F3"/>
    <w:rsid w:val="00DD03CC"/>
    <w:rsid w:val="00DD337E"/>
    <w:rsid w:val="00DD6DF0"/>
    <w:rsid w:val="00DD7DA0"/>
    <w:rsid w:val="00DE0010"/>
    <w:rsid w:val="00DE1374"/>
    <w:rsid w:val="00DE2F50"/>
    <w:rsid w:val="00DE6252"/>
    <w:rsid w:val="00DF0000"/>
    <w:rsid w:val="00DF22A0"/>
    <w:rsid w:val="00DF6AF5"/>
    <w:rsid w:val="00DF6EC7"/>
    <w:rsid w:val="00E0471B"/>
    <w:rsid w:val="00E066FF"/>
    <w:rsid w:val="00E07BBA"/>
    <w:rsid w:val="00E122EE"/>
    <w:rsid w:val="00E13C0E"/>
    <w:rsid w:val="00E27453"/>
    <w:rsid w:val="00E30F93"/>
    <w:rsid w:val="00E34902"/>
    <w:rsid w:val="00E35DF0"/>
    <w:rsid w:val="00E379B2"/>
    <w:rsid w:val="00E37AAB"/>
    <w:rsid w:val="00E37CCF"/>
    <w:rsid w:val="00E438C3"/>
    <w:rsid w:val="00E439EE"/>
    <w:rsid w:val="00E50947"/>
    <w:rsid w:val="00E51863"/>
    <w:rsid w:val="00E57A65"/>
    <w:rsid w:val="00E61A96"/>
    <w:rsid w:val="00E64320"/>
    <w:rsid w:val="00E647E2"/>
    <w:rsid w:val="00E737E4"/>
    <w:rsid w:val="00EA271B"/>
    <w:rsid w:val="00EA4B7B"/>
    <w:rsid w:val="00EB3753"/>
    <w:rsid w:val="00EC616E"/>
    <w:rsid w:val="00ED19EE"/>
    <w:rsid w:val="00ED1C30"/>
    <w:rsid w:val="00ED3CBC"/>
    <w:rsid w:val="00EE0DEB"/>
    <w:rsid w:val="00EE15A3"/>
    <w:rsid w:val="00EE2D07"/>
    <w:rsid w:val="00EE4D96"/>
    <w:rsid w:val="00EE7275"/>
    <w:rsid w:val="00EF4F29"/>
    <w:rsid w:val="00F06905"/>
    <w:rsid w:val="00F15A29"/>
    <w:rsid w:val="00F21564"/>
    <w:rsid w:val="00F221C3"/>
    <w:rsid w:val="00F26F16"/>
    <w:rsid w:val="00F3280D"/>
    <w:rsid w:val="00F46472"/>
    <w:rsid w:val="00F531C8"/>
    <w:rsid w:val="00F542FC"/>
    <w:rsid w:val="00F54368"/>
    <w:rsid w:val="00F6262F"/>
    <w:rsid w:val="00F70E4C"/>
    <w:rsid w:val="00F83CF9"/>
    <w:rsid w:val="00F909A9"/>
    <w:rsid w:val="00F91CF4"/>
    <w:rsid w:val="00F955CF"/>
    <w:rsid w:val="00F97AF4"/>
    <w:rsid w:val="00FA2039"/>
    <w:rsid w:val="00FA71D7"/>
    <w:rsid w:val="00FA7B09"/>
    <w:rsid w:val="00FB27C4"/>
    <w:rsid w:val="00FB2E29"/>
    <w:rsid w:val="00FC00C8"/>
    <w:rsid w:val="00FC0679"/>
    <w:rsid w:val="00FC6BFA"/>
    <w:rsid w:val="00FD06E3"/>
    <w:rsid w:val="00FD2127"/>
    <w:rsid w:val="00FD36C1"/>
    <w:rsid w:val="00FD4751"/>
    <w:rsid w:val="00FF30C0"/>
    <w:rsid w:val="00FF36FA"/>
    <w:rsid w:val="00FF657E"/>
    <w:rsid w:val="0A96045A"/>
    <w:rsid w:val="0C3456D9"/>
    <w:rsid w:val="0D944079"/>
    <w:rsid w:val="12AD7087"/>
    <w:rsid w:val="135A7125"/>
    <w:rsid w:val="13F839CB"/>
    <w:rsid w:val="210B5602"/>
    <w:rsid w:val="233005C0"/>
    <w:rsid w:val="248F5FA9"/>
    <w:rsid w:val="29B82DF6"/>
    <w:rsid w:val="2A895670"/>
    <w:rsid w:val="2D3D3988"/>
    <w:rsid w:val="352D1425"/>
    <w:rsid w:val="3CA50248"/>
    <w:rsid w:val="3F823A9C"/>
    <w:rsid w:val="3FFA12AE"/>
    <w:rsid w:val="4217336D"/>
    <w:rsid w:val="4526108A"/>
    <w:rsid w:val="4A7E2165"/>
    <w:rsid w:val="4DDD02AF"/>
    <w:rsid w:val="52D55D7D"/>
    <w:rsid w:val="58997580"/>
    <w:rsid w:val="59930336"/>
    <w:rsid w:val="5B325A2D"/>
    <w:rsid w:val="5EE149F6"/>
    <w:rsid w:val="5FD9478E"/>
    <w:rsid w:val="608A0675"/>
    <w:rsid w:val="61AD025C"/>
    <w:rsid w:val="62925786"/>
    <w:rsid w:val="6912313B"/>
    <w:rsid w:val="7052073F"/>
    <w:rsid w:val="71292E12"/>
    <w:rsid w:val="762D4088"/>
    <w:rsid w:val="77401467"/>
    <w:rsid w:val="778B0E45"/>
    <w:rsid w:val="7F4D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C3F29"/>
  <w15:docId w15:val="{4D8F5791-D74B-41D3-A9DA-BB3B47E1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A6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6770A6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qFormat/>
    <w:rsid w:val="00677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770A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6770A6"/>
    <w:pPr>
      <w:spacing w:after="120"/>
    </w:pPr>
    <w:rPr>
      <w:lang w:val="tr-TR" w:eastAsia="ru-RU"/>
    </w:rPr>
  </w:style>
  <w:style w:type="paragraph" w:styleId="ab">
    <w:name w:val="Body Text Indent"/>
    <w:basedOn w:val="a"/>
    <w:link w:val="ac"/>
    <w:uiPriority w:val="99"/>
    <w:qFormat/>
    <w:rsid w:val="006770A6"/>
    <w:pPr>
      <w:spacing w:after="120"/>
      <w:ind w:left="283"/>
    </w:pPr>
    <w:rPr>
      <w:lang w:val="tr-TR" w:eastAsia="ru-RU"/>
    </w:rPr>
  </w:style>
  <w:style w:type="paragraph" w:styleId="ad">
    <w:name w:val="footer"/>
    <w:basedOn w:val="a"/>
    <w:link w:val="ae"/>
    <w:uiPriority w:val="99"/>
    <w:rsid w:val="00677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sid w:val="006770A6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qFormat/>
    <w:locked/>
    <w:rsid w:val="006770A6"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6770A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qFormat/>
    <w:locked/>
    <w:rsid w:val="006770A6"/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qFormat/>
    <w:locked/>
    <w:rsid w:val="006770A6"/>
    <w:rPr>
      <w:rFonts w:ascii="Times New Roman" w:hAnsi="Times New Roman" w:cs="Times New Roman"/>
      <w:sz w:val="24"/>
      <w:szCs w:val="24"/>
      <w:lang w:val="tr-TR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sid w:val="006770A6"/>
    <w:rPr>
      <w:rFonts w:ascii="Times New Roman" w:hAnsi="Times New Roman" w:cs="Times New Roman"/>
      <w:sz w:val="24"/>
      <w:szCs w:val="24"/>
      <w:lang w:val="tr-TR"/>
    </w:rPr>
  </w:style>
  <w:style w:type="table" w:styleId="af">
    <w:name w:val="Table Grid"/>
    <w:basedOn w:val="a1"/>
    <w:locked/>
    <w:rsid w:val="00F2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0B0866"/>
    <w:pPr>
      <w:spacing w:after="160" w:line="259" w:lineRule="auto"/>
      <w:jc w:val="both"/>
    </w:pPr>
    <w:rPr>
      <w:rFonts w:ascii="Tahoma" w:eastAsiaTheme="minorEastAsia" w:hAnsi="Tahoma" w:cstheme="minorBidi"/>
      <w:sz w:val="21"/>
      <w:szCs w:val="24"/>
    </w:rPr>
  </w:style>
  <w:style w:type="character" w:customStyle="1" w:styleId="af0">
    <w:name w:val="Основной текст_"/>
    <w:link w:val="2"/>
    <w:rsid w:val="003D097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0"/>
    <w:rsid w:val="003D0975"/>
    <w:pPr>
      <w:widowControl w:val="0"/>
      <w:shd w:val="clear" w:color="auto" w:fill="FFFFFF"/>
      <w:spacing w:after="0" w:line="252" w:lineRule="exact"/>
      <w:jc w:val="right"/>
    </w:pPr>
    <w:rPr>
      <w:rFonts w:eastAsia="SimSun"/>
      <w:sz w:val="25"/>
      <w:szCs w:val="25"/>
      <w:lang w:val="ru-RU" w:eastAsia="ru-RU"/>
    </w:rPr>
  </w:style>
  <w:style w:type="character" w:customStyle="1" w:styleId="Exact">
    <w:name w:val="Основной текст Exact"/>
    <w:basedOn w:val="a0"/>
    <w:rsid w:val="00894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71"/>
      <w:szCs w:val="71"/>
      <w:u w:val="none"/>
    </w:rPr>
  </w:style>
  <w:style w:type="paragraph" w:customStyle="1" w:styleId="Default">
    <w:name w:val="Default"/>
    <w:rsid w:val="00C07AC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902E1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FF657E"/>
    <w:pPr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D1490-4A69-4265-A68B-06CF4EE7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*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Alecs</dc:creator>
  <cp:lastModifiedBy>Savelev</cp:lastModifiedBy>
  <cp:revision>2</cp:revision>
  <cp:lastPrinted>2023-09-18T06:25:00Z</cp:lastPrinted>
  <dcterms:created xsi:type="dcterms:W3CDTF">2023-10-03T06:54:00Z</dcterms:created>
  <dcterms:modified xsi:type="dcterms:W3CDTF">2023-10-03T06:54:00Z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