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F77" w:rsidRDefault="005B77B3" w:rsidP="00147A38">
      <w:pPr>
        <w:pStyle w:val="ad"/>
        <w:tabs>
          <w:tab w:val="clear" w:pos="4677"/>
          <w:tab w:val="clear" w:pos="9355"/>
        </w:tabs>
        <w:spacing w:after="0" w:line="240" w:lineRule="auto"/>
        <w:jc w:val="center"/>
        <w:outlineLvl w:val="0"/>
        <w:rPr>
          <w:lang w:val="ru-RU"/>
        </w:rPr>
      </w:pPr>
      <w:r>
        <w:rPr>
          <w:lang w:val="ru-RU"/>
        </w:rPr>
        <w:t xml:space="preserve">ПРИКАЗ № </w:t>
      </w:r>
      <w:r w:rsidR="002815A5">
        <w:rPr>
          <w:lang w:val="ru-RU"/>
        </w:rPr>
        <w:t>23</w:t>
      </w:r>
      <w:r w:rsidR="001A206B">
        <w:rPr>
          <w:lang w:val="ru-RU"/>
        </w:rPr>
        <w:t>/1</w:t>
      </w:r>
      <w:r w:rsidR="007A18EC">
        <w:rPr>
          <w:lang w:val="ru-RU"/>
        </w:rPr>
        <w:t>-д</w:t>
      </w:r>
    </w:p>
    <w:p w:rsidR="00167F77" w:rsidRDefault="005B77B3" w:rsidP="006C4EB1">
      <w:pPr>
        <w:pStyle w:val="ad"/>
        <w:tabs>
          <w:tab w:val="clear" w:pos="4677"/>
          <w:tab w:val="clear" w:pos="9355"/>
        </w:tabs>
        <w:spacing w:after="0" w:line="240" w:lineRule="auto"/>
        <w:ind w:firstLine="709"/>
        <w:jc w:val="right"/>
        <w:outlineLvl w:val="0"/>
        <w:rPr>
          <w:lang w:val="ru-RU"/>
        </w:rPr>
      </w:pPr>
      <w:r>
        <w:rPr>
          <w:lang w:val="ru-RU"/>
        </w:rPr>
        <w:t xml:space="preserve">от </w:t>
      </w:r>
      <w:r w:rsidR="002815A5">
        <w:rPr>
          <w:lang w:val="ru-RU"/>
        </w:rPr>
        <w:t>31</w:t>
      </w:r>
      <w:r w:rsidR="009E7C1D">
        <w:rPr>
          <w:lang w:val="ru-RU"/>
        </w:rPr>
        <w:t xml:space="preserve"> марта</w:t>
      </w:r>
      <w:r w:rsidR="00900C72">
        <w:rPr>
          <w:lang w:val="ru-RU"/>
        </w:rPr>
        <w:t xml:space="preserve"> </w:t>
      </w:r>
      <w:r>
        <w:rPr>
          <w:lang w:val="ru-RU"/>
        </w:rPr>
        <w:t>20</w:t>
      </w:r>
      <w:r w:rsidR="000B0866">
        <w:rPr>
          <w:lang w:val="ru-RU"/>
        </w:rPr>
        <w:t>2</w:t>
      </w:r>
      <w:r w:rsidR="00AD5988">
        <w:rPr>
          <w:lang w:val="ru-RU"/>
        </w:rPr>
        <w:t>3</w:t>
      </w:r>
      <w:r>
        <w:rPr>
          <w:lang w:val="ru-RU"/>
        </w:rPr>
        <w:t xml:space="preserve"> года</w:t>
      </w:r>
    </w:p>
    <w:p w:rsidR="002E7B72" w:rsidRDefault="002E7B72" w:rsidP="006C4EB1">
      <w:pPr>
        <w:pStyle w:val="ad"/>
        <w:tabs>
          <w:tab w:val="clear" w:pos="4677"/>
          <w:tab w:val="clear" w:pos="9355"/>
        </w:tabs>
        <w:spacing w:after="0" w:line="240" w:lineRule="auto"/>
        <w:ind w:firstLine="709"/>
        <w:jc w:val="right"/>
        <w:outlineLvl w:val="0"/>
        <w:rPr>
          <w:lang w:val="ru-RU"/>
        </w:rPr>
      </w:pPr>
    </w:p>
    <w:p w:rsidR="001A206B" w:rsidRDefault="001A206B" w:rsidP="001A206B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t>Об открытии  пришкольного оздоровительного лагеря с дневным пребыванием смены и назначени</w:t>
      </w:r>
      <w:r>
        <w:rPr>
          <w:lang w:val="ru-RU"/>
        </w:rPr>
        <w:t>и</w:t>
      </w:r>
      <w:r>
        <w:t xml:space="preserve"> ответственных лиц и возложени</w:t>
      </w:r>
      <w:r>
        <w:rPr>
          <w:lang w:val="ru-RU"/>
        </w:rPr>
        <w:t>и</w:t>
      </w:r>
      <w:r>
        <w:t xml:space="preserve"> на них ответственности за состояние охраны труда и правил ТБ.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  <w:rPr>
          <w:lang w:val="ru-RU"/>
        </w:rPr>
      </w:pP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В соответствии с нормативными документами об охране труда, Положением о службе охраны труда и отдыха и в целях предупреждения производственного и детского травматизма</w:t>
      </w:r>
    </w:p>
    <w:p w:rsidR="001A206B" w:rsidRDefault="001A206B" w:rsidP="001A206B">
      <w:pPr>
        <w:pStyle w:val="2"/>
        <w:spacing w:after="0" w:line="240" w:lineRule="auto"/>
        <w:ind w:left="0"/>
        <w:jc w:val="center"/>
      </w:pPr>
      <w:r>
        <w:rPr>
          <w:lang w:val="ru-RU"/>
        </w:rPr>
        <w:t>ПРИКАЗЫВАЮ</w:t>
      </w:r>
      <w:r>
        <w:t>:</w:t>
      </w:r>
    </w:p>
    <w:p w:rsidR="001A206B" w:rsidRDefault="001A206B" w:rsidP="001A206B">
      <w:pPr>
        <w:pStyle w:val="2"/>
        <w:spacing w:after="0" w:line="240" w:lineRule="auto"/>
        <w:ind w:left="0"/>
        <w:jc w:val="center"/>
        <w:rPr>
          <w:lang w:val="ru-RU"/>
        </w:rPr>
      </w:pPr>
    </w:p>
    <w:p w:rsidR="001A206B" w:rsidRDefault="001A206B" w:rsidP="001A206B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rPr>
          <w:lang w:val="ru-RU"/>
        </w:rPr>
        <w:t>1.</w:t>
      </w:r>
      <w:r>
        <w:t xml:space="preserve">Открыть в первой смене пришкольный оздоровительный лагерь (далее – </w:t>
      </w:r>
      <w:r w:rsidR="00DE61B4">
        <w:t>лагерь) с</w:t>
      </w:r>
      <w:r>
        <w:t xml:space="preserve"> дневным пребыванием для МБОУ «Калининская СОШ» в возрасте с 7 до 1</w:t>
      </w:r>
      <w:r>
        <w:rPr>
          <w:lang w:val="ru-RU"/>
        </w:rPr>
        <w:t>7</w:t>
      </w:r>
      <w:r>
        <w:t xml:space="preserve"> лет в составе </w:t>
      </w:r>
      <w:r w:rsidR="00801AE5">
        <w:rPr>
          <w:lang w:val="ru-RU"/>
        </w:rPr>
        <w:t>4</w:t>
      </w:r>
      <w:r>
        <w:t xml:space="preserve"> отрядов в количестве </w:t>
      </w:r>
      <w:r w:rsidR="00801AE5">
        <w:rPr>
          <w:lang w:val="ru-RU"/>
        </w:rPr>
        <w:t>90</w:t>
      </w:r>
      <w:r>
        <w:t xml:space="preserve">человек </w:t>
      </w:r>
      <w:r w:rsidR="002E7B72">
        <w:rPr>
          <w:lang w:val="ru-RU"/>
        </w:rPr>
        <w:t>(с</w:t>
      </w:r>
      <w:r>
        <w:rPr>
          <w:lang w:val="ru-RU"/>
        </w:rPr>
        <w:t xml:space="preserve">м. Приложение № 1) </w:t>
      </w:r>
      <w:r>
        <w:t xml:space="preserve">с </w:t>
      </w:r>
      <w:r>
        <w:rPr>
          <w:lang w:val="ru-RU"/>
        </w:rPr>
        <w:t>1</w:t>
      </w:r>
      <w:r>
        <w:t xml:space="preserve"> июня по </w:t>
      </w:r>
      <w:r w:rsidR="00801AE5">
        <w:rPr>
          <w:lang w:val="ru-RU"/>
        </w:rPr>
        <w:t>27</w:t>
      </w:r>
      <w:r w:rsidR="00900C72">
        <w:rPr>
          <w:lang w:val="ru-RU"/>
        </w:rPr>
        <w:t xml:space="preserve"> </w:t>
      </w:r>
      <w:r>
        <w:t>июня 202</w:t>
      </w:r>
      <w:r w:rsidR="00AD5988">
        <w:rPr>
          <w:lang w:val="ru-RU"/>
        </w:rPr>
        <w:t>3</w:t>
      </w:r>
      <w:r>
        <w:t xml:space="preserve"> года.</w:t>
      </w:r>
    </w:p>
    <w:p w:rsidR="001A206B" w:rsidRDefault="001A206B" w:rsidP="001A206B">
      <w:pPr>
        <w:pStyle w:val="2"/>
        <w:spacing w:after="0" w:line="240" w:lineRule="auto"/>
        <w:ind w:left="0"/>
        <w:jc w:val="both"/>
        <w:rPr>
          <w:lang w:val="ru-RU"/>
        </w:rPr>
      </w:pPr>
      <w:r>
        <w:t xml:space="preserve">2. </w:t>
      </w:r>
      <w:r w:rsidR="008B60CF">
        <w:t xml:space="preserve">Организовать двухразовое питание детей в школьной столовой на набор продуктов питания из </w:t>
      </w:r>
      <w:r w:rsidR="008B60CF">
        <w:rPr>
          <w:lang w:val="ru-RU"/>
        </w:rPr>
        <w:t>местного бюджета. Организацию питания лагеря осуществляет ООО «</w:t>
      </w:r>
      <w:proofErr w:type="spellStart"/>
      <w:r w:rsidR="008B60CF">
        <w:rPr>
          <w:lang w:val="ru-RU"/>
        </w:rPr>
        <w:t>Норусово</w:t>
      </w:r>
      <w:proofErr w:type="spellEnd"/>
      <w:r w:rsidR="008B60CF">
        <w:rPr>
          <w:lang w:val="ru-RU"/>
        </w:rPr>
        <w:t>».</w:t>
      </w:r>
    </w:p>
    <w:p w:rsidR="001A206B" w:rsidRDefault="001A206B" w:rsidP="001A206B">
      <w:pPr>
        <w:pStyle w:val="2"/>
        <w:tabs>
          <w:tab w:val="left" w:pos="6390"/>
        </w:tabs>
        <w:spacing w:after="0" w:line="240" w:lineRule="auto"/>
        <w:ind w:left="0" w:firstLine="709"/>
        <w:jc w:val="both"/>
      </w:pPr>
      <w:r>
        <w:t>3. Назначить:</w:t>
      </w:r>
      <w:r>
        <w:tab/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t xml:space="preserve">3.1.Константинову Алену Николаевну, социального педагога, - начальником лагеря; 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3.2.</w:t>
      </w:r>
      <w:r>
        <w:rPr>
          <w:lang w:val="ru-RU"/>
        </w:rPr>
        <w:t>Лукину Галину Кирилловну</w:t>
      </w:r>
      <w:r>
        <w:t xml:space="preserve">, </w:t>
      </w:r>
      <w:r>
        <w:rPr>
          <w:lang w:val="ru-RU"/>
        </w:rPr>
        <w:t xml:space="preserve">заместителя директора по ВР, </w:t>
      </w:r>
      <w:r>
        <w:t>- заместителем начальника лагеря;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</w:t>
      </w:r>
      <w:r>
        <w:rPr>
          <w:lang w:val="ru-RU"/>
        </w:rPr>
        <w:t>3</w:t>
      </w:r>
      <w:r w:rsidR="008B24AD">
        <w:t>.</w:t>
      </w:r>
      <w:r w:rsidR="00E14A16">
        <w:rPr>
          <w:lang w:val="ru-RU"/>
        </w:rPr>
        <w:t xml:space="preserve"> Петрову Наталью Валерьевну</w:t>
      </w:r>
      <w:r w:rsidR="008B24AD">
        <w:t>,</w:t>
      </w:r>
      <w:r w:rsidR="00E14A16">
        <w:t xml:space="preserve"> старшую </w:t>
      </w:r>
      <w:r w:rsidR="00DE61B4">
        <w:t>вожатую</w:t>
      </w:r>
      <w:r w:rsidR="00DE61B4">
        <w:rPr>
          <w:lang w:val="ru-RU"/>
        </w:rPr>
        <w:t xml:space="preserve">, </w:t>
      </w:r>
      <w:r w:rsidR="00DE61B4">
        <w:t>старшей</w:t>
      </w:r>
      <w:r>
        <w:t xml:space="preserve"> вожатой лагеря;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</w:t>
      </w:r>
      <w:r>
        <w:rPr>
          <w:lang w:val="ru-RU"/>
        </w:rPr>
        <w:t>4</w:t>
      </w:r>
      <w:r>
        <w:t xml:space="preserve">.Матвееву Марину Валентиновну, учителя начальных классов, - старшим воспитателем </w:t>
      </w:r>
      <w:r>
        <w:rPr>
          <w:lang w:val="en-US"/>
        </w:rPr>
        <w:t>I</w:t>
      </w:r>
      <w:r w:rsidR="00801AE5">
        <w:rPr>
          <w:lang w:val="en-US"/>
        </w:rPr>
        <w:t>I</w:t>
      </w:r>
      <w:r>
        <w:t xml:space="preserve"> отряда;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3.5.Степанову Надежду Николаевну, учит</w:t>
      </w:r>
      <w:r w:rsidR="00801AE5">
        <w:t>еля начальных классов, -</w:t>
      </w:r>
      <w:r>
        <w:t xml:space="preserve"> воспитателем </w:t>
      </w:r>
      <w:r>
        <w:rPr>
          <w:lang w:val="en-US"/>
        </w:rPr>
        <w:t>I</w:t>
      </w:r>
      <w:r>
        <w:t>отряда;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3.6.Андрееву Ольгу Ивановн</w:t>
      </w:r>
      <w:r w:rsidR="008B24AD">
        <w:t>у, учителя начальных классов, -</w:t>
      </w:r>
      <w:r>
        <w:t xml:space="preserve">воспитателем </w:t>
      </w:r>
      <w:r w:rsidR="00801AE5">
        <w:rPr>
          <w:lang w:val="en-US"/>
        </w:rPr>
        <w:t>I</w:t>
      </w:r>
      <w:r>
        <w:t xml:space="preserve"> отряда;</w:t>
      </w:r>
    </w:p>
    <w:p w:rsidR="001A206B" w:rsidRDefault="001A206B" w:rsidP="001A206B">
      <w:pPr>
        <w:pStyle w:val="2"/>
        <w:tabs>
          <w:tab w:val="left" w:pos="851"/>
        </w:tabs>
        <w:spacing w:after="0" w:line="240" w:lineRule="auto"/>
        <w:ind w:left="0" w:firstLine="709"/>
        <w:jc w:val="both"/>
      </w:pPr>
      <w:r>
        <w:t xml:space="preserve">3.7.Васильеву Антонину Вениаминовну, </w:t>
      </w:r>
      <w:proofErr w:type="spellStart"/>
      <w:r>
        <w:rPr>
          <w:lang w:val="ru-RU"/>
        </w:rPr>
        <w:t>соцпедагог</w:t>
      </w:r>
      <w:r w:rsidR="00E14A16">
        <w:rPr>
          <w:lang w:val="ru-RU"/>
        </w:rPr>
        <w:t>а</w:t>
      </w:r>
      <w:proofErr w:type="spellEnd"/>
      <w:r>
        <w:t xml:space="preserve">, - </w:t>
      </w:r>
      <w:r w:rsidR="00801AE5">
        <w:rPr>
          <w:lang w:val="ru-RU"/>
        </w:rPr>
        <w:t xml:space="preserve">старшим </w:t>
      </w:r>
      <w:r w:rsidR="00801AE5">
        <w:t>воспитателем</w:t>
      </w:r>
      <w:r>
        <w:t>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  <w:rPr>
          <w:lang w:val="ru-RU"/>
        </w:rPr>
      </w:pPr>
      <w:r>
        <w:t xml:space="preserve">3.8.Капитонову Нину Ивановну, учителя начальных классов, - воспитателем </w:t>
      </w:r>
      <w:r w:rsidR="00801AE5">
        <w:rPr>
          <w:lang w:val="en-US"/>
        </w:rPr>
        <w:t>I</w:t>
      </w:r>
      <w:r>
        <w:rPr>
          <w:lang w:val="en-US"/>
        </w:rPr>
        <w:t>I</w:t>
      </w:r>
      <w:r>
        <w:t xml:space="preserve"> отряда;</w:t>
      </w:r>
    </w:p>
    <w:p w:rsidR="001A206B" w:rsidRDefault="00801AE5" w:rsidP="001A206B">
      <w:pPr>
        <w:pStyle w:val="2"/>
        <w:spacing w:after="0" w:line="240" w:lineRule="auto"/>
        <w:ind w:left="0" w:firstLine="709"/>
        <w:jc w:val="both"/>
      </w:pPr>
      <w:r>
        <w:rPr>
          <w:lang w:val="ru-RU"/>
        </w:rPr>
        <w:t>3.9. Федорову Татьяну Сергеевну</w:t>
      </w:r>
      <w:r w:rsidR="001A206B">
        <w:rPr>
          <w:lang w:val="ru-RU"/>
        </w:rPr>
        <w:t xml:space="preserve"> классного </w:t>
      </w:r>
      <w:r w:rsidR="00DE61B4">
        <w:rPr>
          <w:lang w:val="ru-RU"/>
        </w:rPr>
        <w:t>руководителя 5класса воспитателем</w:t>
      </w:r>
      <w:r w:rsidR="008B24AD">
        <w:rPr>
          <w:lang w:val="en-US"/>
        </w:rPr>
        <w:t>I</w:t>
      </w:r>
      <w:r>
        <w:rPr>
          <w:lang w:val="en-US"/>
        </w:rPr>
        <w:t>I</w:t>
      </w:r>
      <w:r w:rsidR="008B24AD">
        <w:rPr>
          <w:lang w:val="en-US"/>
        </w:rPr>
        <w:t>I</w:t>
      </w:r>
      <w:r w:rsidR="001A206B">
        <w:t xml:space="preserve"> отряда;</w:t>
      </w:r>
    </w:p>
    <w:p w:rsidR="00E14A16" w:rsidRDefault="00E14A16" w:rsidP="00E14A16">
      <w:pPr>
        <w:pStyle w:val="2"/>
        <w:spacing w:after="0" w:line="240" w:lineRule="auto"/>
        <w:ind w:left="0" w:firstLine="709"/>
        <w:jc w:val="both"/>
      </w:pPr>
      <w:r>
        <w:t>3.</w:t>
      </w:r>
      <w:r>
        <w:rPr>
          <w:lang w:val="ru-RU"/>
        </w:rPr>
        <w:t>10</w:t>
      </w:r>
      <w:r>
        <w:t>.</w:t>
      </w:r>
      <w:r w:rsidR="00801AE5">
        <w:rPr>
          <w:lang w:val="ru-RU"/>
        </w:rPr>
        <w:t xml:space="preserve"> Терентьеву Людмилу Михайловну</w:t>
      </w:r>
      <w:r>
        <w:t xml:space="preserve">, классного руковолителя 7 </w:t>
      </w:r>
      <w:r w:rsidR="00DE61B4">
        <w:t>класса</w:t>
      </w:r>
      <w:r w:rsidR="00DE61B4">
        <w:rPr>
          <w:lang w:val="ru-RU"/>
        </w:rPr>
        <w:t xml:space="preserve">, </w:t>
      </w:r>
      <w:r w:rsidR="00DE61B4">
        <w:t>воспитателем</w:t>
      </w:r>
      <w:r>
        <w:rPr>
          <w:lang w:val="en-US"/>
        </w:rPr>
        <w:t>I</w:t>
      </w:r>
      <w:r w:rsidR="00801AE5">
        <w:rPr>
          <w:lang w:val="en-US"/>
        </w:rPr>
        <w:t>V</w:t>
      </w:r>
      <w:r>
        <w:t xml:space="preserve"> отряда;</w:t>
      </w:r>
    </w:p>
    <w:p w:rsidR="009F3F4F" w:rsidRDefault="008B24AD" w:rsidP="009F3F4F">
      <w:pPr>
        <w:pStyle w:val="2"/>
        <w:spacing w:after="0" w:line="240" w:lineRule="auto"/>
        <w:ind w:left="0" w:firstLine="709"/>
        <w:jc w:val="both"/>
      </w:pPr>
      <w:r>
        <w:rPr>
          <w:lang w:val="ru-RU"/>
        </w:rPr>
        <w:t>3.1</w:t>
      </w:r>
      <w:r w:rsidR="00E14A16">
        <w:rPr>
          <w:lang w:val="ru-RU"/>
        </w:rPr>
        <w:t>1</w:t>
      </w:r>
      <w:r w:rsidR="009F3F4F">
        <w:rPr>
          <w:lang w:val="ru-RU"/>
        </w:rPr>
        <w:t xml:space="preserve">. </w:t>
      </w:r>
      <w:proofErr w:type="spellStart"/>
      <w:r w:rsidR="009F3F4F">
        <w:rPr>
          <w:lang w:val="ru-RU"/>
        </w:rPr>
        <w:t>Ласкину</w:t>
      </w:r>
      <w:proofErr w:type="spellEnd"/>
      <w:r w:rsidR="009F3F4F">
        <w:rPr>
          <w:lang w:val="ru-RU"/>
        </w:rPr>
        <w:t xml:space="preserve"> Галину Валерьяновну классного руководителя 6 класса – воспитателем </w:t>
      </w:r>
      <w:r w:rsidR="009F3F4F">
        <w:rPr>
          <w:lang w:val="en-US"/>
        </w:rPr>
        <w:t>I</w:t>
      </w:r>
      <w:r w:rsidR="00801AE5">
        <w:rPr>
          <w:lang w:val="en-US"/>
        </w:rPr>
        <w:t>II</w:t>
      </w:r>
      <w:r w:rsidR="009F3F4F">
        <w:t xml:space="preserve"> отряда;</w:t>
      </w:r>
    </w:p>
    <w:p w:rsidR="00801AE5" w:rsidRDefault="00801AE5" w:rsidP="009F3F4F">
      <w:pPr>
        <w:pStyle w:val="2"/>
        <w:spacing w:after="0" w:line="240" w:lineRule="auto"/>
        <w:ind w:left="0" w:firstLine="709"/>
        <w:jc w:val="both"/>
      </w:pPr>
      <w:r>
        <w:rPr>
          <w:lang w:val="ru-RU"/>
        </w:rPr>
        <w:t xml:space="preserve">3.12. Ефремову Екатерину Геннадьевну классного руководителя 8 класса – воспитателем </w:t>
      </w:r>
      <w:r>
        <w:rPr>
          <w:lang w:val="en-US"/>
        </w:rPr>
        <w:t>IV</w:t>
      </w:r>
      <w:r>
        <w:t xml:space="preserve"> отряда;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3.1</w:t>
      </w:r>
      <w:r w:rsidR="00801AE5">
        <w:rPr>
          <w:lang w:val="ru-RU"/>
        </w:rPr>
        <w:t>3</w:t>
      </w:r>
      <w:r>
        <w:t>.Мих</w:t>
      </w:r>
      <w:proofErr w:type="spellStart"/>
      <w:r w:rsidR="009F3F4F">
        <w:rPr>
          <w:lang w:val="ru-RU"/>
        </w:rPr>
        <w:t>айл</w:t>
      </w:r>
      <w:proofErr w:type="spellEnd"/>
      <w:r>
        <w:t>ова Александра Ф</w:t>
      </w:r>
      <w:r>
        <w:rPr>
          <w:lang w:val="ru-RU"/>
        </w:rPr>
        <w:t>е</w:t>
      </w:r>
      <w:r>
        <w:t>доровича, учителя физической культуры, - инструктором по физическому воспитанию;</w:t>
      </w:r>
    </w:p>
    <w:p w:rsidR="001A206B" w:rsidRDefault="00801AE5" w:rsidP="001A206B">
      <w:pPr>
        <w:pStyle w:val="2"/>
        <w:spacing w:after="0" w:line="240" w:lineRule="auto"/>
        <w:ind w:left="0" w:firstLine="709"/>
        <w:jc w:val="both"/>
      </w:pPr>
      <w:r>
        <w:rPr>
          <w:lang w:val="ru-RU"/>
        </w:rPr>
        <w:t>3.14</w:t>
      </w:r>
      <w:r w:rsidR="001A206B">
        <w:rPr>
          <w:lang w:val="ru-RU"/>
        </w:rPr>
        <w:t>.</w:t>
      </w:r>
      <w:r w:rsidR="009F3F4F">
        <w:rPr>
          <w:lang w:val="ru-RU"/>
        </w:rPr>
        <w:t xml:space="preserve"> Гаврилову Галину Львовну убор</w:t>
      </w:r>
      <w:r w:rsidR="001A206B">
        <w:t>щи</w:t>
      </w:r>
      <w:r w:rsidR="001A206B">
        <w:rPr>
          <w:lang w:val="ru-RU"/>
        </w:rPr>
        <w:t>ком</w:t>
      </w:r>
      <w:r w:rsidR="009F3F4F">
        <w:t xml:space="preserve"> помещений лагеря</w:t>
      </w:r>
      <w:r w:rsidR="001A206B">
        <w:t xml:space="preserve"> во время работы лагеря</w:t>
      </w:r>
      <w:r w:rsidR="001A206B">
        <w:rPr>
          <w:lang w:val="ru-RU"/>
        </w:rPr>
        <w:t>.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4.Возложить на Константинову А.Н., начальник</w:t>
      </w:r>
      <w:r>
        <w:rPr>
          <w:lang w:val="ru-RU"/>
        </w:rPr>
        <w:t>а лагеря</w:t>
      </w:r>
      <w:r>
        <w:t>, старших воспитателей, воспитателей ответственность за состояние охраны труда и безопасность жизнедеятельности воспитанников лагеря, а именно: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- за организацию и выполнение культурной программы отдыха детей;</w:t>
      </w:r>
    </w:p>
    <w:p w:rsidR="001A206B" w:rsidRDefault="001A206B" w:rsidP="001A206B">
      <w:pPr>
        <w:pStyle w:val="2"/>
        <w:spacing w:after="0" w:line="240" w:lineRule="auto"/>
        <w:ind w:left="0" w:firstLine="709"/>
        <w:jc w:val="both"/>
      </w:pPr>
      <w:r>
        <w:t>- за безопасность проведения спортивных игр.</w:t>
      </w:r>
    </w:p>
    <w:p w:rsidR="001A206B" w:rsidRDefault="001A206B" w:rsidP="002E7B72">
      <w:pPr>
        <w:pStyle w:val="2"/>
        <w:spacing w:after="0" w:line="240" w:lineRule="auto"/>
        <w:ind w:left="851" w:firstLine="709"/>
        <w:jc w:val="both"/>
      </w:pPr>
      <w:r>
        <w:t xml:space="preserve">5.Поручить Константиновой А.Н., начальнику лагеря, провести первичный инструктаж на рабочем месте всех сотрудников </w:t>
      </w:r>
      <w:r>
        <w:rPr>
          <w:lang w:val="ru-RU"/>
        </w:rPr>
        <w:t>лагеря</w:t>
      </w:r>
      <w:r>
        <w:t xml:space="preserve"> по утверждённой </w:t>
      </w:r>
      <w:r>
        <w:lastRenderedPageBreak/>
        <w:t>программе первичного инструктажа и провести соответствующие записи в журнале регистрации инструктажей на рабочем месте.</w:t>
      </w:r>
    </w:p>
    <w:p w:rsidR="0078026C" w:rsidRDefault="001A206B" w:rsidP="002E7B72">
      <w:pPr>
        <w:pStyle w:val="2"/>
        <w:spacing w:after="0" w:line="240" w:lineRule="auto"/>
        <w:ind w:left="851" w:firstLine="709"/>
        <w:jc w:val="both"/>
      </w:pPr>
      <w:r>
        <w:t xml:space="preserve">6.Начальнику </w:t>
      </w:r>
      <w:r>
        <w:rPr>
          <w:lang w:val="ru-RU"/>
        </w:rPr>
        <w:t>лагеря</w:t>
      </w:r>
      <w:r>
        <w:t xml:space="preserve"> назначить ответственных лиц за проведение инструктажей с детьми по всем рекомендованным направлениям.</w:t>
      </w:r>
    </w:p>
    <w:p w:rsidR="0078026C" w:rsidRDefault="0078026C" w:rsidP="002E7B72">
      <w:pPr>
        <w:pStyle w:val="2"/>
        <w:spacing w:after="0" w:line="240" w:lineRule="auto"/>
        <w:ind w:left="851" w:firstLine="709"/>
        <w:jc w:val="both"/>
      </w:pPr>
    </w:p>
    <w:p w:rsidR="001A206B" w:rsidRDefault="001A206B" w:rsidP="002E7B72">
      <w:pPr>
        <w:pStyle w:val="2"/>
        <w:spacing w:after="0" w:line="240" w:lineRule="auto"/>
        <w:ind w:left="851" w:firstLine="709"/>
        <w:jc w:val="both"/>
      </w:pPr>
      <w:r>
        <w:t>7.Возложит</w:t>
      </w:r>
      <w:r>
        <w:rPr>
          <w:lang w:val="ru-RU"/>
        </w:rPr>
        <w:t>ь на Гаврилова Виталия Вениаминовича</w:t>
      </w:r>
      <w:r>
        <w:t xml:space="preserve"> заведующего хозяйством, ответственность за противопожарную безопасность детей и за соблюдение правил санитарной гигиены.</w:t>
      </w:r>
    </w:p>
    <w:p w:rsidR="00CF4507" w:rsidRPr="001A206B" w:rsidRDefault="00CF4507" w:rsidP="00CF450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tr-TR"/>
        </w:rPr>
      </w:pPr>
    </w:p>
    <w:p w:rsidR="00CF4507" w:rsidRPr="000E40A7" w:rsidRDefault="00CF4507" w:rsidP="00CF450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</w:p>
    <w:p w:rsidR="00CF4507" w:rsidRPr="000E40A7" w:rsidRDefault="002E7B72" w:rsidP="00CF45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lang w:val="ru-RU"/>
        </w:rPr>
      </w:pPr>
      <w:r>
        <w:rPr>
          <w:lang w:val="ru-RU"/>
        </w:rPr>
        <w:t>Д</w:t>
      </w:r>
      <w:r w:rsidR="00CF4507" w:rsidRPr="000E40A7">
        <w:rPr>
          <w:lang w:val="ru-RU"/>
        </w:rPr>
        <w:t>иректор школы</w:t>
      </w:r>
      <w:r w:rsidR="00CF4507" w:rsidRPr="000E40A7">
        <w:rPr>
          <w:lang w:val="ru-RU"/>
        </w:rPr>
        <w:tab/>
      </w:r>
      <w:r w:rsidR="00CF4507" w:rsidRPr="000E40A7">
        <w:rPr>
          <w:lang w:val="ru-RU"/>
        </w:rPr>
        <w:tab/>
      </w:r>
      <w:r w:rsidR="00CF4507" w:rsidRPr="000E40A7">
        <w:rPr>
          <w:lang w:val="ru-RU"/>
        </w:rPr>
        <w:tab/>
      </w:r>
      <w:proofErr w:type="spellStart"/>
      <w:r w:rsidR="0031781C">
        <w:rPr>
          <w:lang w:val="ru-RU"/>
        </w:rPr>
        <w:t>Д.Г.Петрова</w:t>
      </w:r>
      <w:proofErr w:type="spellEnd"/>
    </w:p>
    <w:p w:rsidR="00387434" w:rsidRDefault="00387434" w:rsidP="00244630">
      <w:pPr>
        <w:spacing w:after="0" w:line="240" w:lineRule="auto"/>
        <w:rPr>
          <w:lang w:val="ru-RU"/>
        </w:rPr>
      </w:pPr>
    </w:p>
    <w:p w:rsidR="00387434" w:rsidRDefault="00387434" w:rsidP="002815A5">
      <w:pPr>
        <w:spacing w:after="0" w:line="240" w:lineRule="auto"/>
        <w:rPr>
          <w:lang w:val="ru-RU"/>
        </w:rPr>
      </w:pPr>
      <w:bookmarkStart w:id="0" w:name="_GoBack"/>
      <w:bookmarkEnd w:id="0"/>
    </w:p>
    <w:sectPr w:rsidR="00387434" w:rsidSect="00C65411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44" w:rsidRDefault="00220E44">
      <w:pPr>
        <w:spacing w:after="0" w:line="240" w:lineRule="auto"/>
      </w:pPr>
      <w:r>
        <w:separator/>
      </w:r>
    </w:p>
  </w:endnote>
  <w:endnote w:type="continuationSeparator" w:id="0">
    <w:p w:rsidR="00220E44" w:rsidRDefault="00220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44" w:rsidRDefault="00220E44">
      <w:pPr>
        <w:spacing w:after="0" w:line="240" w:lineRule="auto"/>
      </w:pPr>
      <w:r>
        <w:separator/>
      </w:r>
    </w:p>
  </w:footnote>
  <w:footnote w:type="continuationSeparator" w:id="0">
    <w:p w:rsidR="00220E44" w:rsidRDefault="00220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F46" w:rsidRDefault="00051F46">
    <w:pPr>
      <w:pStyle w:val="a7"/>
      <w:jc w:val="center"/>
      <w:rPr>
        <w:lang w:val="ru-RU"/>
      </w:rPr>
    </w:pPr>
    <w:r>
      <w:rPr>
        <w:lang w:val="ru-RU"/>
      </w:rPr>
      <w:t xml:space="preserve">МБОУ «Калининская СОШ» </w:t>
    </w:r>
    <w:proofErr w:type="spellStart"/>
    <w:r>
      <w:rPr>
        <w:lang w:val="ru-RU"/>
      </w:rPr>
      <w:t>Вурнарского</w:t>
    </w:r>
    <w:proofErr w:type="spellEnd"/>
    <w:r>
      <w:rPr>
        <w:lang w:val="ru-RU"/>
      </w:rPr>
      <w:t xml:space="preserve"> района Чувашской Республики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DC5E"/>
    <w:multiLevelType w:val="singleLevel"/>
    <w:tmpl w:val="5BEBDC5E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785B"/>
    <w:rsid w:val="00004B62"/>
    <w:rsid w:val="0000546D"/>
    <w:rsid w:val="00005E04"/>
    <w:rsid w:val="000173BF"/>
    <w:rsid w:val="00036F95"/>
    <w:rsid w:val="00051F46"/>
    <w:rsid w:val="00052669"/>
    <w:rsid w:val="0005400C"/>
    <w:rsid w:val="0005736B"/>
    <w:rsid w:val="0006048F"/>
    <w:rsid w:val="00063184"/>
    <w:rsid w:val="0007093D"/>
    <w:rsid w:val="00071126"/>
    <w:rsid w:val="00086465"/>
    <w:rsid w:val="000A745F"/>
    <w:rsid w:val="000B0866"/>
    <w:rsid w:val="000B305A"/>
    <w:rsid w:val="000B473B"/>
    <w:rsid w:val="000B6990"/>
    <w:rsid w:val="000C229C"/>
    <w:rsid w:val="000C356F"/>
    <w:rsid w:val="000C645D"/>
    <w:rsid w:val="000C78E9"/>
    <w:rsid w:val="000E3044"/>
    <w:rsid w:val="000E3377"/>
    <w:rsid w:val="000E4CEE"/>
    <w:rsid w:val="000E54F5"/>
    <w:rsid w:val="000E7DD6"/>
    <w:rsid w:val="000F0F27"/>
    <w:rsid w:val="00102728"/>
    <w:rsid w:val="0010786E"/>
    <w:rsid w:val="00107F3F"/>
    <w:rsid w:val="001125E7"/>
    <w:rsid w:val="001126EF"/>
    <w:rsid w:val="0011447F"/>
    <w:rsid w:val="0012523D"/>
    <w:rsid w:val="001347AA"/>
    <w:rsid w:val="00135B7C"/>
    <w:rsid w:val="00147A38"/>
    <w:rsid w:val="00162D0D"/>
    <w:rsid w:val="00167F77"/>
    <w:rsid w:val="0017785B"/>
    <w:rsid w:val="0018127C"/>
    <w:rsid w:val="001845A8"/>
    <w:rsid w:val="00186D35"/>
    <w:rsid w:val="00191464"/>
    <w:rsid w:val="00195659"/>
    <w:rsid w:val="001A206B"/>
    <w:rsid w:val="001B0AC4"/>
    <w:rsid w:val="001B0F02"/>
    <w:rsid w:val="001B238B"/>
    <w:rsid w:val="001B6C21"/>
    <w:rsid w:val="001C3974"/>
    <w:rsid w:val="001D55E9"/>
    <w:rsid w:val="001E502A"/>
    <w:rsid w:val="001F3796"/>
    <w:rsid w:val="001F7C49"/>
    <w:rsid w:val="0020229A"/>
    <w:rsid w:val="002061EA"/>
    <w:rsid w:val="002101EF"/>
    <w:rsid w:val="00220E44"/>
    <w:rsid w:val="00230000"/>
    <w:rsid w:val="0023065B"/>
    <w:rsid w:val="00244630"/>
    <w:rsid w:val="002457B3"/>
    <w:rsid w:val="00252836"/>
    <w:rsid w:val="00263BC2"/>
    <w:rsid w:val="00270C4B"/>
    <w:rsid w:val="00274E68"/>
    <w:rsid w:val="002776AF"/>
    <w:rsid w:val="002779E9"/>
    <w:rsid w:val="002815A5"/>
    <w:rsid w:val="002850D1"/>
    <w:rsid w:val="00287433"/>
    <w:rsid w:val="002A0072"/>
    <w:rsid w:val="002B5FF3"/>
    <w:rsid w:val="002C1058"/>
    <w:rsid w:val="002C694F"/>
    <w:rsid w:val="002E62D5"/>
    <w:rsid w:val="002E7B5A"/>
    <w:rsid w:val="002E7B72"/>
    <w:rsid w:val="002F5D8F"/>
    <w:rsid w:val="0030188D"/>
    <w:rsid w:val="00302C4A"/>
    <w:rsid w:val="00303D8C"/>
    <w:rsid w:val="00304F6C"/>
    <w:rsid w:val="00316620"/>
    <w:rsid w:val="003175B3"/>
    <w:rsid w:val="0031781C"/>
    <w:rsid w:val="00334564"/>
    <w:rsid w:val="00336C2E"/>
    <w:rsid w:val="003403E3"/>
    <w:rsid w:val="00342C4D"/>
    <w:rsid w:val="003500FA"/>
    <w:rsid w:val="00350D1C"/>
    <w:rsid w:val="003555AA"/>
    <w:rsid w:val="00355A71"/>
    <w:rsid w:val="0036410A"/>
    <w:rsid w:val="00372876"/>
    <w:rsid w:val="00374269"/>
    <w:rsid w:val="003757FF"/>
    <w:rsid w:val="00381A8C"/>
    <w:rsid w:val="00381E2B"/>
    <w:rsid w:val="00387434"/>
    <w:rsid w:val="00391123"/>
    <w:rsid w:val="003A5ABE"/>
    <w:rsid w:val="003B25AF"/>
    <w:rsid w:val="003C121A"/>
    <w:rsid w:val="003F0B5D"/>
    <w:rsid w:val="003F717F"/>
    <w:rsid w:val="00400D93"/>
    <w:rsid w:val="004066D7"/>
    <w:rsid w:val="00413332"/>
    <w:rsid w:val="00415EED"/>
    <w:rsid w:val="00424C68"/>
    <w:rsid w:val="004469EB"/>
    <w:rsid w:val="00461DBC"/>
    <w:rsid w:val="004632D0"/>
    <w:rsid w:val="00484F53"/>
    <w:rsid w:val="0048665B"/>
    <w:rsid w:val="0049250B"/>
    <w:rsid w:val="00493F78"/>
    <w:rsid w:val="004974B1"/>
    <w:rsid w:val="004A0FFC"/>
    <w:rsid w:val="004A4F31"/>
    <w:rsid w:val="004A7517"/>
    <w:rsid w:val="004C1EB6"/>
    <w:rsid w:val="004C26F1"/>
    <w:rsid w:val="004C54AD"/>
    <w:rsid w:val="004C7BEB"/>
    <w:rsid w:val="004E445B"/>
    <w:rsid w:val="004F1B27"/>
    <w:rsid w:val="004F554C"/>
    <w:rsid w:val="005010FF"/>
    <w:rsid w:val="00515A6F"/>
    <w:rsid w:val="00521712"/>
    <w:rsid w:val="00544A04"/>
    <w:rsid w:val="005459BD"/>
    <w:rsid w:val="00562F77"/>
    <w:rsid w:val="0056494B"/>
    <w:rsid w:val="00575159"/>
    <w:rsid w:val="0057599A"/>
    <w:rsid w:val="00577047"/>
    <w:rsid w:val="005838A7"/>
    <w:rsid w:val="005845E9"/>
    <w:rsid w:val="00585C40"/>
    <w:rsid w:val="00586D86"/>
    <w:rsid w:val="00587270"/>
    <w:rsid w:val="00594664"/>
    <w:rsid w:val="005A13F4"/>
    <w:rsid w:val="005B06AC"/>
    <w:rsid w:val="005B2E8F"/>
    <w:rsid w:val="005B3543"/>
    <w:rsid w:val="005B77B3"/>
    <w:rsid w:val="005D0CF0"/>
    <w:rsid w:val="005D1D18"/>
    <w:rsid w:val="005E3DB9"/>
    <w:rsid w:val="005F09E3"/>
    <w:rsid w:val="005F0F18"/>
    <w:rsid w:val="006070D4"/>
    <w:rsid w:val="00615D51"/>
    <w:rsid w:val="0063701A"/>
    <w:rsid w:val="00646464"/>
    <w:rsid w:val="00652E71"/>
    <w:rsid w:val="0066062D"/>
    <w:rsid w:val="006619A8"/>
    <w:rsid w:val="00664320"/>
    <w:rsid w:val="00666760"/>
    <w:rsid w:val="00670742"/>
    <w:rsid w:val="00670EEE"/>
    <w:rsid w:val="00673B02"/>
    <w:rsid w:val="0068391C"/>
    <w:rsid w:val="00684608"/>
    <w:rsid w:val="00690A68"/>
    <w:rsid w:val="00691C3E"/>
    <w:rsid w:val="006B62F7"/>
    <w:rsid w:val="006B72F5"/>
    <w:rsid w:val="006B751E"/>
    <w:rsid w:val="006C4403"/>
    <w:rsid w:val="006C4EB1"/>
    <w:rsid w:val="006F1749"/>
    <w:rsid w:val="006F4AF6"/>
    <w:rsid w:val="006F60B4"/>
    <w:rsid w:val="00700C04"/>
    <w:rsid w:val="00720E6F"/>
    <w:rsid w:val="00726922"/>
    <w:rsid w:val="00727984"/>
    <w:rsid w:val="00736B39"/>
    <w:rsid w:val="007504CE"/>
    <w:rsid w:val="007578FD"/>
    <w:rsid w:val="007730F6"/>
    <w:rsid w:val="0077381D"/>
    <w:rsid w:val="0078026C"/>
    <w:rsid w:val="00781E62"/>
    <w:rsid w:val="007A18EC"/>
    <w:rsid w:val="007B4DD1"/>
    <w:rsid w:val="007B78C1"/>
    <w:rsid w:val="007C1E3D"/>
    <w:rsid w:val="007D1DF2"/>
    <w:rsid w:val="007E2E88"/>
    <w:rsid w:val="007E49CA"/>
    <w:rsid w:val="007E6705"/>
    <w:rsid w:val="00801AE5"/>
    <w:rsid w:val="00802E6F"/>
    <w:rsid w:val="008207B3"/>
    <w:rsid w:val="00824028"/>
    <w:rsid w:val="008275CC"/>
    <w:rsid w:val="00840DDC"/>
    <w:rsid w:val="00845805"/>
    <w:rsid w:val="00850E92"/>
    <w:rsid w:val="0085606F"/>
    <w:rsid w:val="00861047"/>
    <w:rsid w:val="0086176A"/>
    <w:rsid w:val="00862946"/>
    <w:rsid w:val="0086320F"/>
    <w:rsid w:val="0087261A"/>
    <w:rsid w:val="00874E3C"/>
    <w:rsid w:val="00875BE6"/>
    <w:rsid w:val="0088152B"/>
    <w:rsid w:val="008971DD"/>
    <w:rsid w:val="008976BB"/>
    <w:rsid w:val="008A56FC"/>
    <w:rsid w:val="008B24AD"/>
    <w:rsid w:val="008B60CF"/>
    <w:rsid w:val="008B6489"/>
    <w:rsid w:val="008C1BFD"/>
    <w:rsid w:val="008C2698"/>
    <w:rsid w:val="008D35CF"/>
    <w:rsid w:val="008D7402"/>
    <w:rsid w:val="008F024F"/>
    <w:rsid w:val="008F28FC"/>
    <w:rsid w:val="00900C72"/>
    <w:rsid w:val="00902E27"/>
    <w:rsid w:val="009032D2"/>
    <w:rsid w:val="00905D3D"/>
    <w:rsid w:val="00914434"/>
    <w:rsid w:val="00937473"/>
    <w:rsid w:val="00937E29"/>
    <w:rsid w:val="00941926"/>
    <w:rsid w:val="00942B5E"/>
    <w:rsid w:val="0094717F"/>
    <w:rsid w:val="00954FAC"/>
    <w:rsid w:val="00961B99"/>
    <w:rsid w:val="00966415"/>
    <w:rsid w:val="009725C1"/>
    <w:rsid w:val="009853D5"/>
    <w:rsid w:val="00987C75"/>
    <w:rsid w:val="00990F43"/>
    <w:rsid w:val="00995CBD"/>
    <w:rsid w:val="009D16CB"/>
    <w:rsid w:val="009D5383"/>
    <w:rsid w:val="009D65F2"/>
    <w:rsid w:val="009E2E6B"/>
    <w:rsid w:val="009E6C79"/>
    <w:rsid w:val="009E7C1D"/>
    <w:rsid w:val="009F09BE"/>
    <w:rsid w:val="009F1117"/>
    <w:rsid w:val="009F1121"/>
    <w:rsid w:val="009F3F4F"/>
    <w:rsid w:val="009F47ED"/>
    <w:rsid w:val="00A1557C"/>
    <w:rsid w:val="00A16421"/>
    <w:rsid w:val="00A27485"/>
    <w:rsid w:val="00A35B00"/>
    <w:rsid w:val="00A841FC"/>
    <w:rsid w:val="00A84290"/>
    <w:rsid w:val="00A906F2"/>
    <w:rsid w:val="00A9268F"/>
    <w:rsid w:val="00A930E6"/>
    <w:rsid w:val="00AA2DFD"/>
    <w:rsid w:val="00AD1805"/>
    <w:rsid w:val="00AD5988"/>
    <w:rsid w:val="00AE296D"/>
    <w:rsid w:val="00AF1D92"/>
    <w:rsid w:val="00B00C67"/>
    <w:rsid w:val="00B06444"/>
    <w:rsid w:val="00B10611"/>
    <w:rsid w:val="00B12B3D"/>
    <w:rsid w:val="00B24478"/>
    <w:rsid w:val="00B31612"/>
    <w:rsid w:val="00B57632"/>
    <w:rsid w:val="00B61B6E"/>
    <w:rsid w:val="00B82F66"/>
    <w:rsid w:val="00B83783"/>
    <w:rsid w:val="00BA606C"/>
    <w:rsid w:val="00BB3315"/>
    <w:rsid w:val="00BC3D90"/>
    <w:rsid w:val="00BD3C7A"/>
    <w:rsid w:val="00BE386E"/>
    <w:rsid w:val="00BE4489"/>
    <w:rsid w:val="00C02BD9"/>
    <w:rsid w:val="00C07794"/>
    <w:rsid w:val="00C12559"/>
    <w:rsid w:val="00C13BC9"/>
    <w:rsid w:val="00C426BB"/>
    <w:rsid w:val="00C4616F"/>
    <w:rsid w:val="00C470E7"/>
    <w:rsid w:val="00C53593"/>
    <w:rsid w:val="00C65411"/>
    <w:rsid w:val="00C74E4B"/>
    <w:rsid w:val="00C82ACA"/>
    <w:rsid w:val="00C84FCC"/>
    <w:rsid w:val="00C95EFE"/>
    <w:rsid w:val="00CA7BFC"/>
    <w:rsid w:val="00CB61E6"/>
    <w:rsid w:val="00CE3392"/>
    <w:rsid w:val="00CF3CD4"/>
    <w:rsid w:val="00CF4507"/>
    <w:rsid w:val="00CF4823"/>
    <w:rsid w:val="00D01A39"/>
    <w:rsid w:val="00D0304C"/>
    <w:rsid w:val="00D030CB"/>
    <w:rsid w:val="00D03F32"/>
    <w:rsid w:val="00D048B6"/>
    <w:rsid w:val="00D1377B"/>
    <w:rsid w:val="00D25174"/>
    <w:rsid w:val="00D30E11"/>
    <w:rsid w:val="00D73292"/>
    <w:rsid w:val="00D84D0E"/>
    <w:rsid w:val="00DA04AC"/>
    <w:rsid w:val="00DA1469"/>
    <w:rsid w:val="00DB1216"/>
    <w:rsid w:val="00DB3948"/>
    <w:rsid w:val="00DB6226"/>
    <w:rsid w:val="00DB781B"/>
    <w:rsid w:val="00DC04A4"/>
    <w:rsid w:val="00DC69F3"/>
    <w:rsid w:val="00DD337E"/>
    <w:rsid w:val="00DD6DF0"/>
    <w:rsid w:val="00DE1374"/>
    <w:rsid w:val="00DE396F"/>
    <w:rsid w:val="00DE61B4"/>
    <w:rsid w:val="00DE6252"/>
    <w:rsid w:val="00DF0000"/>
    <w:rsid w:val="00DF22A0"/>
    <w:rsid w:val="00DF6AF5"/>
    <w:rsid w:val="00DF6EC7"/>
    <w:rsid w:val="00E066FF"/>
    <w:rsid w:val="00E075DA"/>
    <w:rsid w:val="00E07BBA"/>
    <w:rsid w:val="00E122EE"/>
    <w:rsid w:val="00E134ED"/>
    <w:rsid w:val="00E13C0E"/>
    <w:rsid w:val="00E14A16"/>
    <w:rsid w:val="00E27453"/>
    <w:rsid w:val="00E30F93"/>
    <w:rsid w:val="00E35DF0"/>
    <w:rsid w:val="00E3748E"/>
    <w:rsid w:val="00E379B2"/>
    <w:rsid w:val="00E37CCF"/>
    <w:rsid w:val="00E438C3"/>
    <w:rsid w:val="00E439EE"/>
    <w:rsid w:val="00E50947"/>
    <w:rsid w:val="00E67F56"/>
    <w:rsid w:val="00EA4B7B"/>
    <w:rsid w:val="00EC616E"/>
    <w:rsid w:val="00ED089E"/>
    <w:rsid w:val="00ED0E2A"/>
    <w:rsid w:val="00ED19EE"/>
    <w:rsid w:val="00ED3CBC"/>
    <w:rsid w:val="00EE2D07"/>
    <w:rsid w:val="00EE7275"/>
    <w:rsid w:val="00EF4F29"/>
    <w:rsid w:val="00F06905"/>
    <w:rsid w:val="00F15A29"/>
    <w:rsid w:val="00F221C3"/>
    <w:rsid w:val="00F26F16"/>
    <w:rsid w:val="00F3280D"/>
    <w:rsid w:val="00F46472"/>
    <w:rsid w:val="00F54A35"/>
    <w:rsid w:val="00F70E4C"/>
    <w:rsid w:val="00F83CF9"/>
    <w:rsid w:val="00F909A9"/>
    <w:rsid w:val="00F91CF4"/>
    <w:rsid w:val="00F955CF"/>
    <w:rsid w:val="00FA2039"/>
    <w:rsid w:val="00FA33C1"/>
    <w:rsid w:val="00FA71D7"/>
    <w:rsid w:val="00FB2E29"/>
    <w:rsid w:val="00FC00C8"/>
    <w:rsid w:val="00FC0679"/>
    <w:rsid w:val="00FC6BFA"/>
    <w:rsid w:val="00FD06E3"/>
    <w:rsid w:val="00FD36C1"/>
    <w:rsid w:val="00FD4E97"/>
    <w:rsid w:val="00FF36FA"/>
    <w:rsid w:val="0A96045A"/>
    <w:rsid w:val="0C3456D9"/>
    <w:rsid w:val="0D944079"/>
    <w:rsid w:val="12AD7087"/>
    <w:rsid w:val="135A7125"/>
    <w:rsid w:val="13F839CB"/>
    <w:rsid w:val="210B5602"/>
    <w:rsid w:val="233005C0"/>
    <w:rsid w:val="248F5FA9"/>
    <w:rsid w:val="29B82DF6"/>
    <w:rsid w:val="2A895670"/>
    <w:rsid w:val="2D3D3988"/>
    <w:rsid w:val="352D1425"/>
    <w:rsid w:val="3CA50248"/>
    <w:rsid w:val="3F823A9C"/>
    <w:rsid w:val="3FFA12AE"/>
    <w:rsid w:val="4217336D"/>
    <w:rsid w:val="4526108A"/>
    <w:rsid w:val="4A7E2165"/>
    <w:rsid w:val="4DDD02AF"/>
    <w:rsid w:val="52D55D7D"/>
    <w:rsid w:val="58997580"/>
    <w:rsid w:val="59930336"/>
    <w:rsid w:val="5B325A2D"/>
    <w:rsid w:val="5EE149F6"/>
    <w:rsid w:val="5FD9478E"/>
    <w:rsid w:val="608A0675"/>
    <w:rsid w:val="61AD025C"/>
    <w:rsid w:val="62925786"/>
    <w:rsid w:val="6912313B"/>
    <w:rsid w:val="7052073F"/>
    <w:rsid w:val="71292E12"/>
    <w:rsid w:val="762D4088"/>
    <w:rsid w:val="77401467"/>
    <w:rsid w:val="778B0E45"/>
    <w:rsid w:val="7F4D0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ACCC3E-3D40-4D3A-A8E6-1DB0E1F6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11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C65411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qFormat/>
    <w:rsid w:val="00C654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6541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rsid w:val="00C65411"/>
    <w:pPr>
      <w:spacing w:after="120"/>
    </w:pPr>
    <w:rPr>
      <w:lang w:val="tr-TR" w:eastAsia="ru-RU"/>
    </w:rPr>
  </w:style>
  <w:style w:type="paragraph" w:styleId="ab">
    <w:name w:val="Body Text Indent"/>
    <w:basedOn w:val="a"/>
    <w:link w:val="ac"/>
    <w:uiPriority w:val="99"/>
    <w:qFormat/>
    <w:rsid w:val="00C65411"/>
    <w:pPr>
      <w:spacing w:after="120"/>
      <w:ind w:left="283"/>
    </w:pPr>
    <w:rPr>
      <w:lang w:val="tr-TR" w:eastAsia="ru-RU"/>
    </w:rPr>
  </w:style>
  <w:style w:type="paragraph" w:styleId="ad">
    <w:name w:val="footer"/>
    <w:basedOn w:val="a"/>
    <w:link w:val="ae"/>
    <w:uiPriority w:val="99"/>
    <w:rsid w:val="00C65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C65411"/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qFormat/>
    <w:locked/>
    <w:rsid w:val="00C65411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C65411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qFormat/>
    <w:locked/>
    <w:rsid w:val="00C65411"/>
    <w:rPr>
      <w:rFonts w:ascii="Tahoma" w:hAnsi="Tahoma" w:cs="Tahoma"/>
      <w:sz w:val="16"/>
      <w:szCs w:val="16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99"/>
    <w:qFormat/>
    <w:locked/>
    <w:rsid w:val="00C65411"/>
    <w:rPr>
      <w:rFonts w:ascii="Times New Roman" w:hAnsi="Times New Roman" w:cs="Times New Roman"/>
      <w:sz w:val="24"/>
      <w:szCs w:val="24"/>
      <w:lang w:val="tr-TR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locked/>
    <w:rsid w:val="00C65411"/>
    <w:rPr>
      <w:rFonts w:ascii="Times New Roman" w:hAnsi="Times New Roman" w:cs="Times New Roman"/>
      <w:sz w:val="24"/>
      <w:szCs w:val="24"/>
      <w:lang w:val="tr-TR"/>
    </w:rPr>
  </w:style>
  <w:style w:type="table" w:styleId="af">
    <w:name w:val="Table Grid"/>
    <w:basedOn w:val="a1"/>
    <w:locked/>
    <w:rsid w:val="00F2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0B0866"/>
    <w:pPr>
      <w:spacing w:after="160" w:line="259" w:lineRule="auto"/>
      <w:jc w:val="both"/>
    </w:pPr>
    <w:rPr>
      <w:rFonts w:ascii="Tahoma" w:eastAsiaTheme="minorEastAsia" w:hAnsi="Tahoma" w:cstheme="minorBidi"/>
      <w:sz w:val="21"/>
      <w:szCs w:val="24"/>
    </w:rPr>
  </w:style>
  <w:style w:type="paragraph" w:styleId="2">
    <w:name w:val="Body Text Indent 2"/>
    <w:basedOn w:val="a"/>
    <w:link w:val="20"/>
    <w:uiPriority w:val="99"/>
    <w:unhideWhenUsed/>
    <w:rsid w:val="001A206B"/>
    <w:pPr>
      <w:spacing w:after="120" w:line="480" w:lineRule="auto"/>
      <w:ind w:left="283"/>
    </w:pPr>
    <w:rPr>
      <w:lang w:val="tr-TR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206B"/>
    <w:rPr>
      <w:rFonts w:eastAsia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s\AppData\Roaming\Microsoft\&#1064;&#1072;&#1073;&#1083;&#1086;&#1085;&#1099;\&#1053;&#1072;&#1079;&#1074;&#1072;&#1085;&#1080;&#1077;%20&#1096;&#1082;&#1086;&#1083;&#109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C0E31-9DDF-4DDE-B730-AA5C444F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Название школы</Template>
  <TotalTime>340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</vt:lpstr>
    </vt:vector>
  </TitlesOfParts>
  <Company>*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</dc:title>
  <dc:creator>Alecs</dc:creator>
  <cp:lastModifiedBy>Savelev</cp:lastModifiedBy>
  <cp:revision>40</cp:revision>
  <cp:lastPrinted>2023-03-11T06:15:00Z</cp:lastPrinted>
  <dcterms:created xsi:type="dcterms:W3CDTF">2023-02-10T05:41:00Z</dcterms:created>
  <dcterms:modified xsi:type="dcterms:W3CDTF">2023-06-05T09:19:00Z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