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7B" w:rsidRPr="003D767C" w:rsidRDefault="00943D7B" w:rsidP="003D7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67C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43D7B" w:rsidRPr="003D767C" w:rsidRDefault="00943D7B" w:rsidP="003D7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67C">
        <w:rPr>
          <w:rFonts w:ascii="Times New Roman" w:hAnsi="Times New Roman"/>
          <w:b/>
          <w:sz w:val="28"/>
          <w:szCs w:val="28"/>
        </w:rPr>
        <w:t>«Детский сад № 16 «Красная Шапочка»</w:t>
      </w:r>
    </w:p>
    <w:p w:rsidR="00943D7B" w:rsidRPr="003D767C" w:rsidRDefault="00943D7B" w:rsidP="003D7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67C">
        <w:rPr>
          <w:rFonts w:ascii="Times New Roman" w:hAnsi="Times New Roman"/>
          <w:b/>
          <w:sz w:val="28"/>
          <w:szCs w:val="28"/>
        </w:rPr>
        <w:t>города Новочебоксарска Чувашской Республики</w:t>
      </w:r>
    </w:p>
    <w:p w:rsidR="00943D7B" w:rsidRPr="003D767C" w:rsidRDefault="00943D7B" w:rsidP="003D767C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943D7B" w:rsidRPr="003D767C" w:rsidRDefault="00943D7B" w:rsidP="003D767C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943D7B" w:rsidRPr="003D767C" w:rsidRDefault="00943D7B" w:rsidP="003D767C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943D7B" w:rsidRDefault="00943D7B" w:rsidP="003D767C">
      <w:pPr>
        <w:pStyle w:val="NormalWeb"/>
        <w:spacing w:before="0" w:beforeAutospacing="0" w:after="0" w:afterAutospacing="0"/>
        <w:jc w:val="center"/>
        <w:rPr>
          <w:rStyle w:val="Strong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66.4pt;margin-top:3.5pt;width:316.55pt;height:225.05pt;z-index:251658240">
            <v:imagedata r:id="rId5" o:title=""/>
            <w10:wrap type="square"/>
          </v:shape>
        </w:pict>
      </w:r>
    </w:p>
    <w:p w:rsidR="00943D7B" w:rsidRPr="002D1136" w:rsidRDefault="00943D7B" w:rsidP="003D767C">
      <w:pPr>
        <w:pStyle w:val="NormalWeb"/>
        <w:spacing w:before="0" w:beforeAutospacing="0" w:after="0" w:afterAutospacing="0"/>
        <w:jc w:val="center"/>
        <w:rPr>
          <w:rStyle w:val="Strong"/>
          <w:sz w:val="44"/>
          <w:szCs w:val="44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КОНСПЕКТ</w:t>
      </w:r>
    </w:p>
    <w:p w:rsidR="00943D7B" w:rsidRDefault="00943D7B" w:rsidP="003D767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КВЕСТ – ИГРЫ в подготовительной группе</w:t>
      </w:r>
    </w:p>
    <w:p w:rsidR="00943D7B" w:rsidRPr="003D767C" w:rsidRDefault="00943D7B" w:rsidP="003D767C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2D1136">
        <w:rPr>
          <w:rStyle w:val="Strong"/>
          <w:color w:val="C00000"/>
          <w:sz w:val="44"/>
          <w:szCs w:val="44"/>
        </w:rPr>
        <w:t xml:space="preserve"> </w:t>
      </w:r>
      <w:r w:rsidRPr="003D767C">
        <w:rPr>
          <w:rStyle w:val="Strong"/>
          <w:rFonts w:ascii="Times New Roman" w:hAnsi="Times New Roman"/>
          <w:b w:val="0"/>
          <w:color w:val="C00000"/>
          <w:sz w:val="40"/>
          <w:szCs w:val="40"/>
        </w:rPr>
        <w:t>«</w:t>
      </w:r>
      <w:r w:rsidRPr="003D767C">
        <w:rPr>
          <w:rFonts w:ascii="Times New Roman" w:hAnsi="Times New Roman"/>
          <w:b/>
          <w:color w:val="C00000"/>
          <w:sz w:val="40"/>
          <w:szCs w:val="40"/>
        </w:rPr>
        <w:t>В поисках портфеля банкира Тимофея»</w:t>
      </w:r>
    </w:p>
    <w:p w:rsidR="00943D7B" w:rsidRDefault="00943D7B" w:rsidP="003D767C">
      <w:pPr>
        <w:spacing w:after="0" w:line="240" w:lineRule="auto"/>
        <w:jc w:val="center"/>
        <w:rPr>
          <w:b/>
          <w:sz w:val="28"/>
          <w:szCs w:val="28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28"/>
          <w:szCs w:val="28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28"/>
          <w:szCs w:val="28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28"/>
          <w:szCs w:val="28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28"/>
          <w:szCs w:val="28"/>
        </w:rPr>
      </w:pPr>
    </w:p>
    <w:p w:rsidR="00943D7B" w:rsidRDefault="00943D7B" w:rsidP="003D767C">
      <w:pPr>
        <w:spacing w:after="0" w:line="240" w:lineRule="auto"/>
        <w:jc w:val="center"/>
        <w:rPr>
          <w:b/>
          <w:sz w:val="28"/>
          <w:szCs w:val="28"/>
        </w:rPr>
      </w:pPr>
    </w:p>
    <w:p w:rsidR="00943D7B" w:rsidRPr="003D767C" w:rsidRDefault="00943D7B" w:rsidP="003D76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767C">
        <w:rPr>
          <w:rFonts w:ascii="Times New Roman" w:hAnsi="Times New Roman"/>
          <w:b/>
          <w:sz w:val="28"/>
          <w:szCs w:val="28"/>
        </w:rPr>
        <w:t>Авторы:</w:t>
      </w:r>
    </w:p>
    <w:p w:rsidR="00943D7B" w:rsidRPr="003D767C" w:rsidRDefault="00943D7B" w:rsidP="003D76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767C">
        <w:rPr>
          <w:rFonts w:ascii="Times New Roman" w:hAnsi="Times New Roman"/>
          <w:b/>
          <w:sz w:val="28"/>
          <w:szCs w:val="28"/>
        </w:rPr>
        <w:t>воспита</w:t>
      </w:r>
      <w:r>
        <w:rPr>
          <w:rFonts w:ascii="Times New Roman" w:hAnsi="Times New Roman"/>
          <w:b/>
          <w:sz w:val="28"/>
          <w:szCs w:val="28"/>
        </w:rPr>
        <w:t>тель Павлова Зоя Ивановна</w:t>
      </w:r>
    </w:p>
    <w:p w:rsidR="00943D7B" w:rsidRPr="003D767C" w:rsidRDefault="00943D7B" w:rsidP="003D76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3D7B" w:rsidRPr="003D767C" w:rsidRDefault="00943D7B" w:rsidP="003D76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3D7B" w:rsidRPr="003D767C" w:rsidRDefault="00943D7B" w:rsidP="003D76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3D7B" w:rsidRPr="003D767C" w:rsidRDefault="00943D7B" w:rsidP="003D76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3D7B" w:rsidRPr="003D767C" w:rsidRDefault="00943D7B" w:rsidP="003D76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3D7B" w:rsidRPr="003D767C" w:rsidRDefault="00943D7B" w:rsidP="003D7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67C">
        <w:rPr>
          <w:rFonts w:ascii="Times New Roman" w:hAnsi="Times New Roman"/>
          <w:b/>
          <w:sz w:val="28"/>
          <w:szCs w:val="28"/>
        </w:rPr>
        <w:t>г. Новочебоксарск.</w:t>
      </w:r>
    </w:p>
    <w:p w:rsidR="00943D7B" w:rsidRPr="003D767C" w:rsidRDefault="00943D7B" w:rsidP="003D7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D7B" w:rsidRDefault="00943D7B" w:rsidP="003D7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sz w:val="28"/>
            <w:szCs w:val="28"/>
          </w:rPr>
          <w:t>2020</w:t>
        </w:r>
        <w:r w:rsidRPr="003D767C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3D767C">
        <w:rPr>
          <w:rFonts w:ascii="Times New Roman" w:hAnsi="Times New Roman"/>
          <w:b/>
          <w:sz w:val="28"/>
          <w:szCs w:val="28"/>
        </w:rPr>
        <w:t>.</w:t>
      </w:r>
    </w:p>
    <w:p w:rsidR="00943D7B" w:rsidRDefault="00943D7B" w:rsidP="003D7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D7B" w:rsidRPr="003D767C" w:rsidRDefault="00943D7B" w:rsidP="00F05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D7B" w:rsidRPr="003D767C" w:rsidRDefault="00943D7B" w:rsidP="003D7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3D7B" w:rsidRPr="0028668A" w:rsidRDefault="00943D7B" w:rsidP="0028668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Конспект интегрированного занятия в форме квест-игры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943D7B" w:rsidRPr="0028668A" w:rsidRDefault="00943D7B" w:rsidP="0028668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Тема:</w:t>
      </w:r>
      <w:r w:rsidRPr="0028668A">
        <w:rPr>
          <w:rFonts w:ascii="Times New Roman" w:hAnsi="Times New Roman"/>
          <w:sz w:val="28"/>
          <w:szCs w:val="24"/>
        </w:rPr>
        <w:t xml:space="preserve"> «В поисках портфеля банкира Тимофея».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Возрастная группа:</w:t>
      </w:r>
      <w:r w:rsidRPr="0028668A">
        <w:rPr>
          <w:rFonts w:ascii="Times New Roman" w:hAnsi="Times New Roman"/>
          <w:sz w:val="28"/>
          <w:szCs w:val="24"/>
        </w:rPr>
        <w:t xml:space="preserve"> подготовительная к школе.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Цель:</w:t>
      </w:r>
      <w:r w:rsidRPr="0028668A">
        <w:rPr>
          <w:rFonts w:ascii="Times New Roman" w:hAnsi="Times New Roman"/>
          <w:sz w:val="28"/>
          <w:szCs w:val="24"/>
        </w:rPr>
        <w:t xml:space="preserve"> создать условия для формирования у детей представлений  о профессии банкира посредством познавательно-игровой деятельности.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Задачи: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Образовательные:</w:t>
      </w:r>
    </w:p>
    <w:p w:rsidR="00943D7B" w:rsidRPr="0028668A" w:rsidRDefault="00943D7B" w:rsidP="0028668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Сформировать у детей представления о трудовых функциях банкира, кассира в банке.</w:t>
      </w:r>
    </w:p>
    <w:p w:rsidR="00943D7B" w:rsidRPr="0028668A" w:rsidRDefault="00943D7B" w:rsidP="0028668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Сформировать у детей представления о таких экономических понятиях, как «банк», «прибыль», «кредит», «бережливость», «валюта», «номинал», «рубль», «размен», «квитанция», «доллар», «клиент», «процент», «долг», «займ», «ярмарка», «товар», «портфель», «касса».</w:t>
      </w:r>
    </w:p>
    <w:p w:rsidR="00943D7B" w:rsidRPr="0028668A" w:rsidRDefault="00943D7B" w:rsidP="0028668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Сформировать представления о том, какими качествами должен обладать банкир.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Развивающие:</w:t>
      </w:r>
    </w:p>
    <w:p w:rsidR="00943D7B" w:rsidRPr="0028668A" w:rsidRDefault="00943D7B" w:rsidP="0028668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Развивать у детей зрительное и слуховое внимание.</w:t>
      </w:r>
    </w:p>
    <w:p w:rsidR="00943D7B" w:rsidRPr="0028668A" w:rsidRDefault="00943D7B" w:rsidP="0028668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Развивать у детей навыки решения арифметических задач.</w:t>
      </w:r>
    </w:p>
    <w:p w:rsidR="00943D7B" w:rsidRPr="0028668A" w:rsidRDefault="00943D7B" w:rsidP="0028668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Развивать у детей навыки размена денег.</w:t>
      </w:r>
    </w:p>
    <w:p w:rsidR="00943D7B" w:rsidRPr="0028668A" w:rsidRDefault="00943D7B" w:rsidP="0028668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Развивать у детей навыки дифференцирования денег по номиналу валюты.</w:t>
      </w:r>
    </w:p>
    <w:p w:rsidR="00943D7B" w:rsidRPr="0028668A" w:rsidRDefault="00943D7B" w:rsidP="0028668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Развивать у детей речевые навыки, монологическую и диалогическую формы речи.</w:t>
      </w:r>
    </w:p>
    <w:p w:rsidR="00943D7B" w:rsidRPr="0028668A" w:rsidRDefault="00943D7B" w:rsidP="0028668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Развивать у детей логическое мышление, самостоятельность и инициативность.</w:t>
      </w:r>
    </w:p>
    <w:p w:rsidR="00943D7B" w:rsidRPr="0028668A" w:rsidRDefault="00943D7B" w:rsidP="0028668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Развивать у детей двигательную, познавательную активность.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Воспитательные:</w:t>
      </w:r>
    </w:p>
    <w:p w:rsidR="00943D7B" w:rsidRPr="0028668A" w:rsidRDefault="00943D7B" w:rsidP="0028668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Воспитывать у детей желание взаимодействовать в команде.</w:t>
      </w:r>
    </w:p>
    <w:p w:rsidR="00943D7B" w:rsidRPr="0028668A" w:rsidRDefault="00943D7B" w:rsidP="0028668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Воспитывать бережное отношение к деньгам.</w:t>
      </w:r>
    </w:p>
    <w:p w:rsidR="00943D7B" w:rsidRPr="0028668A" w:rsidRDefault="00943D7B" w:rsidP="0028668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Воспитывать уважение к профессии банкира.</w:t>
      </w:r>
    </w:p>
    <w:p w:rsidR="00943D7B" w:rsidRPr="0028668A" w:rsidRDefault="00943D7B" w:rsidP="0028668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Воспитывать желание оказыва</w:t>
      </w:r>
      <w:r>
        <w:rPr>
          <w:rFonts w:ascii="Times New Roman" w:hAnsi="Times New Roman"/>
          <w:sz w:val="28"/>
          <w:szCs w:val="24"/>
        </w:rPr>
        <w:t>ть посильную помощь нуждающимся.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Интеграция образовательных областей: </w:t>
      </w:r>
      <w:r w:rsidRPr="0028668A">
        <w:rPr>
          <w:rFonts w:ascii="Times New Roman" w:hAnsi="Times New Roman"/>
          <w:sz w:val="28"/>
          <w:szCs w:val="24"/>
        </w:rPr>
        <w:t>познавательное развитие, социально-коммуникативное развитие, речевое развитие, физическое развитие.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Материал</w:t>
      </w:r>
      <w:r w:rsidRPr="0028668A">
        <w:rPr>
          <w:rFonts w:ascii="Times New Roman" w:hAnsi="Times New Roman"/>
          <w:b/>
          <w:sz w:val="28"/>
          <w:szCs w:val="24"/>
        </w:rPr>
        <w:t xml:space="preserve">: </w:t>
      </w:r>
      <w:r w:rsidRPr="0028668A">
        <w:rPr>
          <w:rFonts w:ascii="Times New Roman" w:hAnsi="Times New Roman"/>
          <w:sz w:val="28"/>
          <w:szCs w:val="24"/>
        </w:rPr>
        <w:t xml:space="preserve">ноутбук, проектор, презентации </w:t>
      </w:r>
      <w:r w:rsidRPr="0028668A">
        <w:rPr>
          <w:rFonts w:ascii="Times New Roman" w:hAnsi="Times New Roman"/>
          <w:sz w:val="28"/>
          <w:szCs w:val="24"/>
          <w:lang w:val="en-US"/>
        </w:rPr>
        <w:t>Power</w:t>
      </w:r>
      <w:r w:rsidRPr="0028668A">
        <w:rPr>
          <w:rFonts w:ascii="Times New Roman" w:hAnsi="Times New Roman"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  <w:lang w:val="en-US"/>
        </w:rPr>
        <w:t>Point</w:t>
      </w:r>
      <w:r w:rsidRPr="0028668A">
        <w:rPr>
          <w:rFonts w:ascii="Times New Roman" w:hAnsi="Times New Roman"/>
          <w:sz w:val="28"/>
          <w:szCs w:val="24"/>
        </w:rPr>
        <w:t>, столы, «Ка</w:t>
      </w:r>
      <w:r>
        <w:rPr>
          <w:rFonts w:ascii="Times New Roman" w:hAnsi="Times New Roman"/>
          <w:sz w:val="28"/>
          <w:szCs w:val="24"/>
        </w:rPr>
        <w:t>ссир», нашейный платок банкира, кошелёк, муляжи денег разные,</w:t>
      </w:r>
      <w:r w:rsidRPr="0028668A">
        <w:rPr>
          <w:rFonts w:ascii="Times New Roman" w:hAnsi="Times New Roman"/>
          <w:sz w:val="28"/>
          <w:szCs w:val="24"/>
        </w:rPr>
        <w:t xml:space="preserve"> карточки-задан</w:t>
      </w:r>
      <w:r>
        <w:rPr>
          <w:rFonts w:ascii="Times New Roman" w:hAnsi="Times New Roman"/>
          <w:sz w:val="28"/>
          <w:szCs w:val="24"/>
        </w:rPr>
        <w:t xml:space="preserve">ия, </w:t>
      </w:r>
      <w:r w:rsidRPr="0028668A">
        <w:rPr>
          <w:rFonts w:ascii="Times New Roman" w:hAnsi="Times New Roman"/>
          <w:sz w:val="28"/>
          <w:szCs w:val="24"/>
        </w:rPr>
        <w:t>карта, конфеты в вазе.</w:t>
      </w:r>
    </w:p>
    <w:p w:rsidR="00943D7B" w:rsidRPr="0028668A" w:rsidRDefault="00943D7B" w:rsidP="0028668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43D7B" w:rsidRDefault="00943D7B" w:rsidP="0028668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43D7B" w:rsidRPr="0028668A" w:rsidRDefault="00943D7B" w:rsidP="0028668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Ход занятия</w:t>
      </w:r>
    </w:p>
    <w:p w:rsidR="00943D7B" w:rsidRPr="0028668A" w:rsidRDefault="00943D7B" w:rsidP="00A11F82">
      <w:pPr>
        <w:spacing w:after="0"/>
        <w:rPr>
          <w:rFonts w:ascii="Times New Roman" w:hAnsi="Times New Roman"/>
          <w:i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>Раздается звуковое оповещение с компьютера.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Воспитатель: </w:t>
      </w:r>
      <w:r>
        <w:rPr>
          <w:rFonts w:ascii="Times New Roman" w:hAnsi="Times New Roman"/>
          <w:sz w:val="28"/>
          <w:szCs w:val="24"/>
        </w:rPr>
        <w:t>Ребята, на нашу электронную почту пришло письмо</w:t>
      </w:r>
      <w:r w:rsidRPr="0028668A">
        <w:rPr>
          <w:rFonts w:ascii="Times New Roman" w:hAnsi="Times New Roman"/>
          <w:sz w:val="28"/>
          <w:szCs w:val="24"/>
        </w:rPr>
        <w:t xml:space="preserve">. </w:t>
      </w:r>
      <w:r w:rsidRPr="0028668A">
        <w:rPr>
          <w:rFonts w:ascii="Times New Roman" w:hAnsi="Times New Roman"/>
          <w:i/>
          <w:sz w:val="28"/>
          <w:szCs w:val="24"/>
        </w:rPr>
        <w:t>(Подходит к ноутбуку).</w:t>
      </w:r>
      <w:r>
        <w:rPr>
          <w:rFonts w:ascii="Times New Roman" w:hAnsi="Times New Roman"/>
          <w:sz w:val="28"/>
          <w:szCs w:val="24"/>
        </w:rPr>
        <w:t xml:space="preserve"> Действительно. Давайте прослушаем аудиозапись</w:t>
      </w:r>
      <w:r w:rsidRPr="0028668A">
        <w:rPr>
          <w:rFonts w:ascii="Times New Roman" w:hAnsi="Times New Roman"/>
          <w:sz w:val="28"/>
          <w:szCs w:val="24"/>
        </w:rPr>
        <w:t>?</w:t>
      </w:r>
      <w:r>
        <w:rPr>
          <w:rFonts w:ascii="Times New Roman" w:hAnsi="Times New Roman"/>
          <w:sz w:val="28"/>
          <w:szCs w:val="24"/>
        </w:rPr>
        <w:t xml:space="preserve"> (аудиозапись)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Дети </w:t>
      </w:r>
      <w:r w:rsidRPr="0028668A">
        <w:rPr>
          <w:rFonts w:ascii="Times New Roman" w:hAnsi="Times New Roman"/>
          <w:sz w:val="28"/>
          <w:szCs w:val="24"/>
        </w:rPr>
        <w:t>отвечают.</w:t>
      </w:r>
    </w:p>
    <w:p w:rsidR="00943D7B" w:rsidRPr="00F97248" w:rsidRDefault="00943D7B" w:rsidP="0028668A">
      <w:pPr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F97248">
        <w:rPr>
          <w:rFonts w:ascii="Times New Roman" w:hAnsi="Times New Roman"/>
          <w:b/>
          <w:i/>
          <w:sz w:val="28"/>
          <w:szCs w:val="24"/>
        </w:rPr>
        <w:t>Слайд 2</w:t>
      </w:r>
    </w:p>
    <w:p w:rsidR="00943D7B" w:rsidRPr="0028668A" w:rsidRDefault="00943D7B" w:rsidP="0028668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 xml:space="preserve">Воспитатель </w:t>
      </w:r>
      <w:r>
        <w:rPr>
          <w:rFonts w:ascii="Times New Roman" w:hAnsi="Times New Roman"/>
          <w:i/>
          <w:sz w:val="28"/>
          <w:szCs w:val="24"/>
        </w:rPr>
        <w:t>включает аудиозапись</w:t>
      </w:r>
      <w:r w:rsidRPr="0028668A">
        <w:rPr>
          <w:rFonts w:ascii="Times New Roman" w:hAnsi="Times New Roman"/>
          <w:i/>
          <w:sz w:val="28"/>
          <w:szCs w:val="24"/>
        </w:rPr>
        <w:t>, на экране ноутбука появляе</w:t>
      </w:r>
      <w:r>
        <w:rPr>
          <w:rFonts w:ascii="Times New Roman" w:hAnsi="Times New Roman"/>
          <w:i/>
          <w:sz w:val="28"/>
          <w:szCs w:val="24"/>
        </w:rPr>
        <w:t>тся банкир Тимофей с просьбой о помощи.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Аудиозапись.</w:t>
      </w:r>
      <w:r w:rsidRPr="0028668A">
        <w:rPr>
          <w:rFonts w:ascii="Times New Roman" w:hAnsi="Times New Roman"/>
          <w:b/>
          <w:sz w:val="28"/>
          <w:szCs w:val="24"/>
        </w:rPr>
        <w:t xml:space="preserve"> «</w:t>
      </w:r>
      <w:r w:rsidRPr="0028668A">
        <w:rPr>
          <w:rFonts w:ascii="Times New Roman" w:hAnsi="Times New Roman"/>
          <w:sz w:val="28"/>
          <w:szCs w:val="24"/>
        </w:rPr>
        <w:t>Здравствуйте ребята, здравствуйте взрослые! Меня зовут Тимофей, я банкир. Редко люди моей профессии обращаются за помощью к детям, но, как меня убедили товарищи, вы очень смелые, смышленые и дружные ребята, а значит – отличная команда, только таким л</w:t>
      </w:r>
      <w:r>
        <w:rPr>
          <w:rFonts w:ascii="Times New Roman" w:hAnsi="Times New Roman"/>
          <w:sz w:val="28"/>
          <w:szCs w:val="24"/>
        </w:rPr>
        <w:t xml:space="preserve">юдям я могу доверить важное </w:t>
      </w:r>
      <w:r w:rsidRPr="0028668A">
        <w:rPr>
          <w:rFonts w:ascii="Times New Roman" w:hAnsi="Times New Roman"/>
          <w:sz w:val="28"/>
          <w:szCs w:val="24"/>
        </w:rPr>
        <w:t xml:space="preserve"> задание. Как я уже сказал, я – банкир. Самое страшное, что может случиться с банкиром – если он потеряет свой портфель, потому что в портфеле </w:t>
      </w:r>
      <w:r>
        <w:rPr>
          <w:rFonts w:ascii="Times New Roman" w:hAnsi="Times New Roman"/>
          <w:sz w:val="28"/>
          <w:szCs w:val="24"/>
        </w:rPr>
        <w:t xml:space="preserve">важные документы, ценные бумаги и </w:t>
      </w:r>
      <w:r w:rsidRPr="0028668A">
        <w:rPr>
          <w:rFonts w:ascii="Times New Roman" w:hAnsi="Times New Roman"/>
          <w:sz w:val="28"/>
          <w:szCs w:val="24"/>
        </w:rPr>
        <w:t>деньги. Когда я шел сегодня на работу, то отвлекся на развязавшийся шнурок своих туфель, я, конечно же, остановился, поставил портфель на землю и наклонился, чтобы завязать шнурки. Когда я был готов идти дальше, то обнаружил, что портфель  пропал, его похитили прямо у меня из-под носа,</w:t>
      </w:r>
      <w:r>
        <w:rPr>
          <w:rFonts w:ascii="Times New Roman" w:hAnsi="Times New Roman"/>
          <w:sz w:val="28"/>
          <w:szCs w:val="24"/>
        </w:rPr>
        <w:t xml:space="preserve"> а на его месте лежала записка</w:t>
      </w:r>
      <w:r w:rsidRPr="0028668A">
        <w:rPr>
          <w:rFonts w:ascii="Times New Roman" w:hAnsi="Times New Roman"/>
          <w:sz w:val="28"/>
          <w:szCs w:val="24"/>
        </w:rPr>
        <w:t xml:space="preserve"> такими словами: «Только сильные духом, смелые и умелые вернут портфель его обладателю. До конца дня портфель можно вернуть, если выполнить все наши задания, отмеченные на карт</w:t>
      </w:r>
      <w:r>
        <w:rPr>
          <w:rFonts w:ascii="Times New Roman" w:hAnsi="Times New Roman"/>
          <w:sz w:val="28"/>
          <w:szCs w:val="24"/>
        </w:rPr>
        <w:t>е! Время пошло! Хулиганы</w:t>
      </w:r>
      <w:r w:rsidRPr="0028668A">
        <w:rPr>
          <w:rFonts w:ascii="Times New Roman" w:hAnsi="Times New Roman"/>
          <w:sz w:val="28"/>
          <w:szCs w:val="24"/>
        </w:rPr>
        <w:t>». Я один точно не справлюсь с заданиями хулиганов. Ребята, очень надеюсь на вашу помощь! В долгу не останусь! С уважением, банкир Тимофей, который потерял рабочий портфель».</w:t>
      </w:r>
    </w:p>
    <w:p w:rsidR="00943D7B" w:rsidRPr="0028668A" w:rsidRDefault="00943D7B" w:rsidP="0028668A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 xml:space="preserve"> </w:t>
      </w:r>
    </w:p>
    <w:p w:rsidR="00943D7B" w:rsidRPr="0028668A" w:rsidRDefault="00943D7B" w:rsidP="00D92B53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 w:rsidRPr="00D92B53">
        <w:rPr>
          <w:rFonts w:ascii="Times New Roman" w:hAnsi="Times New Roman"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</w:rPr>
        <w:t>Ребята, что скажете?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</w:rPr>
        <w:t>Поможем Тимофею?</w:t>
      </w:r>
      <w:r w:rsidRPr="0028668A">
        <w:rPr>
          <w:rFonts w:ascii="Times New Roman" w:hAnsi="Times New Roman"/>
          <w:b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</w:rPr>
        <w:t>Вернем портфель из цепких рук хулиганов? Вы готовы  отправиться на поиски?</w:t>
      </w:r>
      <w:r w:rsidRPr="0028668A">
        <w:rPr>
          <w:rFonts w:ascii="Times New Roman" w:hAnsi="Times New Roman"/>
          <w:b/>
          <w:sz w:val="28"/>
          <w:szCs w:val="24"/>
        </w:rPr>
        <w:t xml:space="preserve"> 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Дети </w:t>
      </w:r>
      <w:r w:rsidRPr="0028668A">
        <w:rPr>
          <w:rFonts w:ascii="Times New Roman" w:hAnsi="Times New Roman"/>
          <w:sz w:val="28"/>
          <w:szCs w:val="24"/>
        </w:rPr>
        <w:t>отвечают.</w:t>
      </w:r>
    </w:p>
    <w:p w:rsidR="00943D7B" w:rsidRPr="00B8605A" w:rsidRDefault="00943D7B" w:rsidP="0028668A">
      <w:pPr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B8605A">
        <w:rPr>
          <w:rFonts w:ascii="Times New Roman" w:hAnsi="Times New Roman"/>
          <w:b/>
          <w:i/>
          <w:sz w:val="28"/>
          <w:szCs w:val="24"/>
        </w:rPr>
        <w:t>Слайд 3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Воспитатель: </w:t>
      </w:r>
      <w:r w:rsidRPr="0028668A">
        <w:rPr>
          <w:rFonts w:ascii="Times New Roman" w:hAnsi="Times New Roman"/>
          <w:sz w:val="28"/>
          <w:szCs w:val="24"/>
        </w:rPr>
        <w:t>Отлично! Тимофей правильно отметил, что вместе мы – отличная команда, думаю, все получится! Мне уже не терпится познакомиться с картой, ее Тимоф</w:t>
      </w:r>
      <w:r>
        <w:rPr>
          <w:rFonts w:ascii="Times New Roman" w:hAnsi="Times New Roman"/>
          <w:sz w:val="28"/>
          <w:szCs w:val="24"/>
        </w:rPr>
        <w:t>ей тоже прислал, вот распечатка.</w:t>
      </w:r>
    </w:p>
    <w:p w:rsidR="00943D7B" w:rsidRPr="0028668A" w:rsidRDefault="00943D7B" w:rsidP="0028668A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 xml:space="preserve">Дети и воспитатель знакомятся с картой, </w:t>
      </w:r>
    </w:p>
    <w:p w:rsidR="00943D7B" w:rsidRPr="0028668A" w:rsidRDefault="00943D7B" w:rsidP="0028668A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>где отмечены локации с заданиями.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Воспитатель: </w:t>
      </w:r>
      <w:r w:rsidRPr="0028668A">
        <w:rPr>
          <w:rFonts w:ascii="Times New Roman" w:hAnsi="Times New Roman"/>
          <w:sz w:val="28"/>
          <w:szCs w:val="24"/>
        </w:rPr>
        <w:t xml:space="preserve">Ребята, прежде чем мы отправимся на поиски, скажите, вам знакома </w:t>
      </w:r>
      <w:r>
        <w:rPr>
          <w:rFonts w:ascii="Times New Roman" w:hAnsi="Times New Roman"/>
          <w:sz w:val="28"/>
          <w:szCs w:val="24"/>
        </w:rPr>
        <w:t>профессия Тимофея? Кто по профессии Тимофей</w:t>
      </w:r>
      <w:r w:rsidRPr="0028668A">
        <w:rPr>
          <w:rFonts w:ascii="Times New Roman" w:hAnsi="Times New Roman"/>
          <w:sz w:val="28"/>
          <w:szCs w:val="24"/>
        </w:rPr>
        <w:t>?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Дети </w:t>
      </w:r>
      <w:r>
        <w:rPr>
          <w:rFonts w:ascii="Times New Roman" w:hAnsi="Times New Roman"/>
          <w:sz w:val="28"/>
          <w:szCs w:val="24"/>
        </w:rPr>
        <w:t>(банкир)</w:t>
      </w:r>
    </w:p>
    <w:p w:rsidR="00943D7B" w:rsidRPr="00B8605A" w:rsidRDefault="00943D7B" w:rsidP="0028668A">
      <w:pPr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B8605A">
        <w:rPr>
          <w:rFonts w:ascii="Times New Roman" w:hAnsi="Times New Roman"/>
          <w:b/>
          <w:i/>
          <w:sz w:val="28"/>
          <w:szCs w:val="24"/>
        </w:rPr>
        <w:t>Слайд 4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 w:rsidRPr="0028668A">
        <w:rPr>
          <w:rFonts w:ascii="Times New Roman" w:hAnsi="Times New Roman"/>
          <w:sz w:val="28"/>
          <w:szCs w:val="24"/>
        </w:rPr>
        <w:t xml:space="preserve"> Да, конечно, банкир. </w:t>
      </w:r>
      <w:r>
        <w:rPr>
          <w:rFonts w:ascii="Times New Roman" w:hAnsi="Times New Roman"/>
          <w:sz w:val="28"/>
          <w:szCs w:val="24"/>
        </w:rPr>
        <w:t>Кто что знает об этой профессии?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highlight w:val="yellow"/>
        </w:rPr>
        <w:t>(</w:t>
      </w:r>
      <w:r w:rsidRPr="00F0579C">
        <w:rPr>
          <w:rFonts w:ascii="Times New Roman" w:hAnsi="Times New Roman"/>
          <w:sz w:val="28"/>
          <w:szCs w:val="24"/>
          <w:highlight w:val="yellow"/>
        </w:rPr>
        <w:t xml:space="preserve">Банкир – это работник банка, который работает с деньгами, ценными бумагами и людьми. </w:t>
      </w:r>
      <w:r>
        <w:rPr>
          <w:rFonts w:ascii="Times New Roman" w:hAnsi="Times New Roman"/>
          <w:sz w:val="28"/>
          <w:szCs w:val="24"/>
        </w:rPr>
        <w:t>)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Воспитатель: Как вы думаете это трудная ,ответственная профессия и почему?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Дети </w:t>
      </w:r>
      <w:r w:rsidRPr="0028668A">
        <w:rPr>
          <w:rFonts w:ascii="Times New Roman" w:hAnsi="Times New Roman"/>
          <w:sz w:val="28"/>
          <w:szCs w:val="24"/>
        </w:rPr>
        <w:t>размышляют и отвечают.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Pr="0028668A">
        <w:rPr>
          <w:rFonts w:ascii="Times New Roman" w:hAnsi="Times New Roman"/>
          <w:sz w:val="28"/>
          <w:szCs w:val="24"/>
        </w:rPr>
        <w:t>Банкир, как мы с вами уже выяснили</w:t>
      </w:r>
      <w:r>
        <w:rPr>
          <w:rFonts w:ascii="Times New Roman" w:hAnsi="Times New Roman"/>
          <w:sz w:val="28"/>
          <w:szCs w:val="24"/>
        </w:rPr>
        <w:t xml:space="preserve">, работает с деньгами, причем с </w:t>
      </w:r>
      <w:r w:rsidRPr="0028668A">
        <w:rPr>
          <w:rFonts w:ascii="Times New Roman" w:hAnsi="Times New Roman"/>
          <w:sz w:val="28"/>
          <w:szCs w:val="24"/>
        </w:rPr>
        <w:t xml:space="preserve">чужими, их нельзя </w:t>
      </w:r>
      <w:r>
        <w:rPr>
          <w:rFonts w:ascii="Times New Roman" w:hAnsi="Times New Roman"/>
          <w:sz w:val="28"/>
          <w:szCs w:val="24"/>
        </w:rPr>
        <w:t>потерять, неправильно сосчитать</w:t>
      </w:r>
      <w:r w:rsidRPr="0028668A">
        <w:rPr>
          <w:rFonts w:ascii="Times New Roman" w:hAnsi="Times New Roman"/>
          <w:sz w:val="28"/>
          <w:szCs w:val="24"/>
        </w:rPr>
        <w:t xml:space="preserve"> или выдать, по</w:t>
      </w:r>
      <w:r>
        <w:rPr>
          <w:rFonts w:ascii="Times New Roman" w:hAnsi="Times New Roman"/>
          <w:sz w:val="28"/>
          <w:szCs w:val="24"/>
        </w:rPr>
        <w:t xml:space="preserve">этому чтобы стать банкиром, надо </w:t>
      </w:r>
      <w:r w:rsidRPr="0028668A">
        <w:rPr>
          <w:rFonts w:ascii="Times New Roman" w:hAnsi="Times New Roman"/>
          <w:sz w:val="28"/>
          <w:szCs w:val="24"/>
        </w:rPr>
        <w:t xml:space="preserve"> хорошо знать математику и быть очень собранным и внимательны</w:t>
      </w:r>
      <w:r>
        <w:rPr>
          <w:rFonts w:ascii="Times New Roman" w:hAnsi="Times New Roman"/>
          <w:sz w:val="28"/>
          <w:szCs w:val="24"/>
        </w:rPr>
        <w:t>м)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Воспитатель: </w:t>
      </w:r>
      <w:r w:rsidRPr="0028668A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</w:rPr>
        <w:t>так, мы немного отвлеклись, а ведь портфель сам себя не найдет!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</w:rPr>
        <w:t xml:space="preserve">так, </w:t>
      </w:r>
      <w:r>
        <w:rPr>
          <w:rFonts w:ascii="Times New Roman" w:hAnsi="Times New Roman"/>
          <w:sz w:val="28"/>
          <w:szCs w:val="24"/>
        </w:rPr>
        <w:t>судя по карте, первое задание ждё</w:t>
      </w:r>
      <w:r w:rsidRPr="0028668A">
        <w:rPr>
          <w:rFonts w:ascii="Times New Roman" w:hAnsi="Times New Roman"/>
          <w:sz w:val="28"/>
          <w:szCs w:val="24"/>
        </w:rPr>
        <w:t>т нас</w:t>
      </w:r>
      <w:r>
        <w:rPr>
          <w:rFonts w:ascii="Times New Roman" w:hAnsi="Times New Roman"/>
          <w:sz w:val="28"/>
          <w:szCs w:val="24"/>
        </w:rPr>
        <w:t xml:space="preserve"> около доски. Вот вам кошелёк. За каждое правильно выполненное задание вы будете получать  купюру. Идём скорее </w:t>
      </w:r>
      <w:r w:rsidRPr="0028668A">
        <w:rPr>
          <w:rFonts w:ascii="Times New Roman" w:hAnsi="Times New Roman"/>
          <w:sz w:val="28"/>
          <w:szCs w:val="24"/>
        </w:rPr>
        <w:t>за мной!</w:t>
      </w:r>
    </w:p>
    <w:p w:rsidR="00943D7B" w:rsidRPr="0028668A" w:rsidRDefault="00943D7B" w:rsidP="0028668A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>Дети и воспитатель проходят</w:t>
      </w:r>
      <w:r>
        <w:rPr>
          <w:rFonts w:ascii="Times New Roman" w:hAnsi="Times New Roman"/>
          <w:i/>
          <w:sz w:val="28"/>
          <w:szCs w:val="24"/>
        </w:rPr>
        <w:t xml:space="preserve"> к доске</w:t>
      </w:r>
      <w:r w:rsidRPr="0028668A">
        <w:rPr>
          <w:rFonts w:ascii="Times New Roman" w:hAnsi="Times New Roman"/>
          <w:i/>
          <w:sz w:val="28"/>
          <w:szCs w:val="24"/>
        </w:rPr>
        <w:t>,</w:t>
      </w:r>
      <w:r>
        <w:rPr>
          <w:rFonts w:ascii="Times New Roman" w:hAnsi="Times New Roman"/>
          <w:i/>
          <w:sz w:val="28"/>
          <w:szCs w:val="24"/>
        </w:rPr>
        <w:t xml:space="preserve"> где заранее подготовлено  стол и надпись «Касса», по оде стороны стола </w:t>
      </w:r>
      <w:r w:rsidRPr="0028668A">
        <w:rPr>
          <w:rFonts w:ascii="Times New Roman" w:hAnsi="Times New Roman"/>
          <w:i/>
          <w:sz w:val="28"/>
          <w:szCs w:val="24"/>
        </w:rPr>
        <w:t>стоят стулья</w:t>
      </w:r>
      <w:r>
        <w:rPr>
          <w:rFonts w:ascii="Times New Roman" w:hAnsi="Times New Roman"/>
          <w:i/>
          <w:sz w:val="28"/>
          <w:szCs w:val="24"/>
        </w:rPr>
        <w:t xml:space="preserve"> .На столе лежит нашейный платок  и бейджик </w:t>
      </w:r>
      <w:r w:rsidRPr="0028668A">
        <w:rPr>
          <w:rFonts w:ascii="Times New Roman" w:hAnsi="Times New Roman"/>
          <w:i/>
          <w:sz w:val="28"/>
          <w:szCs w:val="24"/>
        </w:rPr>
        <w:t xml:space="preserve"> с надписью «Кассир».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 w:rsidRPr="0028668A">
        <w:rPr>
          <w:rFonts w:ascii="Times New Roman" w:hAnsi="Times New Roman"/>
          <w:sz w:val="28"/>
          <w:szCs w:val="24"/>
        </w:rPr>
        <w:t xml:space="preserve"> Ребята, кажется, мы оказались в кассе банка. </w:t>
      </w:r>
      <w:r>
        <w:rPr>
          <w:rFonts w:ascii="Times New Roman" w:hAnsi="Times New Roman"/>
          <w:sz w:val="28"/>
          <w:szCs w:val="24"/>
        </w:rPr>
        <w:t>Что же тут делают? Кто работает в кассе? Как вы думаете?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Pr="0028668A">
        <w:rPr>
          <w:rFonts w:ascii="Times New Roman" w:hAnsi="Times New Roman"/>
          <w:sz w:val="28"/>
          <w:szCs w:val="24"/>
        </w:rPr>
        <w:t>Кассир может выдавать и принимать деньги от людей, может производить размен денег. Например, вы хотите оплатить штраф за то, что когда ехали на автомобиле, не пропустили пешехода. Вам пришла квитанция-штраф. С этой квитанцией вы можете обратитьс</w:t>
      </w:r>
      <w:r>
        <w:rPr>
          <w:rFonts w:ascii="Times New Roman" w:hAnsi="Times New Roman"/>
          <w:sz w:val="28"/>
          <w:szCs w:val="24"/>
        </w:rPr>
        <w:t xml:space="preserve">я в кассу, чтобы оплатить штраф. И </w:t>
      </w:r>
      <w:r w:rsidRPr="0028668A">
        <w:rPr>
          <w:rFonts w:ascii="Times New Roman" w:hAnsi="Times New Roman"/>
          <w:sz w:val="28"/>
          <w:szCs w:val="24"/>
        </w:rPr>
        <w:t>впредь не забывать пропускать пешеходов на пешеходных переходах. Или, например, вы собира</w:t>
      </w:r>
      <w:r>
        <w:rPr>
          <w:rFonts w:ascii="Times New Roman" w:hAnsi="Times New Roman"/>
          <w:sz w:val="28"/>
          <w:szCs w:val="24"/>
        </w:rPr>
        <w:t>етесь полететь в</w:t>
      </w:r>
      <w:r w:rsidRPr="0028668A">
        <w:rPr>
          <w:rFonts w:ascii="Times New Roman" w:hAnsi="Times New Roman"/>
          <w:sz w:val="28"/>
          <w:szCs w:val="24"/>
        </w:rPr>
        <w:t xml:space="preserve"> отпуск</w:t>
      </w:r>
      <w:r>
        <w:rPr>
          <w:rFonts w:ascii="Times New Roman" w:hAnsi="Times New Roman"/>
          <w:sz w:val="28"/>
          <w:szCs w:val="24"/>
        </w:rPr>
        <w:t xml:space="preserve">  </w:t>
      </w:r>
      <w:r w:rsidRPr="0028668A">
        <w:rPr>
          <w:rFonts w:ascii="Times New Roman" w:hAnsi="Times New Roman"/>
          <w:sz w:val="28"/>
          <w:szCs w:val="24"/>
        </w:rPr>
        <w:t xml:space="preserve">другую страну, где валютой являются доллары, а не рубли. Вы приносите рубли в кассу, и кассир меняет их на доллары. 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Воспитатель: </w:t>
      </w:r>
      <w:r w:rsidRPr="0028668A">
        <w:rPr>
          <w:rFonts w:ascii="Times New Roman" w:hAnsi="Times New Roman"/>
          <w:sz w:val="28"/>
          <w:szCs w:val="24"/>
        </w:rPr>
        <w:t>посмотрит</w:t>
      </w:r>
      <w:r>
        <w:rPr>
          <w:rFonts w:ascii="Times New Roman" w:hAnsi="Times New Roman"/>
          <w:sz w:val="28"/>
          <w:szCs w:val="24"/>
        </w:rPr>
        <w:t>е, а вот и карточка  с заданием</w:t>
      </w:r>
    </w:p>
    <w:p w:rsidR="00943D7B" w:rsidRPr="00B8605A" w:rsidRDefault="00943D7B" w:rsidP="0028668A">
      <w:pPr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B8605A">
        <w:rPr>
          <w:rFonts w:ascii="Times New Roman" w:hAnsi="Times New Roman"/>
          <w:b/>
          <w:i/>
          <w:sz w:val="28"/>
          <w:szCs w:val="24"/>
        </w:rPr>
        <w:t>Слайд 5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i/>
          <w:sz w:val="28"/>
          <w:szCs w:val="24"/>
        </w:rPr>
        <w:t>Карточка № 1.</w:t>
      </w:r>
      <w:r w:rsidRPr="0028668A">
        <w:rPr>
          <w:rFonts w:ascii="Times New Roman" w:hAnsi="Times New Roman"/>
          <w:sz w:val="28"/>
          <w:szCs w:val="24"/>
        </w:rPr>
        <w:t xml:space="preserve"> Ребята, если  вы справитесь с ролью кассиров банка, то станете на 1 шаг ближе к портфелю Тимофея! Ва</w:t>
      </w:r>
      <w:r>
        <w:rPr>
          <w:rFonts w:ascii="Times New Roman" w:hAnsi="Times New Roman"/>
          <w:sz w:val="28"/>
          <w:szCs w:val="24"/>
        </w:rPr>
        <w:t>ша задача объединиться в игре</w:t>
      </w:r>
      <w:r w:rsidRPr="0028668A">
        <w:rPr>
          <w:rFonts w:ascii="Times New Roman" w:hAnsi="Times New Roman"/>
          <w:sz w:val="28"/>
          <w:szCs w:val="24"/>
        </w:rPr>
        <w:t xml:space="preserve">, так чтобы </w:t>
      </w:r>
      <w:r>
        <w:rPr>
          <w:rFonts w:ascii="Times New Roman" w:hAnsi="Times New Roman"/>
          <w:sz w:val="28"/>
          <w:szCs w:val="24"/>
        </w:rPr>
        <w:t xml:space="preserve"> вы выбрали кассира и клиента. Но кассиром может стать только тот, кто хорошо умеет считать деньги. Кассир должен  быть ответственным и вежливым с клиентами. Команда должна решить: кто будет  и хочет стать кассиром. Р</w:t>
      </w:r>
      <w:r w:rsidRPr="0028668A">
        <w:rPr>
          <w:rFonts w:ascii="Times New Roman" w:hAnsi="Times New Roman"/>
          <w:sz w:val="28"/>
          <w:szCs w:val="24"/>
        </w:rPr>
        <w:t>ешайте сами. Ситуация следующая: клиенту дается кошелек с деньгами, клиент должен разменять купюры в кошельке на более мелкие</w:t>
      </w:r>
      <w:r>
        <w:rPr>
          <w:rFonts w:ascii="Times New Roman" w:hAnsi="Times New Roman"/>
          <w:sz w:val="28"/>
          <w:szCs w:val="24"/>
        </w:rPr>
        <w:t xml:space="preserve"> купюры</w:t>
      </w:r>
      <w:r w:rsidRPr="0028668A">
        <w:rPr>
          <w:rFonts w:ascii="Times New Roman" w:hAnsi="Times New Roman"/>
          <w:sz w:val="28"/>
          <w:szCs w:val="24"/>
        </w:rPr>
        <w:t>. Кассир должен принять куп</w:t>
      </w:r>
      <w:r>
        <w:rPr>
          <w:rFonts w:ascii="Times New Roman" w:hAnsi="Times New Roman"/>
          <w:sz w:val="28"/>
          <w:szCs w:val="24"/>
        </w:rPr>
        <w:t>юры, внимательно их пересчитать</w:t>
      </w:r>
      <w:r w:rsidRPr="0028668A">
        <w:rPr>
          <w:rFonts w:ascii="Times New Roman" w:hAnsi="Times New Roman"/>
          <w:sz w:val="28"/>
          <w:szCs w:val="24"/>
        </w:rPr>
        <w:t xml:space="preserve"> и выдать ту же сумму, которую даст кли</w:t>
      </w:r>
      <w:r>
        <w:rPr>
          <w:rFonts w:ascii="Times New Roman" w:hAnsi="Times New Roman"/>
          <w:sz w:val="28"/>
          <w:szCs w:val="24"/>
        </w:rPr>
        <w:t>ент, только более мелкими купюрами</w:t>
      </w:r>
      <w:r w:rsidRPr="0028668A">
        <w:rPr>
          <w:rFonts w:ascii="Times New Roman" w:hAnsi="Times New Roman"/>
          <w:sz w:val="28"/>
          <w:szCs w:val="24"/>
        </w:rPr>
        <w:t>. Не обязательно менять все деньги в кошельке, сумму для размена вы выбираете сами. Вашему воспитателю поручаем роль контролера.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 w:rsidRPr="0028668A">
        <w:rPr>
          <w:rFonts w:ascii="Times New Roman" w:hAnsi="Times New Roman"/>
          <w:sz w:val="28"/>
          <w:szCs w:val="24"/>
        </w:rPr>
        <w:t xml:space="preserve"> Ребята, вам задание понятно?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Дети </w:t>
      </w:r>
      <w:r w:rsidRPr="0028668A">
        <w:rPr>
          <w:rFonts w:ascii="Times New Roman" w:hAnsi="Times New Roman"/>
          <w:sz w:val="28"/>
          <w:szCs w:val="24"/>
        </w:rPr>
        <w:t xml:space="preserve">отвечают, по необходимости воспитатель объясняет еще раз суть задания, </w:t>
      </w:r>
      <w:r>
        <w:rPr>
          <w:rFonts w:ascii="Times New Roman" w:hAnsi="Times New Roman"/>
          <w:sz w:val="28"/>
          <w:szCs w:val="24"/>
        </w:rPr>
        <w:t xml:space="preserve"> дети выбирают кассира и клиента. П</w:t>
      </w:r>
      <w:r w:rsidRPr="0028668A">
        <w:rPr>
          <w:rFonts w:ascii="Times New Roman" w:hAnsi="Times New Roman"/>
          <w:sz w:val="28"/>
          <w:szCs w:val="24"/>
        </w:rPr>
        <w:t>осле чего дети выполняют задание.</w:t>
      </w:r>
    </w:p>
    <w:p w:rsidR="00943D7B" w:rsidRPr="00B8605A" w:rsidRDefault="00943D7B" w:rsidP="0028668A">
      <w:pPr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B8605A">
        <w:rPr>
          <w:rFonts w:ascii="Times New Roman" w:hAnsi="Times New Roman"/>
          <w:b/>
          <w:i/>
          <w:sz w:val="28"/>
          <w:szCs w:val="24"/>
        </w:rPr>
        <w:t xml:space="preserve">Слайд 6 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Воспитатель: </w:t>
      </w:r>
      <w:r w:rsidRPr="0028668A">
        <w:rPr>
          <w:rFonts w:ascii="Times New Roman" w:hAnsi="Times New Roman"/>
          <w:sz w:val="28"/>
          <w:szCs w:val="24"/>
        </w:rPr>
        <w:t>Как контролер я объявляю, что с первым заданием вы справились!</w:t>
      </w:r>
      <w:r>
        <w:rPr>
          <w:rFonts w:ascii="Times New Roman" w:hAnsi="Times New Roman"/>
          <w:sz w:val="28"/>
          <w:szCs w:val="24"/>
        </w:rPr>
        <w:t xml:space="preserve"> За выполненное задание вам вручается купюра.</w:t>
      </w:r>
      <w:r w:rsidRPr="0028668A">
        <w:rPr>
          <w:rFonts w:ascii="Times New Roman" w:hAnsi="Times New Roman"/>
          <w:sz w:val="28"/>
          <w:szCs w:val="24"/>
        </w:rPr>
        <w:t xml:space="preserve">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</w:rPr>
        <w:t>так, дава</w:t>
      </w:r>
      <w:r>
        <w:rPr>
          <w:rFonts w:ascii="Times New Roman" w:hAnsi="Times New Roman"/>
          <w:sz w:val="28"/>
          <w:szCs w:val="24"/>
        </w:rPr>
        <w:t>йте посмотрим на карту, куда идти нам дальше</w:t>
      </w:r>
      <w:r w:rsidRPr="0028668A">
        <w:rPr>
          <w:rFonts w:ascii="Times New Roman" w:hAnsi="Times New Roman"/>
          <w:sz w:val="28"/>
          <w:szCs w:val="24"/>
        </w:rPr>
        <w:t>?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Дети </w:t>
      </w:r>
      <w:r w:rsidRPr="0028668A">
        <w:rPr>
          <w:rFonts w:ascii="Times New Roman" w:hAnsi="Times New Roman"/>
          <w:sz w:val="28"/>
          <w:szCs w:val="24"/>
        </w:rPr>
        <w:t>смотрят карту и отвечают, что следующая локация</w:t>
      </w:r>
      <w:r>
        <w:rPr>
          <w:rFonts w:ascii="Times New Roman" w:hAnsi="Times New Roman"/>
          <w:sz w:val="28"/>
          <w:szCs w:val="24"/>
        </w:rPr>
        <w:t xml:space="preserve"> рядом с кухонным уголком.</w:t>
      </w:r>
      <w:r w:rsidRPr="0028668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Но прежде чем выполнить  следующее задание </w:t>
      </w:r>
      <w:r w:rsidRPr="0028668A">
        <w:rPr>
          <w:rFonts w:ascii="Times New Roman" w:hAnsi="Times New Roman"/>
          <w:sz w:val="28"/>
          <w:szCs w:val="24"/>
        </w:rPr>
        <w:t>воспитатель предлагает детям нем</w:t>
      </w:r>
      <w:r>
        <w:rPr>
          <w:rFonts w:ascii="Times New Roman" w:hAnsi="Times New Roman"/>
          <w:sz w:val="28"/>
          <w:szCs w:val="24"/>
        </w:rPr>
        <w:t>ного отдахнуть</w:t>
      </w:r>
    </w:p>
    <w:p w:rsidR="00943D7B" w:rsidRPr="00161C25" w:rsidRDefault="00943D7B" w:rsidP="0028668A">
      <w:pPr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161C25">
        <w:rPr>
          <w:rFonts w:ascii="Times New Roman" w:hAnsi="Times New Roman"/>
          <w:b/>
          <w:i/>
          <w:sz w:val="28"/>
          <w:szCs w:val="24"/>
        </w:rPr>
        <w:t xml:space="preserve">Слайд 7 </w:t>
      </w:r>
    </w:p>
    <w:p w:rsidR="00943D7B" w:rsidRPr="0028668A" w:rsidRDefault="00943D7B" w:rsidP="002866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68A">
        <w:rPr>
          <w:rFonts w:ascii="Times New Roman" w:hAnsi="Times New Roman"/>
          <w:b/>
          <w:sz w:val="28"/>
          <w:szCs w:val="28"/>
        </w:rPr>
        <w:t>Физ</w:t>
      </w:r>
      <w:r>
        <w:rPr>
          <w:rFonts w:ascii="Times New Roman" w:hAnsi="Times New Roman"/>
          <w:b/>
          <w:sz w:val="28"/>
          <w:szCs w:val="28"/>
        </w:rPr>
        <w:t>культ</w:t>
      </w:r>
      <w:r w:rsidRPr="0028668A">
        <w:rPr>
          <w:rFonts w:ascii="Times New Roman" w:hAnsi="Times New Roman"/>
          <w:b/>
          <w:sz w:val="28"/>
          <w:szCs w:val="28"/>
        </w:rPr>
        <w:t xml:space="preserve">минутка </w:t>
      </w:r>
      <w:r w:rsidRPr="0028668A">
        <w:rPr>
          <w:rFonts w:ascii="Times New Roman" w:hAnsi="Times New Roman"/>
          <w:b/>
          <w:bCs/>
          <w:sz w:val="28"/>
          <w:szCs w:val="28"/>
        </w:rPr>
        <w:t>«Страны и деньги»</w:t>
      </w:r>
    </w:p>
    <w:p w:rsidR="00943D7B" w:rsidRPr="0028668A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 xml:space="preserve">Во всем мире много </w:t>
      </w:r>
      <w:r>
        <w:rPr>
          <w:sz w:val="28"/>
          <w:szCs w:val="28"/>
        </w:rPr>
        <w:t>стран  (</w:t>
      </w:r>
      <w:r w:rsidRPr="0028668A">
        <w:rPr>
          <w:i/>
          <w:iCs/>
          <w:sz w:val="28"/>
          <w:szCs w:val="28"/>
        </w:rPr>
        <w:t>обеими руками нарисовать большой круг в</w:t>
      </w:r>
    </w:p>
    <w:p w:rsidR="00943D7B" w:rsidRPr="0028668A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Pr="0028668A">
        <w:rPr>
          <w:i/>
          <w:iCs/>
          <w:sz w:val="28"/>
          <w:szCs w:val="28"/>
        </w:rPr>
        <w:t>оздухе</w:t>
      </w:r>
      <w:r>
        <w:rPr>
          <w:i/>
          <w:iCs/>
          <w:sz w:val="28"/>
          <w:szCs w:val="28"/>
        </w:rPr>
        <w:t>.)</w:t>
      </w:r>
    </w:p>
    <w:p w:rsidR="00943D7B" w:rsidRPr="0028668A" w:rsidRDefault="00943D7B" w:rsidP="00FA03E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>Посчитаем</w:t>
      </w:r>
      <w:r>
        <w:rPr>
          <w:sz w:val="28"/>
          <w:szCs w:val="28"/>
        </w:rPr>
        <w:t xml:space="preserve">: </w:t>
      </w:r>
      <w:r w:rsidRPr="0062074F">
        <w:rPr>
          <w:sz w:val="28"/>
          <w:szCs w:val="28"/>
        </w:rPr>
        <w:t>Казахстан,</w:t>
      </w:r>
      <w:r w:rsidRPr="0028668A">
        <w:rPr>
          <w:sz w:val="28"/>
          <w:szCs w:val="28"/>
        </w:rPr>
        <w:t> </w:t>
      </w:r>
    </w:p>
    <w:p w:rsidR="00943D7B" w:rsidRPr="0028668A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>Индия, Япония, Россия и Эстония,</w:t>
      </w:r>
      <w:r>
        <w:rPr>
          <w:sz w:val="28"/>
          <w:szCs w:val="28"/>
        </w:rPr>
        <w:t>(</w:t>
      </w:r>
      <w:r w:rsidRPr="0028668A">
        <w:rPr>
          <w:sz w:val="28"/>
          <w:szCs w:val="28"/>
        </w:rPr>
        <w:t> </w:t>
      </w:r>
      <w:r w:rsidRPr="0028668A">
        <w:rPr>
          <w:i/>
          <w:iCs/>
          <w:sz w:val="28"/>
          <w:szCs w:val="28"/>
        </w:rPr>
        <w:t>загибать пальчики начиная с большого</w:t>
      </w:r>
    </w:p>
    <w:p w:rsidR="00943D7B" w:rsidRPr="0028668A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>Китай, Корея, Франция, </w:t>
      </w:r>
      <w:r w:rsidRPr="0028668A">
        <w:rPr>
          <w:i/>
          <w:iCs/>
          <w:sz w:val="28"/>
          <w:szCs w:val="28"/>
        </w:rPr>
        <w:t>пальца правой руки</w:t>
      </w:r>
    </w:p>
    <w:p w:rsidR="00943D7B" w:rsidRPr="0028668A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>И еще десятки разных</w:t>
      </w:r>
      <w:r>
        <w:rPr>
          <w:sz w:val="28"/>
          <w:szCs w:val="28"/>
        </w:rPr>
        <w:t xml:space="preserve"> .</w:t>
      </w:r>
      <w:r w:rsidRPr="0028668A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 w:rsidRPr="0028668A">
        <w:rPr>
          <w:i/>
          <w:iCs/>
          <w:sz w:val="28"/>
          <w:szCs w:val="28"/>
        </w:rPr>
        <w:t>сжимаем и разжимаем кулачки в ритм</w:t>
      </w:r>
      <w:r>
        <w:rPr>
          <w:i/>
          <w:iCs/>
          <w:sz w:val="28"/>
          <w:szCs w:val="28"/>
        </w:rPr>
        <w:t xml:space="preserve"> словам)</w:t>
      </w:r>
    </w:p>
    <w:p w:rsidR="00943D7B" w:rsidRPr="0028668A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>Стран больших разнообразных</w:t>
      </w:r>
      <w:r w:rsidRPr="0028668A">
        <w:rPr>
          <w:i/>
          <w:iCs/>
          <w:sz w:val="28"/>
          <w:szCs w:val="28"/>
        </w:rPr>
        <w:t>.</w:t>
      </w:r>
    </w:p>
    <w:p w:rsidR="00943D7B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>Назову сейчас я вам</w:t>
      </w:r>
    </w:p>
    <w:p w:rsidR="00943D7B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>Деньги этих разных стран</w:t>
      </w:r>
    </w:p>
    <w:p w:rsidR="00943D7B" w:rsidRPr="0028668A" w:rsidRDefault="00943D7B" w:rsidP="00C75282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>Рубль, доллар, франк, юань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Pr="0028668A">
        <w:rPr>
          <w:i/>
          <w:iCs/>
          <w:sz w:val="28"/>
          <w:szCs w:val="28"/>
        </w:rPr>
        <w:t xml:space="preserve">щелкаем средними и большими </w:t>
      </w:r>
      <w:r>
        <w:rPr>
          <w:i/>
          <w:iCs/>
          <w:sz w:val="28"/>
          <w:szCs w:val="28"/>
        </w:rPr>
        <w:t xml:space="preserve"> пальцами обеих рук)</w:t>
      </w:r>
    </w:p>
    <w:p w:rsidR="00943D7B" w:rsidRPr="0028668A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>Лира, евро, лат, динар</w:t>
      </w:r>
      <w:r>
        <w:rPr>
          <w:i/>
          <w:iCs/>
          <w:sz w:val="28"/>
          <w:szCs w:val="28"/>
        </w:rPr>
        <w:t xml:space="preserve"> (</w:t>
      </w:r>
      <w:r w:rsidRPr="0028668A">
        <w:rPr>
          <w:i/>
          <w:iCs/>
          <w:sz w:val="28"/>
          <w:szCs w:val="28"/>
        </w:rPr>
        <w:t xml:space="preserve">щелкаем средними и большими </w:t>
      </w:r>
      <w:r>
        <w:rPr>
          <w:i/>
          <w:iCs/>
          <w:sz w:val="28"/>
          <w:szCs w:val="28"/>
        </w:rPr>
        <w:t xml:space="preserve"> пальцами обеих рук)</w:t>
      </w:r>
    </w:p>
    <w:p w:rsidR="00943D7B" w:rsidRPr="0028668A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Теперь сначала все начните (</w:t>
      </w:r>
      <w:r w:rsidRPr="0028668A">
        <w:rPr>
          <w:sz w:val="28"/>
          <w:szCs w:val="28"/>
        </w:rPr>
        <w:t> </w:t>
      </w:r>
      <w:r w:rsidRPr="0028668A">
        <w:rPr>
          <w:i/>
          <w:iCs/>
          <w:sz w:val="28"/>
          <w:szCs w:val="28"/>
        </w:rPr>
        <w:t>погрозить указательным пальчиком</w:t>
      </w:r>
      <w:r>
        <w:rPr>
          <w:i/>
          <w:iCs/>
          <w:sz w:val="28"/>
          <w:szCs w:val="28"/>
        </w:rPr>
        <w:t>)</w:t>
      </w:r>
    </w:p>
    <w:p w:rsidR="00943D7B" w:rsidRPr="0028668A" w:rsidRDefault="00943D7B" w:rsidP="0028668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8668A">
        <w:rPr>
          <w:sz w:val="28"/>
          <w:szCs w:val="28"/>
        </w:rPr>
        <w:t>И за мною повторите!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68A">
        <w:rPr>
          <w:rFonts w:ascii="Times New Roman" w:hAnsi="Times New Roman"/>
          <w:b/>
          <w:sz w:val="28"/>
          <w:szCs w:val="28"/>
        </w:rPr>
        <w:t>Воспитатель:</w:t>
      </w:r>
      <w:r w:rsidRPr="0028668A">
        <w:rPr>
          <w:rFonts w:ascii="Times New Roman" w:hAnsi="Times New Roman"/>
          <w:sz w:val="28"/>
          <w:szCs w:val="28"/>
        </w:rPr>
        <w:t xml:space="preserve"> Молодцы! Размялись, скажите, а какая валюта в нашей стране?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68A">
        <w:rPr>
          <w:rFonts w:ascii="Times New Roman" w:hAnsi="Times New Roman"/>
          <w:b/>
          <w:sz w:val="28"/>
          <w:szCs w:val="28"/>
        </w:rPr>
        <w:t xml:space="preserve">Дети </w:t>
      </w:r>
      <w:r w:rsidRPr="0028668A">
        <w:rPr>
          <w:rFonts w:ascii="Times New Roman" w:hAnsi="Times New Roman"/>
          <w:sz w:val="28"/>
          <w:szCs w:val="28"/>
        </w:rPr>
        <w:t>отвечают.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Воспитатель и дети проходят</w:t>
      </w:r>
      <w:r>
        <w:rPr>
          <w:rFonts w:ascii="Times New Roman" w:hAnsi="Times New Roman"/>
          <w:sz w:val="28"/>
          <w:szCs w:val="24"/>
        </w:rPr>
        <w:t xml:space="preserve"> к месту, где указанно на карте. </w:t>
      </w:r>
      <w:r w:rsidRPr="0028668A">
        <w:rPr>
          <w:rFonts w:ascii="Times New Roman" w:hAnsi="Times New Roman"/>
          <w:sz w:val="28"/>
          <w:szCs w:val="24"/>
        </w:rPr>
        <w:t>Стоит столик, на нем лежит карточка.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 w:rsidRPr="0028668A">
        <w:rPr>
          <w:rFonts w:ascii="Times New Roman" w:hAnsi="Times New Roman"/>
          <w:sz w:val="28"/>
          <w:szCs w:val="24"/>
        </w:rPr>
        <w:t xml:space="preserve"> Ребята, мы на месте</w:t>
      </w:r>
      <w:r>
        <w:rPr>
          <w:rFonts w:ascii="Times New Roman" w:hAnsi="Times New Roman"/>
          <w:sz w:val="28"/>
          <w:szCs w:val="24"/>
        </w:rPr>
        <w:t>! А вот и карточка № 2, прочтём?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Карточка № 2.</w:t>
      </w:r>
      <w:r w:rsidRPr="0028668A">
        <w:rPr>
          <w:rFonts w:ascii="Times New Roman" w:hAnsi="Times New Roman"/>
          <w:sz w:val="28"/>
          <w:szCs w:val="24"/>
        </w:rPr>
        <w:t xml:space="preserve"> Ребята, вы ищите портфель банкира. Банкир каждый день считает цифры, деньги, прибыль от финансовых операций. Вам знакомо, что такое прибыль? </w:t>
      </w:r>
      <w:r>
        <w:rPr>
          <w:rFonts w:ascii="Times New Roman" w:hAnsi="Times New Roman"/>
          <w:sz w:val="28"/>
          <w:szCs w:val="24"/>
        </w:rPr>
        <w:t xml:space="preserve">(Выгода) 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Pr="0028668A">
        <w:rPr>
          <w:rFonts w:ascii="Times New Roman" w:hAnsi="Times New Roman"/>
          <w:sz w:val="28"/>
          <w:szCs w:val="24"/>
        </w:rPr>
        <w:t>размышляют и отвечают, воспитатель выслушивает</w:t>
      </w:r>
      <w:r>
        <w:rPr>
          <w:rFonts w:ascii="Times New Roman" w:hAnsi="Times New Roman"/>
          <w:sz w:val="28"/>
          <w:szCs w:val="24"/>
        </w:rPr>
        <w:t>)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 w:rsidRPr="0028668A">
        <w:rPr>
          <w:rFonts w:ascii="Times New Roman" w:hAnsi="Times New Roman"/>
          <w:sz w:val="28"/>
          <w:szCs w:val="24"/>
        </w:rPr>
        <w:t xml:space="preserve"> Верно!</w:t>
      </w:r>
      <w:r>
        <w:rPr>
          <w:rFonts w:ascii="Times New Roman" w:hAnsi="Times New Roman"/>
          <w:sz w:val="28"/>
          <w:szCs w:val="24"/>
        </w:rPr>
        <w:t xml:space="preserve"> Но для того, чтобы посчитать какую прибыл получил вкладчик или банк, необходимы особые умения.</w:t>
      </w:r>
      <w:r w:rsidRPr="0028668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Какие? (надо уметь быстро сосчитать) </w:t>
      </w:r>
      <w:r w:rsidRPr="0028668A">
        <w:rPr>
          <w:rFonts w:ascii="Times New Roman" w:hAnsi="Times New Roman"/>
          <w:sz w:val="28"/>
          <w:szCs w:val="24"/>
        </w:rPr>
        <w:t>Ну что, решим задачки, которые  для нас подготовили?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Дети </w:t>
      </w:r>
      <w:r w:rsidRPr="0028668A">
        <w:rPr>
          <w:rFonts w:ascii="Times New Roman" w:hAnsi="Times New Roman"/>
          <w:sz w:val="28"/>
          <w:szCs w:val="24"/>
        </w:rPr>
        <w:t>отвечают.</w:t>
      </w:r>
    </w:p>
    <w:p w:rsidR="00943D7B" w:rsidRDefault="00943D7B" w:rsidP="0028668A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>На экране транслируются арифметические задачи,  дети решают задачи, воспитатель по необходимости оказывает помощь.</w:t>
      </w:r>
    </w:p>
    <w:p w:rsidR="00943D7B" w:rsidRPr="00161C25" w:rsidRDefault="00943D7B" w:rsidP="00161C25">
      <w:pPr>
        <w:spacing w:after="0"/>
        <w:rPr>
          <w:rFonts w:ascii="Times New Roman" w:hAnsi="Times New Roman"/>
          <w:b/>
          <w:i/>
          <w:sz w:val="28"/>
          <w:szCs w:val="24"/>
        </w:rPr>
      </w:pPr>
      <w:r w:rsidRPr="00161C25">
        <w:rPr>
          <w:rFonts w:ascii="Times New Roman" w:hAnsi="Times New Roman"/>
          <w:b/>
          <w:i/>
          <w:sz w:val="28"/>
          <w:szCs w:val="24"/>
        </w:rPr>
        <w:t>Слайды 8-15</w:t>
      </w:r>
    </w:p>
    <w:p w:rsidR="00943D7B" w:rsidRPr="0028668A" w:rsidRDefault="00943D7B" w:rsidP="00FA2432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Арифметические задачи</w:t>
      </w:r>
      <w:r w:rsidRPr="0028668A">
        <w:rPr>
          <w:rFonts w:ascii="Times New Roman" w:hAnsi="Times New Roman"/>
          <w:i/>
          <w:sz w:val="28"/>
          <w:szCs w:val="24"/>
        </w:rPr>
        <w:t>:</w:t>
      </w:r>
    </w:p>
    <w:p w:rsidR="00943D7B" w:rsidRPr="0028668A" w:rsidRDefault="00943D7B" w:rsidP="0028668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>Миша – художник, на холст и краски он потра</w:t>
      </w:r>
      <w:r>
        <w:rPr>
          <w:rFonts w:ascii="Times New Roman" w:hAnsi="Times New Roman"/>
          <w:i/>
          <w:sz w:val="28"/>
          <w:szCs w:val="24"/>
        </w:rPr>
        <w:t>тил 6 рублей. Готовую картину он</w:t>
      </w:r>
      <w:r w:rsidRPr="0028668A">
        <w:rPr>
          <w:rFonts w:ascii="Times New Roman" w:hAnsi="Times New Roman"/>
          <w:i/>
          <w:sz w:val="28"/>
          <w:szCs w:val="24"/>
        </w:rPr>
        <w:t xml:space="preserve"> продал за 9 рублей. Получил ли Миша прибыль? Какую?</w:t>
      </w:r>
    </w:p>
    <w:p w:rsidR="00943D7B" w:rsidRPr="0028668A" w:rsidRDefault="00943D7B" w:rsidP="0028668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>Гончар Петя на глину потратил 3 рубля, а готовую глиняную сахарницу продал за 10 рублей. Получил ли он прибыль? Какую?</w:t>
      </w:r>
    </w:p>
    <w:p w:rsidR="00943D7B" w:rsidRPr="0028668A" w:rsidRDefault="00943D7B" w:rsidP="0028668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>Кондитер Екатерина на продукты для торта потратила 6 рублей, а торт продала за 5. Получила ли она прибыль? Какую?</w:t>
      </w:r>
    </w:p>
    <w:p w:rsidR="00943D7B" w:rsidRDefault="00943D7B" w:rsidP="0028668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>Сапожник Федор на изготовление сапог потратил 4 рубля, а продал их за 8, какую прибыль он выручил?</w:t>
      </w:r>
    </w:p>
    <w:p w:rsidR="00943D7B" w:rsidRPr="00161C25" w:rsidRDefault="00943D7B" w:rsidP="00161C25">
      <w:pPr>
        <w:pStyle w:val="ListParagraph"/>
        <w:spacing w:after="0"/>
        <w:ind w:left="0"/>
        <w:jc w:val="both"/>
        <w:rPr>
          <w:rFonts w:ascii="Times New Roman" w:hAnsi="Times New Roman"/>
          <w:b/>
          <w:i/>
          <w:sz w:val="28"/>
          <w:szCs w:val="24"/>
        </w:rPr>
      </w:pPr>
      <w:r w:rsidRPr="00161C25">
        <w:rPr>
          <w:rFonts w:ascii="Times New Roman" w:hAnsi="Times New Roman"/>
          <w:b/>
          <w:i/>
          <w:sz w:val="28"/>
          <w:szCs w:val="24"/>
        </w:rPr>
        <w:t xml:space="preserve">Слайд 16 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 w:rsidRPr="0028668A">
        <w:rPr>
          <w:rFonts w:ascii="Times New Roman" w:hAnsi="Times New Roman"/>
          <w:sz w:val="28"/>
          <w:szCs w:val="24"/>
        </w:rPr>
        <w:t xml:space="preserve"> Отлично! Вы справились! Молодцы.</w:t>
      </w:r>
      <w:r>
        <w:rPr>
          <w:rFonts w:ascii="Times New Roman" w:hAnsi="Times New Roman"/>
          <w:sz w:val="28"/>
          <w:szCs w:val="24"/>
        </w:rPr>
        <w:t xml:space="preserve"> Вот вам ещё одна купюра за выполненное задание.</w:t>
      </w:r>
      <w:r w:rsidRPr="0028668A">
        <w:rPr>
          <w:rFonts w:ascii="Times New Roman" w:hAnsi="Times New Roman"/>
          <w:sz w:val="28"/>
          <w:szCs w:val="24"/>
        </w:rPr>
        <w:t xml:space="preserve"> 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</w:rPr>
        <w:t>так, время не ждет. Куда же нам идти теперь?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Дети</w:t>
      </w:r>
      <w:r w:rsidRPr="0028668A">
        <w:rPr>
          <w:rFonts w:ascii="Times New Roman" w:hAnsi="Times New Roman"/>
          <w:sz w:val="28"/>
          <w:szCs w:val="24"/>
        </w:rPr>
        <w:t xml:space="preserve"> смотрят к</w:t>
      </w:r>
      <w:r>
        <w:rPr>
          <w:rFonts w:ascii="Times New Roman" w:hAnsi="Times New Roman"/>
          <w:sz w:val="28"/>
          <w:szCs w:val="24"/>
        </w:rPr>
        <w:t>арту и отвечают, что следующая  локация около книжного уголка</w:t>
      </w:r>
      <w:r w:rsidRPr="0028668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На полу </w:t>
      </w:r>
      <w:r w:rsidRPr="0028668A">
        <w:rPr>
          <w:rFonts w:ascii="Times New Roman" w:hAnsi="Times New Roman"/>
          <w:sz w:val="28"/>
          <w:szCs w:val="24"/>
        </w:rPr>
        <w:t>разбросаны бумажные купюры разного номинала. На столе лежит карточка № 3.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 w:rsidRPr="0028668A">
        <w:rPr>
          <w:rFonts w:ascii="Times New Roman" w:hAnsi="Times New Roman"/>
          <w:sz w:val="28"/>
          <w:szCs w:val="24"/>
        </w:rPr>
        <w:t xml:space="preserve"> Ребята, что</w:t>
      </w:r>
      <w:r>
        <w:rPr>
          <w:rFonts w:ascii="Times New Roman" w:hAnsi="Times New Roman"/>
          <w:sz w:val="28"/>
          <w:szCs w:val="24"/>
        </w:rPr>
        <w:t xml:space="preserve"> тут произошло</w:t>
      </w:r>
      <w:r w:rsidRPr="0028668A">
        <w:rPr>
          <w:rFonts w:ascii="Times New Roman" w:hAnsi="Times New Roman"/>
          <w:sz w:val="28"/>
          <w:szCs w:val="24"/>
        </w:rPr>
        <w:t>!? Что за беспорядок</w:t>
      </w:r>
      <w:r>
        <w:rPr>
          <w:rFonts w:ascii="Times New Roman" w:hAnsi="Times New Roman"/>
          <w:sz w:val="28"/>
          <w:szCs w:val="24"/>
        </w:rPr>
        <w:t xml:space="preserve"> в банке</w:t>
      </w:r>
      <w:r w:rsidRPr="0028668A">
        <w:rPr>
          <w:rFonts w:ascii="Times New Roman" w:hAnsi="Times New Roman"/>
          <w:sz w:val="28"/>
          <w:szCs w:val="24"/>
        </w:rPr>
        <w:t>. Смотрите, карточка на столе.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Карточка № 3. 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Он наши деньги бережет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И эти деньги в долг дает.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Долг этот очень знаменит,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Он называется кредит.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На тот кредит заводы строят,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Дома и, в общем, все такое.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На том банкиры богатеют,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>Что денежки считать умеют.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sz w:val="28"/>
          <w:szCs w:val="24"/>
        </w:rPr>
        <w:t xml:space="preserve">Перед тем, как банкиру начать считать деньги, он складывает купюры одного номинала в одну стопку, а купюры другого – во вторую стопку, купюры третьего – в третью и т.д., и только потом начинает считать деньги. </w:t>
      </w:r>
      <w:r>
        <w:rPr>
          <w:rFonts w:ascii="Times New Roman" w:hAnsi="Times New Roman"/>
          <w:sz w:val="28"/>
          <w:szCs w:val="24"/>
        </w:rPr>
        <w:t xml:space="preserve">Ребята, хотите почувствовать  себя банкирами? Ваша задача правильно разложить купюры. В </w:t>
      </w:r>
      <w:r w:rsidRPr="0028668A">
        <w:rPr>
          <w:rFonts w:ascii="Times New Roman" w:hAnsi="Times New Roman"/>
          <w:sz w:val="28"/>
          <w:szCs w:val="24"/>
        </w:rPr>
        <w:t>первой стопке будут 10-рублевые купюры, во второй –</w:t>
      </w:r>
      <w:r>
        <w:rPr>
          <w:rFonts w:ascii="Times New Roman" w:hAnsi="Times New Roman"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сторублевые</w:t>
      </w:r>
      <w:r w:rsidRPr="0028668A">
        <w:rPr>
          <w:rFonts w:ascii="Times New Roman" w:hAnsi="Times New Roman"/>
          <w:sz w:val="28"/>
          <w:szCs w:val="24"/>
        </w:rPr>
        <w:t>, в третьей</w:t>
      </w:r>
      <w:r>
        <w:rPr>
          <w:rFonts w:ascii="Times New Roman" w:hAnsi="Times New Roman"/>
          <w:sz w:val="28"/>
          <w:szCs w:val="24"/>
        </w:rPr>
        <w:t xml:space="preserve"> – тысячные. Если вы сп</w:t>
      </w:r>
      <w:r w:rsidRPr="0028668A">
        <w:rPr>
          <w:rFonts w:ascii="Times New Roman" w:hAnsi="Times New Roman"/>
          <w:sz w:val="28"/>
          <w:szCs w:val="24"/>
        </w:rPr>
        <w:t>равитесь с заданием, то окажетесь в одном шаге от портфеля.</w:t>
      </w:r>
    </w:p>
    <w:p w:rsidR="00943D7B" w:rsidRPr="00161C25" w:rsidRDefault="00943D7B" w:rsidP="0028668A">
      <w:pPr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161C25">
        <w:rPr>
          <w:rFonts w:ascii="Times New Roman" w:hAnsi="Times New Roman"/>
          <w:b/>
          <w:i/>
          <w:sz w:val="28"/>
          <w:szCs w:val="24"/>
        </w:rPr>
        <w:t>Слайд 17</w:t>
      </w:r>
    </w:p>
    <w:p w:rsidR="00943D7B" w:rsidRPr="0028668A" w:rsidRDefault="00943D7B" w:rsidP="00BB085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Но</w:t>
      </w:r>
      <w:r w:rsidRPr="0028668A">
        <w:rPr>
          <w:rFonts w:ascii="Times New Roman" w:hAnsi="Times New Roman"/>
          <w:sz w:val="28"/>
          <w:szCs w:val="24"/>
        </w:rPr>
        <w:t xml:space="preserve"> я  предлагаю сначала одному человеку разложить по разной купюре на стол, а потом всем вместе уже поднимать купюры и наполнять стопки деньгами. </w:t>
      </w:r>
      <w:r>
        <w:rPr>
          <w:rFonts w:ascii="Times New Roman" w:hAnsi="Times New Roman"/>
          <w:sz w:val="28"/>
          <w:szCs w:val="24"/>
        </w:rPr>
        <w:t>Вы готовы? Дети начинают складывать купюры в стопки.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Воспитатель: </w:t>
      </w:r>
      <w:r w:rsidRPr="0028668A">
        <w:rPr>
          <w:rFonts w:ascii="Times New Roman" w:hAnsi="Times New Roman"/>
          <w:sz w:val="28"/>
          <w:szCs w:val="24"/>
        </w:rPr>
        <w:t>Вы отличная команда, мы почти у цели! Интересно, чем же сейчас за</w:t>
      </w:r>
      <w:r>
        <w:rPr>
          <w:rFonts w:ascii="Times New Roman" w:hAnsi="Times New Roman"/>
          <w:sz w:val="28"/>
          <w:szCs w:val="24"/>
        </w:rPr>
        <w:t xml:space="preserve">нимается банкир Тимофей? Может, </w:t>
      </w:r>
      <w:r w:rsidRPr="0028668A">
        <w:rPr>
          <w:rFonts w:ascii="Times New Roman" w:hAnsi="Times New Roman"/>
          <w:sz w:val="28"/>
          <w:szCs w:val="24"/>
        </w:rPr>
        <w:t>выдает кому-то кредит… Вы знаете, что такое кредит?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Дети</w:t>
      </w:r>
      <w:r w:rsidRPr="0028668A">
        <w:rPr>
          <w:rFonts w:ascii="Times New Roman" w:hAnsi="Times New Roman"/>
          <w:sz w:val="28"/>
          <w:szCs w:val="24"/>
        </w:rPr>
        <w:t xml:space="preserve"> размышляют и отвечают.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Pr="0028668A">
        <w:rPr>
          <w:rFonts w:ascii="Times New Roman" w:hAnsi="Times New Roman"/>
          <w:sz w:val="28"/>
          <w:szCs w:val="24"/>
        </w:rPr>
        <w:t>Кредит – это займ</w:t>
      </w:r>
      <w:r>
        <w:rPr>
          <w:rFonts w:ascii="Times New Roman" w:hAnsi="Times New Roman"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</w:rPr>
        <w:t>, когда бан</w:t>
      </w:r>
      <w:r>
        <w:rPr>
          <w:rFonts w:ascii="Times New Roman" w:hAnsi="Times New Roman"/>
          <w:sz w:val="28"/>
          <w:szCs w:val="24"/>
        </w:rPr>
        <w:t>к даё</w:t>
      </w:r>
      <w:r w:rsidRPr="0028668A">
        <w:rPr>
          <w:rFonts w:ascii="Times New Roman" w:hAnsi="Times New Roman"/>
          <w:sz w:val="28"/>
          <w:szCs w:val="24"/>
        </w:rPr>
        <w:t>т человеку деньги на время, в долг. Но человек за то, что его выручили и дали деньги, должен будет вернуть деньги с процентами, то есть большую сумму, чем взял.</w:t>
      </w:r>
      <w:r>
        <w:rPr>
          <w:rFonts w:ascii="Times New Roman" w:hAnsi="Times New Roman"/>
          <w:sz w:val="28"/>
          <w:szCs w:val="24"/>
        </w:rPr>
        <w:t xml:space="preserve"> </w:t>
      </w:r>
      <w:r w:rsidRPr="0028668A">
        <w:rPr>
          <w:rFonts w:ascii="Times New Roman" w:hAnsi="Times New Roman"/>
          <w:sz w:val="28"/>
          <w:szCs w:val="24"/>
        </w:rPr>
        <w:t>Например, я взяла в кредит 100 рублей, а отдать я банку должна буду 110 ру</w:t>
      </w:r>
      <w:r>
        <w:rPr>
          <w:rFonts w:ascii="Times New Roman" w:hAnsi="Times New Roman"/>
          <w:sz w:val="28"/>
          <w:szCs w:val="24"/>
        </w:rPr>
        <w:t>блей. 10 рублей – это проценты).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Почтальон принёс нам письмо. Давайте откроем письмо и посмотрим что там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>
        <w:rPr>
          <w:rFonts w:ascii="Times New Roman" w:hAnsi="Times New Roman"/>
          <w:sz w:val="28"/>
          <w:szCs w:val="24"/>
        </w:rPr>
        <w:t xml:space="preserve"> Посмотрим, там </w:t>
      </w:r>
      <w:r w:rsidRPr="0028668A">
        <w:rPr>
          <w:rFonts w:ascii="Times New Roman" w:hAnsi="Times New Roman"/>
          <w:sz w:val="28"/>
          <w:szCs w:val="24"/>
        </w:rPr>
        <w:t>карточка № 4.</w:t>
      </w:r>
      <w:r>
        <w:rPr>
          <w:rFonts w:ascii="Times New Roman" w:hAnsi="Times New Roman"/>
          <w:sz w:val="28"/>
          <w:szCs w:val="24"/>
        </w:rPr>
        <w:t xml:space="preserve"> Нам предлагают поиграть в ребусы</w:t>
      </w:r>
    </w:p>
    <w:p w:rsidR="00943D7B" w:rsidRDefault="00943D7B" w:rsidP="006E07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ребусы (дети делятся на пары и отгадывают слова)</w:t>
      </w:r>
    </w:p>
    <w:p w:rsidR="00943D7B" w:rsidRPr="00C7109C" w:rsidRDefault="00943D7B" w:rsidP="006E075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7109C">
        <w:rPr>
          <w:rFonts w:ascii="Times New Roman" w:hAnsi="Times New Roman"/>
          <w:b/>
          <w:i/>
          <w:sz w:val="28"/>
          <w:szCs w:val="28"/>
        </w:rPr>
        <w:t>Слайд 18</w:t>
      </w:r>
    </w:p>
    <w:p w:rsidR="00943D7B" w:rsidRDefault="00943D7B" w:rsidP="006E07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0BF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70061">
        <w:rPr>
          <w:rFonts w:ascii="Times New Roman" w:hAnsi="Times New Roman"/>
          <w:sz w:val="28"/>
          <w:szCs w:val="28"/>
        </w:rPr>
        <w:t>Молодцы!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этим заданием вы тоже справились. Вот ещё одна купюра за выполненное задание.</w:t>
      </w:r>
    </w:p>
    <w:p w:rsidR="00943D7B" w:rsidRPr="00C7109C" w:rsidRDefault="00943D7B" w:rsidP="006E075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7109C">
        <w:rPr>
          <w:rFonts w:ascii="Times New Roman" w:hAnsi="Times New Roman"/>
          <w:b/>
          <w:i/>
          <w:sz w:val="28"/>
          <w:szCs w:val="28"/>
        </w:rPr>
        <w:t>Слайд 19</w:t>
      </w:r>
    </w:p>
    <w:p w:rsidR="00943D7B" w:rsidRPr="007F0BFA" w:rsidRDefault="00943D7B" w:rsidP="006E075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Куда же нам теперь идти? На карте нарисован банкомат.</w:t>
      </w:r>
    </w:p>
    <w:p w:rsidR="00943D7B" w:rsidRDefault="00943D7B" w:rsidP="00C710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C4B09">
        <w:rPr>
          <w:rFonts w:ascii="Times New Roman" w:hAnsi="Times New Roman"/>
          <w:sz w:val="28"/>
          <w:szCs w:val="28"/>
        </w:rPr>
        <w:t>Воспитатель предлагает обратить внимание на банкомат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943D7B" w:rsidRDefault="00943D7B" w:rsidP="00C710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20</w:t>
      </w:r>
    </w:p>
    <w:p w:rsidR="00943D7B" w:rsidRPr="00580ADE" w:rsidRDefault="00943D7B" w:rsidP="00C7109C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073F6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73F6D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580ADE">
        <w:rPr>
          <w:rFonts w:ascii="Times New Roman" w:hAnsi="Times New Roman"/>
          <w:color w:val="111111"/>
          <w:sz w:val="28"/>
          <w:szCs w:val="28"/>
        </w:rPr>
        <w:t> </w:t>
      </w:r>
      <w:r w:rsidRPr="00580AD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«Как вы думае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те, что это такое и для чего он нужен в банке</w:t>
      </w:r>
      <w:r w:rsidRPr="00580AD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943D7B" w:rsidRDefault="00943D7B" w:rsidP="00073F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Дети: Ответы детей. Дети наблюдают, </w:t>
      </w:r>
    </w:p>
    <w:p w:rsidR="00943D7B" w:rsidRPr="00C05BFF" w:rsidRDefault="00943D7B" w:rsidP="00073F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073F6D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73F6D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580ADE">
        <w:rPr>
          <w:rFonts w:ascii="Times New Roman" w:hAnsi="Times New Roman"/>
          <w:color w:val="111111"/>
          <w:sz w:val="28"/>
          <w:szCs w:val="28"/>
        </w:rPr>
        <w:t xml:space="preserve"> «Да правильно, эти машины называются </w:t>
      </w:r>
      <w:r w:rsidRPr="00580ADE">
        <w:rPr>
          <w:rFonts w:ascii="Times New Roman" w:hAnsi="Times New Roman"/>
          <w:b/>
          <w:bCs/>
          <w:color w:val="111111"/>
          <w:sz w:val="28"/>
          <w:szCs w:val="28"/>
        </w:rPr>
        <w:t>банкоматы</w:t>
      </w:r>
      <w:r w:rsidRPr="00580ADE">
        <w:rPr>
          <w:rFonts w:ascii="Times New Roman" w:hAnsi="Times New Roman"/>
          <w:color w:val="111111"/>
          <w:sz w:val="28"/>
          <w:szCs w:val="28"/>
        </w:rPr>
        <w:t>. С помощью вот такой </w:t>
      </w:r>
      <w:r w:rsidRPr="00580ADE">
        <w:rPr>
          <w:rFonts w:ascii="Times New Roman" w:hAnsi="Times New Roman"/>
          <w:b/>
          <w:bCs/>
          <w:color w:val="111111"/>
          <w:sz w:val="28"/>
          <w:szCs w:val="28"/>
        </w:rPr>
        <w:t>банковской карточки в банкомате</w:t>
      </w:r>
      <w:r w:rsidRPr="00580ADE">
        <w:rPr>
          <w:rFonts w:ascii="Times New Roman" w:hAnsi="Times New Roman"/>
          <w:color w:val="111111"/>
          <w:sz w:val="28"/>
          <w:szCs w:val="28"/>
        </w:rPr>
        <w:t> можно взять свои деньги. На каждой карточке есть свой пароль и свой код. И другой человек уже не сможет снять с твоего счета деньги. А еще такие </w:t>
      </w:r>
      <w:r w:rsidRPr="00580ADE">
        <w:rPr>
          <w:rFonts w:ascii="Times New Roman" w:hAnsi="Times New Roman"/>
          <w:b/>
          <w:bCs/>
          <w:color w:val="111111"/>
          <w:sz w:val="28"/>
          <w:szCs w:val="28"/>
        </w:rPr>
        <w:t>банкоматы</w:t>
      </w:r>
      <w:r w:rsidRPr="00580ADE">
        <w:rPr>
          <w:rFonts w:ascii="Times New Roman" w:hAnsi="Times New Roman"/>
          <w:color w:val="111111"/>
          <w:sz w:val="28"/>
          <w:szCs w:val="28"/>
        </w:rPr>
        <w:t> стоят в некоторых больших магазинах, на почте, в больнице – там, где людям удобно снимать деньги. Посмотрите, как с помощью </w:t>
      </w:r>
      <w:r w:rsidRPr="00580ADE">
        <w:rPr>
          <w:rFonts w:ascii="Times New Roman" w:hAnsi="Times New Roman"/>
          <w:b/>
          <w:bCs/>
          <w:color w:val="111111"/>
          <w:sz w:val="28"/>
          <w:szCs w:val="28"/>
        </w:rPr>
        <w:t>банковской</w:t>
      </w:r>
      <w:r w:rsidRPr="00580ADE">
        <w:rPr>
          <w:rFonts w:ascii="Times New Roman" w:hAnsi="Times New Roman"/>
          <w:color w:val="111111"/>
          <w:sz w:val="28"/>
          <w:szCs w:val="28"/>
        </w:rPr>
        <w:t> карточки можно снять деньги со своего счета. </w:t>
      </w:r>
      <w:r w:rsidRPr="00580AD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(Показать детям, как снимаются с карточки деньги)</w:t>
      </w:r>
      <w:r w:rsidRPr="00580ADE">
        <w:rPr>
          <w:rFonts w:ascii="Times New Roman" w:hAnsi="Times New Roman"/>
          <w:color w:val="111111"/>
          <w:sz w:val="28"/>
          <w:szCs w:val="28"/>
        </w:rPr>
        <w:t xml:space="preserve">. Я подхожу к </w:t>
      </w:r>
      <w:r w:rsidRPr="00580ADE">
        <w:rPr>
          <w:rFonts w:ascii="Times New Roman" w:hAnsi="Times New Roman"/>
          <w:b/>
          <w:bCs/>
          <w:color w:val="111111"/>
          <w:sz w:val="28"/>
          <w:szCs w:val="28"/>
        </w:rPr>
        <w:t>банкомату</w:t>
      </w:r>
      <w:r w:rsidRPr="00580ADE">
        <w:rPr>
          <w:rFonts w:ascii="Times New Roman" w:hAnsi="Times New Roman"/>
          <w:color w:val="111111"/>
          <w:sz w:val="28"/>
          <w:szCs w:val="28"/>
        </w:rPr>
        <w:t>, вставляю карточку в специальное отверстие, набираю пароль карты, набираю сумму и получаю деньги. А еще можно через </w:t>
      </w:r>
      <w:r w:rsidRPr="00580ADE">
        <w:rPr>
          <w:rFonts w:ascii="Times New Roman" w:hAnsi="Times New Roman"/>
          <w:b/>
          <w:bCs/>
          <w:color w:val="111111"/>
          <w:sz w:val="28"/>
          <w:szCs w:val="28"/>
        </w:rPr>
        <w:t>банкомат</w:t>
      </w:r>
      <w:r w:rsidRPr="00580ADE">
        <w:rPr>
          <w:rFonts w:ascii="Times New Roman" w:hAnsi="Times New Roman"/>
          <w:color w:val="111111"/>
          <w:sz w:val="28"/>
          <w:szCs w:val="28"/>
        </w:rPr>
        <w:t xml:space="preserve"> оплачивать покупки в магазине, оплачивать телефон и многое другое. 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>Воспитатель:</w:t>
      </w:r>
      <w:r w:rsidRPr="0028668A">
        <w:rPr>
          <w:rFonts w:ascii="Times New Roman" w:hAnsi="Times New Roman"/>
          <w:sz w:val="28"/>
          <w:szCs w:val="24"/>
        </w:rPr>
        <w:t xml:space="preserve"> Поздравляю! Все задания выполнены! </w:t>
      </w:r>
      <w:r>
        <w:rPr>
          <w:rFonts w:ascii="Times New Roman" w:hAnsi="Times New Roman"/>
          <w:sz w:val="28"/>
          <w:szCs w:val="24"/>
        </w:rPr>
        <w:t>Давайте посчитаем ваш доход. На что будете его тратить? Можете открыть в банке счёт на ваше имя или купить то, что давно хотели.</w:t>
      </w:r>
    </w:p>
    <w:p w:rsidR="00943D7B" w:rsidRPr="0028668A" w:rsidRDefault="00943D7B" w:rsidP="0028668A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28668A">
        <w:rPr>
          <w:rFonts w:ascii="Times New Roman" w:hAnsi="Times New Roman"/>
          <w:i/>
          <w:sz w:val="28"/>
          <w:szCs w:val="24"/>
        </w:rPr>
        <w:t>Раздается сигнал звукового оповещения.</w:t>
      </w:r>
      <w:r>
        <w:rPr>
          <w:rFonts w:ascii="Times New Roman" w:hAnsi="Times New Roman"/>
          <w:i/>
          <w:sz w:val="28"/>
          <w:szCs w:val="24"/>
        </w:rPr>
        <w:t>(</w:t>
      </w:r>
      <w:r w:rsidRPr="00992ABF">
        <w:rPr>
          <w:rFonts w:ascii="Times New Roman" w:hAnsi="Times New Roman"/>
          <w:b/>
          <w:i/>
          <w:sz w:val="28"/>
          <w:szCs w:val="24"/>
        </w:rPr>
        <w:t>Слайд 22</w:t>
      </w:r>
      <w:r>
        <w:rPr>
          <w:rFonts w:ascii="Times New Roman" w:hAnsi="Times New Roman"/>
          <w:i/>
          <w:sz w:val="28"/>
          <w:szCs w:val="24"/>
        </w:rPr>
        <w:t>)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Воспитатель: </w:t>
      </w:r>
      <w:r w:rsidRPr="0028668A">
        <w:rPr>
          <w:rFonts w:ascii="Times New Roman" w:hAnsi="Times New Roman"/>
          <w:sz w:val="28"/>
          <w:szCs w:val="24"/>
        </w:rPr>
        <w:t xml:space="preserve">Опять электронное письмо. Ребята, посмотрите! </w:t>
      </w:r>
      <w:r>
        <w:rPr>
          <w:rFonts w:ascii="Times New Roman" w:hAnsi="Times New Roman"/>
          <w:sz w:val="28"/>
          <w:szCs w:val="24"/>
        </w:rPr>
        <w:t>Тимофею вернули портфель с деловыми бумагами.</w:t>
      </w:r>
    </w:p>
    <w:p w:rsidR="00943D7B" w:rsidRDefault="00943D7B" w:rsidP="0028668A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Тимофей благодарить детей за их помощь .</w:t>
      </w:r>
    </w:p>
    <w:p w:rsidR="00943D7B" w:rsidRPr="00992ABF" w:rsidRDefault="00943D7B" w:rsidP="00992ABF">
      <w:pPr>
        <w:spacing w:after="0"/>
        <w:jc w:val="both"/>
        <w:rPr>
          <w:rFonts w:ascii="Times New Roman" w:hAnsi="Times New Roman"/>
          <w:b/>
          <w:i/>
          <w:sz w:val="28"/>
          <w:szCs w:val="24"/>
        </w:rPr>
      </w:pPr>
      <w:r w:rsidRPr="00992ABF">
        <w:rPr>
          <w:rFonts w:ascii="Times New Roman" w:hAnsi="Times New Roman"/>
          <w:b/>
          <w:i/>
          <w:sz w:val="28"/>
          <w:szCs w:val="24"/>
        </w:rPr>
        <w:t>Слайд 23-24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Воспитатель: </w:t>
      </w:r>
      <w:r w:rsidRPr="0028668A">
        <w:rPr>
          <w:rFonts w:ascii="Times New Roman" w:hAnsi="Times New Roman"/>
          <w:sz w:val="28"/>
          <w:szCs w:val="24"/>
        </w:rPr>
        <w:t>Ребята, скажите, вам понравилось наше приключение?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Дети </w:t>
      </w:r>
      <w:r w:rsidRPr="0028668A">
        <w:rPr>
          <w:rFonts w:ascii="Times New Roman" w:hAnsi="Times New Roman"/>
          <w:sz w:val="28"/>
          <w:szCs w:val="24"/>
        </w:rPr>
        <w:t>отвечают.</w:t>
      </w:r>
    </w:p>
    <w:p w:rsidR="00943D7B" w:rsidRPr="0028668A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8668A">
        <w:rPr>
          <w:rFonts w:ascii="Times New Roman" w:hAnsi="Times New Roman"/>
          <w:b/>
          <w:sz w:val="28"/>
          <w:szCs w:val="24"/>
        </w:rPr>
        <w:t xml:space="preserve">Воспитатель: </w:t>
      </w:r>
      <w:r w:rsidRPr="0028668A">
        <w:rPr>
          <w:rFonts w:ascii="Times New Roman" w:hAnsi="Times New Roman"/>
          <w:sz w:val="28"/>
          <w:szCs w:val="24"/>
        </w:rPr>
        <w:t>Скажите, кто из вас хочет стать банкиром? Что нового вы узнали? Какими качествами должен обладать банкир? Что было самым интересным сегодня? Что вызвало трудности?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Ответы  детей.</w:t>
      </w:r>
    </w:p>
    <w:p w:rsidR="00943D7B" w:rsidRPr="0079744F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580ADE">
        <w:rPr>
          <w:rFonts w:ascii="Times New Roman" w:hAnsi="Times New Roman"/>
          <w:sz w:val="28"/>
          <w:szCs w:val="24"/>
        </w:rPr>
        <w:t>Тимофей предлагает посмотреть мультфильм, которая прислала тетушка Сова. Вы еще раз узнаете много интересного о банке и профессии банкира.</w:t>
      </w:r>
    </w:p>
    <w:p w:rsidR="00943D7B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943D7B" w:rsidRPr="00092E64" w:rsidRDefault="00943D7B" w:rsidP="0028668A">
      <w:pPr>
        <w:spacing w:after="0"/>
        <w:jc w:val="both"/>
        <w:rPr>
          <w:rFonts w:ascii="Times New Roman" w:hAnsi="Times New Roman"/>
          <w:sz w:val="28"/>
          <w:szCs w:val="24"/>
        </w:rPr>
      </w:pPr>
    </w:p>
    <w:sectPr w:rsidR="00943D7B" w:rsidRPr="00092E64" w:rsidSect="00ED0ED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7A6"/>
    <w:multiLevelType w:val="hybridMultilevel"/>
    <w:tmpl w:val="8922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E95C1F"/>
    <w:multiLevelType w:val="hybridMultilevel"/>
    <w:tmpl w:val="BA06EADE"/>
    <w:lvl w:ilvl="0" w:tplc="EC04D9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0B4969"/>
    <w:multiLevelType w:val="hybridMultilevel"/>
    <w:tmpl w:val="EBC483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07E40"/>
    <w:multiLevelType w:val="hybridMultilevel"/>
    <w:tmpl w:val="DCC8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A224D1"/>
    <w:multiLevelType w:val="hybridMultilevel"/>
    <w:tmpl w:val="D56E86B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E833EB"/>
    <w:multiLevelType w:val="multilevel"/>
    <w:tmpl w:val="0F3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B4BCB"/>
    <w:multiLevelType w:val="hybridMultilevel"/>
    <w:tmpl w:val="FDA8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6B083E"/>
    <w:multiLevelType w:val="hybridMultilevel"/>
    <w:tmpl w:val="D578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272146"/>
    <w:multiLevelType w:val="hybridMultilevel"/>
    <w:tmpl w:val="535A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E64"/>
    <w:rsid w:val="0002481B"/>
    <w:rsid w:val="000659D3"/>
    <w:rsid w:val="00073F6D"/>
    <w:rsid w:val="00090542"/>
    <w:rsid w:val="00092E64"/>
    <w:rsid w:val="000D64FD"/>
    <w:rsid w:val="000E002B"/>
    <w:rsid w:val="000E4F5A"/>
    <w:rsid w:val="00133449"/>
    <w:rsid w:val="00161C25"/>
    <w:rsid w:val="001B04BA"/>
    <w:rsid w:val="001C41E3"/>
    <w:rsid w:val="001D356B"/>
    <w:rsid w:val="001D61EC"/>
    <w:rsid w:val="001E3295"/>
    <w:rsid w:val="001F6486"/>
    <w:rsid w:val="00211C05"/>
    <w:rsid w:val="00243C07"/>
    <w:rsid w:val="00270676"/>
    <w:rsid w:val="002744A2"/>
    <w:rsid w:val="00282D22"/>
    <w:rsid w:val="002851AF"/>
    <w:rsid w:val="0028668A"/>
    <w:rsid w:val="002911ED"/>
    <w:rsid w:val="002B2D9E"/>
    <w:rsid w:val="002D101A"/>
    <w:rsid w:val="002D1136"/>
    <w:rsid w:val="002E0E11"/>
    <w:rsid w:val="002E35EE"/>
    <w:rsid w:val="002F50B1"/>
    <w:rsid w:val="0033477D"/>
    <w:rsid w:val="00345DD3"/>
    <w:rsid w:val="00346233"/>
    <w:rsid w:val="00392B13"/>
    <w:rsid w:val="003B78A6"/>
    <w:rsid w:val="003C15A6"/>
    <w:rsid w:val="003D0467"/>
    <w:rsid w:val="003D767C"/>
    <w:rsid w:val="00414BDE"/>
    <w:rsid w:val="00430151"/>
    <w:rsid w:val="00464940"/>
    <w:rsid w:val="004A0A5E"/>
    <w:rsid w:val="004A101A"/>
    <w:rsid w:val="004A5AEB"/>
    <w:rsid w:val="004B3FCA"/>
    <w:rsid w:val="004D20D4"/>
    <w:rsid w:val="004D557E"/>
    <w:rsid w:val="004E567A"/>
    <w:rsid w:val="005011BB"/>
    <w:rsid w:val="00540865"/>
    <w:rsid w:val="00553623"/>
    <w:rsid w:val="00580ADE"/>
    <w:rsid w:val="00581D37"/>
    <w:rsid w:val="005B304B"/>
    <w:rsid w:val="005C701F"/>
    <w:rsid w:val="005F2AA6"/>
    <w:rsid w:val="0062074F"/>
    <w:rsid w:val="00667318"/>
    <w:rsid w:val="00670061"/>
    <w:rsid w:val="00675FE3"/>
    <w:rsid w:val="006A6495"/>
    <w:rsid w:val="006C29E6"/>
    <w:rsid w:val="006C4A6B"/>
    <w:rsid w:val="006C4F9E"/>
    <w:rsid w:val="006E0759"/>
    <w:rsid w:val="006E3204"/>
    <w:rsid w:val="00704A05"/>
    <w:rsid w:val="00715FA5"/>
    <w:rsid w:val="00725021"/>
    <w:rsid w:val="00725ACF"/>
    <w:rsid w:val="0076748F"/>
    <w:rsid w:val="00791F20"/>
    <w:rsid w:val="0079205A"/>
    <w:rsid w:val="0079744F"/>
    <w:rsid w:val="007B4483"/>
    <w:rsid w:val="007C06DC"/>
    <w:rsid w:val="007C0A01"/>
    <w:rsid w:val="007F0BFA"/>
    <w:rsid w:val="00814D54"/>
    <w:rsid w:val="00821C3C"/>
    <w:rsid w:val="008361E4"/>
    <w:rsid w:val="00863160"/>
    <w:rsid w:val="008A7DCB"/>
    <w:rsid w:val="008D749E"/>
    <w:rsid w:val="009433E1"/>
    <w:rsid w:val="00943D7B"/>
    <w:rsid w:val="00952FBD"/>
    <w:rsid w:val="009678F0"/>
    <w:rsid w:val="009769F9"/>
    <w:rsid w:val="00982331"/>
    <w:rsid w:val="00985C13"/>
    <w:rsid w:val="00987748"/>
    <w:rsid w:val="00992ABF"/>
    <w:rsid w:val="009A6047"/>
    <w:rsid w:val="009D4CB8"/>
    <w:rsid w:val="009E2FFD"/>
    <w:rsid w:val="009E598E"/>
    <w:rsid w:val="00A11F82"/>
    <w:rsid w:val="00A3174F"/>
    <w:rsid w:val="00A52F10"/>
    <w:rsid w:val="00A5772D"/>
    <w:rsid w:val="00A62CD1"/>
    <w:rsid w:val="00A9361B"/>
    <w:rsid w:val="00AA1D55"/>
    <w:rsid w:val="00AC2A22"/>
    <w:rsid w:val="00AC3AAB"/>
    <w:rsid w:val="00AC4B09"/>
    <w:rsid w:val="00AD3F63"/>
    <w:rsid w:val="00AD48DA"/>
    <w:rsid w:val="00B1680E"/>
    <w:rsid w:val="00B25FF4"/>
    <w:rsid w:val="00B27A37"/>
    <w:rsid w:val="00B30CCA"/>
    <w:rsid w:val="00B343CB"/>
    <w:rsid w:val="00B34EED"/>
    <w:rsid w:val="00B4373A"/>
    <w:rsid w:val="00B46CCD"/>
    <w:rsid w:val="00B47DFE"/>
    <w:rsid w:val="00B6068C"/>
    <w:rsid w:val="00B6119F"/>
    <w:rsid w:val="00B65A7F"/>
    <w:rsid w:val="00B76250"/>
    <w:rsid w:val="00B80E4F"/>
    <w:rsid w:val="00B8605A"/>
    <w:rsid w:val="00B87165"/>
    <w:rsid w:val="00BB0858"/>
    <w:rsid w:val="00BB277A"/>
    <w:rsid w:val="00BB53AF"/>
    <w:rsid w:val="00BD157C"/>
    <w:rsid w:val="00C04C7C"/>
    <w:rsid w:val="00C05BFF"/>
    <w:rsid w:val="00C13EC6"/>
    <w:rsid w:val="00C22800"/>
    <w:rsid w:val="00C7109C"/>
    <w:rsid w:val="00C75282"/>
    <w:rsid w:val="00CB6EC3"/>
    <w:rsid w:val="00D04CD2"/>
    <w:rsid w:val="00D30685"/>
    <w:rsid w:val="00D378BF"/>
    <w:rsid w:val="00D60891"/>
    <w:rsid w:val="00D92B53"/>
    <w:rsid w:val="00DB2173"/>
    <w:rsid w:val="00DB51CB"/>
    <w:rsid w:val="00DC5F4D"/>
    <w:rsid w:val="00E10F7A"/>
    <w:rsid w:val="00E42A3F"/>
    <w:rsid w:val="00E507AB"/>
    <w:rsid w:val="00E53765"/>
    <w:rsid w:val="00E57568"/>
    <w:rsid w:val="00E625E6"/>
    <w:rsid w:val="00E90957"/>
    <w:rsid w:val="00EA4B32"/>
    <w:rsid w:val="00EA72C6"/>
    <w:rsid w:val="00ED0EDC"/>
    <w:rsid w:val="00EF07F8"/>
    <w:rsid w:val="00EF23C4"/>
    <w:rsid w:val="00F0579C"/>
    <w:rsid w:val="00F32EA3"/>
    <w:rsid w:val="00F4358D"/>
    <w:rsid w:val="00F53F64"/>
    <w:rsid w:val="00F56D05"/>
    <w:rsid w:val="00F73FB6"/>
    <w:rsid w:val="00F97248"/>
    <w:rsid w:val="00FA03E8"/>
    <w:rsid w:val="00FA2432"/>
    <w:rsid w:val="00FD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1A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2E0E1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E11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092E64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semiHidden/>
    <w:rsid w:val="00D6089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E0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F2AA6"/>
    <w:rPr>
      <w:rFonts w:cs="Times New Roman"/>
      <w:b/>
      <w:bCs/>
    </w:rPr>
  </w:style>
  <w:style w:type="paragraph" w:customStyle="1" w:styleId="c12">
    <w:name w:val="c12"/>
    <w:basedOn w:val="Normal"/>
    <w:uiPriority w:val="99"/>
    <w:rsid w:val="001B0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DefaultParagraphFont"/>
    <w:uiPriority w:val="99"/>
    <w:rsid w:val="001B04BA"/>
    <w:rPr>
      <w:rFonts w:cs="Times New Roman"/>
    </w:rPr>
  </w:style>
  <w:style w:type="character" w:customStyle="1" w:styleId="c0">
    <w:name w:val="c0"/>
    <w:basedOn w:val="DefaultParagraphFont"/>
    <w:uiPriority w:val="99"/>
    <w:rsid w:val="001B04BA"/>
    <w:rPr>
      <w:rFonts w:cs="Times New Roman"/>
    </w:rPr>
  </w:style>
  <w:style w:type="paragraph" w:customStyle="1" w:styleId="c5">
    <w:name w:val="c5"/>
    <w:basedOn w:val="Normal"/>
    <w:uiPriority w:val="99"/>
    <w:rsid w:val="001B0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05BFF"/>
    <w:rPr>
      <w:rFonts w:cs="Times New Roman"/>
    </w:rPr>
  </w:style>
  <w:style w:type="paragraph" w:customStyle="1" w:styleId="NoSpacing1">
    <w:name w:val="No Spacing1"/>
    <w:uiPriority w:val="99"/>
    <w:rsid w:val="003D767C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340</TotalTime>
  <Pages>8</Pages>
  <Words>1902</Words>
  <Characters>10848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интегрированного занятия в форме квест-игры</dc:title>
  <dc:subject/>
  <dc:creator>Анюта</dc:creator>
  <cp:keywords/>
  <dc:description/>
  <cp:lastModifiedBy>Админ</cp:lastModifiedBy>
  <cp:revision>31</cp:revision>
  <cp:lastPrinted>2020-01-28T11:48:00Z</cp:lastPrinted>
  <dcterms:created xsi:type="dcterms:W3CDTF">2020-01-20T06:20:00Z</dcterms:created>
  <dcterms:modified xsi:type="dcterms:W3CDTF">2020-01-28T11:49:00Z</dcterms:modified>
</cp:coreProperties>
</file>