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44" w:rsidRDefault="00513244" w:rsidP="00B74A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Утверждён</w:t>
      </w:r>
    </w:p>
    <w:p w:rsidR="00513244" w:rsidRDefault="00513244" w:rsidP="00B74A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заседании Совета</w:t>
      </w:r>
    </w:p>
    <w:p w:rsidR="00513244" w:rsidRPr="00B74A52" w:rsidRDefault="00513244" w:rsidP="00B74A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3244" w:rsidRPr="00B74A52" w:rsidRDefault="00513244" w:rsidP="00B74A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244" w:rsidRPr="00B74A52" w:rsidRDefault="00513244" w:rsidP="00B74A52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74A52">
        <w:rPr>
          <w:rFonts w:ascii="Times New Roman" w:hAnsi="Times New Roman"/>
          <w:b/>
          <w:sz w:val="24"/>
          <w:szCs w:val="24"/>
        </w:rPr>
        <w:t>План основных мероприятий</w:t>
      </w:r>
    </w:p>
    <w:p w:rsidR="00513244" w:rsidRPr="00B74A52" w:rsidRDefault="00513244" w:rsidP="00B74A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Порецкой районной</w:t>
      </w:r>
      <w:r w:rsidRPr="00B74A52">
        <w:rPr>
          <w:rFonts w:ascii="Times New Roman" w:hAnsi="Times New Roman"/>
          <w:b/>
          <w:sz w:val="24"/>
          <w:szCs w:val="24"/>
        </w:rPr>
        <w:t xml:space="preserve"> организации </w:t>
      </w:r>
      <w:r>
        <w:rPr>
          <w:rFonts w:ascii="Times New Roman" w:hAnsi="Times New Roman"/>
          <w:b/>
          <w:sz w:val="24"/>
          <w:szCs w:val="24"/>
        </w:rPr>
        <w:t xml:space="preserve">Общероссийского </w:t>
      </w:r>
      <w:r w:rsidRPr="00B74A52">
        <w:rPr>
          <w:rFonts w:ascii="Times New Roman" w:hAnsi="Times New Roman"/>
          <w:b/>
          <w:sz w:val="24"/>
          <w:szCs w:val="24"/>
        </w:rPr>
        <w:t>Профсоюза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513244" w:rsidRPr="00B74A52" w:rsidRDefault="00513244" w:rsidP="00B74A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4A52">
        <w:rPr>
          <w:rFonts w:ascii="Times New Roman" w:hAnsi="Times New Roman"/>
          <w:b/>
          <w:sz w:val="24"/>
          <w:szCs w:val="24"/>
        </w:rPr>
        <w:t>на 2022 год</w:t>
      </w:r>
    </w:p>
    <w:p w:rsidR="00513244" w:rsidRPr="00B74A52" w:rsidRDefault="00513244" w:rsidP="00B74A52">
      <w:pPr>
        <w:spacing w:after="0"/>
        <w:rPr>
          <w:rFonts w:ascii="Times New Roman" w:hAnsi="Times New Roman"/>
          <w:sz w:val="24"/>
          <w:szCs w:val="24"/>
        </w:rPr>
      </w:pPr>
    </w:p>
    <w:p w:rsidR="00513244" w:rsidRPr="00B74A52" w:rsidRDefault="00513244" w:rsidP="00B74A5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A52">
        <w:rPr>
          <w:rFonts w:ascii="Times New Roman" w:hAnsi="Times New Roman"/>
          <w:b/>
          <w:sz w:val="24"/>
          <w:szCs w:val="24"/>
        </w:rPr>
        <w:t>1. Организационно-уставная деятельность.</w:t>
      </w:r>
    </w:p>
    <w:p w:rsidR="00513244" w:rsidRPr="00B74A52" w:rsidRDefault="00513244" w:rsidP="00B74A5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A52">
        <w:rPr>
          <w:rFonts w:ascii="Times New Roman" w:hAnsi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/>
          <w:b/>
          <w:sz w:val="24"/>
          <w:szCs w:val="24"/>
        </w:rPr>
        <w:t>выборных органов районной</w:t>
      </w:r>
      <w:r w:rsidRPr="00B74A52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:rsidR="00513244" w:rsidRPr="00B74A52" w:rsidRDefault="00513244" w:rsidP="00B74A5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513244" w:rsidRPr="00B74A52" w:rsidRDefault="00513244" w:rsidP="00B74A52">
      <w:pPr>
        <w:pStyle w:val="ListParagraph"/>
        <w:spacing w:after="0"/>
        <w:ind w:left="17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Заседания Совета районной</w:t>
      </w:r>
      <w:r w:rsidRPr="00B74A52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:rsidR="00513244" w:rsidRPr="00B74A52" w:rsidRDefault="00513244" w:rsidP="00B74A52">
      <w:pPr>
        <w:pStyle w:val="ListParagraph"/>
        <w:spacing w:after="0"/>
        <w:ind w:left="1778"/>
        <w:rPr>
          <w:rFonts w:ascii="Times New Roman" w:hAnsi="Times New Roman"/>
          <w:b/>
          <w:sz w:val="24"/>
          <w:szCs w:val="24"/>
        </w:rPr>
      </w:pPr>
    </w:p>
    <w:p w:rsidR="00513244" w:rsidRPr="0024050C" w:rsidRDefault="00513244" w:rsidP="00B74A5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24050C">
        <w:rPr>
          <w:rFonts w:ascii="Times New Roman" w:hAnsi="Times New Roman"/>
          <w:bCs/>
          <w:sz w:val="24"/>
          <w:szCs w:val="24"/>
        </w:rPr>
        <w:t>О публичном отчете районной организации.</w:t>
      </w:r>
    </w:p>
    <w:p w:rsidR="00513244" w:rsidRPr="0024050C" w:rsidRDefault="00513244" w:rsidP="00B74A5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24050C">
        <w:rPr>
          <w:rFonts w:ascii="Times New Roman" w:hAnsi="Times New Roman"/>
          <w:bCs/>
          <w:sz w:val="24"/>
          <w:szCs w:val="24"/>
        </w:rPr>
        <w:t>Об утверждении финансового отчета, баланса   районной организации.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24050C">
        <w:rPr>
          <w:rFonts w:ascii="Times New Roman" w:hAnsi="Times New Roman"/>
          <w:bCs/>
          <w:sz w:val="24"/>
          <w:szCs w:val="24"/>
        </w:rPr>
        <w:t xml:space="preserve">  </w:t>
      </w:r>
      <w:r w:rsidRPr="00742750">
        <w:rPr>
          <w:rFonts w:ascii="Times New Roman" w:hAnsi="Times New Roman"/>
          <w:bCs/>
          <w:iCs/>
          <w:sz w:val="24"/>
          <w:szCs w:val="24"/>
          <w:u w:val="single"/>
        </w:rPr>
        <w:t>Срок: февраль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24050C">
        <w:rPr>
          <w:rFonts w:ascii="Times New Roman" w:hAnsi="Times New Roman"/>
          <w:bCs/>
          <w:sz w:val="24"/>
          <w:szCs w:val="24"/>
        </w:rPr>
        <w:t>1.Утверждение плана работы на 2023 год.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24050C">
        <w:rPr>
          <w:rFonts w:ascii="Times New Roman" w:hAnsi="Times New Roman"/>
          <w:bCs/>
          <w:sz w:val="24"/>
          <w:szCs w:val="24"/>
        </w:rPr>
        <w:t>2.О размере отчислений членских профсоюзных взносов в вышестоящие организации Профсоюза.</w:t>
      </w:r>
    </w:p>
    <w:p w:rsidR="00513244" w:rsidRPr="0024050C" w:rsidRDefault="00513244" w:rsidP="00B74A52">
      <w:pPr>
        <w:pStyle w:val="ListParagraph"/>
        <w:spacing w:after="0"/>
        <w:ind w:left="709"/>
        <w:rPr>
          <w:rFonts w:ascii="Times New Roman" w:hAnsi="Times New Roman"/>
          <w:bCs/>
          <w:i/>
          <w:iCs/>
          <w:sz w:val="24"/>
          <w:szCs w:val="24"/>
        </w:rPr>
      </w:pPr>
      <w:r w:rsidRPr="0024050C">
        <w:rPr>
          <w:rFonts w:ascii="Times New Roman" w:hAnsi="Times New Roman"/>
          <w:bCs/>
          <w:sz w:val="24"/>
          <w:szCs w:val="24"/>
        </w:rPr>
        <w:t>3.О смете доходов и расходов районной организации Профсоюза на 2023 год.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декабрь</w:t>
      </w:r>
    </w:p>
    <w:p w:rsidR="00513244" w:rsidRPr="0024050C" w:rsidRDefault="00513244" w:rsidP="00B74A5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050C">
        <w:rPr>
          <w:rFonts w:ascii="Times New Roman" w:hAnsi="Times New Roman"/>
          <w:b/>
          <w:sz w:val="24"/>
          <w:szCs w:val="24"/>
        </w:rPr>
        <w:t>1.2. Заседания Президиума районной организации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1.Об итогах правозащитной работы районной организации Профсоюза в 2021 году.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2.О внесении изменений в порядок учета коллективных договоров в первичных профсоюзных организациях.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3.О проведении районного конкурса «Облако тегов», посвященного Году корпоративной культуры.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4.Об участии в  </w:t>
      </w:r>
      <w:r w:rsidRPr="0024050C">
        <w:rPr>
          <w:rFonts w:ascii="Times New Roman" w:hAnsi="Times New Roman"/>
          <w:sz w:val="24"/>
          <w:szCs w:val="24"/>
          <w:lang w:val="en-US"/>
        </w:rPr>
        <w:t>VI</w:t>
      </w:r>
      <w:r w:rsidRPr="0024050C">
        <w:rPr>
          <w:rFonts w:ascii="Times New Roman" w:hAnsi="Times New Roman"/>
          <w:sz w:val="24"/>
          <w:szCs w:val="24"/>
        </w:rPr>
        <w:t xml:space="preserve"> Республиканском образовательном форуме молодых педагогов «Время молодых: Азбука воспитателя».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5.Об утверждении Положения о Спартакиаде среди работников образовательных организаций в 2022 году.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6.О лыжной эстафете среди работников образовательных организаций.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январь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Отв.:Кожевникова Т.Ф., Выставкина Т.Е., Кумакшев А.Н.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1.Об утверждении сводного финансового отчета районной организации Профсоюза по форме 1 ПБ за 2021 год. 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2.Об утверждении отчета по заключению коллективных договоров и соглашений   в профсоюзных организациях в 2021году.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3.Об утверждении отчета 19-ТИ.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4. Об утверждении отчета </w:t>
      </w:r>
      <w:r w:rsidRPr="0024050C">
        <w:rPr>
          <w:rFonts w:ascii="Times New Roman" w:hAnsi="Times New Roman"/>
          <w:sz w:val="24"/>
          <w:szCs w:val="24"/>
          <w:lang w:val="en-US"/>
        </w:rPr>
        <w:t>II</w:t>
      </w:r>
      <w:r w:rsidRPr="0024050C">
        <w:rPr>
          <w:rFonts w:ascii="Times New Roman" w:hAnsi="Times New Roman"/>
          <w:sz w:val="24"/>
          <w:szCs w:val="24"/>
        </w:rPr>
        <w:t>-СП.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5.О проведении районного конкурса «Лучший коллективный договор 2021 года».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6.О проведении республиканской тематической проверки «Учет мнения выборного органа первичной профсоюзной организации работодателем в установленных трудовым законодательством случаях».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7.О проведении проверки состояния охраны труда в образовательных организациях района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8.О проведении соревнования работников образования по плаванию.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Срок: февраль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Земченкова Т.Е., Выставкина Т.Е., Юдова Е.И.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1.Об итогах конкурса «Лучший коллективный договор 2021 года».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2.Об участии во Всероссийском конкурсе «Педагогический дебют – 2022».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3.Об участии во Всероссийской педагогической школе Профсоюза. </w:t>
      </w:r>
    </w:p>
    <w:p w:rsidR="00513244" w:rsidRPr="0024050C" w:rsidRDefault="00513244" w:rsidP="00B74A52">
      <w:pPr>
        <w:spacing w:after="0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           4. Об участии во Всероссийской первомайской акции профсоюзов.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5.Анализ сверок по удержанию и перечислению профсоюзных взносов в 2021 году.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6.О проведении проверки состояния охраны труда в МБОУ «Кудеихинская СОШ»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апрель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Кожевникова Т.Ф., Земченкова Т.Е.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1.О проведении соревнования работников образования по легкой атлетике.</w:t>
      </w:r>
    </w:p>
    <w:p w:rsidR="00513244" w:rsidRPr="0024050C" w:rsidRDefault="00513244" w:rsidP="00DD5065">
      <w:pPr>
        <w:spacing w:after="0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            2. Об участии на межрегиональном Форуме молодых педагогов «Таир-2022».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Срок: июнь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 Кожевникова Т.Ф.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 Об итогах республиканской тематической проверки «Учет работодателем мнения выборного органа первичной профсоюзной организации, в случаях установленных законодательством».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2. О проведении республиканской тематической проверки «Соблюдение установленного порядка предоставления отпусков».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3. О проведении районного конкурса «Лучший профсоюзный баннер».</w:t>
      </w:r>
    </w:p>
    <w:p w:rsidR="00513244" w:rsidRPr="0024050C" w:rsidRDefault="00513244" w:rsidP="0068092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 О проведении районного конкурса «Лучший профсоюзный уголок».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август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 Кожевникова Т.Ф.,  Выставкина Т.Е.,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iCs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1.Об итогах республиканских тематических проверки «Соблюдение установленного порядка предоставления отпусков».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2.Об итогах конкурса «Лучший профсоюзный баннер», «Лучший профсоюзный уголок».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3.О заседании Совета районной организации Профсоюза.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4.Об участии в конкурсе «Педагогический дебют-2023».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декабрь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Кожевникова Т.Ф., Выставкина Т.Е.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050C">
        <w:rPr>
          <w:rFonts w:ascii="Times New Roman" w:hAnsi="Times New Roman"/>
          <w:b/>
          <w:sz w:val="24"/>
          <w:szCs w:val="24"/>
        </w:rPr>
        <w:t>1.3 Работа постоянных комиссий районного Совета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1.3.1. Заседание постоянной комиссии по применению норм Устава Профсоюза.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по мере необходимости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Выставкина Т.Е.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1.3.2. Заседание комиссии по вопросам охраны труда.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по отдельному графику.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Земченкова Т.Е.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1.3.3. Заседания контрольно-ревизионной комиссии.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по необходимости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 Юдова Е.И.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b/>
          <w:sz w:val="24"/>
          <w:szCs w:val="24"/>
        </w:rPr>
        <w:t>2. Общие организационные мероприятия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2.1. Анализ статистической отчетности  первичных организаций Профсоюза за 2021 год и подготовка вопроса на рассмотрение Президиума.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январь-февраль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   Кожевникова Т.Ф.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2.2. Участие в форуме молодых педагогов «Таир-2022».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Срок: июль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 Кожевникова Т.Ф..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2.3. Взаимодействие со средствами массовой информации, освещающими деятельность районной и первичных организации. Наполнение сайтов и страниц  в соцсетях. 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постоянно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 Кожевникова Т.Ф.  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2.4</w:t>
      </w:r>
      <w:r w:rsidRPr="0024050C">
        <w:rPr>
          <w:rFonts w:ascii="Times New Roman" w:hAnsi="Times New Roman"/>
          <w:color w:val="C0504D"/>
          <w:sz w:val="24"/>
          <w:szCs w:val="24"/>
        </w:rPr>
        <w:t xml:space="preserve">. </w:t>
      </w:r>
      <w:r w:rsidRPr="0024050C">
        <w:rPr>
          <w:rFonts w:ascii="Times New Roman" w:hAnsi="Times New Roman"/>
          <w:sz w:val="24"/>
          <w:szCs w:val="24"/>
        </w:rPr>
        <w:t>Участие в республиканских мероприятиях 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в течение года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Кожевникова Т.Ф.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2.7. Семинары: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 2.7.1. Семинары председателей  первичных профсоюзных организаций   по вопросам: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правовой защиты членов Профсоюза,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охраны труда,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 внутрисоюзной деятельности и ведения делопроизводства,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-социального партнерства,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-информационного обеспечения членов Профсоюза,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-совершенствования пенсионного обеспечения работников образования,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-повышения финансовой грамотности членов Профсоюза в условиях финансовой нестабильности,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ведения финансовой документации.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Срок: март-август 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Кожевникова Т.Ю., Земченкова Т.Е., Выставкина Т.Е.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2.7.2. Семинар уполномоченных профкомов по охране труда.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 сентябрь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 Земченкова Т.Е.. 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2.7.3. Заседания Совета  молодых педагогов</w:t>
      </w:r>
    </w:p>
    <w:p w:rsidR="00513244" w:rsidRPr="00742750" w:rsidRDefault="00513244" w:rsidP="00B74A52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по плану работы СМП</w:t>
      </w:r>
    </w:p>
    <w:p w:rsidR="00513244" w:rsidRPr="00742750" w:rsidRDefault="00513244" w:rsidP="00B74A52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Варякина М.В..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2.7.4. Участие в республиканском семинаре председателей контрольно-ревизионных комиссий  профсоюзных организаций.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апрель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Отв.: Юдова Е.И. 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2.5.  Проведение комплексных проверок соблюдения трудового законодательства в образовательных организациях: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МБОУ «Кудеихинская СОШ» – март,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МБОУ «Напольновская СОШ» - октябрь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МБДОУ «Порецкий детский сад «Сказка» – декабрь.</w:t>
      </w:r>
    </w:p>
    <w:p w:rsidR="00513244" w:rsidRPr="00742750" w:rsidRDefault="00513244" w:rsidP="00B74A52">
      <w:pPr>
        <w:spacing w:after="0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          Отв.: Земченкова Т.Е., Выставкина Т.Е., Кумакшев А.Н., Сироткина Е.И.</w:t>
      </w:r>
    </w:p>
    <w:p w:rsidR="00513244" w:rsidRPr="0024050C" w:rsidRDefault="00513244" w:rsidP="00B74A5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513244" w:rsidRPr="0024050C" w:rsidRDefault="00513244" w:rsidP="00B74A52">
      <w:pPr>
        <w:pStyle w:val="ListParagraph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050C">
        <w:rPr>
          <w:rFonts w:ascii="Times New Roman" w:hAnsi="Times New Roman"/>
          <w:b/>
          <w:sz w:val="24"/>
          <w:szCs w:val="24"/>
        </w:rPr>
        <w:t>3. Взаимодействие с районнами органами власти и общественными организациями и социальными партнерами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4.1. Участие в: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 рабочих группах, комиссиях, советах, создаваемых администрацией Порецкого района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постоянно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Отв.: Кожевникова Т.Ф..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4.2.   Взаимодействие с Отделом образования,  молодежной политики и спорта администрации Порецкого района: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работа в составе Общественного Совета;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участие в разработке нормативных правовых актов, необходимых для реализации   закона «Об образовании в Чувашской Республике»;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работа в  аттестационной комиссии по аттестации педагогических работников организаций, осуществляющих образовательную деятельность;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работа в районной отраслевой комиссии по регулированию социально-трудовых отношений;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работа в комиссии по отбору кадров на должности руководителей органов управления образованием;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работа в комиссии по оценке последствий принятия решений о реорганизации или ликвидации государственной образовательной организации;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проведение совместных мероприятий для работников образования.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iCs/>
          <w:sz w:val="24"/>
          <w:szCs w:val="24"/>
        </w:rPr>
      </w:pPr>
      <w:r w:rsidRPr="00742750">
        <w:rPr>
          <w:rFonts w:ascii="Times New Roman" w:hAnsi="Times New Roman"/>
          <w:iCs/>
          <w:sz w:val="24"/>
          <w:szCs w:val="24"/>
        </w:rPr>
        <w:t>Срок: постоянно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iCs/>
          <w:sz w:val="24"/>
          <w:szCs w:val="24"/>
        </w:rPr>
      </w:pPr>
      <w:r w:rsidRPr="00742750">
        <w:rPr>
          <w:rFonts w:ascii="Times New Roman" w:hAnsi="Times New Roman"/>
          <w:iCs/>
          <w:sz w:val="24"/>
          <w:szCs w:val="24"/>
        </w:rPr>
        <w:t>Отв. Кожевникова Т.Ф.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13244" w:rsidRPr="0024050C" w:rsidRDefault="00513244" w:rsidP="00B74A52">
      <w:pPr>
        <w:pStyle w:val="ListParagraph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050C">
        <w:rPr>
          <w:rFonts w:ascii="Times New Roman" w:hAnsi="Times New Roman"/>
          <w:b/>
          <w:sz w:val="24"/>
          <w:szCs w:val="24"/>
        </w:rPr>
        <w:t>4. Мероприятия</w:t>
      </w:r>
    </w:p>
    <w:p w:rsidR="00513244" w:rsidRPr="0024050C" w:rsidRDefault="00513244" w:rsidP="009B043C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4.1 Участие в республиканских конкурсах и мероприятиях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 форум «Время молодых. Азбука воспитателя».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                    </w:t>
      </w:r>
      <w:r w:rsidRPr="00742750">
        <w:rPr>
          <w:rFonts w:ascii="Times New Roman" w:hAnsi="Times New Roman"/>
          <w:sz w:val="24"/>
          <w:szCs w:val="24"/>
        </w:rPr>
        <w:t>Срок: февраль</w:t>
      </w:r>
    </w:p>
    <w:p w:rsidR="00513244" w:rsidRPr="0024050C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iCs/>
          <w:sz w:val="24"/>
          <w:szCs w:val="24"/>
        </w:rPr>
      </w:pPr>
      <w:r w:rsidRPr="0024050C">
        <w:rPr>
          <w:rFonts w:ascii="Times New Roman" w:hAnsi="Times New Roman"/>
          <w:iCs/>
          <w:sz w:val="24"/>
          <w:szCs w:val="24"/>
        </w:rPr>
        <w:t xml:space="preserve">       - форум «Время молодых учителей»</w:t>
      </w:r>
    </w:p>
    <w:p w:rsidR="00513244" w:rsidRPr="00742750" w:rsidRDefault="00513244" w:rsidP="00B74A52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 xml:space="preserve">                      Срок: ноябрь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 конкурс «Лучший уполномоченный по охране труда Профсоюза за 2021г»</w:t>
      </w:r>
    </w:p>
    <w:p w:rsidR="00513244" w:rsidRPr="0024050C" w:rsidRDefault="00513244" w:rsidP="00B74A52">
      <w:pPr>
        <w:spacing w:after="0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           -  конкурс «Лучший внештатный технический инспектор труда Профсоюза за 2020 </w:t>
      </w:r>
      <w:smartTag w:uri="urn:schemas-microsoft-com:office:smarttags" w:element="metricconverter">
        <w:smartTagPr>
          <w:attr w:name="ProductID" w:val="-2021 г"/>
        </w:smartTagPr>
        <w:r w:rsidRPr="0024050C">
          <w:rPr>
            <w:rFonts w:ascii="Times New Roman" w:hAnsi="Times New Roman"/>
            <w:sz w:val="24"/>
            <w:szCs w:val="24"/>
          </w:rPr>
          <w:t>-2021 г</w:t>
        </w:r>
      </w:smartTag>
      <w:r w:rsidRPr="0024050C">
        <w:rPr>
          <w:rFonts w:ascii="Times New Roman" w:hAnsi="Times New Roman"/>
          <w:sz w:val="24"/>
          <w:szCs w:val="24"/>
        </w:rPr>
        <w:t>.г.».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апрель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 конкурс «Лучший коллективный договор 2021 года».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февраль-март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4.2 Участие во Всероссийском смотре-конкурсе: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«Профсоюзная организация высокой социальной эффективности»,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«Профсоюзный репортёр»,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«Здоровые решения»,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- «Мой первый учитель».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по графику ЦС Профсоюза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4.3. Участие в организации и проведении профессиональных конкурсов среди работников образования: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-«Учитель года»,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-«Воспитатель года»,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-«Самый классный классный»,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- «Педагогический дебют», 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 «Сердце отдаю детям».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по плану Отдела образования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>4.4 Участие в первомайских мероприятиях.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24050C">
        <w:rPr>
          <w:rFonts w:ascii="Times New Roman" w:hAnsi="Times New Roman"/>
          <w:i/>
          <w:sz w:val="24"/>
          <w:szCs w:val="24"/>
        </w:rPr>
        <w:t>Срок: май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050C">
        <w:rPr>
          <w:rFonts w:ascii="Times New Roman" w:hAnsi="Times New Roman"/>
          <w:sz w:val="24"/>
          <w:szCs w:val="24"/>
        </w:rPr>
        <w:t xml:space="preserve">4.5. Спартакиада работников образования. </w:t>
      </w:r>
    </w:p>
    <w:p w:rsidR="00513244" w:rsidRPr="00742750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2750">
        <w:rPr>
          <w:rFonts w:ascii="Times New Roman" w:hAnsi="Times New Roman"/>
          <w:sz w:val="24"/>
          <w:szCs w:val="24"/>
        </w:rPr>
        <w:t>Срок: январь – июнь</w:t>
      </w: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513244" w:rsidRPr="0024050C" w:rsidRDefault="00513244" w:rsidP="00B74A5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513244" w:rsidRPr="0024050C" w:rsidSect="00BE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75FF"/>
    <w:multiLevelType w:val="hybridMultilevel"/>
    <w:tmpl w:val="2C4CAD1A"/>
    <w:lvl w:ilvl="0" w:tplc="6FBE3EC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181AB7"/>
    <w:multiLevelType w:val="hybridMultilevel"/>
    <w:tmpl w:val="FCDE6542"/>
    <w:lvl w:ilvl="0" w:tplc="CFC4158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EF647E"/>
    <w:multiLevelType w:val="multilevel"/>
    <w:tmpl w:val="C5FE284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9A064FD"/>
    <w:multiLevelType w:val="hybridMultilevel"/>
    <w:tmpl w:val="21BCA982"/>
    <w:lvl w:ilvl="0" w:tplc="3BBE5C0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EE326EC"/>
    <w:multiLevelType w:val="hybridMultilevel"/>
    <w:tmpl w:val="F6F473DA"/>
    <w:lvl w:ilvl="0" w:tplc="184C626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EE350A"/>
    <w:multiLevelType w:val="hybridMultilevel"/>
    <w:tmpl w:val="0E02DD1C"/>
    <w:lvl w:ilvl="0" w:tplc="FC34E38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A13FE4"/>
    <w:multiLevelType w:val="hybridMultilevel"/>
    <w:tmpl w:val="6726B038"/>
    <w:lvl w:ilvl="0" w:tplc="D692174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5CD1B8F"/>
    <w:multiLevelType w:val="hybridMultilevel"/>
    <w:tmpl w:val="9F08A32E"/>
    <w:lvl w:ilvl="0" w:tplc="96F2692C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8">
    <w:nsid w:val="774A28DA"/>
    <w:multiLevelType w:val="multilevel"/>
    <w:tmpl w:val="C59098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45A"/>
    <w:rsid w:val="0000111A"/>
    <w:rsid w:val="000024D5"/>
    <w:rsid w:val="00003777"/>
    <w:rsid w:val="000037DD"/>
    <w:rsid w:val="00003F90"/>
    <w:rsid w:val="00004C9B"/>
    <w:rsid w:val="00006E1E"/>
    <w:rsid w:val="0000784A"/>
    <w:rsid w:val="000126B7"/>
    <w:rsid w:val="000148D7"/>
    <w:rsid w:val="00014EF9"/>
    <w:rsid w:val="0002066E"/>
    <w:rsid w:val="00027511"/>
    <w:rsid w:val="00031AC8"/>
    <w:rsid w:val="000332D7"/>
    <w:rsid w:val="00044982"/>
    <w:rsid w:val="0004690F"/>
    <w:rsid w:val="00047573"/>
    <w:rsid w:val="00047C70"/>
    <w:rsid w:val="0005657E"/>
    <w:rsid w:val="000666B4"/>
    <w:rsid w:val="00066711"/>
    <w:rsid w:val="0007281B"/>
    <w:rsid w:val="0009110E"/>
    <w:rsid w:val="000918D9"/>
    <w:rsid w:val="00092321"/>
    <w:rsid w:val="000972AA"/>
    <w:rsid w:val="00097F79"/>
    <w:rsid w:val="000A062E"/>
    <w:rsid w:val="000A743E"/>
    <w:rsid w:val="000A7649"/>
    <w:rsid w:val="000B16F3"/>
    <w:rsid w:val="000B3889"/>
    <w:rsid w:val="000C4EBF"/>
    <w:rsid w:val="000C71FA"/>
    <w:rsid w:val="000D1F74"/>
    <w:rsid w:val="000E290C"/>
    <w:rsid w:val="000E7752"/>
    <w:rsid w:val="000E775E"/>
    <w:rsid w:val="000F07F5"/>
    <w:rsid w:val="000F189E"/>
    <w:rsid w:val="000F66C5"/>
    <w:rsid w:val="000F7889"/>
    <w:rsid w:val="00101DD2"/>
    <w:rsid w:val="001025CA"/>
    <w:rsid w:val="001034BF"/>
    <w:rsid w:val="00103E9E"/>
    <w:rsid w:val="001100DD"/>
    <w:rsid w:val="00115A23"/>
    <w:rsid w:val="00122C9F"/>
    <w:rsid w:val="00124D0A"/>
    <w:rsid w:val="001313B6"/>
    <w:rsid w:val="001368D9"/>
    <w:rsid w:val="00137C8F"/>
    <w:rsid w:val="00141F4E"/>
    <w:rsid w:val="00144E23"/>
    <w:rsid w:val="00164686"/>
    <w:rsid w:val="00164EB6"/>
    <w:rsid w:val="00170A0F"/>
    <w:rsid w:val="00176452"/>
    <w:rsid w:val="001838FA"/>
    <w:rsid w:val="00183B68"/>
    <w:rsid w:val="0019068F"/>
    <w:rsid w:val="001A0A88"/>
    <w:rsid w:val="001A260E"/>
    <w:rsid w:val="001A377C"/>
    <w:rsid w:val="001A3C33"/>
    <w:rsid w:val="001A46D2"/>
    <w:rsid w:val="001B62B4"/>
    <w:rsid w:val="001C2A0A"/>
    <w:rsid w:val="001C54D6"/>
    <w:rsid w:val="001C6A01"/>
    <w:rsid w:val="001D0800"/>
    <w:rsid w:val="001D5F0B"/>
    <w:rsid w:val="001E39DF"/>
    <w:rsid w:val="001E438E"/>
    <w:rsid w:val="001E7869"/>
    <w:rsid w:val="001F2F9F"/>
    <w:rsid w:val="001F56D5"/>
    <w:rsid w:val="001F6423"/>
    <w:rsid w:val="00200204"/>
    <w:rsid w:val="00201393"/>
    <w:rsid w:val="00206E6A"/>
    <w:rsid w:val="002104BF"/>
    <w:rsid w:val="0021168C"/>
    <w:rsid w:val="00221DAD"/>
    <w:rsid w:val="0022363F"/>
    <w:rsid w:val="0022722F"/>
    <w:rsid w:val="00231D9D"/>
    <w:rsid w:val="0024050C"/>
    <w:rsid w:val="00240A2E"/>
    <w:rsid w:val="002477F5"/>
    <w:rsid w:val="00252F64"/>
    <w:rsid w:val="00261AE5"/>
    <w:rsid w:val="002703A7"/>
    <w:rsid w:val="00280FE8"/>
    <w:rsid w:val="0028617D"/>
    <w:rsid w:val="0028779B"/>
    <w:rsid w:val="002903DD"/>
    <w:rsid w:val="002A15EF"/>
    <w:rsid w:val="002A3120"/>
    <w:rsid w:val="002A67ED"/>
    <w:rsid w:val="002A797B"/>
    <w:rsid w:val="002A7CB2"/>
    <w:rsid w:val="002B1B46"/>
    <w:rsid w:val="002C1175"/>
    <w:rsid w:val="002C3C15"/>
    <w:rsid w:val="002C66B0"/>
    <w:rsid w:val="002C6AB5"/>
    <w:rsid w:val="002C6C74"/>
    <w:rsid w:val="002D48D5"/>
    <w:rsid w:val="002E7CA7"/>
    <w:rsid w:val="002F0038"/>
    <w:rsid w:val="002F5233"/>
    <w:rsid w:val="00305A27"/>
    <w:rsid w:val="00306FF3"/>
    <w:rsid w:val="00307717"/>
    <w:rsid w:val="00311706"/>
    <w:rsid w:val="00322D8E"/>
    <w:rsid w:val="00323A52"/>
    <w:rsid w:val="00326E35"/>
    <w:rsid w:val="003274D5"/>
    <w:rsid w:val="00330366"/>
    <w:rsid w:val="003325A8"/>
    <w:rsid w:val="003338D1"/>
    <w:rsid w:val="00335721"/>
    <w:rsid w:val="00341048"/>
    <w:rsid w:val="0034477F"/>
    <w:rsid w:val="0034661A"/>
    <w:rsid w:val="00347131"/>
    <w:rsid w:val="00375552"/>
    <w:rsid w:val="0037708B"/>
    <w:rsid w:val="00383DFD"/>
    <w:rsid w:val="003842D8"/>
    <w:rsid w:val="003863EE"/>
    <w:rsid w:val="00392874"/>
    <w:rsid w:val="003948D0"/>
    <w:rsid w:val="003A7720"/>
    <w:rsid w:val="003B2910"/>
    <w:rsid w:val="003B5A4F"/>
    <w:rsid w:val="003B7180"/>
    <w:rsid w:val="003C0404"/>
    <w:rsid w:val="003C317F"/>
    <w:rsid w:val="003C37F2"/>
    <w:rsid w:val="003D1320"/>
    <w:rsid w:val="003D6C4C"/>
    <w:rsid w:val="003E0703"/>
    <w:rsid w:val="003E12A3"/>
    <w:rsid w:val="003E20CB"/>
    <w:rsid w:val="003E3EF2"/>
    <w:rsid w:val="003F4902"/>
    <w:rsid w:val="00400EB8"/>
    <w:rsid w:val="0041120A"/>
    <w:rsid w:val="00411E85"/>
    <w:rsid w:val="0041212A"/>
    <w:rsid w:val="00415659"/>
    <w:rsid w:val="00421061"/>
    <w:rsid w:val="00421474"/>
    <w:rsid w:val="004231EB"/>
    <w:rsid w:val="00423C08"/>
    <w:rsid w:val="00434F37"/>
    <w:rsid w:val="00440D8B"/>
    <w:rsid w:val="0044192A"/>
    <w:rsid w:val="00441B58"/>
    <w:rsid w:val="00456023"/>
    <w:rsid w:val="0045656E"/>
    <w:rsid w:val="0046218F"/>
    <w:rsid w:val="004645DD"/>
    <w:rsid w:val="00467347"/>
    <w:rsid w:val="00470721"/>
    <w:rsid w:val="0047456F"/>
    <w:rsid w:val="004828F8"/>
    <w:rsid w:val="00484761"/>
    <w:rsid w:val="00486774"/>
    <w:rsid w:val="0049393D"/>
    <w:rsid w:val="00497C8A"/>
    <w:rsid w:val="004A03D5"/>
    <w:rsid w:val="004B34C6"/>
    <w:rsid w:val="004B3A96"/>
    <w:rsid w:val="004B7EFB"/>
    <w:rsid w:val="004C0F76"/>
    <w:rsid w:val="004C3EA8"/>
    <w:rsid w:val="004C4B16"/>
    <w:rsid w:val="004C6981"/>
    <w:rsid w:val="004D6CC8"/>
    <w:rsid w:val="004E0E36"/>
    <w:rsid w:val="004E1851"/>
    <w:rsid w:val="004F6CEC"/>
    <w:rsid w:val="005023B9"/>
    <w:rsid w:val="00502CA7"/>
    <w:rsid w:val="00513244"/>
    <w:rsid w:val="00520480"/>
    <w:rsid w:val="005235A6"/>
    <w:rsid w:val="00526614"/>
    <w:rsid w:val="00526660"/>
    <w:rsid w:val="00542B1F"/>
    <w:rsid w:val="00546902"/>
    <w:rsid w:val="00552581"/>
    <w:rsid w:val="00552DE4"/>
    <w:rsid w:val="00553D3D"/>
    <w:rsid w:val="00560621"/>
    <w:rsid w:val="00560E6C"/>
    <w:rsid w:val="005646CE"/>
    <w:rsid w:val="0057245A"/>
    <w:rsid w:val="00577E3E"/>
    <w:rsid w:val="005817AB"/>
    <w:rsid w:val="005863BF"/>
    <w:rsid w:val="005A241B"/>
    <w:rsid w:val="005A4D0F"/>
    <w:rsid w:val="005B0C5E"/>
    <w:rsid w:val="005B2205"/>
    <w:rsid w:val="005B25A2"/>
    <w:rsid w:val="005B48CB"/>
    <w:rsid w:val="005B5CC4"/>
    <w:rsid w:val="005B68AB"/>
    <w:rsid w:val="005C2348"/>
    <w:rsid w:val="005C3CD9"/>
    <w:rsid w:val="005C5116"/>
    <w:rsid w:val="005D4FA7"/>
    <w:rsid w:val="005E1E5B"/>
    <w:rsid w:val="005E7826"/>
    <w:rsid w:val="005F57D3"/>
    <w:rsid w:val="006015CD"/>
    <w:rsid w:val="00603BD5"/>
    <w:rsid w:val="006114C6"/>
    <w:rsid w:val="00625FC9"/>
    <w:rsid w:val="006273D2"/>
    <w:rsid w:val="00632268"/>
    <w:rsid w:val="00632FCC"/>
    <w:rsid w:val="00634B09"/>
    <w:rsid w:val="006405B5"/>
    <w:rsid w:val="00642FFD"/>
    <w:rsid w:val="0064342E"/>
    <w:rsid w:val="00643785"/>
    <w:rsid w:val="0065368C"/>
    <w:rsid w:val="00656723"/>
    <w:rsid w:val="0065686C"/>
    <w:rsid w:val="00656F30"/>
    <w:rsid w:val="00661A1D"/>
    <w:rsid w:val="00665971"/>
    <w:rsid w:val="00670A98"/>
    <w:rsid w:val="00671138"/>
    <w:rsid w:val="00671A58"/>
    <w:rsid w:val="00673271"/>
    <w:rsid w:val="0068084F"/>
    <w:rsid w:val="00680922"/>
    <w:rsid w:val="0068349B"/>
    <w:rsid w:val="0068369E"/>
    <w:rsid w:val="00685F34"/>
    <w:rsid w:val="00686606"/>
    <w:rsid w:val="00686A91"/>
    <w:rsid w:val="006929DE"/>
    <w:rsid w:val="006A35B8"/>
    <w:rsid w:val="006A47E8"/>
    <w:rsid w:val="006A62C5"/>
    <w:rsid w:val="006A65C5"/>
    <w:rsid w:val="006A68B1"/>
    <w:rsid w:val="006A6F30"/>
    <w:rsid w:val="006B0285"/>
    <w:rsid w:val="006B0FFC"/>
    <w:rsid w:val="006B1965"/>
    <w:rsid w:val="006C59E4"/>
    <w:rsid w:val="006D26D2"/>
    <w:rsid w:val="006E1F88"/>
    <w:rsid w:val="006E6829"/>
    <w:rsid w:val="00706E05"/>
    <w:rsid w:val="007220FD"/>
    <w:rsid w:val="007233C2"/>
    <w:rsid w:val="0074193A"/>
    <w:rsid w:val="00742750"/>
    <w:rsid w:val="00760A93"/>
    <w:rsid w:val="007645C5"/>
    <w:rsid w:val="0076594A"/>
    <w:rsid w:val="007668FB"/>
    <w:rsid w:val="007704AF"/>
    <w:rsid w:val="00770785"/>
    <w:rsid w:val="0077214F"/>
    <w:rsid w:val="00776309"/>
    <w:rsid w:val="0077710E"/>
    <w:rsid w:val="00777148"/>
    <w:rsid w:val="00777CD2"/>
    <w:rsid w:val="007839DB"/>
    <w:rsid w:val="00785A38"/>
    <w:rsid w:val="00786AAD"/>
    <w:rsid w:val="00786DF4"/>
    <w:rsid w:val="007919B9"/>
    <w:rsid w:val="007958FC"/>
    <w:rsid w:val="00795B51"/>
    <w:rsid w:val="00796E89"/>
    <w:rsid w:val="007A7D53"/>
    <w:rsid w:val="007B360F"/>
    <w:rsid w:val="007C0F65"/>
    <w:rsid w:val="007C2701"/>
    <w:rsid w:val="007C2B27"/>
    <w:rsid w:val="007D062E"/>
    <w:rsid w:val="007D1C65"/>
    <w:rsid w:val="007D428F"/>
    <w:rsid w:val="007E19EC"/>
    <w:rsid w:val="007E3FF1"/>
    <w:rsid w:val="007E5DEC"/>
    <w:rsid w:val="007F701E"/>
    <w:rsid w:val="008017EF"/>
    <w:rsid w:val="00805337"/>
    <w:rsid w:val="008200B3"/>
    <w:rsid w:val="008204DA"/>
    <w:rsid w:val="00824C04"/>
    <w:rsid w:val="00825316"/>
    <w:rsid w:val="0082605B"/>
    <w:rsid w:val="00831B70"/>
    <w:rsid w:val="00837012"/>
    <w:rsid w:val="008436DE"/>
    <w:rsid w:val="00844369"/>
    <w:rsid w:val="008457AB"/>
    <w:rsid w:val="008518C6"/>
    <w:rsid w:val="00860C9F"/>
    <w:rsid w:val="00865332"/>
    <w:rsid w:val="0086673F"/>
    <w:rsid w:val="00875EC4"/>
    <w:rsid w:val="00880269"/>
    <w:rsid w:val="00882DF3"/>
    <w:rsid w:val="00897010"/>
    <w:rsid w:val="008A2B36"/>
    <w:rsid w:val="008A2C90"/>
    <w:rsid w:val="008A6000"/>
    <w:rsid w:val="008B2979"/>
    <w:rsid w:val="008B524E"/>
    <w:rsid w:val="008C1D0B"/>
    <w:rsid w:val="008D10A2"/>
    <w:rsid w:val="008D3637"/>
    <w:rsid w:val="008E1EB4"/>
    <w:rsid w:val="008E42F8"/>
    <w:rsid w:val="008E476D"/>
    <w:rsid w:val="008E72BF"/>
    <w:rsid w:val="008F56D2"/>
    <w:rsid w:val="008F755E"/>
    <w:rsid w:val="008F7DCE"/>
    <w:rsid w:val="009008F1"/>
    <w:rsid w:val="00900E55"/>
    <w:rsid w:val="00907BE6"/>
    <w:rsid w:val="0091773E"/>
    <w:rsid w:val="009179B8"/>
    <w:rsid w:val="00922D7B"/>
    <w:rsid w:val="00930C4A"/>
    <w:rsid w:val="00930F8A"/>
    <w:rsid w:val="00932A8A"/>
    <w:rsid w:val="009341CF"/>
    <w:rsid w:val="00934D2C"/>
    <w:rsid w:val="00942490"/>
    <w:rsid w:val="0095008E"/>
    <w:rsid w:val="00953542"/>
    <w:rsid w:val="009617B9"/>
    <w:rsid w:val="00962682"/>
    <w:rsid w:val="00966F7F"/>
    <w:rsid w:val="0097022E"/>
    <w:rsid w:val="00987515"/>
    <w:rsid w:val="0099088F"/>
    <w:rsid w:val="0099427A"/>
    <w:rsid w:val="009956C5"/>
    <w:rsid w:val="00997278"/>
    <w:rsid w:val="00997AF7"/>
    <w:rsid w:val="009A1760"/>
    <w:rsid w:val="009A3C18"/>
    <w:rsid w:val="009B043C"/>
    <w:rsid w:val="009B4782"/>
    <w:rsid w:val="009D1177"/>
    <w:rsid w:val="009E01BE"/>
    <w:rsid w:val="009E0F9D"/>
    <w:rsid w:val="009E1A46"/>
    <w:rsid w:val="009E482A"/>
    <w:rsid w:val="009E516B"/>
    <w:rsid w:val="009F5538"/>
    <w:rsid w:val="00A003F3"/>
    <w:rsid w:val="00A03204"/>
    <w:rsid w:val="00A036C9"/>
    <w:rsid w:val="00A07418"/>
    <w:rsid w:val="00A11636"/>
    <w:rsid w:val="00A11C1C"/>
    <w:rsid w:val="00A13683"/>
    <w:rsid w:val="00A157CF"/>
    <w:rsid w:val="00A17FD3"/>
    <w:rsid w:val="00A215C8"/>
    <w:rsid w:val="00A22DE4"/>
    <w:rsid w:val="00A25C0B"/>
    <w:rsid w:val="00A27479"/>
    <w:rsid w:val="00A310D8"/>
    <w:rsid w:val="00A315F8"/>
    <w:rsid w:val="00A45935"/>
    <w:rsid w:val="00A56949"/>
    <w:rsid w:val="00A5774C"/>
    <w:rsid w:val="00A6055D"/>
    <w:rsid w:val="00A60F3C"/>
    <w:rsid w:val="00A62CFF"/>
    <w:rsid w:val="00A73139"/>
    <w:rsid w:val="00A771C0"/>
    <w:rsid w:val="00A809F4"/>
    <w:rsid w:val="00A81659"/>
    <w:rsid w:val="00A83956"/>
    <w:rsid w:val="00A84F54"/>
    <w:rsid w:val="00A8763B"/>
    <w:rsid w:val="00A92342"/>
    <w:rsid w:val="00A9439B"/>
    <w:rsid w:val="00A95423"/>
    <w:rsid w:val="00A9553B"/>
    <w:rsid w:val="00AA145D"/>
    <w:rsid w:val="00AA233C"/>
    <w:rsid w:val="00AA374C"/>
    <w:rsid w:val="00AB03E1"/>
    <w:rsid w:val="00AB34B2"/>
    <w:rsid w:val="00AB3DE0"/>
    <w:rsid w:val="00AB6019"/>
    <w:rsid w:val="00AB6E3A"/>
    <w:rsid w:val="00AB7774"/>
    <w:rsid w:val="00AC20E5"/>
    <w:rsid w:val="00AC2277"/>
    <w:rsid w:val="00AC2ADF"/>
    <w:rsid w:val="00AC5E38"/>
    <w:rsid w:val="00AC73B8"/>
    <w:rsid w:val="00B010C1"/>
    <w:rsid w:val="00B13F4F"/>
    <w:rsid w:val="00B21C24"/>
    <w:rsid w:val="00B2689B"/>
    <w:rsid w:val="00B326D7"/>
    <w:rsid w:val="00B37ED0"/>
    <w:rsid w:val="00B44351"/>
    <w:rsid w:val="00B444C2"/>
    <w:rsid w:val="00B5658A"/>
    <w:rsid w:val="00B60663"/>
    <w:rsid w:val="00B64423"/>
    <w:rsid w:val="00B64845"/>
    <w:rsid w:val="00B674F2"/>
    <w:rsid w:val="00B74A52"/>
    <w:rsid w:val="00B806B9"/>
    <w:rsid w:val="00B823B5"/>
    <w:rsid w:val="00B834D5"/>
    <w:rsid w:val="00B84015"/>
    <w:rsid w:val="00B849A2"/>
    <w:rsid w:val="00B84C94"/>
    <w:rsid w:val="00B91AE8"/>
    <w:rsid w:val="00B946FC"/>
    <w:rsid w:val="00B969CF"/>
    <w:rsid w:val="00BA0895"/>
    <w:rsid w:val="00BA14F1"/>
    <w:rsid w:val="00BA520F"/>
    <w:rsid w:val="00BA684C"/>
    <w:rsid w:val="00BB31AD"/>
    <w:rsid w:val="00BB5FE6"/>
    <w:rsid w:val="00BB65F6"/>
    <w:rsid w:val="00BC4CAE"/>
    <w:rsid w:val="00BC7126"/>
    <w:rsid w:val="00BC7940"/>
    <w:rsid w:val="00BE02CA"/>
    <w:rsid w:val="00BE0907"/>
    <w:rsid w:val="00BE64E6"/>
    <w:rsid w:val="00BF0103"/>
    <w:rsid w:val="00BF28F7"/>
    <w:rsid w:val="00C01239"/>
    <w:rsid w:val="00C02803"/>
    <w:rsid w:val="00C03F57"/>
    <w:rsid w:val="00C1613A"/>
    <w:rsid w:val="00C1686E"/>
    <w:rsid w:val="00C23577"/>
    <w:rsid w:val="00C316C0"/>
    <w:rsid w:val="00C3212B"/>
    <w:rsid w:val="00C47F97"/>
    <w:rsid w:val="00C50404"/>
    <w:rsid w:val="00C52497"/>
    <w:rsid w:val="00C551A2"/>
    <w:rsid w:val="00C64111"/>
    <w:rsid w:val="00C71D6D"/>
    <w:rsid w:val="00C822A3"/>
    <w:rsid w:val="00C825A8"/>
    <w:rsid w:val="00C843ED"/>
    <w:rsid w:val="00C8487E"/>
    <w:rsid w:val="00C85952"/>
    <w:rsid w:val="00C927A8"/>
    <w:rsid w:val="00C96AAB"/>
    <w:rsid w:val="00C96C3B"/>
    <w:rsid w:val="00CA1E7E"/>
    <w:rsid w:val="00CA3309"/>
    <w:rsid w:val="00CA3F27"/>
    <w:rsid w:val="00CA71B2"/>
    <w:rsid w:val="00CB05CA"/>
    <w:rsid w:val="00CB28D8"/>
    <w:rsid w:val="00CB2960"/>
    <w:rsid w:val="00CB3B4C"/>
    <w:rsid w:val="00CB40CC"/>
    <w:rsid w:val="00CB5B53"/>
    <w:rsid w:val="00CC61C8"/>
    <w:rsid w:val="00CC78BD"/>
    <w:rsid w:val="00CC7A14"/>
    <w:rsid w:val="00CD1009"/>
    <w:rsid w:val="00CD2C0E"/>
    <w:rsid w:val="00CD3B52"/>
    <w:rsid w:val="00CD5BB6"/>
    <w:rsid w:val="00CF0077"/>
    <w:rsid w:val="00CF1284"/>
    <w:rsid w:val="00CF4121"/>
    <w:rsid w:val="00D041AA"/>
    <w:rsid w:val="00D1527F"/>
    <w:rsid w:val="00D2189B"/>
    <w:rsid w:val="00D23196"/>
    <w:rsid w:val="00D255D6"/>
    <w:rsid w:val="00D31951"/>
    <w:rsid w:val="00D35999"/>
    <w:rsid w:val="00D35AD5"/>
    <w:rsid w:val="00D41573"/>
    <w:rsid w:val="00D41A20"/>
    <w:rsid w:val="00D426EA"/>
    <w:rsid w:val="00D44455"/>
    <w:rsid w:val="00D50846"/>
    <w:rsid w:val="00D5271A"/>
    <w:rsid w:val="00D5425A"/>
    <w:rsid w:val="00D60C7C"/>
    <w:rsid w:val="00D641C1"/>
    <w:rsid w:val="00D70A3A"/>
    <w:rsid w:val="00D733A0"/>
    <w:rsid w:val="00D75C4F"/>
    <w:rsid w:val="00D868FA"/>
    <w:rsid w:val="00D91B4E"/>
    <w:rsid w:val="00D927A3"/>
    <w:rsid w:val="00DA4935"/>
    <w:rsid w:val="00DB3A0B"/>
    <w:rsid w:val="00DB42AC"/>
    <w:rsid w:val="00DC2C6D"/>
    <w:rsid w:val="00DC4480"/>
    <w:rsid w:val="00DD1BE8"/>
    <w:rsid w:val="00DD5065"/>
    <w:rsid w:val="00DD5569"/>
    <w:rsid w:val="00DD5570"/>
    <w:rsid w:val="00DF050C"/>
    <w:rsid w:val="00DF2748"/>
    <w:rsid w:val="00DF69CF"/>
    <w:rsid w:val="00DF6A81"/>
    <w:rsid w:val="00DF7395"/>
    <w:rsid w:val="00E00FAB"/>
    <w:rsid w:val="00E27609"/>
    <w:rsid w:val="00E33CBE"/>
    <w:rsid w:val="00E3423D"/>
    <w:rsid w:val="00E40A6E"/>
    <w:rsid w:val="00E414F5"/>
    <w:rsid w:val="00E42040"/>
    <w:rsid w:val="00E4596E"/>
    <w:rsid w:val="00E47AA1"/>
    <w:rsid w:val="00E50111"/>
    <w:rsid w:val="00E61C85"/>
    <w:rsid w:val="00E63CA5"/>
    <w:rsid w:val="00E6560B"/>
    <w:rsid w:val="00E708BE"/>
    <w:rsid w:val="00E76E26"/>
    <w:rsid w:val="00E81F12"/>
    <w:rsid w:val="00E83389"/>
    <w:rsid w:val="00E8374D"/>
    <w:rsid w:val="00E94BE3"/>
    <w:rsid w:val="00EA0831"/>
    <w:rsid w:val="00EB4FCA"/>
    <w:rsid w:val="00EC44A1"/>
    <w:rsid w:val="00EC56EB"/>
    <w:rsid w:val="00EC5E6C"/>
    <w:rsid w:val="00ED1D33"/>
    <w:rsid w:val="00ED2EA6"/>
    <w:rsid w:val="00EE02C4"/>
    <w:rsid w:val="00EE1112"/>
    <w:rsid w:val="00EE74BB"/>
    <w:rsid w:val="00EF4976"/>
    <w:rsid w:val="00EF62FA"/>
    <w:rsid w:val="00EF7EC4"/>
    <w:rsid w:val="00F062A6"/>
    <w:rsid w:val="00F11061"/>
    <w:rsid w:val="00F12989"/>
    <w:rsid w:val="00F13E2B"/>
    <w:rsid w:val="00F15A36"/>
    <w:rsid w:val="00F15A82"/>
    <w:rsid w:val="00F2125F"/>
    <w:rsid w:val="00F21968"/>
    <w:rsid w:val="00F23222"/>
    <w:rsid w:val="00F2355F"/>
    <w:rsid w:val="00F23860"/>
    <w:rsid w:val="00F26224"/>
    <w:rsid w:val="00F3108A"/>
    <w:rsid w:val="00F32390"/>
    <w:rsid w:val="00F33FB8"/>
    <w:rsid w:val="00F34444"/>
    <w:rsid w:val="00F4597C"/>
    <w:rsid w:val="00F57638"/>
    <w:rsid w:val="00F60D8D"/>
    <w:rsid w:val="00F64DC0"/>
    <w:rsid w:val="00F75CD5"/>
    <w:rsid w:val="00F764F6"/>
    <w:rsid w:val="00F86272"/>
    <w:rsid w:val="00F8697C"/>
    <w:rsid w:val="00F93225"/>
    <w:rsid w:val="00F96440"/>
    <w:rsid w:val="00F96C8A"/>
    <w:rsid w:val="00F97E99"/>
    <w:rsid w:val="00FA41F9"/>
    <w:rsid w:val="00FA4F61"/>
    <w:rsid w:val="00FA51BE"/>
    <w:rsid w:val="00FA7167"/>
    <w:rsid w:val="00FB404A"/>
    <w:rsid w:val="00FC3DB6"/>
    <w:rsid w:val="00FC4234"/>
    <w:rsid w:val="00FC7D88"/>
    <w:rsid w:val="00FD4124"/>
    <w:rsid w:val="00FD5337"/>
    <w:rsid w:val="00FE211C"/>
    <w:rsid w:val="00FE4880"/>
    <w:rsid w:val="00FE73B2"/>
    <w:rsid w:val="00FF041F"/>
    <w:rsid w:val="00FF1D15"/>
    <w:rsid w:val="00FF4B05"/>
    <w:rsid w:val="00FF66D8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0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5</Pages>
  <Words>1168</Words>
  <Characters>6661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Зинаида</dc:creator>
  <cp:keywords/>
  <dc:description/>
  <cp:lastModifiedBy>Евгений</cp:lastModifiedBy>
  <cp:revision>5</cp:revision>
  <cp:lastPrinted>2022-01-25T06:53:00Z</cp:lastPrinted>
  <dcterms:created xsi:type="dcterms:W3CDTF">2022-02-14T06:42:00Z</dcterms:created>
  <dcterms:modified xsi:type="dcterms:W3CDTF">2022-02-14T12:30:00Z</dcterms:modified>
</cp:coreProperties>
</file>