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84" w:rsidRDefault="00F279DB" w:rsidP="00BF53CE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№</w:t>
      </w:r>
      <w:r w:rsidR="005473D2">
        <w:rPr>
          <w:rFonts w:ascii="Times New Roman" w:hAnsi="Times New Roman"/>
          <w:lang w:val="ru-RU"/>
        </w:rPr>
        <w:t xml:space="preserve"> 7/1</w:t>
      </w:r>
      <w:r w:rsidR="00BF53CE">
        <w:rPr>
          <w:rFonts w:ascii="Times New Roman" w:hAnsi="Times New Roman"/>
          <w:lang w:val="ru-RU"/>
        </w:rPr>
        <w:t>-д</w:t>
      </w:r>
    </w:p>
    <w:p w:rsidR="00141984" w:rsidRDefault="00BF53CE" w:rsidP="00BF53CE">
      <w:pPr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8527B0">
        <w:rPr>
          <w:rFonts w:ascii="Times New Roman" w:hAnsi="Times New Roman"/>
          <w:lang w:val="ru-RU"/>
        </w:rPr>
        <w:t>2</w:t>
      </w:r>
      <w:r w:rsidR="005473D2">
        <w:rPr>
          <w:rFonts w:ascii="Times New Roman" w:hAnsi="Times New Roman"/>
          <w:lang w:val="ru-RU"/>
        </w:rPr>
        <w:t>6</w:t>
      </w:r>
      <w:bookmarkStart w:id="0" w:name="_GoBack"/>
      <w:bookmarkEnd w:id="0"/>
      <w:r w:rsidR="008527B0">
        <w:rPr>
          <w:rFonts w:ascii="Times New Roman" w:hAnsi="Times New Roman"/>
          <w:lang w:val="ru-RU"/>
        </w:rPr>
        <w:t xml:space="preserve"> января</w:t>
      </w:r>
      <w:r w:rsidR="00F279DB">
        <w:rPr>
          <w:rFonts w:ascii="Times New Roman" w:hAnsi="Times New Roman"/>
          <w:lang w:val="ru-RU"/>
        </w:rPr>
        <w:t xml:space="preserve"> 20</w:t>
      </w:r>
      <w:r w:rsidR="00480546">
        <w:rPr>
          <w:rFonts w:ascii="Times New Roman" w:hAnsi="Times New Roman"/>
          <w:lang w:val="ru-RU"/>
        </w:rPr>
        <w:t>2</w:t>
      </w:r>
      <w:r w:rsidR="00750B97">
        <w:rPr>
          <w:rFonts w:ascii="Times New Roman" w:hAnsi="Times New Roman"/>
          <w:lang w:val="ru-RU"/>
        </w:rPr>
        <w:t>2</w:t>
      </w:r>
      <w:r w:rsidR="002B248C">
        <w:rPr>
          <w:rFonts w:ascii="Times New Roman" w:hAnsi="Times New Roman"/>
          <w:lang w:val="ru-RU"/>
        </w:rPr>
        <w:t xml:space="preserve"> года</w:t>
      </w:r>
    </w:p>
    <w:p w:rsidR="00141984" w:rsidRDefault="002B248C" w:rsidP="00BF53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0032BC">
        <w:rPr>
          <w:rFonts w:ascii="Times New Roman" w:hAnsi="Times New Roman"/>
          <w:lang w:val="ru-RU"/>
        </w:rPr>
        <w:t xml:space="preserve">б итогах проведения тренировки </w:t>
      </w:r>
      <w:r>
        <w:rPr>
          <w:rFonts w:ascii="Times New Roman" w:hAnsi="Times New Roman"/>
          <w:lang w:val="ru-RU"/>
        </w:rPr>
        <w:t>по эвакуации учащихся и сотрудн</w:t>
      </w:r>
      <w:r w:rsidR="00BF53CE">
        <w:rPr>
          <w:rFonts w:ascii="Times New Roman" w:hAnsi="Times New Roman"/>
          <w:lang w:val="ru-RU"/>
        </w:rPr>
        <w:t xml:space="preserve">иков из МБОУ «Калининская СОШ» </w:t>
      </w:r>
      <w:r w:rsidR="008527B0">
        <w:rPr>
          <w:rFonts w:ascii="Times New Roman" w:hAnsi="Times New Roman"/>
          <w:lang w:val="ru-RU"/>
        </w:rPr>
        <w:t>25 января</w:t>
      </w:r>
      <w:r w:rsidR="00480546">
        <w:rPr>
          <w:rFonts w:ascii="Times New Roman" w:hAnsi="Times New Roman"/>
          <w:lang w:val="ru-RU"/>
        </w:rPr>
        <w:t xml:space="preserve"> 202</w:t>
      </w:r>
      <w:r w:rsidR="00750B97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</w:t>
      </w:r>
      <w:r w:rsidRPr="000032BC">
        <w:rPr>
          <w:rFonts w:ascii="Times New Roman" w:hAnsi="Times New Roman"/>
          <w:lang w:val="ru-RU"/>
        </w:rPr>
        <w:t>года при возникновении пожара</w:t>
      </w:r>
      <w:r>
        <w:rPr>
          <w:rFonts w:ascii="Times New Roman" w:hAnsi="Times New Roman"/>
          <w:lang w:val="ru-RU"/>
        </w:rPr>
        <w:t xml:space="preserve"> и ЧС</w:t>
      </w:r>
      <w:r w:rsidRPr="000032BC">
        <w:rPr>
          <w:rFonts w:ascii="Times New Roman" w:hAnsi="Times New Roman"/>
          <w:lang w:val="ru-RU"/>
        </w:rPr>
        <w:t>.</w:t>
      </w:r>
    </w:p>
    <w:p w:rsidR="00141984" w:rsidRDefault="00141984" w:rsidP="00BF53C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141984" w:rsidRPr="000032BC" w:rsidRDefault="002B248C" w:rsidP="00BF53CE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032BC">
        <w:rPr>
          <w:rFonts w:ascii="Times New Roman" w:hAnsi="Times New Roman"/>
          <w:lang w:val="ru-RU"/>
        </w:rPr>
        <w:t xml:space="preserve">В связи с проведением </w:t>
      </w:r>
      <w:r w:rsidR="00750B97">
        <w:rPr>
          <w:rFonts w:ascii="Times New Roman" w:hAnsi="Times New Roman"/>
          <w:lang w:val="ru-RU"/>
        </w:rPr>
        <w:t>25 января 2022</w:t>
      </w:r>
      <w:r>
        <w:rPr>
          <w:rFonts w:ascii="Times New Roman" w:hAnsi="Times New Roman"/>
          <w:lang w:val="ru-RU"/>
        </w:rPr>
        <w:t xml:space="preserve"> </w:t>
      </w:r>
      <w:r w:rsidRPr="000032BC">
        <w:rPr>
          <w:rFonts w:ascii="Times New Roman" w:hAnsi="Times New Roman"/>
          <w:lang w:val="ru-RU"/>
        </w:rPr>
        <w:t>г. тренировки по эвакуации из школы</w:t>
      </w:r>
      <w:r w:rsidR="00480546">
        <w:rPr>
          <w:rFonts w:ascii="Times New Roman" w:hAnsi="Times New Roman"/>
          <w:lang w:val="ru-RU"/>
        </w:rPr>
        <w:t xml:space="preserve"> в рамках</w:t>
      </w:r>
      <w:r w:rsidR="00480546" w:rsidRPr="00480546">
        <w:rPr>
          <w:lang w:val="ru-RU"/>
        </w:rPr>
        <w:t xml:space="preserve"> </w:t>
      </w:r>
      <w:r w:rsidR="00480546" w:rsidRPr="00480546">
        <w:rPr>
          <w:rFonts w:ascii="Times New Roman" w:hAnsi="Times New Roman"/>
          <w:lang w:val="ru-RU"/>
        </w:rPr>
        <w:t>месячник</w:t>
      </w:r>
      <w:r w:rsidR="00480546">
        <w:rPr>
          <w:rFonts w:ascii="Times New Roman" w:hAnsi="Times New Roman"/>
          <w:lang w:val="ru-RU"/>
        </w:rPr>
        <w:t>а</w:t>
      </w:r>
      <w:r w:rsidR="00480546" w:rsidRPr="00480546">
        <w:rPr>
          <w:rFonts w:ascii="Times New Roman" w:hAnsi="Times New Roman"/>
          <w:lang w:val="ru-RU"/>
        </w:rPr>
        <w:t xml:space="preserve"> оборонно-массовой и спортивной работы</w:t>
      </w:r>
      <w:r w:rsidR="00480546">
        <w:rPr>
          <w:rFonts w:ascii="Times New Roman" w:hAnsi="Times New Roman"/>
          <w:lang w:val="ru-RU"/>
        </w:rPr>
        <w:t>,</w:t>
      </w:r>
    </w:p>
    <w:p w:rsidR="00141984" w:rsidRPr="000032BC" w:rsidRDefault="002B248C" w:rsidP="00BF53CE">
      <w:pPr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ПРИКАЗЫВАЮ</w:t>
      </w:r>
      <w:r w:rsidRPr="000032BC">
        <w:rPr>
          <w:rFonts w:ascii="Times New Roman" w:hAnsi="Times New Roman"/>
          <w:lang w:val="ru-RU"/>
        </w:rPr>
        <w:t>:</w:t>
      </w:r>
    </w:p>
    <w:p w:rsidR="00141984" w:rsidRDefault="00141984" w:rsidP="00BF53CE">
      <w:pPr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141984" w:rsidRDefault="002B248C" w:rsidP="00BF53CE">
      <w:pPr>
        <w:pStyle w:val="a9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032BC">
        <w:rPr>
          <w:rFonts w:ascii="Times New Roman" w:hAnsi="Times New Roman"/>
          <w:lang w:val="ru-RU"/>
        </w:rPr>
        <w:t>1.Признать удовлетворительн</w:t>
      </w:r>
      <w:r>
        <w:rPr>
          <w:rFonts w:ascii="Times New Roman" w:hAnsi="Times New Roman"/>
          <w:lang w:val="ru-RU"/>
        </w:rPr>
        <w:t>ым</w:t>
      </w:r>
      <w:r w:rsidRPr="000032BC">
        <w:rPr>
          <w:rFonts w:ascii="Times New Roman" w:hAnsi="Times New Roman"/>
          <w:lang w:val="ru-RU"/>
        </w:rPr>
        <w:t xml:space="preserve"> проведение тренировки по эвакуации </w:t>
      </w:r>
      <w:r>
        <w:rPr>
          <w:rFonts w:ascii="Times New Roman" w:hAnsi="Times New Roman"/>
          <w:lang w:val="ru-RU"/>
        </w:rPr>
        <w:t>учащихся</w:t>
      </w:r>
      <w:r w:rsidRPr="000032BC">
        <w:rPr>
          <w:rFonts w:ascii="Times New Roman" w:hAnsi="Times New Roman"/>
          <w:lang w:val="ru-RU"/>
        </w:rPr>
        <w:t xml:space="preserve"> и сотрудников из здания школы и тушению условного пожара в </w:t>
      </w:r>
      <w:r>
        <w:rPr>
          <w:rFonts w:ascii="Times New Roman" w:hAnsi="Times New Roman"/>
          <w:lang w:val="ru-RU"/>
        </w:rPr>
        <w:t>МБОУ «Калининская СОШ».</w:t>
      </w:r>
    </w:p>
    <w:p w:rsidR="00141984" w:rsidRDefault="002B248C" w:rsidP="00BF53CE">
      <w:pPr>
        <w:pStyle w:val="a9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032BC">
        <w:rPr>
          <w:rFonts w:ascii="Times New Roman" w:hAnsi="Times New Roman"/>
          <w:lang w:val="ru-RU"/>
        </w:rPr>
        <w:t xml:space="preserve">2.Заместителю директора по </w:t>
      </w:r>
      <w:r>
        <w:rPr>
          <w:rFonts w:ascii="Times New Roman" w:hAnsi="Times New Roman"/>
          <w:lang w:val="ru-RU"/>
        </w:rPr>
        <w:t xml:space="preserve">воспитательной работе Лукиной Г.К. провести </w:t>
      </w:r>
      <w:r w:rsidRPr="000032BC">
        <w:rPr>
          <w:rFonts w:ascii="Times New Roman" w:hAnsi="Times New Roman"/>
          <w:lang w:val="ru-RU"/>
        </w:rPr>
        <w:t xml:space="preserve">внеплановые инструктажи с сотрудниками школы о порядке действий при пожаре, обратив особое внимание на действия при пожаре </w:t>
      </w:r>
      <w:r>
        <w:rPr>
          <w:rFonts w:ascii="Times New Roman" w:hAnsi="Times New Roman"/>
          <w:lang w:val="ru-RU"/>
        </w:rPr>
        <w:t xml:space="preserve">и ЧС </w:t>
      </w:r>
      <w:r w:rsidRPr="000032BC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>школе</w:t>
      </w:r>
      <w:r w:rsidRPr="000032BC">
        <w:rPr>
          <w:rFonts w:ascii="Times New Roman" w:hAnsi="Times New Roman"/>
          <w:lang w:val="ru-RU"/>
        </w:rPr>
        <w:t xml:space="preserve"> при проведении массовых мероприятий (собраний, праздников, концертов, дискотек и проведении новогодних мероприятий.)</w:t>
      </w:r>
    </w:p>
    <w:p w:rsidR="00141984" w:rsidRPr="000032BC" w:rsidRDefault="002B248C" w:rsidP="00BF53CE">
      <w:pPr>
        <w:pStyle w:val="a9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0032BC">
        <w:rPr>
          <w:rFonts w:ascii="Times New Roman" w:hAnsi="Times New Roman"/>
          <w:lang w:val="ru-RU"/>
        </w:rPr>
        <w:t>3.Контроль за исполнением настоящего приказа возлагаю на себя.</w:t>
      </w:r>
    </w:p>
    <w:p w:rsidR="00141984" w:rsidRPr="000032BC" w:rsidRDefault="00141984" w:rsidP="00BF53CE">
      <w:pPr>
        <w:pStyle w:val="a9"/>
        <w:spacing w:after="0" w:line="240" w:lineRule="auto"/>
        <w:rPr>
          <w:sz w:val="20"/>
          <w:szCs w:val="20"/>
          <w:lang w:val="ru-RU"/>
        </w:rPr>
      </w:pPr>
    </w:p>
    <w:p w:rsidR="00141984" w:rsidRDefault="00141984" w:rsidP="00BF53C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80546" w:rsidRDefault="00480546" w:rsidP="0048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  <w:r w:rsidRPr="006C4EB1">
        <w:rPr>
          <w:rFonts w:ascii="Times New Roman CYR" w:hAnsi="Times New Roman CYR" w:cs="Times New Roman CYR"/>
          <w:lang w:val="ru-RU"/>
        </w:rPr>
        <w:t>Директор школы</w:t>
      </w:r>
      <w:r w:rsidRPr="006C4EB1">
        <w:rPr>
          <w:rFonts w:ascii="Times New Roman CYR" w:hAnsi="Times New Roman CYR" w:cs="Times New Roman CYR"/>
          <w:lang w:val="ru-RU"/>
        </w:rPr>
        <w:tab/>
        <w:t xml:space="preserve">      </w:t>
      </w:r>
      <w:r>
        <w:rPr>
          <w:rFonts w:ascii="Times New Roman CYR" w:hAnsi="Times New Roman CYR" w:cs="Times New Roman CYR"/>
          <w:lang w:val="ru-RU"/>
        </w:rPr>
        <w:t xml:space="preserve">          </w:t>
      </w:r>
      <w:r w:rsidRPr="006C4EB1">
        <w:rPr>
          <w:rFonts w:ascii="Times New Roman CYR" w:hAnsi="Times New Roman CYR" w:cs="Times New Roman CYR"/>
          <w:lang w:val="ru-RU"/>
        </w:rPr>
        <w:t xml:space="preserve">          </w:t>
      </w:r>
      <w:r w:rsidRPr="006C4EB1">
        <w:rPr>
          <w:rFonts w:ascii="Times New Roman CYR" w:hAnsi="Times New Roman CYR" w:cs="Times New Roman CYR"/>
          <w:lang w:val="ru-RU"/>
        </w:rPr>
        <w:tab/>
      </w:r>
      <w:r w:rsidRPr="006C4EB1">
        <w:rPr>
          <w:rFonts w:ascii="Times New Roman CYR" w:hAnsi="Times New Roman CYR" w:cs="Times New Roman CYR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>Т.П. Ефимова</w:t>
      </w:r>
    </w:p>
    <w:p w:rsidR="00480546" w:rsidRPr="00A27485" w:rsidRDefault="00480546" w:rsidP="0048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</w:p>
    <w:p w:rsidR="00BE0324" w:rsidRDefault="00BE0324" w:rsidP="00BF53C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7721A" w:rsidRPr="008527B0" w:rsidRDefault="0097721A" w:rsidP="0097721A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8527B0">
        <w:rPr>
          <w:rFonts w:ascii="Times New Roman" w:hAnsi="Times New Roman"/>
          <w:lang w:val="ru-RU"/>
        </w:rPr>
        <w:t>С приказом ознакомлен</w:t>
      </w:r>
      <w:r>
        <w:rPr>
          <w:rFonts w:ascii="Times New Roman" w:hAnsi="Times New Roman"/>
          <w:lang w:val="ru-RU"/>
        </w:rPr>
        <w:t>а</w:t>
      </w:r>
      <w:r w:rsidRPr="008527B0">
        <w:rPr>
          <w:rFonts w:ascii="Times New Roman" w:hAnsi="Times New Roman"/>
          <w:lang w:val="ru-RU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2716"/>
        <w:gridCol w:w="1559"/>
        <w:gridCol w:w="2410"/>
        <w:gridCol w:w="2119"/>
      </w:tblGrid>
      <w:tr w:rsidR="0097721A" w:rsidRPr="005B4D57" w:rsidTr="00B21434">
        <w:tc>
          <w:tcPr>
            <w:tcW w:w="540" w:type="dxa"/>
            <w:vAlign w:val="center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D57">
              <w:rPr>
                <w:rFonts w:ascii="Times New Roman" w:hAnsi="Times New Roman"/>
              </w:rPr>
              <w:t>№</w:t>
            </w:r>
          </w:p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D57">
              <w:rPr>
                <w:rFonts w:ascii="Times New Roman" w:hAnsi="Times New Roman"/>
              </w:rPr>
              <w:t>п/п</w:t>
            </w:r>
          </w:p>
        </w:tc>
        <w:tc>
          <w:tcPr>
            <w:tcW w:w="2716" w:type="dxa"/>
            <w:vAlign w:val="center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4D57">
              <w:rPr>
                <w:rFonts w:ascii="Times New Roman" w:hAnsi="Times New Roman"/>
              </w:rPr>
              <w:t>Фамилия</w:t>
            </w:r>
            <w:proofErr w:type="spellEnd"/>
            <w:r w:rsidRPr="005B4D57">
              <w:rPr>
                <w:rFonts w:ascii="Times New Roman" w:hAnsi="Times New Roman"/>
              </w:rPr>
              <w:t xml:space="preserve">, </w:t>
            </w:r>
            <w:proofErr w:type="spellStart"/>
            <w:r w:rsidRPr="005B4D57">
              <w:rPr>
                <w:rFonts w:ascii="Times New Roman" w:hAnsi="Times New Roman"/>
              </w:rPr>
              <w:t>инициалы</w:t>
            </w:r>
            <w:proofErr w:type="spellEnd"/>
            <w:r w:rsidRPr="005B4D57">
              <w:rPr>
                <w:rFonts w:ascii="Times New Roman" w:hAnsi="Times New Roman"/>
              </w:rPr>
              <w:t xml:space="preserve"> </w:t>
            </w:r>
            <w:proofErr w:type="spellStart"/>
            <w:r w:rsidRPr="005B4D57">
              <w:rPr>
                <w:rFonts w:ascii="Times New Roman" w:hAnsi="Times New Roman"/>
              </w:rPr>
              <w:t>работника</w:t>
            </w:r>
            <w:proofErr w:type="spellEnd"/>
          </w:p>
        </w:tc>
        <w:tc>
          <w:tcPr>
            <w:tcW w:w="1559" w:type="dxa"/>
            <w:vAlign w:val="center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4D57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2410" w:type="dxa"/>
            <w:vAlign w:val="center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4D57">
              <w:rPr>
                <w:rFonts w:ascii="Times New Roman" w:hAnsi="Times New Roman"/>
              </w:rPr>
              <w:t>Расшифровка</w:t>
            </w:r>
            <w:proofErr w:type="spellEnd"/>
            <w:r w:rsidRPr="005B4D57">
              <w:rPr>
                <w:rFonts w:ascii="Times New Roman" w:hAnsi="Times New Roman"/>
              </w:rPr>
              <w:t xml:space="preserve"> </w:t>
            </w:r>
            <w:proofErr w:type="spellStart"/>
            <w:r w:rsidRPr="005B4D57">
              <w:rPr>
                <w:rFonts w:ascii="Times New Roman" w:hAnsi="Times New Roman"/>
              </w:rPr>
              <w:t>подписи</w:t>
            </w:r>
            <w:proofErr w:type="spellEnd"/>
          </w:p>
        </w:tc>
        <w:tc>
          <w:tcPr>
            <w:tcW w:w="2119" w:type="dxa"/>
            <w:vAlign w:val="center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B4D57">
              <w:rPr>
                <w:rFonts w:ascii="Times New Roman" w:hAnsi="Times New Roman"/>
              </w:rPr>
              <w:t>Дата</w:t>
            </w:r>
            <w:proofErr w:type="spellEnd"/>
            <w:r w:rsidRPr="005B4D57">
              <w:rPr>
                <w:rFonts w:ascii="Times New Roman" w:hAnsi="Times New Roman"/>
              </w:rPr>
              <w:t xml:space="preserve"> </w:t>
            </w:r>
            <w:proofErr w:type="spellStart"/>
            <w:r w:rsidRPr="005B4D57">
              <w:rPr>
                <w:rFonts w:ascii="Times New Roman" w:hAnsi="Times New Roman"/>
              </w:rPr>
              <w:t>ознакомления</w:t>
            </w:r>
            <w:proofErr w:type="spellEnd"/>
          </w:p>
        </w:tc>
      </w:tr>
      <w:tr w:rsidR="0097721A" w:rsidRPr="005B4D57" w:rsidTr="00B21434">
        <w:tc>
          <w:tcPr>
            <w:tcW w:w="540" w:type="dxa"/>
          </w:tcPr>
          <w:p w:rsidR="0097721A" w:rsidRPr="005B4D57" w:rsidRDefault="0097721A" w:rsidP="00B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D57">
              <w:rPr>
                <w:rFonts w:ascii="Times New Roman" w:hAnsi="Times New Roman"/>
              </w:rPr>
              <w:t>1</w:t>
            </w:r>
          </w:p>
        </w:tc>
        <w:tc>
          <w:tcPr>
            <w:tcW w:w="2716" w:type="dxa"/>
          </w:tcPr>
          <w:p w:rsidR="0097721A" w:rsidRPr="005B4D57" w:rsidRDefault="0097721A" w:rsidP="00B2143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B4D57">
              <w:rPr>
                <w:rFonts w:ascii="Times New Roman" w:hAnsi="Times New Roman"/>
                <w:lang w:val="ru-RU"/>
              </w:rPr>
              <w:t>Лукина Г.К.</w:t>
            </w:r>
          </w:p>
        </w:tc>
        <w:tc>
          <w:tcPr>
            <w:tcW w:w="1559" w:type="dxa"/>
          </w:tcPr>
          <w:p w:rsidR="0097721A" w:rsidRPr="005B4D57" w:rsidRDefault="0097721A" w:rsidP="00B21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7721A" w:rsidRPr="005B4D57" w:rsidRDefault="0097721A" w:rsidP="00B21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97721A" w:rsidRPr="005B4D57" w:rsidRDefault="0097721A" w:rsidP="00B214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7721A" w:rsidRDefault="0097721A" w:rsidP="00BF53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7721A" w:rsidRDefault="0097721A" w:rsidP="00BF53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right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right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rPr>
          <w:rFonts w:ascii="Times New Roman" w:hAnsi="Times New Roman"/>
          <w:lang w:val="ru-RU"/>
        </w:rPr>
      </w:pPr>
    </w:p>
    <w:sectPr w:rsidR="00141984" w:rsidSect="009D2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D1" w:rsidRDefault="003967D1">
      <w:pPr>
        <w:spacing w:after="0" w:line="240" w:lineRule="auto"/>
      </w:pPr>
      <w:r>
        <w:separator/>
      </w:r>
    </w:p>
  </w:endnote>
  <w:endnote w:type="continuationSeparator" w:id="0">
    <w:p w:rsidR="003967D1" w:rsidRDefault="0039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14198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14198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1419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D1" w:rsidRDefault="003967D1">
      <w:pPr>
        <w:spacing w:after="0" w:line="240" w:lineRule="auto"/>
      </w:pPr>
      <w:r>
        <w:separator/>
      </w:r>
    </w:p>
  </w:footnote>
  <w:footnote w:type="continuationSeparator" w:id="0">
    <w:p w:rsidR="003967D1" w:rsidRDefault="0039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1419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2B248C">
    <w:pPr>
      <w:pStyle w:val="a7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МБОУ «Калининская СОШ» Вурнарского района Чувашской Республики</w:t>
    </w:r>
  </w:p>
  <w:p w:rsidR="00141984" w:rsidRDefault="00141984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1419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F"/>
    <w:rsid w:val="00001E89"/>
    <w:rsid w:val="000032BC"/>
    <w:rsid w:val="00004933"/>
    <w:rsid w:val="00011C87"/>
    <w:rsid w:val="00013211"/>
    <w:rsid w:val="00017631"/>
    <w:rsid w:val="00022602"/>
    <w:rsid w:val="00032012"/>
    <w:rsid w:val="00034B98"/>
    <w:rsid w:val="000373AB"/>
    <w:rsid w:val="00047A28"/>
    <w:rsid w:val="0005153A"/>
    <w:rsid w:val="00052F7B"/>
    <w:rsid w:val="0005578B"/>
    <w:rsid w:val="00062237"/>
    <w:rsid w:val="00076540"/>
    <w:rsid w:val="000858D9"/>
    <w:rsid w:val="00085FBC"/>
    <w:rsid w:val="000875DF"/>
    <w:rsid w:val="00087901"/>
    <w:rsid w:val="00094AD3"/>
    <w:rsid w:val="000D6179"/>
    <w:rsid w:val="000E20EA"/>
    <w:rsid w:val="000E6EED"/>
    <w:rsid w:val="000F0D77"/>
    <w:rsid w:val="000F4E03"/>
    <w:rsid w:val="00100957"/>
    <w:rsid w:val="00101546"/>
    <w:rsid w:val="00127BD0"/>
    <w:rsid w:val="00134813"/>
    <w:rsid w:val="00141984"/>
    <w:rsid w:val="00150030"/>
    <w:rsid w:val="00157000"/>
    <w:rsid w:val="00162109"/>
    <w:rsid w:val="00165BAC"/>
    <w:rsid w:val="001665A4"/>
    <w:rsid w:val="001670D6"/>
    <w:rsid w:val="00174F96"/>
    <w:rsid w:val="0019030E"/>
    <w:rsid w:val="00193B1F"/>
    <w:rsid w:val="001A23B2"/>
    <w:rsid w:val="001A7157"/>
    <w:rsid w:val="001A72F4"/>
    <w:rsid w:val="001C1C08"/>
    <w:rsid w:val="001C4C3E"/>
    <w:rsid w:val="001F530C"/>
    <w:rsid w:val="001F6407"/>
    <w:rsid w:val="00202364"/>
    <w:rsid w:val="0021421A"/>
    <w:rsid w:val="00214FF6"/>
    <w:rsid w:val="002269E0"/>
    <w:rsid w:val="00245C20"/>
    <w:rsid w:val="002545F6"/>
    <w:rsid w:val="0027332D"/>
    <w:rsid w:val="002771A3"/>
    <w:rsid w:val="002922BF"/>
    <w:rsid w:val="00293746"/>
    <w:rsid w:val="0029573C"/>
    <w:rsid w:val="002A069A"/>
    <w:rsid w:val="002B248C"/>
    <w:rsid w:val="002B4FC5"/>
    <w:rsid w:val="002C3E76"/>
    <w:rsid w:val="002C4997"/>
    <w:rsid w:val="002C4C3B"/>
    <w:rsid w:val="002C7943"/>
    <w:rsid w:val="002D6177"/>
    <w:rsid w:val="002E1989"/>
    <w:rsid w:val="002F46C9"/>
    <w:rsid w:val="0030268A"/>
    <w:rsid w:val="00302B27"/>
    <w:rsid w:val="00311B7E"/>
    <w:rsid w:val="00324A64"/>
    <w:rsid w:val="003350E5"/>
    <w:rsid w:val="00337E1A"/>
    <w:rsid w:val="00350C80"/>
    <w:rsid w:val="00371656"/>
    <w:rsid w:val="003735EE"/>
    <w:rsid w:val="00376616"/>
    <w:rsid w:val="00382C68"/>
    <w:rsid w:val="0038552B"/>
    <w:rsid w:val="00391CB4"/>
    <w:rsid w:val="00392EA4"/>
    <w:rsid w:val="003967D1"/>
    <w:rsid w:val="003A2914"/>
    <w:rsid w:val="003A6EB5"/>
    <w:rsid w:val="003B040C"/>
    <w:rsid w:val="003B08CA"/>
    <w:rsid w:val="003B1BF0"/>
    <w:rsid w:val="003B23C6"/>
    <w:rsid w:val="003C3DCD"/>
    <w:rsid w:val="003C494F"/>
    <w:rsid w:val="003F051A"/>
    <w:rsid w:val="003F6C2A"/>
    <w:rsid w:val="003F6DF6"/>
    <w:rsid w:val="003F6F16"/>
    <w:rsid w:val="003F752C"/>
    <w:rsid w:val="003F782B"/>
    <w:rsid w:val="00404425"/>
    <w:rsid w:val="00412ADA"/>
    <w:rsid w:val="00422838"/>
    <w:rsid w:val="00423AFE"/>
    <w:rsid w:val="00435C1D"/>
    <w:rsid w:val="00435EC6"/>
    <w:rsid w:val="00447900"/>
    <w:rsid w:val="00452934"/>
    <w:rsid w:val="00454D61"/>
    <w:rsid w:val="00456384"/>
    <w:rsid w:val="0046045C"/>
    <w:rsid w:val="00480546"/>
    <w:rsid w:val="00480A95"/>
    <w:rsid w:val="004908A7"/>
    <w:rsid w:val="00491244"/>
    <w:rsid w:val="00492DB6"/>
    <w:rsid w:val="004952BE"/>
    <w:rsid w:val="00496688"/>
    <w:rsid w:val="00497FB1"/>
    <w:rsid w:val="004B76D0"/>
    <w:rsid w:val="004B7E5C"/>
    <w:rsid w:val="004C54EA"/>
    <w:rsid w:val="004C624A"/>
    <w:rsid w:val="004D1E08"/>
    <w:rsid w:val="004D3791"/>
    <w:rsid w:val="004D3AA2"/>
    <w:rsid w:val="004F120A"/>
    <w:rsid w:val="005020E4"/>
    <w:rsid w:val="00503334"/>
    <w:rsid w:val="00506153"/>
    <w:rsid w:val="00507171"/>
    <w:rsid w:val="005151A6"/>
    <w:rsid w:val="005163EA"/>
    <w:rsid w:val="005255D4"/>
    <w:rsid w:val="00530573"/>
    <w:rsid w:val="00543B40"/>
    <w:rsid w:val="005473D2"/>
    <w:rsid w:val="005509FC"/>
    <w:rsid w:val="005650E1"/>
    <w:rsid w:val="00577005"/>
    <w:rsid w:val="00577762"/>
    <w:rsid w:val="0058158C"/>
    <w:rsid w:val="00587F49"/>
    <w:rsid w:val="00596A2F"/>
    <w:rsid w:val="005A46A1"/>
    <w:rsid w:val="005A6414"/>
    <w:rsid w:val="005B2C3D"/>
    <w:rsid w:val="005B3E59"/>
    <w:rsid w:val="005D04D9"/>
    <w:rsid w:val="00600774"/>
    <w:rsid w:val="00603CDB"/>
    <w:rsid w:val="006103E2"/>
    <w:rsid w:val="00612102"/>
    <w:rsid w:val="006140DC"/>
    <w:rsid w:val="006254B9"/>
    <w:rsid w:val="00627069"/>
    <w:rsid w:val="00632D67"/>
    <w:rsid w:val="006373FC"/>
    <w:rsid w:val="00637D4B"/>
    <w:rsid w:val="006437E0"/>
    <w:rsid w:val="00644E37"/>
    <w:rsid w:val="006528A5"/>
    <w:rsid w:val="00674F4B"/>
    <w:rsid w:val="006804A5"/>
    <w:rsid w:val="00686EA6"/>
    <w:rsid w:val="00691135"/>
    <w:rsid w:val="00692FD1"/>
    <w:rsid w:val="006B1FA6"/>
    <w:rsid w:val="006B493C"/>
    <w:rsid w:val="006C4A82"/>
    <w:rsid w:val="006D3473"/>
    <w:rsid w:val="006F5781"/>
    <w:rsid w:val="007031B9"/>
    <w:rsid w:val="00711BC4"/>
    <w:rsid w:val="0071679B"/>
    <w:rsid w:val="00722939"/>
    <w:rsid w:val="00734177"/>
    <w:rsid w:val="0075016E"/>
    <w:rsid w:val="00750B97"/>
    <w:rsid w:val="00752CE6"/>
    <w:rsid w:val="007873D1"/>
    <w:rsid w:val="007A404D"/>
    <w:rsid w:val="007A415A"/>
    <w:rsid w:val="007A5457"/>
    <w:rsid w:val="007B6030"/>
    <w:rsid w:val="007B6C54"/>
    <w:rsid w:val="007D0FC9"/>
    <w:rsid w:val="007D4734"/>
    <w:rsid w:val="007D5FBF"/>
    <w:rsid w:val="007E0761"/>
    <w:rsid w:val="007F1914"/>
    <w:rsid w:val="007F65E5"/>
    <w:rsid w:val="0080514D"/>
    <w:rsid w:val="00807146"/>
    <w:rsid w:val="00814D28"/>
    <w:rsid w:val="00824843"/>
    <w:rsid w:val="00827147"/>
    <w:rsid w:val="008301A5"/>
    <w:rsid w:val="008302F5"/>
    <w:rsid w:val="00845F48"/>
    <w:rsid w:val="008520EF"/>
    <w:rsid w:val="00852772"/>
    <w:rsid w:val="008527B0"/>
    <w:rsid w:val="0085697A"/>
    <w:rsid w:val="0086582B"/>
    <w:rsid w:val="0087232B"/>
    <w:rsid w:val="00880787"/>
    <w:rsid w:val="008A1C35"/>
    <w:rsid w:val="008A5247"/>
    <w:rsid w:val="008C2564"/>
    <w:rsid w:val="008C2698"/>
    <w:rsid w:val="008C5FA1"/>
    <w:rsid w:val="009015EB"/>
    <w:rsid w:val="00917CD3"/>
    <w:rsid w:val="0092471F"/>
    <w:rsid w:val="00930D7F"/>
    <w:rsid w:val="00933EB2"/>
    <w:rsid w:val="00936E4E"/>
    <w:rsid w:val="00937FD6"/>
    <w:rsid w:val="00945077"/>
    <w:rsid w:val="00947E6D"/>
    <w:rsid w:val="0096126E"/>
    <w:rsid w:val="009634CA"/>
    <w:rsid w:val="00972F77"/>
    <w:rsid w:val="0097721A"/>
    <w:rsid w:val="0098797D"/>
    <w:rsid w:val="009A6731"/>
    <w:rsid w:val="009A6EC9"/>
    <w:rsid w:val="009B7BDD"/>
    <w:rsid w:val="009C20A2"/>
    <w:rsid w:val="009C38C8"/>
    <w:rsid w:val="009C5B36"/>
    <w:rsid w:val="009D06A7"/>
    <w:rsid w:val="009D0C99"/>
    <w:rsid w:val="009D1D7A"/>
    <w:rsid w:val="009D25B2"/>
    <w:rsid w:val="009D4C75"/>
    <w:rsid w:val="009D555F"/>
    <w:rsid w:val="009E1BD3"/>
    <w:rsid w:val="009E2127"/>
    <w:rsid w:val="009E4194"/>
    <w:rsid w:val="009E501E"/>
    <w:rsid w:val="009F59FF"/>
    <w:rsid w:val="009F6ACD"/>
    <w:rsid w:val="009F6C48"/>
    <w:rsid w:val="00A04AC1"/>
    <w:rsid w:val="00A131DD"/>
    <w:rsid w:val="00A17455"/>
    <w:rsid w:val="00A22993"/>
    <w:rsid w:val="00A5321E"/>
    <w:rsid w:val="00A56706"/>
    <w:rsid w:val="00A56738"/>
    <w:rsid w:val="00A6111C"/>
    <w:rsid w:val="00A61550"/>
    <w:rsid w:val="00A74622"/>
    <w:rsid w:val="00A76E7C"/>
    <w:rsid w:val="00A829A1"/>
    <w:rsid w:val="00A90879"/>
    <w:rsid w:val="00AA311E"/>
    <w:rsid w:val="00AA4B33"/>
    <w:rsid w:val="00AA5E60"/>
    <w:rsid w:val="00AA7898"/>
    <w:rsid w:val="00AC1B96"/>
    <w:rsid w:val="00AC1C68"/>
    <w:rsid w:val="00AC593D"/>
    <w:rsid w:val="00AC5C10"/>
    <w:rsid w:val="00AE74DA"/>
    <w:rsid w:val="00AE7BF9"/>
    <w:rsid w:val="00B21F8C"/>
    <w:rsid w:val="00B23380"/>
    <w:rsid w:val="00B2661F"/>
    <w:rsid w:val="00B30D12"/>
    <w:rsid w:val="00B4078C"/>
    <w:rsid w:val="00B46E57"/>
    <w:rsid w:val="00B50E33"/>
    <w:rsid w:val="00B55DE1"/>
    <w:rsid w:val="00B57309"/>
    <w:rsid w:val="00B6187F"/>
    <w:rsid w:val="00B61A91"/>
    <w:rsid w:val="00B624ED"/>
    <w:rsid w:val="00B735B7"/>
    <w:rsid w:val="00B75090"/>
    <w:rsid w:val="00B754B8"/>
    <w:rsid w:val="00B800A6"/>
    <w:rsid w:val="00B84E58"/>
    <w:rsid w:val="00B87DED"/>
    <w:rsid w:val="00BA0C50"/>
    <w:rsid w:val="00BA36A0"/>
    <w:rsid w:val="00BA3935"/>
    <w:rsid w:val="00BB0ACE"/>
    <w:rsid w:val="00BB3E3F"/>
    <w:rsid w:val="00BD7F16"/>
    <w:rsid w:val="00BE0324"/>
    <w:rsid w:val="00BE595B"/>
    <w:rsid w:val="00BE6145"/>
    <w:rsid w:val="00BF53CE"/>
    <w:rsid w:val="00C05B82"/>
    <w:rsid w:val="00C061AC"/>
    <w:rsid w:val="00C11127"/>
    <w:rsid w:val="00C11997"/>
    <w:rsid w:val="00C203D2"/>
    <w:rsid w:val="00C262BA"/>
    <w:rsid w:val="00C513F1"/>
    <w:rsid w:val="00C77FF6"/>
    <w:rsid w:val="00C80B3D"/>
    <w:rsid w:val="00C814A6"/>
    <w:rsid w:val="00C82261"/>
    <w:rsid w:val="00C87F61"/>
    <w:rsid w:val="00C94217"/>
    <w:rsid w:val="00CA0D5D"/>
    <w:rsid w:val="00CB3219"/>
    <w:rsid w:val="00CB4417"/>
    <w:rsid w:val="00CC5807"/>
    <w:rsid w:val="00CD53CF"/>
    <w:rsid w:val="00CE485C"/>
    <w:rsid w:val="00CE4BF5"/>
    <w:rsid w:val="00D0206F"/>
    <w:rsid w:val="00D021F0"/>
    <w:rsid w:val="00D05121"/>
    <w:rsid w:val="00D25E8D"/>
    <w:rsid w:val="00D30A64"/>
    <w:rsid w:val="00D3783E"/>
    <w:rsid w:val="00D40A89"/>
    <w:rsid w:val="00D4777D"/>
    <w:rsid w:val="00D51080"/>
    <w:rsid w:val="00D678F5"/>
    <w:rsid w:val="00D73738"/>
    <w:rsid w:val="00D77616"/>
    <w:rsid w:val="00D87892"/>
    <w:rsid w:val="00DA337A"/>
    <w:rsid w:val="00DB0C23"/>
    <w:rsid w:val="00DC673B"/>
    <w:rsid w:val="00DC75E1"/>
    <w:rsid w:val="00DC7A4C"/>
    <w:rsid w:val="00DD330A"/>
    <w:rsid w:val="00DD446A"/>
    <w:rsid w:val="00DD64B0"/>
    <w:rsid w:val="00DE5136"/>
    <w:rsid w:val="00DF5C81"/>
    <w:rsid w:val="00E01F49"/>
    <w:rsid w:val="00E02ECA"/>
    <w:rsid w:val="00E02FEC"/>
    <w:rsid w:val="00E12AE8"/>
    <w:rsid w:val="00E14FB7"/>
    <w:rsid w:val="00E249FE"/>
    <w:rsid w:val="00E2583D"/>
    <w:rsid w:val="00E31763"/>
    <w:rsid w:val="00E347AA"/>
    <w:rsid w:val="00E4066E"/>
    <w:rsid w:val="00E4670D"/>
    <w:rsid w:val="00E65C68"/>
    <w:rsid w:val="00E74461"/>
    <w:rsid w:val="00E77D69"/>
    <w:rsid w:val="00E82318"/>
    <w:rsid w:val="00E8307B"/>
    <w:rsid w:val="00E85655"/>
    <w:rsid w:val="00E86FA6"/>
    <w:rsid w:val="00E90127"/>
    <w:rsid w:val="00E95E5F"/>
    <w:rsid w:val="00E968DE"/>
    <w:rsid w:val="00EA255F"/>
    <w:rsid w:val="00EA7EED"/>
    <w:rsid w:val="00EB1133"/>
    <w:rsid w:val="00EB1D6A"/>
    <w:rsid w:val="00EB2D82"/>
    <w:rsid w:val="00EC3A9E"/>
    <w:rsid w:val="00EC6EFF"/>
    <w:rsid w:val="00EC747E"/>
    <w:rsid w:val="00ED29F7"/>
    <w:rsid w:val="00ED6443"/>
    <w:rsid w:val="00EE6016"/>
    <w:rsid w:val="00EF4AE5"/>
    <w:rsid w:val="00F03BA1"/>
    <w:rsid w:val="00F052EB"/>
    <w:rsid w:val="00F07C75"/>
    <w:rsid w:val="00F1202A"/>
    <w:rsid w:val="00F14051"/>
    <w:rsid w:val="00F24C8F"/>
    <w:rsid w:val="00F279DB"/>
    <w:rsid w:val="00F373D5"/>
    <w:rsid w:val="00F53261"/>
    <w:rsid w:val="00F53690"/>
    <w:rsid w:val="00F53F2C"/>
    <w:rsid w:val="00F54447"/>
    <w:rsid w:val="00F63E1A"/>
    <w:rsid w:val="00F6586B"/>
    <w:rsid w:val="00F8049B"/>
    <w:rsid w:val="00F82F0E"/>
    <w:rsid w:val="00F875E3"/>
    <w:rsid w:val="00F87AB6"/>
    <w:rsid w:val="00F916D4"/>
    <w:rsid w:val="00F9574D"/>
    <w:rsid w:val="00FA0E32"/>
    <w:rsid w:val="00FA5CDC"/>
    <w:rsid w:val="00FB36F9"/>
    <w:rsid w:val="00FC0679"/>
    <w:rsid w:val="00FC74F6"/>
    <w:rsid w:val="00FD2878"/>
    <w:rsid w:val="00FD58FA"/>
    <w:rsid w:val="00FD5CDB"/>
    <w:rsid w:val="00FE0B12"/>
    <w:rsid w:val="00FF082B"/>
    <w:rsid w:val="092057EE"/>
    <w:rsid w:val="14765B22"/>
    <w:rsid w:val="206D6143"/>
    <w:rsid w:val="22FD6F83"/>
    <w:rsid w:val="25804CD1"/>
    <w:rsid w:val="286F0393"/>
    <w:rsid w:val="37EC4093"/>
    <w:rsid w:val="43273259"/>
    <w:rsid w:val="4C6A7F57"/>
    <w:rsid w:val="50DA39A7"/>
    <w:rsid w:val="5D933486"/>
    <w:rsid w:val="5FF64B72"/>
    <w:rsid w:val="62AE6CDD"/>
    <w:rsid w:val="6AF32DFE"/>
    <w:rsid w:val="6E895C23"/>
    <w:rsid w:val="6F666AE5"/>
    <w:rsid w:val="71A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FE20"/>
  <w15:docId w15:val="{C46B634F-D0C9-4E3B-9720-9E0391C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B2"/>
    <w:rPr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9D25B2"/>
    <w:pPr>
      <w:keepNext/>
      <w:outlineLvl w:val="1"/>
    </w:pPr>
    <w:rPr>
      <w:rFonts w:ascii="Bookman Old Style" w:hAnsi="Bookman Old Style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D25B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unhideWhenUsed/>
    <w:qFormat/>
    <w:rsid w:val="009D2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9D25B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rsid w:val="009D25B2"/>
    <w:pPr>
      <w:spacing w:after="120"/>
    </w:pPr>
  </w:style>
  <w:style w:type="paragraph" w:styleId="ab">
    <w:name w:val="footer"/>
    <w:basedOn w:val="a"/>
    <w:link w:val="ac"/>
    <w:unhideWhenUsed/>
    <w:qFormat/>
    <w:rsid w:val="009D25B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qFormat/>
    <w:rsid w:val="009D25B2"/>
    <w:pPr>
      <w:spacing w:after="120" w:line="480" w:lineRule="auto"/>
      <w:ind w:left="283"/>
    </w:pPr>
    <w:rPr>
      <w:rFonts w:ascii="Times New Roman" w:hAnsi="Times New Roman"/>
      <w:lang w:val="tr-TR" w:eastAsia="ru-RU" w:bidi="ar-SA"/>
    </w:rPr>
  </w:style>
  <w:style w:type="character" w:styleId="ad">
    <w:name w:val="Strong"/>
    <w:basedOn w:val="a0"/>
    <w:uiPriority w:val="22"/>
    <w:qFormat/>
    <w:rsid w:val="009D25B2"/>
    <w:rPr>
      <w:b/>
      <w:bCs/>
    </w:rPr>
  </w:style>
  <w:style w:type="table" w:styleId="ae">
    <w:name w:val="Table Grid"/>
    <w:basedOn w:val="a1"/>
    <w:uiPriority w:val="39"/>
    <w:rsid w:val="009D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9D25B2"/>
  </w:style>
  <w:style w:type="character" w:customStyle="1" w:styleId="ac">
    <w:name w:val="Нижний колонтитул Знак"/>
    <w:basedOn w:val="a0"/>
    <w:link w:val="ab"/>
    <w:uiPriority w:val="99"/>
    <w:qFormat/>
    <w:rsid w:val="009D25B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D25B2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qFormat/>
    <w:rsid w:val="009D25B2"/>
    <w:rPr>
      <w:sz w:val="24"/>
      <w:szCs w:val="24"/>
      <w:lang w:val="en-US" w:eastAsia="en-US" w:bidi="en-US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rsid w:val="009D25B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0">
    <w:name w:val="Заголовок 2 Знак"/>
    <w:basedOn w:val="a0"/>
    <w:link w:val="2"/>
    <w:qFormat/>
    <w:rsid w:val="009D25B2"/>
    <w:rPr>
      <w:rFonts w:ascii="Bookman Old Style" w:hAnsi="Bookman Old Style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9D25B2"/>
    <w:rPr>
      <w:rFonts w:ascii="Times New Roman" w:hAnsi="Times New Roman"/>
      <w:sz w:val="24"/>
      <w:szCs w:val="24"/>
      <w:lang w:val="tr-TR"/>
    </w:rPr>
  </w:style>
  <w:style w:type="character" w:customStyle="1" w:styleId="af">
    <w:name w:val="Основной текст_"/>
    <w:basedOn w:val="a0"/>
    <w:link w:val="23"/>
    <w:qFormat/>
    <w:rsid w:val="009D25B2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"/>
    <w:qFormat/>
    <w:rsid w:val="009D25B2"/>
    <w:pPr>
      <w:widowControl w:val="0"/>
      <w:shd w:val="clear" w:color="auto" w:fill="FFFFFF"/>
      <w:spacing w:before="600" w:line="276" w:lineRule="exact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1">
    <w:name w:val="Основной текст1"/>
    <w:basedOn w:val="af"/>
    <w:qFormat/>
    <w:rsid w:val="009D25B2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"/>
    <w:qFormat/>
    <w:rsid w:val="009D25B2"/>
    <w:rPr>
      <w:rFonts w:ascii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D52A7-F0D7-456F-AC31-C590AE0B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ALEKS</cp:lastModifiedBy>
  <cp:revision>3</cp:revision>
  <cp:lastPrinted>2017-12-05T09:30:00Z</cp:lastPrinted>
  <dcterms:created xsi:type="dcterms:W3CDTF">2022-01-27T07:07:00Z</dcterms:created>
  <dcterms:modified xsi:type="dcterms:W3CDTF">2022-01-27T07:24:00Z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