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A6" w:rsidRPr="00E66424" w:rsidRDefault="005151A6" w:rsidP="005151A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66424">
        <w:rPr>
          <w:rFonts w:ascii="Times New Roman" w:hAnsi="Times New Roman"/>
          <w:sz w:val="28"/>
          <w:szCs w:val="28"/>
          <w:lang w:val="ru-RU"/>
        </w:rPr>
        <w:t xml:space="preserve">ПРИКАЗ № </w:t>
      </w:r>
      <w:r w:rsidR="008E2063" w:rsidRPr="00E66424">
        <w:rPr>
          <w:rFonts w:ascii="Times New Roman" w:hAnsi="Times New Roman"/>
          <w:sz w:val="28"/>
          <w:szCs w:val="28"/>
          <w:lang w:val="ru-RU"/>
        </w:rPr>
        <w:t>3</w:t>
      </w:r>
      <w:r w:rsidR="00024260" w:rsidRPr="00E66424">
        <w:rPr>
          <w:rFonts w:ascii="Times New Roman" w:hAnsi="Times New Roman"/>
          <w:sz w:val="28"/>
          <w:szCs w:val="28"/>
          <w:lang w:val="ru-RU"/>
        </w:rPr>
        <w:t>/2</w:t>
      </w:r>
      <w:r w:rsidR="008E2063" w:rsidRPr="00E66424">
        <w:rPr>
          <w:rFonts w:ascii="Times New Roman" w:hAnsi="Times New Roman"/>
          <w:sz w:val="28"/>
          <w:szCs w:val="28"/>
          <w:lang w:val="ru-RU"/>
        </w:rPr>
        <w:t>-д</w:t>
      </w:r>
    </w:p>
    <w:p w:rsidR="005151A6" w:rsidRPr="00E66424" w:rsidRDefault="005151A6" w:rsidP="005151A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6642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E2063" w:rsidRPr="00E66424">
        <w:rPr>
          <w:rFonts w:ascii="Times New Roman" w:hAnsi="Times New Roman"/>
          <w:sz w:val="28"/>
          <w:szCs w:val="28"/>
          <w:lang w:val="ru-RU"/>
        </w:rPr>
        <w:t>1</w:t>
      </w:r>
      <w:r w:rsidR="00024260" w:rsidRPr="00E66424">
        <w:rPr>
          <w:rFonts w:ascii="Times New Roman" w:hAnsi="Times New Roman"/>
          <w:sz w:val="28"/>
          <w:szCs w:val="28"/>
          <w:lang w:val="ru-RU"/>
        </w:rPr>
        <w:t>3</w:t>
      </w:r>
      <w:r w:rsidR="00E86FA6" w:rsidRPr="00E66424">
        <w:rPr>
          <w:rFonts w:ascii="Times New Roman" w:hAnsi="Times New Roman"/>
          <w:sz w:val="28"/>
          <w:szCs w:val="28"/>
          <w:lang w:val="ru-RU"/>
        </w:rPr>
        <w:t>января</w:t>
      </w:r>
      <w:r w:rsidR="00841B42" w:rsidRPr="00E66424"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Pr="00E66424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B94B2B" w:rsidRPr="00E66424" w:rsidRDefault="00B94B2B" w:rsidP="005151A6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7BAA" w:rsidRPr="00E66424" w:rsidRDefault="00847BAA" w:rsidP="00847BA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6424">
        <w:rPr>
          <w:rFonts w:ascii="Times New Roman" w:hAnsi="Times New Roman"/>
          <w:sz w:val="28"/>
          <w:szCs w:val="28"/>
          <w:lang w:val="ru-RU"/>
        </w:rPr>
        <w:t>О подготовке и проведении меропри</w:t>
      </w:r>
      <w:r w:rsidR="00F003E8" w:rsidRPr="00E66424">
        <w:rPr>
          <w:rFonts w:ascii="Times New Roman" w:hAnsi="Times New Roman"/>
          <w:sz w:val="28"/>
          <w:szCs w:val="28"/>
          <w:lang w:val="ru-RU"/>
        </w:rPr>
        <w:t xml:space="preserve">ятий в рамках </w:t>
      </w:r>
      <w:r w:rsidR="00E51EC7" w:rsidRPr="00E66424">
        <w:rPr>
          <w:rFonts w:ascii="Times New Roman" w:hAnsi="Times New Roman"/>
          <w:sz w:val="28"/>
          <w:szCs w:val="28"/>
          <w:lang w:val="ru-RU"/>
        </w:rPr>
        <w:t>пр</w:t>
      </w:r>
      <w:r w:rsidR="004C055B" w:rsidRPr="00E66424">
        <w:rPr>
          <w:rFonts w:ascii="Times New Roman" w:hAnsi="Times New Roman"/>
          <w:sz w:val="28"/>
          <w:szCs w:val="28"/>
          <w:lang w:val="ru-RU"/>
        </w:rPr>
        <w:t>оведения в Чувашской Респ</w:t>
      </w:r>
      <w:r w:rsidR="00EE093D" w:rsidRPr="00E66424">
        <w:rPr>
          <w:rFonts w:ascii="Times New Roman" w:hAnsi="Times New Roman"/>
          <w:sz w:val="28"/>
          <w:szCs w:val="28"/>
          <w:lang w:val="ru-RU"/>
        </w:rPr>
        <w:t>ублике Годом выдающихся земляков</w:t>
      </w:r>
      <w:r w:rsidRPr="00E66424">
        <w:rPr>
          <w:rFonts w:ascii="Times New Roman" w:hAnsi="Times New Roman"/>
          <w:sz w:val="28"/>
          <w:szCs w:val="28"/>
          <w:lang w:val="ru-RU"/>
        </w:rPr>
        <w:t>.</w:t>
      </w:r>
    </w:p>
    <w:p w:rsidR="00847BAA" w:rsidRPr="00E66424" w:rsidRDefault="00847BAA" w:rsidP="00847B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1B42" w:rsidRPr="00E66424" w:rsidRDefault="00847BAA" w:rsidP="009566B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6424">
        <w:rPr>
          <w:rFonts w:ascii="Times New Roman" w:hAnsi="Times New Roman"/>
          <w:sz w:val="28"/>
          <w:szCs w:val="28"/>
          <w:lang w:val="ru-RU"/>
        </w:rPr>
        <w:t>В соответствии с У</w:t>
      </w:r>
      <w:r w:rsidR="00F003E8" w:rsidRPr="00E66424">
        <w:rPr>
          <w:rFonts w:ascii="Times New Roman" w:hAnsi="Times New Roman"/>
          <w:sz w:val="28"/>
          <w:szCs w:val="28"/>
          <w:lang w:val="ru-RU"/>
        </w:rPr>
        <w:t xml:space="preserve">казом </w:t>
      </w:r>
      <w:r w:rsidR="00EE093D" w:rsidRPr="00E66424">
        <w:rPr>
          <w:rFonts w:ascii="Times New Roman" w:hAnsi="Times New Roman"/>
          <w:sz w:val="28"/>
          <w:szCs w:val="28"/>
          <w:lang w:val="ru-RU"/>
        </w:rPr>
        <w:t>Главы от 13 сентя</w:t>
      </w:r>
      <w:r w:rsidR="00841B42" w:rsidRPr="00E66424">
        <w:rPr>
          <w:rFonts w:ascii="Times New Roman" w:hAnsi="Times New Roman"/>
          <w:sz w:val="28"/>
          <w:szCs w:val="28"/>
          <w:lang w:val="ru-RU"/>
        </w:rPr>
        <w:t>бря 2021</w:t>
      </w:r>
      <w:r w:rsidRPr="00E66424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EE093D" w:rsidRPr="00E66424">
        <w:rPr>
          <w:rFonts w:ascii="Times New Roman" w:hAnsi="Times New Roman"/>
          <w:sz w:val="28"/>
          <w:szCs w:val="28"/>
          <w:lang w:val="ru-RU"/>
        </w:rPr>
        <w:t xml:space="preserve"> № 140</w:t>
      </w:r>
      <w:r w:rsidR="00F003E8" w:rsidRPr="00E66424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EE093D" w:rsidRPr="00E66424">
        <w:rPr>
          <w:rFonts w:ascii="Times New Roman" w:hAnsi="Times New Roman"/>
          <w:sz w:val="28"/>
          <w:szCs w:val="28"/>
          <w:lang w:val="ru-RU"/>
        </w:rPr>
        <w:t>бобъявлении в Чувашской Республике 2022 год Годом выдающихся земляков</w:t>
      </w:r>
      <w:proofErr w:type="gramStart"/>
      <w:r w:rsidRPr="00E66424">
        <w:rPr>
          <w:rFonts w:ascii="Times New Roman" w:hAnsi="Times New Roman"/>
          <w:sz w:val="28"/>
          <w:szCs w:val="28"/>
          <w:lang w:val="ru-RU"/>
        </w:rPr>
        <w:t>»</w:t>
      </w:r>
      <w:r w:rsidR="00E51EC7" w:rsidRPr="00E664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1060A7" w:rsidRPr="00E66424">
        <w:rPr>
          <w:rFonts w:ascii="Times New Roman" w:hAnsi="Times New Roman"/>
          <w:sz w:val="28"/>
          <w:szCs w:val="28"/>
          <w:lang w:val="ru-RU"/>
        </w:rPr>
        <w:t xml:space="preserve"> целью</w:t>
      </w:r>
      <w:r w:rsidR="00EE093D" w:rsidRPr="00E66424">
        <w:rPr>
          <w:rFonts w:ascii="Times New Roman" w:hAnsi="Times New Roman"/>
          <w:sz w:val="28"/>
          <w:szCs w:val="28"/>
          <w:lang w:val="ru-RU"/>
        </w:rPr>
        <w:t>уважения и признательности выдающимся землякам</w:t>
      </w:r>
      <w:r w:rsidR="00841B42" w:rsidRPr="00E66424">
        <w:rPr>
          <w:rFonts w:ascii="Times New Roman" w:hAnsi="Times New Roman"/>
          <w:sz w:val="28"/>
          <w:szCs w:val="28"/>
          <w:lang w:val="ru-RU"/>
        </w:rPr>
        <w:t>,</w:t>
      </w:r>
    </w:p>
    <w:p w:rsidR="00847BAA" w:rsidRPr="00E66424" w:rsidRDefault="00847BAA" w:rsidP="00847BAA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E66424">
        <w:rPr>
          <w:rFonts w:ascii="Times New Roman" w:hAnsi="Times New Roman"/>
          <w:sz w:val="28"/>
          <w:szCs w:val="28"/>
          <w:lang w:val="ru-RU"/>
        </w:rPr>
        <w:t>ПРИКАЗЫВАЮ:</w:t>
      </w:r>
    </w:p>
    <w:p w:rsidR="00E51EC7" w:rsidRPr="00E66424" w:rsidRDefault="00E51EC7" w:rsidP="00847BA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7BAA" w:rsidRPr="00E66424" w:rsidRDefault="00847BAA" w:rsidP="00847BA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6424">
        <w:rPr>
          <w:rFonts w:ascii="Times New Roman" w:hAnsi="Times New Roman"/>
          <w:sz w:val="28"/>
          <w:szCs w:val="28"/>
          <w:lang w:val="ru-RU"/>
        </w:rPr>
        <w:t>1.</w:t>
      </w:r>
      <w:r w:rsidR="00657AF4" w:rsidRPr="00E66424">
        <w:rPr>
          <w:rFonts w:ascii="Times New Roman" w:hAnsi="Times New Roman"/>
          <w:sz w:val="28"/>
          <w:szCs w:val="28"/>
          <w:lang w:val="ru-RU"/>
        </w:rPr>
        <w:t xml:space="preserve">Организовать </w:t>
      </w:r>
      <w:r w:rsidRPr="00E66424">
        <w:rPr>
          <w:rFonts w:ascii="Times New Roman" w:hAnsi="Times New Roman"/>
          <w:sz w:val="28"/>
          <w:szCs w:val="28"/>
          <w:lang w:val="ru-RU"/>
        </w:rPr>
        <w:t>и про</w:t>
      </w:r>
      <w:r w:rsidR="00841B42" w:rsidRPr="00E66424">
        <w:rPr>
          <w:rFonts w:ascii="Times New Roman" w:hAnsi="Times New Roman"/>
          <w:sz w:val="28"/>
          <w:szCs w:val="28"/>
          <w:lang w:val="ru-RU"/>
        </w:rPr>
        <w:t>вести в 2022</w:t>
      </w:r>
      <w:r w:rsidRPr="00E66424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E51EC7" w:rsidRPr="00E66424">
        <w:rPr>
          <w:rFonts w:ascii="Times New Roman" w:hAnsi="Times New Roman"/>
          <w:sz w:val="28"/>
          <w:szCs w:val="28"/>
          <w:lang w:val="ru-RU"/>
        </w:rPr>
        <w:t>в школе мероприятия</w:t>
      </w:r>
      <w:r w:rsidR="007A3FBB" w:rsidRPr="00E66424">
        <w:rPr>
          <w:rFonts w:ascii="Times New Roman" w:hAnsi="Times New Roman"/>
          <w:sz w:val="28"/>
          <w:szCs w:val="28"/>
          <w:lang w:val="ru-RU"/>
        </w:rPr>
        <w:t>, посвященных Году выдающихся земляков</w:t>
      </w:r>
      <w:r w:rsidRPr="00E66424">
        <w:rPr>
          <w:rFonts w:ascii="Times New Roman" w:hAnsi="Times New Roman"/>
          <w:sz w:val="28"/>
          <w:szCs w:val="28"/>
          <w:lang w:val="ru-RU"/>
        </w:rPr>
        <w:t>.</w:t>
      </w:r>
    </w:p>
    <w:p w:rsidR="00847BAA" w:rsidRPr="00E66424" w:rsidRDefault="00847BAA" w:rsidP="00847BA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6424">
        <w:rPr>
          <w:rFonts w:ascii="Times New Roman" w:hAnsi="Times New Roman"/>
          <w:sz w:val="28"/>
          <w:szCs w:val="28"/>
          <w:lang w:val="ru-RU"/>
        </w:rPr>
        <w:t xml:space="preserve">2.Утвердить план мероприятий школы по проведению </w:t>
      </w:r>
      <w:r w:rsidR="007A3FBB" w:rsidRPr="00E66424">
        <w:rPr>
          <w:rFonts w:ascii="Times New Roman" w:hAnsi="Times New Roman"/>
          <w:sz w:val="28"/>
          <w:szCs w:val="28"/>
          <w:lang w:val="ru-RU"/>
        </w:rPr>
        <w:t>Года выдающихся земляков</w:t>
      </w:r>
      <w:r w:rsidRPr="00E66424">
        <w:rPr>
          <w:rFonts w:ascii="Times New Roman" w:hAnsi="Times New Roman"/>
          <w:sz w:val="28"/>
          <w:szCs w:val="28"/>
          <w:lang w:val="ru-RU"/>
        </w:rPr>
        <w:t>.</w:t>
      </w:r>
    </w:p>
    <w:p w:rsidR="00847BAA" w:rsidRPr="00E66424" w:rsidRDefault="00847BAA" w:rsidP="00847BA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6424">
        <w:rPr>
          <w:rFonts w:ascii="Times New Roman" w:hAnsi="Times New Roman"/>
          <w:sz w:val="28"/>
          <w:szCs w:val="28"/>
          <w:lang w:val="ru-RU"/>
        </w:rPr>
        <w:t>3.Классным руководите</w:t>
      </w:r>
      <w:r w:rsidR="007A3FBB" w:rsidRPr="00E66424">
        <w:rPr>
          <w:rFonts w:ascii="Times New Roman" w:hAnsi="Times New Roman"/>
          <w:sz w:val="28"/>
          <w:szCs w:val="28"/>
          <w:lang w:val="ru-RU"/>
        </w:rPr>
        <w:t xml:space="preserve">лям обеспечить участие классов </w:t>
      </w:r>
      <w:r w:rsidRPr="00E66424">
        <w:rPr>
          <w:rFonts w:ascii="Times New Roman" w:hAnsi="Times New Roman"/>
          <w:sz w:val="28"/>
          <w:szCs w:val="28"/>
          <w:lang w:val="ru-RU"/>
        </w:rPr>
        <w:t>во всех мероприятиях согласно плану.</w:t>
      </w:r>
    </w:p>
    <w:p w:rsidR="00847BAA" w:rsidRPr="00E66424" w:rsidRDefault="00847BAA" w:rsidP="00847BA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6424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E6642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66424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приказа возложить на заместителя директора по воспитательной работе Лукин</w:t>
      </w:r>
      <w:r w:rsidR="000D2AF7" w:rsidRPr="00E66424">
        <w:rPr>
          <w:rFonts w:ascii="Times New Roman" w:hAnsi="Times New Roman"/>
          <w:sz w:val="28"/>
          <w:szCs w:val="28"/>
          <w:lang w:val="ru-RU"/>
        </w:rPr>
        <w:t>у</w:t>
      </w:r>
      <w:r w:rsidRPr="00E66424">
        <w:rPr>
          <w:rFonts w:ascii="Times New Roman" w:hAnsi="Times New Roman"/>
          <w:sz w:val="28"/>
          <w:szCs w:val="28"/>
          <w:lang w:val="ru-RU"/>
        </w:rPr>
        <w:t xml:space="preserve"> Г.К.</w:t>
      </w:r>
    </w:p>
    <w:p w:rsidR="005151A6" w:rsidRPr="00E66424" w:rsidRDefault="005151A6" w:rsidP="005151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51A6" w:rsidRPr="00E66424" w:rsidRDefault="005151A6" w:rsidP="005151A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51A6" w:rsidRPr="00E66424" w:rsidRDefault="005151A6" w:rsidP="005151A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66424">
        <w:rPr>
          <w:rFonts w:ascii="Times New Roman" w:hAnsi="Times New Roman"/>
          <w:sz w:val="28"/>
          <w:szCs w:val="28"/>
          <w:lang w:val="ru-RU"/>
        </w:rPr>
        <w:t>Директор школы:                             Т.П. Ефимова</w:t>
      </w:r>
    </w:p>
    <w:p w:rsidR="005151A6" w:rsidRPr="005151A6" w:rsidRDefault="005151A6" w:rsidP="005151A6">
      <w:pPr>
        <w:ind w:firstLine="709"/>
        <w:jc w:val="both"/>
        <w:rPr>
          <w:rFonts w:ascii="Times New Roman" w:hAnsi="Times New Roman"/>
          <w:lang w:val="ru-RU"/>
        </w:rPr>
      </w:pPr>
    </w:p>
    <w:p w:rsidR="00686EA6" w:rsidRDefault="00686EA6" w:rsidP="003A49CB">
      <w:pPr>
        <w:pStyle w:val="a9"/>
        <w:spacing w:after="0"/>
        <w:rPr>
          <w:rFonts w:ascii="Times New Roman" w:hAnsi="Times New Roman"/>
          <w:lang w:val="ru-RU"/>
        </w:rPr>
      </w:pPr>
    </w:p>
    <w:p w:rsidR="00024260" w:rsidRDefault="00024260" w:rsidP="003A49CB">
      <w:pPr>
        <w:pStyle w:val="a9"/>
        <w:spacing w:after="0"/>
        <w:rPr>
          <w:rFonts w:ascii="Times New Roman" w:hAnsi="Times New Roman"/>
          <w:lang w:val="ru-RU"/>
        </w:rPr>
      </w:pPr>
    </w:p>
    <w:sectPr w:rsidR="00024260" w:rsidSect="00BE5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B0" w:rsidRDefault="00334FB0" w:rsidP="00FC0679">
      <w:r>
        <w:separator/>
      </w:r>
    </w:p>
  </w:endnote>
  <w:endnote w:type="continuationSeparator" w:id="1">
    <w:p w:rsidR="00334FB0" w:rsidRDefault="00334FB0" w:rsidP="00FC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79" w:rsidRDefault="00FC06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79" w:rsidRDefault="00FC067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79" w:rsidRDefault="00FC06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B0" w:rsidRDefault="00334FB0" w:rsidP="00FC0679">
      <w:r>
        <w:separator/>
      </w:r>
    </w:p>
  </w:footnote>
  <w:footnote w:type="continuationSeparator" w:id="1">
    <w:p w:rsidR="00334FB0" w:rsidRDefault="00334FB0" w:rsidP="00FC0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79" w:rsidRDefault="00FC06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79" w:rsidRPr="00F07C75" w:rsidRDefault="00FC0679" w:rsidP="00FC0679">
    <w:pPr>
      <w:pStyle w:val="a3"/>
      <w:jc w:val="center"/>
      <w:rPr>
        <w:rFonts w:ascii="Times New Roman" w:hAnsi="Times New Roman"/>
        <w:lang w:val="ru-RU"/>
      </w:rPr>
    </w:pPr>
    <w:r w:rsidRPr="00F07C75">
      <w:rPr>
        <w:rFonts w:ascii="Times New Roman" w:hAnsi="Times New Roman"/>
        <w:lang w:val="ru-RU"/>
      </w:rPr>
      <w:t>МБОУ «Калининская СОШ» Вурнарского района Чувашской Республики</w:t>
    </w:r>
  </w:p>
  <w:p w:rsidR="00FC0679" w:rsidRPr="00F07C75" w:rsidRDefault="00FC0679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79" w:rsidRDefault="00FC06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5CB"/>
    <w:multiLevelType w:val="hybridMultilevel"/>
    <w:tmpl w:val="68804F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5F446E"/>
    <w:multiLevelType w:val="multilevel"/>
    <w:tmpl w:val="CBD07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80603F"/>
    <w:multiLevelType w:val="hybridMultilevel"/>
    <w:tmpl w:val="F050B3B4"/>
    <w:lvl w:ilvl="0" w:tplc="84C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FD3FD4"/>
    <w:multiLevelType w:val="hybridMultilevel"/>
    <w:tmpl w:val="F1C25F76"/>
    <w:lvl w:ilvl="0" w:tplc="4C2CAE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5D0DC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3AEE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07421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750B6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945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488B8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B724E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A081B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96E4F3A"/>
    <w:multiLevelType w:val="multilevel"/>
    <w:tmpl w:val="A98A8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55F"/>
    <w:rsid w:val="00001E89"/>
    <w:rsid w:val="00022602"/>
    <w:rsid w:val="00024260"/>
    <w:rsid w:val="0005153A"/>
    <w:rsid w:val="000D2AF7"/>
    <w:rsid w:val="000E20EA"/>
    <w:rsid w:val="000F0D77"/>
    <w:rsid w:val="000F41D8"/>
    <w:rsid w:val="00101546"/>
    <w:rsid w:val="001060A7"/>
    <w:rsid w:val="001670D6"/>
    <w:rsid w:val="001F6407"/>
    <w:rsid w:val="00214FF6"/>
    <w:rsid w:val="002269E0"/>
    <w:rsid w:val="00245C20"/>
    <w:rsid w:val="002771A3"/>
    <w:rsid w:val="002919D6"/>
    <w:rsid w:val="002922BF"/>
    <w:rsid w:val="0029573C"/>
    <w:rsid w:val="002B4FC5"/>
    <w:rsid w:val="002C3E76"/>
    <w:rsid w:val="002C4997"/>
    <w:rsid w:val="002D2AE9"/>
    <w:rsid w:val="002D6177"/>
    <w:rsid w:val="002F72F2"/>
    <w:rsid w:val="00302B27"/>
    <w:rsid w:val="00334FB0"/>
    <w:rsid w:val="00371656"/>
    <w:rsid w:val="003735EE"/>
    <w:rsid w:val="00376616"/>
    <w:rsid w:val="00382C68"/>
    <w:rsid w:val="00392EA4"/>
    <w:rsid w:val="003952EE"/>
    <w:rsid w:val="003A2914"/>
    <w:rsid w:val="003A49CB"/>
    <w:rsid w:val="003B040C"/>
    <w:rsid w:val="003B1BF0"/>
    <w:rsid w:val="003C3DCD"/>
    <w:rsid w:val="003F6C2A"/>
    <w:rsid w:val="003F6DF6"/>
    <w:rsid w:val="00404425"/>
    <w:rsid w:val="00412ADA"/>
    <w:rsid w:val="00423AFE"/>
    <w:rsid w:val="00435C1D"/>
    <w:rsid w:val="00492DB6"/>
    <w:rsid w:val="00496688"/>
    <w:rsid w:val="00497FB1"/>
    <w:rsid w:val="004B76D0"/>
    <w:rsid w:val="004C055B"/>
    <w:rsid w:val="004D3791"/>
    <w:rsid w:val="004D73E0"/>
    <w:rsid w:val="00503334"/>
    <w:rsid w:val="00506153"/>
    <w:rsid w:val="00507171"/>
    <w:rsid w:val="005151A6"/>
    <w:rsid w:val="00577005"/>
    <w:rsid w:val="00577762"/>
    <w:rsid w:val="0058158C"/>
    <w:rsid w:val="00587F49"/>
    <w:rsid w:val="005926EC"/>
    <w:rsid w:val="005A46A1"/>
    <w:rsid w:val="005E18C8"/>
    <w:rsid w:val="006140DC"/>
    <w:rsid w:val="00632D67"/>
    <w:rsid w:val="006373FC"/>
    <w:rsid w:val="00637855"/>
    <w:rsid w:val="00637D4B"/>
    <w:rsid w:val="006437E0"/>
    <w:rsid w:val="006528A5"/>
    <w:rsid w:val="00657AF4"/>
    <w:rsid w:val="00686EA6"/>
    <w:rsid w:val="006B2C1A"/>
    <w:rsid w:val="006F5781"/>
    <w:rsid w:val="00711BC4"/>
    <w:rsid w:val="0071679B"/>
    <w:rsid w:val="00734177"/>
    <w:rsid w:val="00752CE6"/>
    <w:rsid w:val="00767681"/>
    <w:rsid w:val="007873D1"/>
    <w:rsid w:val="007A3FBB"/>
    <w:rsid w:val="007A404D"/>
    <w:rsid w:val="007A415A"/>
    <w:rsid w:val="007D0FC9"/>
    <w:rsid w:val="007D5FBF"/>
    <w:rsid w:val="007F1914"/>
    <w:rsid w:val="007F65E5"/>
    <w:rsid w:val="0080514D"/>
    <w:rsid w:val="00827147"/>
    <w:rsid w:val="008302F5"/>
    <w:rsid w:val="00841B42"/>
    <w:rsid w:val="00847BAA"/>
    <w:rsid w:val="0085697A"/>
    <w:rsid w:val="00880787"/>
    <w:rsid w:val="008A5247"/>
    <w:rsid w:val="008C2698"/>
    <w:rsid w:val="008E2063"/>
    <w:rsid w:val="009015EB"/>
    <w:rsid w:val="00915695"/>
    <w:rsid w:val="00945077"/>
    <w:rsid w:val="00947E6D"/>
    <w:rsid w:val="009566BA"/>
    <w:rsid w:val="00972F77"/>
    <w:rsid w:val="0098797D"/>
    <w:rsid w:val="009A6731"/>
    <w:rsid w:val="009C38C8"/>
    <w:rsid w:val="009D0C99"/>
    <w:rsid w:val="009D1D7A"/>
    <w:rsid w:val="009D555F"/>
    <w:rsid w:val="009E2127"/>
    <w:rsid w:val="009E4194"/>
    <w:rsid w:val="009E501E"/>
    <w:rsid w:val="009F59FF"/>
    <w:rsid w:val="00A04AC1"/>
    <w:rsid w:val="00A131DD"/>
    <w:rsid w:val="00A56738"/>
    <w:rsid w:val="00A74622"/>
    <w:rsid w:val="00A76E7C"/>
    <w:rsid w:val="00AB7986"/>
    <w:rsid w:val="00AE7BF9"/>
    <w:rsid w:val="00B21F8C"/>
    <w:rsid w:val="00B2661F"/>
    <w:rsid w:val="00B30D12"/>
    <w:rsid w:val="00B46E57"/>
    <w:rsid w:val="00B50E33"/>
    <w:rsid w:val="00B55DE1"/>
    <w:rsid w:val="00B57309"/>
    <w:rsid w:val="00B72F7C"/>
    <w:rsid w:val="00B75090"/>
    <w:rsid w:val="00B94B2B"/>
    <w:rsid w:val="00BA0C50"/>
    <w:rsid w:val="00BD7F16"/>
    <w:rsid w:val="00BE595B"/>
    <w:rsid w:val="00BE6145"/>
    <w:rsid w:val="00C04FCE"/>
    <w:rsid w:val="00C05B82"/>
    <w:rsid w:val="00C061AC"/>
    <w:rsid w:val="00C11997"/>
    <w:rsid w:val="00C203D2"/>
    <w:rsid w:val="00C77FF6"/>
    <w:rsid w:val="00C814A6"/>
    <w:rsid w:val="00C94217"/>
    <w:rsid w:val="00CA0D5D"/>
    <w:rsid w:val="00CB3219"/>
    <w:rsid w:val="00CE4BF5"/>
    <w:rsid w:val="00D021F0"/>
    <w:rsid w:val="00D05121"/>
    <w:rsid w:val="00D25E8D"/>
    <w:rsid w:val="00D3783E"/>
    <w:rsid w:val="00D4777D"/>
    <w:rsid w:val="00D64B93"/>
    <w:rsid w:val="00D678F5"/>
    <w:rsid w:val="00D72D09"/>
    <w:rsid w:val="00DA337A"/>
    <w:rsid w:val="00DC75E1"/>
    <w:rsid w:val="00DC7A4C"/>
    <w:rsid w:val="00DD446A"/>
    <w:rsid w:val="00DD64B0"/>
    <w:rsid w:val="00DD692B"/>
    <w:rsid w:val="00DE5136"/>
    <w:rsid w:val="00E02FEC"/>
    <w:rsid w:val="00E14FB7"/>
    <w:rsid w:val="00E20D22"/>
    <w:rsid w:val="00E2583D"/>
    <w:rsid w:val="00E4066E"/>
    <w:rsid w:val="00E4670D"/>
    <w:rsid w:val="00E51EC7"/>
    <w:rsid w:val="00E66424"/>
    <w:rsid w:val="00E80E71"/>
    <w:rsid w:val="00E82318"/>
    <w:rsid w:val="00E86FA6"/>
    <w:rsid w:val="00E968DE"/>
    <w:rsid w:val="00EA255F"/>
    <w:rsid w:val="00EB1D6A"/>
    <w:rsid w:val="00EC6EFF"/>
    <w:rsid w:val="00EC747E"/>
    <w:rsid w:val="00ED6443"/>
    <w:rsid w:val="00EE093D"/>
    <w:rsid w:val="00F003E8"/>
    <w:rsid w:val="00F07C75"/>
    <w:rsid w:val="00F24C8F"/>
    <w:rsid w:val="00F373D5"/>
    <w:rsid w:val="00F53261"/>
    <w:rsid w:val="00F53F2C"/>
    <w:rsid w:val="00F916D4"/>
    <w:rsid w:val="00FA5CDC"/>
    <w:rsid w:val="00FC0679"/>
    <w:rsid w:val="00FC74F6"/>
    <w:rsid w:val="00FF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82"/>
    <w:rPr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C77FF6"/>
    <w:pPr>
      <w:keepNext/>
      <w:outlineLvl w:val="1"/>
    </w:pPr>
    <w:rPr>
      <w:rFonts w:ascii="Bookman Old Style" w:hAnsi="Bookman Old Style"/>
      <w:i/>
      <w:iCs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6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679"/>
  </w:style>
  <w:style w:type="paragraph" w:styleId="a5">
    <w:name w:val="footer"/>
    <w:basedOn w:val="a"/>
    <w:link w:val="a6"/>
    <w:unhideWhenUsed/>
    <w:rsid w:val="00FC06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0679"/>
  </w:style>
  <w:style w:type="paragraph" w:styleId="a7">
    <w:name w:val="Balloon Text"/>
    <w:basedOn w:val="a"/>
    <w:link w:val="a8"/>
    <w:uiPriority w:val="99"/>
    <w:semiHidden/>
    <w:unhideWhenUsed/>
    <w:rsid w:val="00FC0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67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05B82"/>
    <w:pPr>
      <w:spacing w:after="120"/>
    </w:pPr>
  </w:style>
  <w:style w:type="character" w:customStyle="1" w:styleId="aa">
    <w:name w:val="Основной текст Знак"/>
    <w:basedOn w:val="a0"/>
    <w:link w:val="a9"/>
    <w:rsid w:val="00C05B82"/>
    <w:rPr>
      <w:sz w:val="24"/>
      <w:szCs w:val="24"/>
      <w:lang w:val="en-US" w:eastAsia="en-US" w:bidi="en-US"/>
    </w:rPr>
  </w:style>
  <w:style w:type="paragraph" w:styleId="ab">
    <w:name w:val="Document Map"/>
    <w:basedOn w:val="a"/>
    <w:link w:val="ac"/>
    <w:uiPriority w:val="99"/>
    <w:semiHidden/>
    <w:unhideWhenUsed/>
    <w:rsid w:val="00C05B8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05B82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C77FF6"/>
    <w:rPr>
      <w:rFonts w:ascii="Bookman Old Style" w:hAnsi="Bookman Old Style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B040C"/>
    <w:pPr>
      <w:spacing w:after="120" w:line="480" w:lineRule="auto"/>
      <w:ind w:left="283"/>
    </w:pPr>
    <w:rPr>
      <w:rFonts w:ascii="Times New Roman" w:hAnsi="Times New Roman"/>
      <w:lang w:val="tr-TR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B040C"/>
    <w:rPr>
      <w:rFonts w:ascii="Times New Roman" w:hAnsi="Times New Roman"/>
      <w:sz w:val="24"/>
      <w:szCs w:val="24"/>
      <w:lang w:val="tr-TR"/>
    </w:rPr>
  </w:style>
  <w:style w:type="table" w:styleId="ad">
    <w:name w:val="Table Grid"/>
    <w:basedOn w:val="a1"/>
    <w:rsid w:val="00022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23"/>
    <w:rsid w:val="00B57309"/>
    <w:rPr>
      <w:rFonts w:ascii="Times New Roman" w:hAnsi="Times New Roman"/>
      <w:shd w:val="clear" w:color="auto" w:fill="FFFFFF"/>
    </w:rPr>
  </w:style>
  <w:style w:type="character" w:customStyle="1" w:styleId="1">
    <w:name w:val="Основной текст1"/>
    <w:basedOn w:val="ae"/>
    <w:rsid w:val="00B57309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e"/>
    <w:rsid w:val="00B57309"/>
    <w:rPr>
      <w:rFonts w:ascii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e"/>
    <w:rsid w:val="00B57309"/>
    <w:pPr>
      <w:widowControl w:val="0"/>
      <w:shd w:val="clear" w:color="auto" w:fill="FFFFFF"/>
      <w:spacing w:before="600" w:line="276" w:lineRule="exact"/>
      <w:jc w:val="both"/>
    </w:pPr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s\AppData\Roaming\Microsoft\&#1064;&#1072;&#1073;&#1083;&#1086;&#1085;&#1099;\&#1053;&#1072;&#1079;&#1074;&#1072;&#1085;&#1080;&#1077;%20&#1096;&#1082;&#1086;&#1083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Название школы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</dc:creator>
  <cp:lastModifiedBy>Завучи</cp:lastModifiedBy>
  <cp:revision>6</cp:revision>
  <cp:lastPrinted>2022-01-24T07:29:00Z</cp:lastPrinted>
  <dcterms:created xsi:type="dcterms:W3CDTF">2022-01-24T06:41:00Z</dcterms:created>
  <dcterms:modified xsi:type="dcterms:W3CDTF">2022-01-24T07:29:00Z</dcterms:modified>
</cp:coreProperties>
</file>