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C3" w:rsidRDefault="004B02C3" w:rsidP="004B02C3">
      <w:pPr>
        <w:outlineLvl w:val="0"/>
        <w:rPr>
          <w:rFonts w:ascii="Times New Roman" w:hAnsi="Times New Roman"/>
          <w:lang w:val="ru-RU"/>
        </w:rPr>
      </w:pPr>
    </w:p>
    <w:p w:rsidR="004B02C3" w:rsidRPr="004B02C3" w:rsidRDefault="00746651" w:rsidP="004B02C3">
      <w:pPr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ПРИКАЗ № 35/2</w:t>
      </w:r>
      <w:r w:rsidR="004B02C3" w:rsidRPr="004B02C3">
        <w:rPr>
          <w:rFonts w:ascii="Times New Roman" w:hAnsi="Times New Roman"/>
          <w:lang w:val="ru-RU"/>
        </w:rPr>
        <w:t>-д</w:t>
      </w:r>
    </w:p>
    <w:p w:rsidR="004B02C3" w:rsidRPr="004B02C3" w:rsidRDefault="00746651" w:rsidP="004B02C3">
      <w:pPr>
        <w:jc w:val="right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18 марта  2022</w:t>
      </w:r>
      <w:r w:rsidR="004B02C3" w:rsidRPr="004B02C3">
        <w:rPr>
          <w:rFonts w:ascii="Times New Roman" w:hAnsi="Times New Roman"/>
          <w:lang w:val="ru-RU"/>
        </w:rPr>
        <w:t xml:space="preserve"> года</w:t>
      </w:r>
    </w:p>
    <w:p w:rsidR="004B02C3" w:rsidRPr="004B02C3" w:rsidRDefault="004B02C3" w:rsidP="004B02C3">
      <w:pPr>
        <w:jc w:val="both"/>
        <w:rPr>
          <w:rFonts w:ascii="Times New Roman" w:hAnsi="Times New Roman"/>
          <w:lang w:val="ru-RU"/>
        </w:rPr>
      </w:pPr>
      <w:r w:rsidRPr="004B02C3">
        <w:rPr>
          <w:rFonts w:ascii="Times New Roman" w:hAnsi="Times New Roman"/>
          <w:lang w:val="ru-RU"/>
        </w:rPr>
        <w:t>Об утверждении перечня учебников, используемых в учебном процесс</w:t>
      </w:r>
      <w:r w:rsidR="00746651">
        <w:rPr>
          <w:rFonts w:ascii="Times New Roman" w:hAnsi="Times New Roman"/>
          <w:lang w:val="ru-RU"/>
        </w:rPr>
        <w:t>е МБОУ «Калининская СОШ» на 2022-2023</w:t>
      </w:r>
      <w:r w:rsidRPr="004B02C3">
        <w:rPr>
          <w:rFonts w:ascii="Times New Roman" w:hAnsi="Times New Roman"/>
          <w:lang w:val="ru-RU"/>
        </w:rPr>
        <w:t xml:space="preserve"> учебный год.</w:t>
      </w:r>
    </w:p>
    <w:p w:rsidR="004B02C3" w:rsidRPr="004B02C3" w:rsidRDefault="004B02C3" w:rsidP="004B02C3">
      <w:pPr>
        <w:ind w:firstLine="709"/>
        <w:jc w:val="both"/>
        <w:rPr>
          <w:rFonts w:ascii="Times New Roman" w:hAnsi="Times New Roman"/>
          <w:lang w:val="ru-RU"/>
        </w:rPr>
      </w:pPr>
    </w:p>
    <w:p w:rsidR="004B02C3" w:rsidRPr="004B02C3" w:rsidRDefault="004B02C3" w:rsidP="004B02C3">
      <w:pPr>
        <w:jc w:val="both"/>
        <w:rPr>
          <w:rFonts w:ascii="Times New Roman" w:hAnsi="Times New Roman"/>
          <w:lang w:val="ru-RU"/>
        </w:rPr>
      </w:pPr>
      <w:r w:rsidRPr="004B02C3">
        <w:rPr>
          <w:rFonts w:ascii="Times New Roman" w:hAnsi="Times New Roman"/>
          <w:lang w:val="ru-RU"/>
        </w:rPr>
        <w:t>Утвердить перечень учебников, используемых в учебном процесс</w:t>
      </w:r>
      <w:r w:rsidR="00746651">
        <w:rPr>
          <w:rFonts w:ascii="Times New Roman" w:hAnsi="Times New Roman"/>
          <w:lang w:val="ru-RU"/>
        </w:rPr>
        <w:t>е МБОУ «Калининская СОШ» на 2022-2023</w:t>
      </w:r>
      <w:r w:rsidRPr="004B02C3">
        <w:rPr>
          <w:rFonts w:ascii="Times New Roman" w:hAnsi="Times New Roman"/>
          <w:lang w:val="ru-RU"/>
        </w:rPr>
        <w:t xml:space="preserve"> учебный год (Приложения № 1-2).</w:t>
      </w:r>
    </w:p>
    <w:p w:rsidR="004B02C3" w:rsidRPr="004B02C3" w:rsidRDefault="004B02C3" w:rsidP="004B02C3">
      <w:pPr>
        <w:jc w:val="both"/>
        <w:rPr>
          <w:rFonts w:ascii="Times New Roman" w:hAnsi="Times New Roman"/>
          <w:lang w:val="ru-RU"/>
        </w:rPr>
      </w:pPr>
      <w:r w:rsidRPr="004B02C3">
        <w:rPr>
          <w:rFonts w:ascii="Times New Roman" w:hAnsi="Times New Roman"/>
          <w:lang w:val="ru-RU"/>
        </w:rPr>
        <w:t>Основание: Реш</w:t>
      </w:r>
      <w:r w:rsidR="00746651">
        <w:rPr>
          <w:rFonts w:ascii="Times New Roman" w:hAnsi="Times New Roman"/>
          <w:lang w:val="ru-RU"/>
        </w:rPr>
        <w:t>ение Педагогического совета от 29 марта  2022 г., протокол № 4</w:t>
      </w:r>
      <w:r w:rsidRPr="004B02C3">
        <w:rPr>
          <w:rFonts w:ascii="Times New Roman" w:hAnsi="Times New Roman"/>
          <w:lang w:val="ru-RU"/>
        </w:rPr>
        <w:t xml:space="preserve"> .</w:t>
      </w:r>
    </w:p>
    <w:p w:rsidR="004B02C3" w:rsidRPr="004B02C3" w:rsidRDefault="004B02C3" w:rsidP="004B02C3">
      <w:pPr>
        <w:ind w:firstLine="709"/>
        <w:jc w:val="both"/>
        <w:rPr>
          <w:rFonts w:ascii="Times New Roman" w:hAnsi="Times New Roman"/>
          <w:lang w:val="ru-RU"/>
        </w:rPr>
      </w:pPr>
    </w:p>
    <w:p w:rsidR="004B02C3" w:rsidRPr="004B02C3" w:rsidRDefault="004B02C3" w:rsidP="004B02C3">
      <w:pPr>
        <w:ind w:firstLine="709"/>
        <w:jc w:val="both"/>
        <w:rPr>
          <w:rFonts w:ascii="Times New Roman" w:hAnsi="Times New Roman"/>
          <w:lang w:val="ru-RU"/>
        </w:rPr>
      </w:pPr>
    </w:p>
    <w:p w:rsidR="004B02C3" w:rsidRPr="004B02C3" w:rsidRDefault="004B02C3" w:rsidP="004B02C3">
      <w:pPr>
        <w:spacing w:after="0"/>
        <w:jc w:val="center"/>
        <w:rPr>
          <w:rFonts w:ascii="Times New Roman" w:hAnsi="Times New Roman"/>
          <w:lang w:val="ru-RU"/>
        </w:rPr>
      </w:pPr>
      <w:r w:rsidRPr="004B02C3">
        <w:rPr>
          <w:rFonts w:ascii="Times New Roman" w:hAnsi="Times New Roman"/>
          <w:lang w:val="ru-RU"/>
        </w:rPr>
        <w:t>Директор школы:</w:t>
      </w:r>
      <w:r w:rsidRPr="004B02C3">
        <w:rPr>
          <w:rFonts w:ascii="Times New Roman" w:hAnsi="Times New Roman"/>
          <w:lang w:val="ru-RU"/>
        </w:rPr>
        <w:tab/>
      </w:r>
      <w:r w:rsidRPr="004B02C3">
        <w:rPr>
          <w:rFonts w:ascii="Times New Roman" w:hAnsi="Times New Roman"/>
          <w:lang w:val="ru-RU"/>
        </w:rPr>
        <w:tab/>
      </w:r>
      <w:r w:rsidRPr="004B02C3">
        <w:rPr>
          <w:rFonts w:ascii="Times New Roman" w:hAnsi="Times New Roman"/>
          <w:lang w:val="ru-RU"/>
        </w:rPr>
        <w:tab/>
      </w:r>
      <w:r w:rsidRPr="004B02C3">
        <w:rPr>
          <w:rFonts w:ascii="Times New Roman" w:hAnsi="Times New Roman"/>
          <w:lang w:val="ru-RU"/>
        </w:rPr>
        <w:tab/>
        <w:t>(Т.П. Ефимова)</w:t>
      </w:r>
    </w:p>
    <w:p w:rsidR="004B02C3" w:rsidRPr="004B02C3" w:rsidRDefault="004B02C3" w:rsidP="004B02C3">
      <w:pPr>
        <w:spacing w:after="0"/>
        <w:jc w:val="center"/>
        <w:rPr>
          <w:rFonts w:ascii="Times New Roman" w:hAnsi="Times New Roman"/>
          <w:lang w:val="ru-RU"/>
        </w:rPr>
      </w:pPr>
    </w:p>
    <w:p w:rsidR="004B02C3" w:rsidRPr="004B02C3" w:rsidRDefault="004B02C3" w:rsidP="004B02C3">
      <w:pPr>
        <w:spacing w:after="0"/>
        <w:jc w:val="center"/>
        <w:rPr>
          <w:rFonts w:ascii="Times New Roman" w:hAnsi="Times New Roman"/>
          <w:lang w:val="ru-RU"/>
        </w:rPr>
      </w:pPr>
    </w:p>
    <w:p w:rsidR="004B02C3" w:rsidRPr="004B02C3" w:rsidRDefault="004B02C3" w:rsidP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 w:rsidRPr="004B02C3">
        <w:rPr>
          <w:rFonts w:ascii="Times New Roman CYR" w:hAnsi="Times New Roman CYR" w:cs="Times New Roman CYR"/>
          <w:lang w:val="ru-RU"/>
        </w:rPr>
        <w:t xml:space="preserve">Приложение №1  </w:t>
      </w:r>
    </w:p>
    <w:p w:rsidR="004B02C3" w:rsidRPr="004B02C3" w:rsidRDefault="004B02C3" w:rsidP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 w:rsidRPr="004B02C3">
        <w:rPr>
          <w:rFonts w:ascii="Times New Roman CYR" w:hAnsi="Times New Roman CYR" w:cs="Times New Roman CYR"/>
          <w:lang w:val="ru-RU"/>
        </w:rPr>
        <w:t>к приказу от 1</w:t>
      </w:r>
      <w:r w:rsidR="00746651">
        <w:rPr>
          <w:rFonts w:ascii="Times New Roman CYR" w:hAnsi="Times New Roman CYR" w:cs="Times New Roman CYR"/>
          <w:lang w:val="ru-RU"/>
        </w:rPr>
        <w:t>8.04.2022</w:t>
      </w:r>
      <w:r w:rsidRPr="004B02C3">
        <w:rPr>
          <w:rFonts w:ascii="Times New Roman CYR" w:hAnsi="Times New Roman CYR" w:cs="Times New Roman CYR"/>
          <w:lang w:val="ru-RU"/>
        </w:rPr>
        <w:t xml:space="preserve"> г. </w:t>
      </w:r>
    </w:p>
    <w:p w:rsidR="004B02C3" w:rsidRPr="004B02C3" w:rsidRDefault="00746651" w:rsidP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№ 35/2</w:t>
      </w:r>
      <w:r w:rsidR="004B02C3" w:rsidRPr="004B02C3">
        <w:rPr>
          <w:rFonts w:ascii="Times New Roman CYR" w:hAnsi="Times New Roman CYR" w:cs="Times New Roman CYR"/>
          <w:lang w:val="ru-RU"/>
        </w:rPr>
        <w:t xml:space="preserve">-д </w:t>
      </w:r>
    </w:p>
    <w:p w:rsidR="004B02C3" w:rsidRPr="004B02C3" w:rsidRDefault="004B02C3" w:rsidP="004B02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 w:rsidRPr="004B02C3">
        <w:rPr>
          <w:rFonts w:ascii="Times New Roman CYR" w:hAnsi="Times New Roman CYR" w:cs="Times New Roman CYR"/>
          <w:lang w:val="ru-RU"/>
        </w:rPr>
        <w:t xml:space="preserve">Перечень учебников, </w:t>
      </w:r>
    </w:p>
    <w:p w:rsidR="004B02C3" w:rsidRPr="004B02C3" w:rsidRDefault="004B02C3" w:rsidP="004B02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 w:rsidRPr="004B02C3">
        <w:rPr>
          <w:rFonts w:ascii="Times New Roman CYR" w:hAnsi="Times New Roman CYR" w:cs="Times New Roman CYR"/>
          <w:lang w:val="ru-RU"/>
        </w:rPr>
        <w:t xml:space="preserve">используемых в учебном процессе </w:t>
      </w:r>
    </w:p>
    <w:p w:rsidR="004B02C3" w:rsidRPr="004B02C3" w:rsidRDefault="004B02C3" w:rsidP="004B02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 w:rsidRPr="004B02C3">
        <w:rPr>
          <w:rFonts w:ascii="Times New Roman CYR" w:hAnsi="Times New Roman CYR" w:cs="Times New Roman CYR"/>
          <w:lang w:val="ru-RU"/>
        </w:rPr>
        <w:t>(составлен на основании Федера</w:t>
      </w:r>
      <w:r w:rsidR="00746651">
        <w:rPr>
          <w:rFonts w:ascii="Times New Roman CYR" w:hAnsi="Times New Roman CYR" w:cs="Times New Roman CYR"/>
          <w:lang w:val="ru-RU"/>
        </w:rPr>
        <w:t>льного перечня учебников на 2022-2023</w:t>
      </w:r>
      <w:r w:rsidRPr="004B02C3">
        <w:rPr>
          <w:rFonts w:ascii="Times New Roman CYR" w:hAnsi="Times New Roman CYR" w:cs="Times New Roman CYR"/>
          <w:lang w:val="ru-RU"/>
        </w:rPr>
        <w:t xml:space="preserve"> учебный год)</w:t>
      </w:r>
    </w:p>
    <w:tbl>
      <w:tblPr>
        <w:tblW w:w="9640" w:type="dxa"/>
        <w:tblInd w:w="-34" w:type="dxa"/>
        <w:tblLayout w:type="fixed"/>
        <w:tblLook w:val="04A0"/>
      </w:tblPr>
      <w:tblGrid>
        <w:gridCol w:w="709"/>
        <w:gridCol w:w="1701"/>
        <w:gridCol w:w="2551"/>
        <w:gridCol w:w="2834"/>
        <w:gridCol w:w="1845"/>
      </w:tblGrid>
      <w:tr w:rsidR="004B02C3" w:rsidRP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Автор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Издательство</w:t>
            </w:r>
          </w:p>
        </w:tc>
      </w:tr>
      <w:tr w:rsidR="004B02C3" w:rsidRPr="004B02C3" w:rsidTr="006F31D8">
        <w:trPr>
          <w:trHeight w:val="176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 класс</w:t>
            </w:r>
          </w:p>
        </w:tc>
      </w:tr>
      <w:tr w:rsidR="004B02C3" w:rsidRPr="004B02C3" w:rsidTr="006F31D8">
        <w:trPr>
          <w:trHeight w:val="1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Горецкий В.Г.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Азбука. 1 кл., ч.1,2.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КанакинаВ.П.,Горецкий В.Г.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язык.1кл. ч.1,2.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Климанова Л.Ф.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 чтение. 1 кл. ч.1,2.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rPr>
                <w:rFonts w:asciiTheme="minorHAnsi" w:eastAsiaTheme="minorEastAsia" w:hAnsiTheme="minorHAnsi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Моро М.И. и др.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Математика.1кл. ч.1,2.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rPr>
                <w:rFonts w:asciiTheme="minorHAnsi" w:eastAsiaTheme="minorEastAsia" w:hAnsiTheme="minorHAnsi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мир. 1 кл. ч.1,2.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rPr>
                <w:rFonts w:asciiTheme="minorHAnsi" w:eastAsiaTheme="minorEastAsia" w:hAnsiTheme="minorHAnsi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02C3" w:rsidTr="006F31D8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Искусство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Неменская Л.А.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искусство.1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</w:tbl>
    <w:tbl>
      <w:tblPr>
        <w:tblpPr w:leftFromText="180" w:rightFromText="180" w:horzAnchor="margin" w:tblpY="1231"/>
        <w:tblW w:w="9640" w:type="dxa"/>
        <w:tblLayout w:type="fixed"/>
        <w:tblLook w:val="04A0"/>
      </w:tblPr>
      <w:tblGrid>
        <w:gridCol w:w="709"/>
        <w:gridCol w:w="1701"/>
        <w:gridCol w:w="2551"/>
        <w:gridCol w:w="2834"/>
        <w:gridCol w:w="66"/>
        <w:gridCol w:w="1670"/>
        <w:gridCol w:w="109"/>
      </w:tblGrid>
      <w:tr w:rsidR="004B02C3" w:rsidRPr="00AC4CB1" w:rsidTr="006F31D8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Е.Д., Сергеева Г.П., Шмагина Т.С.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1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AC4CB1" w:rsidRDefault="004B02C3" w:rsidP="006F31D8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Роговцева Н.И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1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Физкультура 1-4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44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2 класс</w:t>
            </w:r>
          </w:p>
        </w:tc>
      </w:tr>
      <w:tr w:rsidR="004B02C3" w:rsidTr="006F31D8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Канакина В.П., Горецкий В.Г.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2 кл.ч.1,2. 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Климанова Л.Ф.,Горецкий В.Г.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Литературное чтение. 2 кл.ч.1,2.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Моро М.И.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Математика. 2 кл.ч.1,2. 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мир. 2кл. ч.1,2.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Коротеева Е.И.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искусство. 2кл.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Роговцева Н.И.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2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Английский язык.2 кл.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Tr="006F31D8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Критская Е.Д., Сергеева Г.П.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 2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Физкультура 1-4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Tr="006F31D8">
        <w:trPr>
          <w:trHeight w:val="273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3 класс</w:t>
            </w:r>
          </w:p>
        </w:tc>
      </w:tr>
      <w:tr w:rsidR="004B02C3" w:rsidTr="006F31D8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КанакинаВ.П.,Горецкий В.Г.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язык. 3 кл. ч.1,2.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Климанова Л.Ф.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 3кл. ч.1,2.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Английский язык 3кл.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6F31D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Моро М.И. и др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Математика. 3кл. ч.1,2.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мир. 3 кл. ч.1,2.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Горяева Н.А.Неменская Л.А,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искусство. 3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Роговцева Н.И. и др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3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Е.Д., Сергеева Г.П.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3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Физкультура 1-4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708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</w:p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4 класс</w:t>
            </w:r>
          </w:p>
        </w:tc>
      </w:tr>
      <w:tr w:rsidR="004B02C3" w:rsidTr="006F31D8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КанакинаВ.П.,Горецкий В.Г.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язык. 4 кл. ч.1,2.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Климанова Л.Ф.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 4кл. ч.1,2.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Английский язык 4кл.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6F31D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Моро М.И. и др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Математика. 4кл. ч.1,2.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мир. 4 кл. ч.1,2.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Неменская Л.А.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искусство. 4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Роговцева Н.И. и др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4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Е.Д., Сергеева Г.П.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4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Физкультура 1-4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Основы религиоз-ных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Кураев А.В.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Основы православной культуры. 4-5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5 класс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ЛадыженскаяТ.А.,Баранова М.Т.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язык. 5 кл. ч.1,2.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Коровина В.Я.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Литература. 5 кл. ч.1,2.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Комарова Ю.А.Ларионова И.В.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Английский язык. 5 кл.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Дорофеев Г.В.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Математика. 5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4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Вигасин А.А., Годер Г.И.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Древнего мира. 5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Tr="006F31D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Баринова И.И.Плешаков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География.5 кл.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Tr="006F31D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Летягин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География.Начальный курс.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«Вентана Граф»</w:t>
            </w:r>
          </w:p>
        </w:tc>
      </w:tr>
      <w:tr w:rsidR="004B02C3" w:rsidTr="006F31D8">
        <w:trPr>
          <w:trHeight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Пасечник В.В.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5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6F31D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Сергеева Г.П.,</w:t>
            </w:r>
          </w:p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5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BA411C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Синица Н.В. Симоненко В.Д.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 ведения дома. 5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RPr="00BA411C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Тищенко А.Т.Симоненко В.Д.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Инустриальные технологии. 5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Tr="006F31D8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Горяева Н.А., Островская О.В.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 5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Матвеев А.П.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5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 Л.Л.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5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6F31D8"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6 класс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Баранов М.Т.,</w:t>
            </w:r>
          </w:p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Ладыженская Т.А.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6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ПолухинаВ.П.,Коровина В.Я. и лр.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6 кл. Ч. 1,2.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Ю.А.Ларионова И.В.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 6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Дорофеев Г.В.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Математика. 6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Пономарев М.В.Абрамов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Средних веков. 6 кл. </w:t>
            </w:r>
          </w:p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  <w:p w:rsidR="004B02C3" w:rsidRDefault="004B02C3" w:rsidP="006F31D8">
            <w:pPr>
              <w:rPr>
                <w:rFonts w:asciiTheme="minorHAnsi" w:eastAsiaTheme="minorEastAsia" w:hAnsiTheme="minorHAnsi"/>
                <w:lang w:val="ru-RU"/>
              </w:rPr>
            </w:pPr>
          </w:p>
        </w:tc>
      </w:tr>
      <w:tr w:rsidR="004B02C3" w:rsidRPr="00252284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АндреевИ.Л..Федоров И.Н..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 6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Виноградова Н.Ф., Городецкая  Н.И.,Иванова Л.Ф.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6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blPrEx>
          <w:tblBorders>
            <w:top w:val="single" w:sz="4" w:space="0" w:color="auto"/>
          </w:tblBorders>
          <w:tblLook w:val="0000"/>
        </w:tblPrEx>
        <w:trPr>
          <w:gridBefore w:val="5"/>
          <w:gridAfter w:val="1"/>
          <w:wBefore w:w="7861" w:type="dxa"/>
          <w:wAfter w:w="109" w:type="dxa"/>
          <w:trHeight w:val="100"/>
        </w:trPr>
        <w:tc>
          <w:tcPr>
            <w:tcW w:w="1670" w:type="dxa"/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Tr="006F31D8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Герасимова Т.П.,Неклюкова Н.П.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География. Начальный курс. 6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46038A" w:rsidTr="006F31D8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Летягин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География. Начальный курс. 6кл.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RPr="0046038A" w:rsidTr="006F31D8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Пасечник В.В.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6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46038A" w:rsidRDefault="004B02C3" w:rsidP="006F31D8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46038A" w:rsidTr="006F31D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Сергеева Г.П.,Критская Е.Д.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6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6038A" w:rsidRDefault="004B02C3" w:rsidP="006F31D8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Синица Н.В. Симоненко В.Д.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 ведения дома. 6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RPr="00787527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Тищенко А.Т. Симоненко В.Д.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Индустриальные технологии. 6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Tr="006F31D8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Матвеев А.П.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6-7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БосоваЛ.Л.Босова А.Ю.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6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6F31D8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Неменская Л.А.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 6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7 класс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Баранов М.Т.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7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Коровина В.Я.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7 кл. Ч. 1,2.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 7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Макарычев Ю.Н.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Алгебра. 7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Погорелов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7-9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Юдовская А.Я.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Всеобщая история. 7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D007D7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АндреевИ.Л..Федоров И.Н.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 7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D007D7" w:rsidRDefault="004B02C3" w:rsidP="006F31D8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D007D7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Боголюбов Л.Н.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7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D007D7" w:rsidRDefault="004B02C3" w:rsidP="006F31D8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Коринская В.А. и др.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География 7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561AE8" w:rsidTr="006F31D8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ДушинаИ.В.Смоктунович Т.Л.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География: Материки, океаны,народы и страны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Перышкин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7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6F31D8">
        <w:trPr>
          <w:trHeight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Латюшин В.В. Шапкин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В.А.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 xml:space="preserve">Биология. 7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6F31D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Сергеева Г.П.,</w:t>
            </w:r>
          </w:p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 7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63DC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Синица Н.В. Симоненко В.Д.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 ведения дома. 7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Тищенко А.Т. Симоненко В.Д.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Индустриальные технологии. 7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Tr="006F31D8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Матвеев А.П.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 6-7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БосоваЛ.Л.Босова А.Ю.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7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Питерских А.С.,</w:t>
            </w:r>
          </w:p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Гуров Г.Е.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 7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8 класс</w:t>
            </w:r>
          </w:p>
        </w:tc>
      </w:tr>
      <w:tr w:rsidR="004B02C3" w:rsidRPr="006B4CCC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ТростенцоваЛ.А. Ладыженская Т.А.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8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6B4CCC" w:rsidRDefault="004B02C3" w:rsidP="006F31D8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6B4CCC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Коровина В.Я.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8 кл. Ч. 1,2.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6B4CCC" w:rsidRDefault="004B02C3" w:rsidP="006F31D8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 8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6F31D8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Второй 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Аверин М.М.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Немецкий язык.5кл.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Макарычев Ю.Н.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Алгебра. 8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Погорелов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7-9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Юдовская А.Я.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Всеобщая история. 8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Андреев И.Л. Ляшенко Л.М.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 8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Боголюбов Л.Н.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8кл.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Баринова И.И.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География России. 8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FA0D9F" w:rsidTr="006F31D8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Алексеев А.И. Низовцев В.А.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 России. 8кл.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FA0D9F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Перышкин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8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Кузнецова Н.Е.,Титова И.М.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Химия. 8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RPr="0083144E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ПасечникВ.В..Каменский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8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83144E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Симоненко В.Д.Электов А.А.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8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RPr="00AE6D89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Виноградова Н.Ф.Смирнов Д.В.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ОБЖ. 7-9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RPr="00AE6D89" w:rsidTr="006F31D8">
        <w:trPr>
          <w:trHeight w:val="2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8-9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БосоваЛ.Л.Босова А.Ю.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и ИКТ. 8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6F31D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Искусство.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Сергеева Г.П.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Искусство. 8-9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RPr="00250CB3" w:rsidTr="006F31D8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Науменко Т.И. Алеев В.В.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727203" w:rsidTr="006F31D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ОДНКР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Виноградова Н.Ф Власенко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ОДНКР, 5кл.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Tr="006F31D8"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9 класс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Тростенцова Л.А. Ладыженская Т.А.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Коровина В.Я.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9 кл. Ч. 1,2.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 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6F31D8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Второй 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Аверин М.М.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Немецкий язык 6кл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Макарычев Ю.Н.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Алгебра. 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Погорелов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7-9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Юдовская А.Я.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Всеобщая история. 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Ляшенко Л.Н. Волобуев О.В.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 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Боголюбов Л.Н.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Алексеев А.И.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География России. 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Перышкин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Кузнецова Л.М.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Химия. 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Пасечник В.В.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8-9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 Л.Л. Босова А.Ю..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и ИКТ. 9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6F31D8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ОДНКР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Виноградова Н.Ф.Власенко В.И.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ОДНКР, 5кл.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Tr="006F31D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Черчение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Ботвинников А.Д.и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Черчение. 9кл.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Просвещение.</w:t>
            </w:r>
          </w:p>
        </w:tc>
      </w:tr>
      <w:tr w:rsidR="004B02C3" w:rsidRPr="0088106F" w:rsidTr="006F31D8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Виноградова Н.Ф.Смирнов Д.В.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 7-9 кл.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 Граф</w:t>
            </w:r>
          </w:p>
        </w:tc>
      </w:tr>
      <w:tr w:rsidR="004B02C3" w:rsidTr="006F31D8">
        <w:trPr>
          <w:trHeight w:val="270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10 класс</w:t>
            </w:r>
          </w:p>
        </w:tc>
      </w:tr>
      <w:tr w:rsidR="004B02C3" w:rsidRPr="00EE4E1A" w:rsidTr="006F31D8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Гольцова Н.Г.. и др.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10-11кл.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6F31D8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Лебедев Ю.В.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Литература. 10 кл. Ч.1,2. Базов. уровень.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220CAC" w:rsidTr="006F31D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Афанасьева О.В. Дули 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Английский язык.10кл.Базовый уровень.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Колягин Ю.М.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 и начала анализа. 10 кл. Базов.ипроф.уровень..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Погорелов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10-11 кл.Базов.ипроф.уровни.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 Л.Л.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и ИКТ. Баз. уровень 10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6F31D8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Волобуев О.В. Карпачев С.П.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 России.10 кл..Базов.ур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6F31D8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Боголюбов Л.Н.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Обществознание.Базов. уровень. 10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Боголюбов Л.Н.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Обществознание. Проф уровень.10 кл.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Максаковский В.П.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Георграфия.Базов. уровень. 10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Экономика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Киреев А.П.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Экономика.Базов. уровень. 10-11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ВИТА-ПРЕСС</w:t>
            </w:r>
          </w:p>
        </w:tc>
      </w:tr>
      <w:tr w:rsidR="004B02C3" w:rsidRPr="00472A26" w:rsidTr="006F31D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Право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Никитин А.Ф.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Право.Базов. и углубл. уровни. 10-11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472A26" w:rsidTr="006F31D8">
        <w:trPr>
          <w:trHeight w:val="6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Мякишев Г.Я., Буховцев Б.Б.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Физика. 10 кл.Базовый  и проф.уровни.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8376D0" w:rsidTr="006F31D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Воронцов- Вельяминов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Б.А. Страут Е.К.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 xml:space="preserve">Астрономия 10-11кл. Базовый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уровень.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Просвещение</w:t>
            </w:r>
          </w:p>
        </w:tc>
      </w:tr>
      <w:tr w:rsidR="004B02C3" w:rsidTr="006F31D8"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Рудзитис Г.Е.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Химия. 11 кл. Базов.уровень.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Беляев Д.К.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Биология.Базов.уровень.10-11 кл.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10-11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Ким С.В.Горский В.А.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ОБЖ. 10-11 кл. Базов.уровень. 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Вентана-Граф</w:t>
            </w:r>
          </w:p>
        </w:tc>
      </w:tr>
      <w:tr w:rsidR="004B02C3" w:rsidTr="006F31D8">
        <w:trPr>
          <w:trHeight w:val="270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11 класс</w:t>
            </w:r>
          </w:p>
        </w:tc>
      </w:tr>
      <w:tr w:rsidR="004B02C3" w:rsidTr="006F31D8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Гольцова Н.Г.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Базов.уровень. 10-11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слово.</w:t>
            </w:r>
          </w:p>
        </w:tc>
      </w:tr>
      <w:tr w:rsidR="004B02C3" w:rsidTr="006F31D8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Михайлов О.Н.,Шайтанов И.О. и др.    Под  ред. Журавлева В.П.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11 кл. Базов.  уровень.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Афанасьева О.В.Дули Д.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Английския язык 11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Колягин Ю.М.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 и начала матем. анализа. 11 кл. Базов.и проф. уровень.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Погорелов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10-11 кл. Базов. и проф.уровни.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Угринович Н.Д.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и ИКТ. Баз. уровень 11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6F31D8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Волобуев О.В.,</w:t>
            </w:r>
          </w:p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Клоков В.А.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Россия и мир. 11 кл. Базов.уровень.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6F31D8">
        <w:trPr>
          <w:trHeight w:val="4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Боголюбов Л.Н.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11кл. Базов.уровень.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Боголюбов Л.Н.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Обществознание.Проф. уровень.11 кл.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Максаковский В.П.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Георграфия. 10 кл. Базов.уровень.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Экономика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Киреев А. П.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Экономика. 10-11 кл. Базов.уровень.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ВИТА-ПРЕСС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Право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Никитин А.Ф.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Право. 10-11 кл.Базов.иуглубл.уровни.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Tr="006F31D8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Мякишев Г.Я., Буховцев Б.Б.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Базов.и проф. уровни.11 кл.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746D01" w:rsidTr="006F31D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Воронцов-Вельяминов Б.А.Страут Е.К.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Астрономия. 10-11кл.Базовый уровень.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Рудзитис Г.Е.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Химия. 11 кл. Базов.уровень.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Беляев Д.К.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Биология.Базов.уровень.10кл.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10-11 кл. 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6F31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Ким С.В.Горский В.А.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ОБЖ. 10-11 кл.Базов.уровень..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Вентана- Граф</w:t>
            </w:r>
          </w:p>
        </w:tc>
      </w:tr>
    </w:tbl>
    <w:p w:rsidR="004B02C3" w:rsidRDefault="004B02C3" w:rsidP="004B02C3">
      <w:pPr>
        <w:pStyle w:val="a9"/>
        <w:spacing w:after="0"/>
        <w:rPr>
          <w:rFonts w:ascii="Times New Roman" w:hAnsi="Times New Roman"/>
          <w:lang w:val="ru-RU"/>
        </w:rPr>
      </w:pPr>
    </w:p>
    <w:p w:rsidR="004B02C3" w:rsidRDefault="004B02C3" w:rsidP="004B02C3">
      <w:pPr>
        <w:pStyle w:val="a9"/>
        <w:spacing w:after="0"/>
        <w:rPr>
          <w:rFonts w:ascii="Times New Roman" w:hAnsi="Times New Roman"/>
          <w:lang w:val="ru-RU"/>
        </w:rPr>
      </w:pPr>
    </w:p>
    <w:p w:rsidR="004B02C3" w:rsidRDefault="004B02C3" w:rsidP="004B02C3">
      <w:pPr>
        <w:jc w:val="center"/>
        <w:outlineLvl w:val="0"/>
        <w:rPr>
          <w:rFonts w:ascii="Times New Roman" w:hAnsi="Times New Roman"/>
          <w:lang w:val="ru-RU"/>
        </w:rPr>
      </w:pPr>
    </w:p>
    <w:p w:rsidR="004B02C3" w:rsidRDefault="004B02C3" w:rsidP="004B02C3">
      <w:pPr>
        <w:jc w:val="center"/>
        <w:outlineLvl w:val="0"/>
        <w:rPr>
          <w:rFonts w:ascii="Times New Roman" w:hAnsi="Times New Roman"/>
          <w:lang w:val="ru-RU"/>
        </w:rPr>
      </w:pPr>
    </w:p>
    <w:p w:rsidR="004B02C3" w:rsidRDefault="004B02C3" w:rsidP="004B02C3">
      <w:pPr>
        <w:jc w:val="center"/>
        <w:outlineLvl w:val="0"/>
        <w:rPr>
          <w:rFonts w:ascii="Times New Roman" w:hAnsi="Times New Roman"/>
          <w:lang w:val="ru-RU"/>
        </w:rPr>
      </w:pPr>
    </w:p>
    <w:p w:rsidR="004B02C3" w:rsidRDefault="004B02C3" w:rsidP="004B02C3">
      <w:pPr>
        <w:jc w:val="center"/>
        <w:outlineLvl w:val="0"/>
        <w:rPr>
          <w:rFonts w:ascii="Times New Roman" w:hAnsi="Times New Roman"/>
          <w:lang w:val="ru-RU"/>
        </w:rPr>
      </w:pPr>
    </w:p>
    <w:p w:rsidR="004B02C3" w:rsidRDefault="004B02C3" w:rsidP="004B02C3">
      <w:pPr>
        <w:jc w:val="center"/>
        <w:outlineLvl w:val="0"/>
        <w:rPr>
          <w:rFonts w:ascii="Times New Roman" w:hAnsi="Times New Roman"/>
          <w:lang w:val="ru-RU"/>
        </w:rPr>
      </w:pPr>
    </w:p>
    <w:p w:rsidR="004B02C3" w:rsidRDefault="004B02C3" w:rsidP="004B02C3">
      <w:pPr>
        <w:jc w:val="center"/>
        <w:outlineLvl w:val="0"/>
        <w:rPr>
          <w:rFonts w:ascii="Times New Roman" w:hAnsi="Times New Roman"/>
          <w:lang w:val="ru-RU"/>
        </w:rPr>
      </w:pPr>
    </w:p>
    <w:p w:rsidR="004B02C3" w:rsidRDefault="004B02C3" w:rsidP="004B02C3">
      <w:pPr>
        <w:jc w:val="center"/>
        <w:outlineLvl w:val="0"/>
        <w:rPr>
          <w:rFonts w:ascii="Times New Roman" w:hAnsi="Times New Roman"/>
          <w:lang w:val="ru-RU"/>
        </w:rPr>
      </w:pPr>
    </w:p>
    <w:p w:rsidR="004B02C3" w:rsidRDefault="004B02C3" w:rsidP="004B02C3">
      <w:pPr>
        <w:jc w:val="center"/>
        <w:outlineLvl w:val="0"/>
        <w:rPr>
          <w:rFonts w:ascii="Times New Roman" w:hAnsi="Times New Roman"/>
          <w:lang w:val="ru-RU"/>
        </w:rPr>
      </w:pPr>
    </w:p>
    <w:p w:rsidR="004B02C3" w:rsidRDefault="004B02C3" w:rsidP="004B02C3">
      <w:pPr>
        <w:jc w:val="center"/>
        <w:outlineLvl w:val="0"/>
        <w:rPr>
          <w:rFonts w:ascii="Times New Roman" w:hAnsi="Times New Roman"/>
          <w:lang w:val="ru-RU"/>
        </w:rPr>
      </w:pPr>
    </w:p>
    <w:p w:rsidR="004B02C3" w:rsidRDefault="004B02C3" w:rsidP="004B02C3">
      <w:pPr>
        <w:jc w:val="center"/>
        <w:outlineLvl w:val="0"/>
        <w:rPr>
          <w:rFonts w:ascii="Times New Roman" w:hAnsi="Times New Roman"/>
          <w:lang w:val="ru-RU"/>
        </w:rPr>
      </w:pPr>
    </w:p>
    <w:p w:rsidR="004B02C3" w:rsidRDefault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</w:p>
    <w:p w:rsidR="004B02C3" w:rsidRDefault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</w:p>
    <w:p w:rsidR="004B02C3" w:rsidRDefault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</w:p>
    <w:p w:rsidR="004B02C3" w:rsidRDefault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</w:p>
    <w:p w:rsidR="004B02C3" w:rsidRDefault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</w:p>
    <w:p w:rsidR="004B02C3" w:rsidRDefault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</w:p>
    <w:p w:rsidR="004B02C3" w:rsidRDefault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</w:p>
    <w:p w:rsidR="004B02C3" w:rsidRDefault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</w:p>
    <w:p w:rsidR="004B02C3" w:rsidRDefault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</w:p>
    <w:p w:rsidR="004B02C3" w:rsidRDefault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</w:p>
    <w:p w:rsidR="007C7DC2" w:rsidRDefault="001B0D8B" w:rsidP="006F0CCF">
      <w:pPr>
        <w:autoSpaceDE w:val="0"/>
        <w:autoSpaceDN w:val="0"/>
        <w:adjustRightInd w:val="0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lastRenderedPageBreak/>
        <w:t xml:space="preserve"> Приложение № 2 </w:t>
      </w:r>
    </w:p>
    <w:p w:rsidR="00AB7430" w:rsidRDefault="00AB7430" w:rsidP="00AB743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к приказу от от18.04.2022 г. </w:t>
      </w:r>
    </w:p>
    <w:p w:rsidR="00AB7430" w:rsidRDefault="00AB7430" w:rsidP="00AB7430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№ 35/2-д </w:t>
      </w:r>
    </w:p>
    <w:p w:rsidR="007C7DC2" w:rsidRDefault="007C7DC2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</w:p>
    <w:p w:rsidR="007C7DC2" w:rsidRDefault="007C7D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</w:p>
    <w:p w:rsidR="007C7DC2" w:rsidRDefault="001B0D8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Перечень учебных пособий, </w:t>
      </w:r>
    </w:p>
    <w:p w:rsidR="007C7DC2" w:rsidRDefault="001B0D8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используемых в учебном процессе </w:t>
      </w:r>
    </w:p>
    <w:p w:rsidR="007C7DC2" w:rsidRDefault="00AB7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на 2022-2023</w:t>
      </w:r>
      <w:r w:rsidR="001B0D8B">
        <w:rPr>
          <w:rFonts w:ascii="Times New Roman CYR" w:hAnsi="Times New Roman CYR" w:cs="Times New Roman CYR"/>
          <w:lang w:val="ru-RU"/>
        </w:rPr>
        <w:t xml:space="preserve"> учебный год</w:t>
      </w:r>
    </w:p>
    <w:tbl>
      <w:tblPr>
        <w:tblW w:w="17451" w:type="dxa"/>
        <w:tblLayout w:type="fixed"/>
        <w:tblLook w:val="04A0"/>
      </w:tblPr>
      <w:tblGrid>
        <w:gridCol w:w="532"/>
        <w:gridCol w:w="2273"/>
        <w:gridCol w:w="2830"/>
        <w:gridCol w:w="3940"/>
        <w:gridCol w:w="3938"/>
        <w:gridCol w:w="3938"/>
      </w:tblGrid>
      <w:tr w:rsidR="007C7DC2">
        <w:trPr>
          <w:gridAfter w:val="2"/>
          <w:wAfter w:w="7876" w:type="dxa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Автор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Наименование</w:t>
            </w:r>
          </w:p>
        </w:tc>
      </w:tr>
      <w:tr w:rsidR="007C7DC2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 класс</w:t>
            </w:r>
          </w:p>
        </w:tc>
      </w:tr>
      <w:tr w:rsidR="007C7DC2" w:rsidRPr="00D11B89" w:rsidTr="006F31D8">
        <w:trPr>
          <w:gridAfter w:val="2"/>
          <w:wAfter w:w="7876" w:type="dxa"/>
          <w:trHeight w:val="27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 И., Чернова Н.Н.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r w:rsidR="00B24019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челхи. 1 кл. </w:t>
            </w:r>
          </w:p>
        </w:tc>
      </w:tr>
      <w:tr w:rsidR="006F31D8" w:rsidRPr="00D11B89" w:rsidTr="006F31D8">
        <w:trPr>
          <w:gridAfter w:val="2"/>
          <w:wAfter w:w="7876" w:type="dxa"/>
          <w:trHeight w:val="195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1D8" w:rsidRDefault="006F31D8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1D8" w:rsidRDefault="00B24019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1D8" w:rsidRDefault="00B24019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В.И., Чернова Н.Н.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1D8" w:rsidRDefault="00B24019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чтение,1кл</w:t>
            </w:r>
          </w:p>
        </w:tc>
      </w:tr>
      <w:tr w:rsidR="007C7DC2" w:rsidRPr="00D11B89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2 класс</w:t>
            </w:r>
          </w:p>
        </w:tc>
      </w:tr>
      <w:tr w:rsidR="007C7DC2" w:rsidRPr="00D11B89" w:rsidTr="006F31D8">
        <w:trPr>
          <w:gridAfter w:val="2"/>
          <w:wAfter w:w="7876" w:type="dxa"/>
          <w:trHeight w:val="48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 И., Чернова Н.Н.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язык. 2 кл.</w:t>
            </w:r>
          </w:p>
        </w:tc>
      </w:tr>
      <w:tr w:rsidR="006F31D8" w:rsidRPr="00D11B89" w:rsidTr="006F31D8">
        <w:trPr>
          <w:gridAfter w:val="2"/>
          <w:wAfter w:w="7876" w:type="dxa"/>
          <w:trHeight w:val="434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B24019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B24019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В.И., Чернова Н.Н.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B24019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чтение,2кл</w:t>
            </w:r>
          </w:p>
        </w:tc>
      </w:tr>
      <w:tr w:rsidR="007C7DC2" w:rsidRPr="00D11B89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3 класс</w:t>
            </w:r>
          </w:p>
        </w:tc>
      </w:tr>
      <w:tr w:rsidR="007C7DC2" w:rsidTr="006F31D8">
        <w:trPr>
          <w:gridAfter w:val="2"/>
          <w:wAfter w:w="7876" w:type="dxa"/>
          <w:trHeight w:val="25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В.И., Чернова Н.Н.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r w:rsidR="004736E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B24019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челхи. 3 кл. </w:t>
            </w:r>
          </w:p>
        </w:tc>
      </w:tr>
      <w:tr w:rsidR="006F31D8" w:rsidTr="006F31D8">
        <w:trPr>
          <w:gridAfter w:val="2"/>
          <w:wAfter w:w="7876" w:type="dxa"/>
          <w:trHeight w:val="21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1D8" w:rsidRDefault="006F31D8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1D8" w:rsidRDefault="00B24019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1D8" w:rsidRDefault="00B24019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В.И., Чернова Н.Н.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1D8" w:rsidRDefault="00B24019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чтение,3кл</w:t>
            </w:r>
          </w:p>
        </w:tc>
      </w:tr>
      <w:tr w:rsidR="007C7DC2">
        <w:trPr>
          <w:gridAfter w:val="2"/>
          <w:wAfter w:w="7876" w:type="dxa"/>
          <w:trHeight w:val="213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4 класс</w:t>
            </w:r>
          </w:p>
        </w:tc>
      </w:tr>
      <w:tr w:rsidR="007C7DC2" w:rsidTr="006162E6">
        <w:trPr>
          <w:gridAfter w:val="2"/>
          <w:wAfter w:w="7876" w:type="dxa"/>
          <w:trHeight w:val="25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В.И., Чернова Н.Н.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r w:rsidR="004736E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B24019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челхи. 4 кл. </w:t>
            </w:r>
          </w:p>
        </w:tc>
      </w:tr>
      <w:tr w:rsidR="006162E6" w:rsidTr="006F31D8">
        <w:trPr>
          <w:gridAfter w:val="2"/>
          <w:wAfter w:w="7876" w:type="dxa"/>
          <w:trHeight w:val="209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2E6" w:rsidRDefault="006162E6" w:rsidP="006162E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2E6" w:rsidRDefault="006162E6" w:rsidP="006162E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2E6" w:rsidRDefault="006162E6" w:rsidP="006162E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Абрамова Г.В.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2E6" w:rsidRDefault="006162E6" w:rsidP="006162E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r w:rsidR="00B24019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челхи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4 кл.</w:t>
            </w:r>
          </w:p>
        </w:tc>
      </w:tr>
      <w:tr w:rsidR="006F31D8" w:rsidTr="006162E6">
        <w:trPr>
          <w:gridAfter w:val="2"/>
          <w:wAfter w:w="7876" w:type="dxa"/>
          <w:trHeight w:val="24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1D8" w:rsidRDefault="006F31D8" w:rsidP="006162E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1D8" w:rsidRDefault="00B24019" w:rsidP="006162E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1D8" w:rsidRDefault="00B24019" w:rsidP="006162E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В.И., Чернова Н.Н.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1D8" w:rsidRDefault="00B24019" w:rsidP="006162E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чтение,4кл</w:t>
            </w:r>
          </w:p>
        </w:tc>
      </w:tr>
      <w:tr w:rsidR="007C7DC2">
        <w:trPr>
          <w:gridAfter w:val="2"/>
          <w:wAfter w:w="7876" w:type="dxa"/>
          <w:trHeight w:val="244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5 класс</w:t>
            </w:r>
          </w:p>
        </w:tc>
      </w:tr>
      <w:tr w:rsidR="007C7DC2" w:rsidTr="006F31D8">
        <w:trPr>
          <w:gridAfter w:val="2"/>
          <w:wAfter w:w="7876" w:type="dxa"/>
          <w:trHeight w:val="22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5B184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Абрамова Г.В.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886" w:rsidRDefault="001B0D8B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r w:rsidR="00B24019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челхи. 5 кл. </w:t>
            </w:r>
          </w:p>
        </w:tc>
      </w:tr>
      <w:tr w:rsidR="006F31D8" w:rsidTr="006F31D8">
        <w:trPr>
          <w:gridAfter w:val="2"/>
          <w:wAfter w:w="7876" w:type="dxa"/>
          <w:trHeight w:val="225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395851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 А.А.,Ядранская И.В.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395851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 литература,5кл</w:t>
            </w:r>
          </w:p>
        </w:tc>
      </w:tr>
      <w:tr w:rsidR="007C7DC2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6 класс</w:t>
            </w:r>
          </w:p>
        </w:tc>
      </w:tr>
      <w:tr w:rsidR="007C7DC2" w:rsidRPr="008D24E4" w:rsidTr="006F31D8">
        <w:trPr>
          <w:gridAfter w:val="2"/>
          <w:wAfter w:w="7876" w:type="dxa"/>
          <w:trHeight w:val="28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Андреев</w:t>
            </w:r>
            <w:r w:rsidR="008D24E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И.А.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886" w:rsidRDefault="001B0D8B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r w:rsidR="004736E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челхи. 6 кл. </w:t>
            </w:r>
          </w:p>
        </w:tc>
      </w:tr>
      <w:tr w:rsidR="006F31D8" w:rsidRPr="008D24E4" w:rsidTr="006F31D8">
        <w:trPr>
          <w:gridAfter w:val="2"/>
          <w:wAfter w:w="7876" w:type="dxa"/>
          <w:trHeight w:val="18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395851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 А.А.,Ядранская И.В.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395851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 литература,6кл</w:t>
            </w:r>
          </w:p>
        </w:tc>
      </w:tr>
      <w:tr w:rsidR="007C7DC2" w:rsidRPr="008D24E4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7 класс</w:t>
            </w:r>
          </w:p>
        </w:tc>
      </w:tr>
      <w:tr w:rsidR="007C7DC2" w:rsidRPr="008D24E4" w:rsidTr="006F31D8">
        <w:trPr>
          <w:gridAfter w:val="2"/>
          <w:wAfter w:w="7876" w:type="dxa"/>
          <w:trHeight w:val="34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5B184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Абрамова Г.В.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475" w:rsidRDefault="001B0D8B" w:rsidP="004B2475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челхи. 7 кл. </w:t>
            </w:r>
          </w:p>
        </w:tc>
      </w:tr>
      <w:tr w:rsidR="006F31D8" w:rsidRPr="008D24E4" w:rsidTr="006F31D8">
        <w:trPr>
          <w:gridAfter w:val="2"/>
          <w:wAfter w:w="7876" w:type="dxa"/>
          <w:trHeight w:val="15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6F31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Чувашская 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395851" w:rsidP="006F31D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 А.А.,Ядранская И.В.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395851" w:rsidP="004B2475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 литература,7кл</w:t>
            </w:r>
          </w:p>
        </w:tc>
      </w:tr>
      <w:tr w:rsidR="007C7DC2" w:rsidRPr="008D24E4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8 класс</w:t>
            </w:r>
          </w:p>
        </w:tc>
      </w:tr>
      <w:tr w:rsidR="007C7DC2" w:rsidRPr="00820096" w:rsidTr="0002482A">
        <w:trPr>
          <w:gridAfter w:val="2"/>
          <w:wAfter w:w="7876" w:type="dxa"/>
          <w:trHeight w:val="22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482A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О.И. Печников, М.Н. Печникова.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02482A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самахе. 8 кл.</w:t>
            </w:r>
            <w:r w:rsidR="00AB5199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ab/>
            </w:r>
          </w:p>
        </w:tc>
      </w:tr>
      <w:tr w:rsidR="0002482A" w:rsidRPr="00820096" w:rsidTr="006F31D8">
        <w:trPr>
          <w:gridAfter w:val="2"/>
          <w:wAfter w:w="7876" w:type="dxa"/>
          <w:trHeight w:val="28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Абрамова Г.В. Разумова С.А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r w:rsidR="00DB056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челхи, 8кл.</w:t>
            </w:r>
          </w:p>
        </w:tc>
      </w:tr>
      <w:tr w:rsidR="006F31D8" w:rsidRPr="00820096" w:rsidTr="006F31D8">
        <w:trPr>
          <w:gridAfter w:val="2"/>
          <w:wAfter w:w="7876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395851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 А.А.,Ядранская И.В.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395851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 литература,8кл</w:t>
            </w:r>
          </w:p>
        </w:tc>
      </w:tr>
      <w:tr w:rsidR="0002482A" w:rsidTr="004B02C3">
        <w:trPr>
          <w:gridAfter w:val="2"/>
          <w:wAfter w:w="7876" w:type="dxa"/>
          <w:trHeight w:val="608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</w:p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9 класс</w:t>
            </w:r>
          </w:p>
        </w:tc>
      </w:tr>
      <w:tr w:rsidR="006F31D8" w:rsidTr="006F31D8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Абрамова Г.В. Разумова С.А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1D8" w:rsidRDefault="006F31D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челхи. 9 кл</w:t>
            </w:r>
          </w:p>
        </w:tc>
        <w:tc>
          <w:tcPr>
            <w:tcW w:w="3938" w:type="dxa"/>
            <w:vMerge w:val="restart"/>
            <w:tcBorders>
              <w:left w:val="single" w:sz="4" w:space="0" w:color="auto"/>
            </w:tcBorders>
          </w:tcPr>
          <w:p w:rsidR="006F31D8" w:rsidRDefault="006F31D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938" w:type="dxa"/>
            <w:vMerge w:val="restart"/>
          </w:tcPr>
          <w:p w:rsidR="006F31D8" w:rsidRDefault="006F31D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Родной край 8 кл. </w:t>
            </w:r>
          </w:p>
        </w:tc>
      </w:tr>
      <w:tr w:rsidR="006F31D8" w:rsidTr="004B02C3">
        <w:trPr>
          <w:trHeight w:val="1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6F31D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1D8" w:rsidRDefault="00395851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 А.А.,Ядранская И.В.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1D8" w:rsidRDefault="00395851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 литература,9кл</w:t>
            </w:r>
          </w:p>
        </w:tc>
        <w:tc>
          <w:tcPr>
            <w:tcW w:w="3938" w:type="dxa"/>
            <w:vMerge/>
            <w:tcBorders>
              <w:left w:val="single" w:sz="4" w:space="0" w:color="auto"/>
            </w:tcBorders>
          </w:tcPr>
          <w:p w:rsidR="006F31D8" w:rsidRDefault="006F31D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938" w:type="dxa"/>
            <w:vMerge/>
          </w:tcPr>
          <w:p w:rsidR="006F31D8" w:rsidRDefault="006F31D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2482A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10 класс</w:t>
            </w:r>
          </w:p>
        </w:tc>
      </w:tr>
      <w:tr w:rsidR="0002482A">
        <w:trPr>
          <w:gridAfter w:val="2"/>
          <w:wAfter w:w="7876" w:type="dxa"/>
          <w:trHeight w:val="39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литература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Пушкин В.Н.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литература. 10 кл. (хрестоматия) </w:t>
            </w:r>
          </w:p>
        </w:tc>
      </w:tr>
      <w:tr w:rsidR="0002482A">
        <w:trPr>
          <w:gridAfter w:val="2"/>
          <w:wAfter w:w="7876" w:type="dxa"/>
          <w:trHeight w:val="283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Артемьев Ю.М.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литература, (учебник). 10-11 кл. </w:t>
            </w:r>
          </w:p>
        </w:tc>
      </w:tr>
      <w:tr w:rsidR="0002482A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11 класс</w:t>
            </w:r>
          </w:p>
        </w:tc>
      </w:tr>
      <w:tr w:rsidR="0002482A">
        <w:trPr>
          <w:gridAfter w:val="2"/>
          <w:wAfter w:w="7876" w:type="dxa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литература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Пушкин  В.Н.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литература. (хрест.) 11 кл. </w:t>
            </w:r>
          </w:p>
        </w:tc>
      </w:tr>
      <w:tr w:rsidR="0002482A">
        <w:trPr>
          <w:gridAfter w:val="2"/>
          <w:wAfter w:w="7876" w:type="dxa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Артемьев Ю.М.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</w:t>
            </w:r>
            <w:r w:rsidR="0039585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литература. (учебн.) 10-11 кл. </w:t>
            </w:r>
          </w:p>
        </w:tc>
      </w:tr>
    </w:tbl>
    <w:p w:rsidR="007C7DC2" w:rsidRDefault="007C7DC2">
      <w:pPr>
        <w:rPr>
          <w:lang w:val="ru-RU"/>
        </w:rPr>
      </w:pPr>
      <w:bookmarkStart w:id="0" w:name="_GoBack"/>
      <w:bookmarkEnd w:id="0"/>
    </w:p>
    <w:sectPr w:rsidR="007C7DC2" w:rsidSect="007C7D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CAE" w:rsidRDefault="004B3CAE" w:rsidP="007C7DC2">
      <w:pPr>
        <w:spacing w:after="0" w:line="240" w:lineRule="auto"/>
      </w:pPr>
      <w:r>
        <w:separator/>
      </w:r>
    </w:p>
  </w:endnote>
  <w:endnote w:type="continuationSeparator" w:id="1">
    <w:p w:rsidR="004B3CAE" w:rsidRDefault="004B3CAE" w:rsidP="007C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CAE" w:rsidRDefault="004B3CAE" w:rsidP="007C7DC2">
      <w:pPr>
        <w:spacing w:after="0" w:line="240" w:lineRule="auto"/>
      </w:pPr>
      <w:r>
        <w:separator/>
      </w:r>
    </w:p>
  </w:footnote>
  <w:footnote w:type="continuationSeparator" w:id="1">
    <w:p w:rsidR="004B3CAE" w:rsidRDefault="004B3CAE" w:rsidP="007C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D8" w:rsidRDefault="006F31D8">
    <w:pPr>
      <w:pStyle w:val="a7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МБОУ «Калининская СОШ» Вурнарского района Чувашской Республики</w:t>
    </w:r>
  </w:p>
  <w:p w:rsidR="006F31D8" w:rsidRDefault="006F31D8">
    <w:pPr>
      <w:pStyle w:val="a7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AA5"/>
    <w:rsid w:val="00001C51"/>
    <w:rsid w:val="000142EF"/>
    <w:rsid w:val="00014AA4"/>
    <w:rsid w:val="0002482A"/>
    <w:rsid w:val="000404A2"/>
    <w:rsid w:val="00045DFA"/>
    <w:rsid w:val="00051C8F"/>
    <w:rsid w:val="00061F65"/>
    <w:rsid w:val="00062648"/>
    <w:rsid w:val="0007355B"/>
    <w:rsid w:val="00087ADA"/>
    <w:rsid w:val="00091CD9"/>
    <w:rsid w:val="00096253"/>
    <w:rsid w:val="000D48BA"/>
    <w:rsid w:val="000D4DD1"/>
    <w:rsid w:val="000E4089"/>
    <w:rsid w:val="00100D1D"/>
    <w:rsid w:val="00121A17"/>
    <w:rsid w:val="00140496"/>
    <w:rsid w:val="00157C16"/>
    <w:rsid w:val="001955F4"/>
    <w:rsid w:val="001A722E"/>
    <w:rsid w:val="001B0D8B"/>
    <w:rsid w:val="001C498F"/>
    <w:rsid w:val="001C7B37"/>
    <w:rsid w:val="001D4372"/>
    <w:rsid w:val="0020495C"/>
    <w:rsid w:val="002067C2"/>
    <w:rsid w:val="00213C32"/>
    <w:rsid w:val="00214300"/>
    <w:rsid w:val="00220A23"/>
    <w:rsid w:val="00220CAC"/>
    <w:rsid w:val="00233F63"/>
    <w:rsid w:val="0024314E"/>
    <w:rsid w:val="00250CB3"/>
    <w:rsid w:val="00252284"/>
    <w:rsid w:val="00254F8D"/>
    <w:rsid w:val="00272D74"/>
    <w:rsid w:val="002B49B6"/>
    <w:rsid w:val="002B579E"/>
    <w:rsid w:val="002B7AC1"/>
    <w:rsid w:val="002C2E28"/>
    <w:rsid w:val="002C6105"/>
    <w:rsid w:val="002D7017"/>
    <w:rsid w:val="002E5B95"/>
    <w:rsid w:val="002E731B"/>
    <w:rsid w:val="002F6833"/>
    <w:rsid w:val="00315864"/>
    <w:rsid w:val="00323276"/>
    <w:rsid w:val="003244CF"/>
    <w:rsid w:val="00327F30"/>
    <w:rsid w:val="00330576"/>
    <w:rsid w:val="0033511E"/>
    <w:rsid w:val="00336E29"/>
    <w:rsid w:val="00344D9A"/>
    <w:rsid w:val="003502FC"/>
    <w:rsid w:val="00355B0E"/>
    <w:rsid w:val="00394ACF"/>
    <w:rsid w:val="00395851"/>
    <w:rsid w:val="003971FA"/>
    <w:rsid w:val="003A0FF0"/>
    <w:rsid w:val="003B1E2A"/>
    <w:rsid w:val="003E11C8"/>
    <w:rsid w:val="003E2010"/>
    <w:rsid w:val="003F498C"/>
    <w:rsid w:val="003F5E21"/>
    <w:rsid w:val="004117B0"/>
    <w:rsid w:val="00413775"/>
    <w:rsid w:val="00436B17"/>
    <w:rsid w:val="0046038A"/>
    <w:rsid w:val="004623C5"/>
    <w:rsid w:val="0046653D"/>
    <w:rsid w:val="00472A26"/>
    <w:rsid w:val="004736E6"/>
    <w:rsid w:val="00485DB4"/>
    <w:rsid w:val="0049275B"/>
    <w:rsid w:val="00492FAC"/>
    <w:rsid w:val="004A117D"/>
    <w:rsid w:val="004B02C3"/>
    <w:rsid w:val="004B2475"/>
    <w:rsid w:val="004B3CAE"/>
    <w:rsid w:val="004B4AD0"/>
    <w:rsid w:val="004B63DC"/>
    <w:rsid w:val="004C3314"/>
    <w:rsid w:val="004D344D"/>
    <w:rsid w:val="004F0C61"/>
    <w:rsid w:val="0054222B"/>
    <w:rsid w:val="00561AE8"/>
    <w:rsid w:val="005B1840"/>
    <w:rsid w:val="005B6329"/>
    <w:rsid w:val="005C764E"/>
    <w:rsid w:val="005E1F25"/>
    <w:rsid w:val="005E7667"/>
    <w:rsid w:val="005F057E"/>
    <w:rsid w:val="005F06B4"/>
    <w:rsid w:val="006066AB"/>
    <w:rsid w:val="006162E6"/>
    <w:rsid w:val="00631273"/>
    <w:rsid w:val="006312E9"/>
    <w:rsid w:val="00640045"/>
    <w:rsid w:val="00640B75"/>
    <w:rsid w:val="006431A1"/>
    <w:rsid w:val="00662ADF"/>
    <w:rsid w:val="00666F2D"/>
    <w:rsid w:val="0067511A"/>
    <w:rsid w:val="00686C75"/>
    <w:rsid w:val="006910AA"/>
    <w:rsid w:val="006A0D30"/>
    <w:rsid w:val="006B4CCC"/>
    <w:rsid w:val="006B500C"/>
    <w:rsid w:val="006B51F6"/>
    <w:rsid w:val="006B61F8"/>
    <w:rsid w:val="006B7552"/>
    <w:rsid w:val="006F0CCF"/>
    <w:rsid w:val="006F31D8"/>
    <w:rsid w:val="00702135"/>
    <w:rsid w:val="007235EA"/>
    <w:rsid w:val="00727203"/>
    <w:rsid w:val="00727B00"/>
    <w:rsid w:val="0074433C"/>
    <w:rsid w:val="00746651"/>
    <w:rsid w:val="00746D01"/>
    <w:rsid w:val="00752EE9"/>
    <w:rsid w:val="00787527"/>
    <w:rsid w:val="007926F4"/>
    <w:rsid w:val="007A4430"/>
    <w:rsid w:val="007B4220"/>
    <w:rsid w:val="007B7892"/>
    <w:rsid w:val="007C1246"/>
    <w:rsid w:val="007C25A9"/>
    <w:rsid w:val="007C6820"/>
    <w:rsid w:val="007C7DC2"/>
    <w:rsid w:val="007D010C"/>
    <w:rsid w:val="007E6D0D"/>
    <w:rsid w:val="00803241"/>
    <w:rsid w:val="008045B7"/>
    <w:rsid w:val="0081350C"/>
    <w:rsid w:val="008152BC"/>
    <w:rsid w:val="00820096"/>
    <w:rsid w:val="00827515"/>
    <w:rsid w:val="0083144E"/>
    <w:rsid w:val="008342E8"/>
    <w:rsid w:val="008351D0"/>
    <w:rsid w:val="008376D0"/>
    <w:rsid w:val="008441A3"/>
    <w:rsid w:val="008444AA"/>
    <w:rsid w:val="008554B9"/>
    <w:rsid w:val="00864788"/>
    <w:rsid w:val="0088106F"/>
    <w:rsid w:val="008B4120"/>
    <w:rsid w:val="008C2698"/>
    <w:rsid w:val="008C7150"/>
    <w:rsid w:val="008D24E4"/>
    <w:rsid w:val="0090160C"/>
    <w:rsid w:val="00921084"/>
    <w:rsid w:val="0092391E"/>
    <w:rsid w:val="009365A8"/>
    <w:rsid w:val="00943886"/>
    <w:rsid w:val="00963818"/>
    <w:rsid w:val="00975F73"/>
    <w:rsid w:val="009765E4"/>
    <w:rsid w:val="009A54FE"/>
    <w:rsid w:val="009B48E5"/>
    <w:rsid w:val="009C2669"/>
    <w:rsid w:val="009C371F"/>
    <w:rsid w:val="009E0E0F"/>
    <w:rsid w:val="009E3CB1"/>
    <w:rsid w:val="00A2247B"/>
    <w:rsid w:val="00A25256"/>
    <w:rsid w:val="00A279F8"/>
    <w:rsid w:val="00A359F6"/>
    <w:rsid w:val="00A47A80"/>
    <w:rsid w:val="00A71A08"/>
    <w:rsid w:val="00A76B00"/>
    <w:rsid w:val="00A8021B"/>
    <w:rsid w:val="00A901BB"/>
    <w:rsid w:val="00AA216D"/>
    <w:rsid w:val="00AB1652"/>
    <w:rsid w:val="00AB5199"/>
    <w:rsid w:val="00AB7430"/>
    <w:rsid w:val="00AC4CB1"/>
    <w:rsid w:val="00AD286B"/>
    <w:rsid w:val="00AE5DC0"/>
    <w:rsid w:val="00AE6D89"/>
    <w:rsid w:val="00B24019"/>
    <w:rsid w:val="00B261D1"/>
    <w:rsid w:val="00B33D7A"/>
    <w:rsid w:val="00B477EC"/>
    <w:rsid w:val="00B80408"/>
    <w:rsid w:val="00B8151D"/>
    <w:rsid w:val="00B83AAD"/>
    <w:rsid w:val="00B85417"/>
    <w:rsid w:val="00B92FEB"/>
    <w:rsid w:val="00B96805"/>
    <w:rsid w:val="00BA233F"/>
    <w:rsid w:val="00BA411C"/>
    <w:rsid w:val="00BC0CDD"/>
    <w:rsid w:val="00BC27A8"/>
    <w:rsid w:val="00BC30F6"/>
    <w:rsid w:val="00BC38BF"/>
    <w:rsid w:val="00BE0E2C"/>
    <w:rsid w:val="00BF264E"/>
    <w:rsid w:val="00BF4209"/>
    <w:rsid w:val="00BF63E7"/>
    <w:rsid w:val="00C037AB"/>
    <w:rsid w:val="00C048D0"/>
    <w:rsid w:val="00C0616A"/>
    <w:rsid w:val="00C14A95"/>
    <w:rsid w:val="00C23DA5"/>
    <w:rsid w:val="00C252EB"/>
    <w:rsid w:val="00C368A4"/>
    <w:rsid w:val="00C37829"/>
    <w:rsid w:val="00C43043"/>
    <w:rsid w:val="00C519F4"/>
    <w:rsid w:val="00C54C0A"/>
    <w:rsid w:val="00CB5788"/>
    <w:rsid w:val="00CC027A"/>
    <w:rsid w:val="00CC5F56"/>
    <w:rsid w:val="00CD68F0"/>
    <w:rsid w:val="00D007D7"/>
    <w:rsid w:val="00D11B89"/>
    <w:rsid w:val="00D218A3"/>
    <w:rsid w:val="00D22F83"/>
    <w:rsid w:val="00D2609B"/>
    <w:rsid w:val="00D41631"/>
    <w:rsid w:val="00D66550"/>
    <w:rsid w:val="00D73A02"/>
    <w:rsid w:val="00D7521F"/>
    <w:rsid w:val="00D817DB"/>
    <w:rsid w:val="00D820CC"/>
    <w:rsid w:val="00D84B1E"/>
    <w:rsid w:val="00D9089F"/>
    <w:rsid w:val="00DB0565"/>
    <w:rsid w:val="00DC0037"/>
    <w:rsid w:val="00DD0D4F"/>
    <w:rsid w:val="00DD1163"/>
    <w:rsid w:val="00DE31F6"/>
    <w:rsid w:val="00DF4B44"/>
    <w:rsid w:val="00E21E34"/>
    <w:rsid w:val="00E375D1"/>
    <w:rsid w:val="00E511FF"/>
    <w:rsid w:val="00E52A4D"/>
    <w:rsid w:val="00E56EA7"/>
    <w:rsid w:val="00E61934"/>
    <w:rsid w:val="00E829E2"/>
    <w:rsid w:val="00EB0DA7"/>
    <w:rsid w:val="00EE4E1A"/>
    <w:rsid w:val="00EF57AE"/>
    <w:rsid w:val="00F15DA5"/>
    <w:rsid w:val="00F334A3"/>
    <w:rsid w:val="00F4467F"/>
    <w:rsid w:val="00F66948"/>
    <w:rsid w:val="00F67C86"/>
    <w:rsid w:val="00F8651B"/>
    <w:rsid w:val="00F90408"/>
    <w:rsid w:val="00FA0D9F"/>
    <w:rsid w:val="00FA3E97"/>
    <w:rsid w:val="00FC0679"/>
    <w:rsid w:val="00FD1AA5"/>
    <w:rsid w:val="00FE3EE5"/>
    <w:rsid w:val="00FF20EB"/>
    <w:rsid w:val="00FF51A5"/>
    <w:rsid w:val="00FF7930"/>
    <w:rsid w:val="76F4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/>
    <w:lsdException w:name="Subtitle" w:semiHidden="0" w:uiPriority="11" w:unhideWhenUsed="0" w:qFormat="1"/>
    <w:lsdException w:name="Body Text Indent 2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qFormat="1"/>
    <w:lsdException w:name="Table Grid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C2"/>
    <w:pPr>
      <w:spacing w:after="200" w:line="276" w:lineRule="auto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C7D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7D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C7D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C7D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C7D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C7D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C7D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7C7D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C7D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C7DC2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nhideWhenUsed/>
    <w:rsid w:val="007C7D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7DC2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C7DC2"/>
    <w:pPr>
      <w:spacing w:after="120"/>
    </w:pPr>
  </w:style>
  <w:style w:type="paragraph" w:styleId="ab">
    <w:name w:val="Body Text Indent"/>
    <w:basedOn w:val="a"/>
    <w:link w:val="ac"/>
    <w:unhideWhenUsed/>
    <w:rsid w:val="007C7DC2"/>
    <w:pPr>
      <w:spacing w:after="120"/>
      <w:ind w:left="283"/>
    </w:pPr>
  </w:style>
  <w:style w:type="paragraph" w:styleId="ad">
    <w:name w:val="Title"/>
    <w:basedOn w:val="a"/>
    <w:next w:val="a"/>
    <w:link w:val="ae"/>
    <w:uiPriority w:val="10"/>
    <w:qFormat/>
    <w:rsid w:val="007C7D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">
    <w:name w:val="footer"/>
    <w:basedOn w:val="a"/>
    <w:link w:val="af0"/>
    <w:unhideWhenUsed/>
    <w:qFormat/>
    <w:rsid w:val="007C7DC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unhideWhenUsed/>
    <w:rsid w:val="007C7DC2"/>
    <w:pPr>
      <w:spacing w:after="120" w:line="480" w:lineRule="auto"/>
      <w:ind w:left="283"/>
    </w:pPr>
  </w:style>
  <w:style w:type="paragraph" w:styleId="af1">
    <w:name w:val="Subtitle"/>
    <w:basedOn w:val="a"/>
    <w:next w:val="a"/>
    <w:link w:val="af2"/>
    <w:uiPriority w:val="11"/>
    <w:qFormat/>
    <w:rsid w:val="007C7DC2"/>
    <w:pPr>
      <w:spacing w:after="60"/>
      <w:jc w:val="center"/>
      <w:outlineLvl w:val="1"/>
    </w:pPr>
    <w:rPr>
      <w:rFonts w:ascii="Cambria" w:hAnsi="Cambria"/>
    </w:rPr>
  </w:style>
  <w:style w:type="character" w:styleId="af3">
    <w:name w:val="Emphasis"/>
    <w:basedOn w:val="a0"/>
    <w:uiPriority w:val="20"/>
    <w:qFormat/>
    <w:rsid w:val="007C7DC2"/>
    <w:rPr>
      <w:rFonts w:ascii="Calibri" w:hAnsi="Calibri"/>
      <w:b/>
      <w:i/>
      <w:iCs/>
    </w:rPr>
  </w:style>
  <w:style w:type="character" w:styleId="af4">
    <w:name w:val="Hyperlink"/>
    <w:rsid w:val="007C7DC2"/>
    <w:rPr>
      <w:color w:val="000080"/>
      <w:u w:val="single"/>
    </w:rPr>
  </w:style>
  <w:style w:type="character" w:styleId="af5">
    <w:name w:val="Strong"/>
    <w:basedOn w:val="a0"/>
    <w:uiPriority w:val="22"/>
    <w:qFormat/>
    <w:rsid w:val="007C7DC2"/>
    <w:rPr>
      <w:b/>
      <w:bCs/>
    </w:rPr>
  </w:style>
  <w:style w:type="table" w:styleId="af6">
    <w:name w:val="Table Grid"/>
    <w:basedOn w:val="a1"/>
    <w:rsid w:val="007C7DC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7C7DC2"/>
  </w:style>
  <w:style w:type="character" w:customStyle="1" w:styleId="af0">
    <w:name w:val="Нижний колонтитул Знак"/>
    <w:basedOn w:val="a0"/>
    <w:link w:val="af"/>
    <w:uiPriority w:val="99"/>
    <w:rsid w:val="007C7DC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7C7D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7DC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C7DC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7DC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C7D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7D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C7D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C7D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C7D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C7DC2"/>
    <w:rPr>
      <w:rFonts w:ascii="Cambria" w:eastAsia="Times New Roman" w:hAnsi="Cambria"/>
    </w:rPr>
  </w:style>
  <w:style w:type="character" w:customStyle="1" w:styleId="ae">
    <w:name w:val="Название Знак"/>
    <w:basedOn w:val="a0"/>
    <w:link w:val="ad"/>
    <w:uiPriority w:val="10"/>
    <w:qFormat/>
    <w:rsid w:val="007C7DC2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одзаголовок Знак"/>
    <w:basedOn w:val="a0"/>
    <w:link w:val="af1"/>
    <w:uiPriority w:val="11"/>
    <w:rsid w:val="007C7DC2"/>
    <w:rPr>
      <w:rFonts w:ascii="Cambria" w:eastAsia="Times New Roman" w:hAnsi="Cambria"/>
      <w:sz w:val="24"/>
      <w:szCs w:val="24"/>
    </w:rPr>
  </w:style>
  <w:style w:type="paragraph" w:customStyle="1" w:styleId="11">
    <w:name w:val="Без интервала1"/>
    <w:basedOn w:val="a"/>
    <w:uiPriority w:val="1"/>
    <w:qFormat/>
    <w:rsid w:val="007C7DC2"/>
    <w:rPr>
      <w:szCs w:val="32"/>
    </w:rPr>
  </w:style>
  <w:style w:type="paragraph" w:customStyle="1" w:styleId="12">
    <w:name w:val="Абзац списка1"/>
    <w:basedOn w:val="a"/>
    <w:uiPriority w:val="34"/>
    <w:qFormat/>
    <w:rsid w:val="007C7DC2"/>
    <w:pPr>
      <w:ind w:left="720"/>
      <w:contextualSpacing/>
    </w:pPr>
  </w:style>
  <w:style w:type="paragraph" w:customStyle="1" w:styleId="210">
    <w:name w:val="Цитата 21"/>
    <w:basedOn w:val="a"/>
    <w:next w:val="a"/>
    <w:link w:val="23"/>
    <w:uiPriority w:val="29"/>
    <w:qFormat/>
    <w:rsid w:val="007C7DC2"/>
    <w:rPr>
      <w:i/>
    </w:rPr>
  </w:style>
  <w:style w:type="character" w:customStyle="1" w:styleId="23">
    <w:name w:val="Цитата 2 Знак"/>
    <w:basedOn w:val="a0"/>
    <w:link w:val="210"/>
    <w:uiPriority w:val="29"/>
    <w:rsid w:val="007C7DC2"/>
    <w:rPr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af7"/>
    <w:uiPriority w:val="30"/>
    <w:qFormat/>
    <w:rsid w:val="007C7DC2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13"/>
    <w:uiPriority w:val="30"/>
    <w:rsid w:val="007C7DC2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7C7DC2"/>
    <w:rPr>
      <w:i/>
      <w:color w:val="5A5A5A"/>
    </w:rPr>
  </w:style>
  <w:style w:type="character" w:customStyle="1" w:styleId="15">
    <w:name w:val="Сильное выделение1"/>
    <w:basedOn w:val="a0"/>
    <w:uiPriority w:val="21"/>
    <w:qFormat/>
    <w:rsid w:val="007C7DC2"/>
    <w:rPr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uiPriority w:val="31"/>
    <w:qFormat/>
    <w:rsid w:val="007C7DC2"/>
    <w:rPr>
      <w:sz w:val="24"/>
      <w:szCs w:val="24"/>
      <w:u w:val="single"/>
    </w:rPr>
  </w:style>
  <w:style w:type="character" w:customStyle="1" w:styleId="17">
    <w:name w:val="Сильная ссылка1"/>
    <w:basedOn w:val="a0"/>
    <w:uiPriority w:val="32"/>
    <w:qFormat/>
    <w:rsid w:val="007C7DC2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7C7DC2"/>
    <w:rPr>
      <w:rFonts w:ascii="Cambria" w:eastAsia="Times New Roman" w:hAnsi="Cambria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uiPriority w:val="39"/>
    <w:unhideWhenUsed/>
    <w:qFormat/>
    <w:rsid w:val="007C7DC2"/>
    <w:pPr>
      <w:outlineLvl w:val="9"/>
    </w:pPr>
  </w:style>
  <w:style w:type="character" w:customStyle="1" w:styleId="aa">
    <w:name w:val="Основной текст Знак"/>
    <w:basedOn w:val="a0"/>
    <w:link w:val="a9"/>
    <w:rsid w:val="007C7DC2"/>
    <w:rPr>
      <w:sz w:val="24"/>
      <w:szCs w:val="24"/>
    </w:rPr>
  </w:style>
  <w:style w:type="character" w:customStyle="1" w:styleId="a6">
    <w:name w:val="Схема документа Знак"/>
    <w:basedOn w:val="a0"/>
    <w:link w:val="a5"/>
    <w:semiHidden/>
    <w:rsid w:val="007C7DC2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7DC2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7C7DC2"/>
    <w:rPr>
      <w:sz w:val="24"/>
      <w:szCs w:val="24"/>
    </w:rPr>
  </w:style>
  <w:style w:type="paragraph" w:customStyle="1" w:styleId="af8">
    <w:name w:val="Знак"/>
    <w:basedOn w:val="a"/>
    <w:rsid w:val="007C7DC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5">
    <w:name w:val="Основной текст + 105"/>
    <w:basedOn w:val="a0"/>
    <w:uiPriority w:val="99"/>
    <w:qFormat/>
    <w:rsid w:val="007C7DC2"/>
    <w:rPr>
      <w:rFonts w:ascii="Times New Roman" w:hAnsi="Times New Roman" w:cs="Times New Roman"/>
      <w:sz w:val="21"/>
      <w:szCs w:val="21"/>
      <w:u w:val="none"/>
    </w:rPr>
  </w:style>
  <w:style w:type="character" w:customStyle="1" w:styleId="103">
    <w:name w:val="Основной текст + 103"/>
    <w:basedOn w:val="a0"/>
    <w:uiPriority w:val="99"/>
    <w:rsid w:val="007C7DC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2">
    <w:name w:val="Основной текст + 102"/>
    <w:basedOn w:val="a0"/>
    <w:uiPriority w:val="99"/>
    <w:rsid w:val="007C7DC2"/>
    <w:rPr>
      <w:rFonts w:ascii="Times New Roman" w:hAnsi="Times New Roman" w:cs="Times New Roman"/>
      <w:sz w:val="21"/>
      <w:szCs w:val="21"/>
      <w:u w:val="none"/>
    </w:rPr>
  </w:style>
  <w:style w:type="character" w:customStyle="1" w:styleId="101">
    <w:name w:val="Основной текст + 101"/>
    <w:basedOn w:val="a0"/>
    <w:uiPriority w:val="99"/>
    <w:rsid w:val="007C7DC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TrebuchetMS">
    <w:name w:val="Основной текст + Trebuchet MS"/>
    <w:basedOn w:val="a0"/>
    <w:uiPriority w:val="99"/>
    <w:rsid w:val="007C7DC2"/>
    <w:rPr>
      <w:rFonts w:ascii="Trebuchet MS" w:hAnsi="Trebuchet MS" w:cs="Trebuchet MS"/>
      <w:sz w:val="20"/>
      <w:szCs w:val="20"/>
      <w:u w:val="none"/>
    </w:rPr>
  </w:style>
  <w:style w:type="character" w:customStyle="1" w:styleId="Tahoma3">
    <w:name w:val="Основной текст + Tahoma3"/>
    <w:basedOn w:val="a0"/>
    <w:uiPriority w:val="99"/>
    <w:rsid w:val="007C7DC2"/>
    <w:rPr>
      <w:rFonts w:ascii="Tahoma" w:hAnsi="Tahoma" w:cs="Tahoma"/>
      <w:sz w:val="22"/>
      <w:szCs w:val="22"/>
      <w:u w:val="none"/>
    </w:rPr>
  </w:style>
  <w:style w:type="character" w:customStyle="1" w:styleId="91">
    <w:name w:val="Основной текст + 9"/>
    <w:basedOn w:val="a0"/>
    <w:uiPriority w:val="99"/>
    <w:rsid w:val="007C7DC2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с отступом 21"/>
    <w:basedOn w:val="a"/>
    <w:rsid w:val="007C7DC2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0"/>
      <w:lang w:val="ru-RU"/>
    </w:rPr>
  </w:style>
  <w:style w:type="paragraph" w:customStyle="1" w:styleId="24">
    <w:name w:val="Маркеры 2 уровень"/>
    <w:rsid w:val="007C7DC2"/>
    <w:pPr>
      <w:tabs>
        <w:tab w:val="left" w:pos="680"/>
      </w:tabs>
      <w:autoSpaceDE w:val="0"/>
      <w:autoSpaceDN w:val="0"/>
      <w:adjustRightInd w:val="0"/>
      <w:spacing w:after="200" w:line="276" w:lineRule="auto"/>
      <w:ind w:left="680" w:hanging="170"/>
      <w:jc w:val="both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af9">
    <w:name w:val="Основной текст_"/>
    <w:basedOn w:val="a0"/>
    <w:link w:val="1a"/>
    <w:rsid w:val="007C7DC2"/>
    <w:rPr>
      <w:rFonts w:ascii="Book Antiqua" w:eastAsia="Book Antiqua" w:hAnsi="Book Antiqua" w:cs="Book Antiqua"/>
      <w:i/>
      <w:i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"/>
    <w:link w:val="af9"/>
    <w:rsid w:val="007C7DC2"/>
    <w:pPr>
      <w:widowControl w:val="0"/>
      <w:shd w:val="clear" w:color="auto" w:fill="FFFFFF"/>
      <w:spacing w:line="298" w:lineRule="exact"/>
    </w:pPr>
    <w:rPr>
      <w:rFonts w:ascii="Book Antiqua" w:eastAsia="Book Antiqua" w:hAnsi="Book Antiqua" w:cs="Book Antiqua"/>
      <w:i/>
      <w:iCs/>
      <w:sz w:val="28"/>
      <w:szCs w:val="28"/>
    </w:rPr>
  </w:style>
  <w:style w:type="character" w:customStyle="1" w:styleId="TimesNewRoman11pt">
    <w:name w:val="Основной текст + Times New Roman;11 pt;Не курсив"/>
    <w:basedOn w:val="af9"/>
    <w:rsid w:val="007C7D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0">
    <w:name w:val="Заголовок 11"/>
    <w:basedOn w:val="a"/>
    <w:next w:val="a"/>
    <w:qFormat/>
    <w:rsid w:val="007C7DC2"/>
    <w:pPr>
      <w:spacing w:before="108" w:after="108"/>
      <w:jc w:val="center"/>
    </w:pPr>
    <w:rPr>
      <w:rFonts w:cs="Mangal"/>
      <w:b/>
      <w:bCs/>
      <w:color w:val="26282F"/>
    </w:rPr>
  </w:style>
  <w:style w:type="paragraph" w:customStyle="1" w:styleId="ConsPlusNormal">
    <w:name w:val="ConsPlusNormal"/>
    <w:rsid w:val="007C7DC2"/>
    <w:pPr>
      <w:widowControl w:val="0"/>
      <w:suppressAutoHyphens/>
      <w:spacing w:after="200" w:line="276" w:lineRule="auto"/>
    </w:pPr>
    <w:rPr>
      <w:rFonts w:ascii="Arial" w:eastAsia="Calibri" w:hAnsi="Arial" w:cs="Arial"/>
      <w:kern w:val="1"/>
      <w:sz w:val="22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s\AppData\Roaming\Microsoft\&#1064;&#1072;&#1073;&#1083;&#1086;&#1085;&#1099;\&#1053;&#1072;&#1079;&#1074;&#1072;&#1085;&#1080;&#1077;%20&#1096;&#1082;&#1086;&#1083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B69EB31-A395-4C5C-87B4-8CF43F81B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Название школы</Template>
  <TotalTime>861</TotalTime>
  <Pages>12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</dc:creator>
  <cp:lastModifiedBy>User</cp:lastModifiedBy>
  <cp:revision>161</cp:revision>
  <cp:lastPrinted>2021-04-03T08:40:00Z</cp:lastPrinted>
  <dcterms:created xsi:type="dcterms:W3CDTF">2015-01-26T09:08:00Z</dcterms:created>
  <dcterms:modified xsi:type="dcterms:W3CDTF">2022-12-22T14:32:00Z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