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77" w:rsidRPr="00205111" w:rsidRDefault="004F56F1" w:rsidP="00147A38">
      <w:pPr>
        <w:pStyle w:val="ad"/>
        <w:tabs>
          <w:tab w:val="clear" w:pos="4677"/>
          <w:tab w:val="clear" w:pos="9355"/>
        </w:tabs>
        <w:spacing w:after="0" w:line="240" w:lineRule="auto"/>
        <w:jc w:val="center"/>
        <w:outlineLvl w:val="0"/>
        <w:rPr>
          <w:b/>
          <w:lang w:val="ru-RU"/>
        </w:rPr>
      </w:pPr>
      <w:r w:rsidRPr="00205111">
        <w:rPr>
          <w:b/>
          <w:lang w:val="ru-RU"/>
        </w:rPr>
        <w:t>ПРИКАЗ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56F1" w:rsidTr="00CD7EED">
        <w:tc>
          <w:tcPr>
            <w:tcW w:w="3114" w:type="dxa"/>
          </w:tcPr>
          <w:p w:rsidR="004F56F1" w:rsidRDefault="0099633D" w:rsidP="00F03A1B">
            <w:pPr>
              <w:pStyle w:val="ad"/>
              <w:tabs>
                <w:tab w:val="clear" w:pos="4677"/>
                <w:tab w:val="clear" w:pos="9355"/>
              </w:tabs>
              <w:outlineLvl w:val="0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03A1B">
              <w:rPr>
                <w:lang w:val="ru-RU"/>
              </w:rPr>
              <w:t>3</w:t>
            </w:r>
            <w:r>
              <w:rPr>
                <w:lang w:val="ru-RU"/>
              </w:rPr>
              <w:t xml:space="preserve"> декабря</w:t>
            </w:r>
            <w:r w:rsidR="00123FEA">
              <w:rPr>
                <w:lang w:val="ru-RU"/>
              </w:rPr>
              <w:t xml:space="preserve"> 2022 г.</w:t>
            </w:r>
          </w:p>
        </w:tc>
        <w:tc>
          <w:tcPr>
            <w:tcW w:w="3115" w:type="dxa"/>
          </w:tcPr>
          <w:p w:rsidR="004F56F1" w:rsidRDefault="004F56F1" w:rsidP="00147A38">
            <w:pPr>
              <w:pStyle w:val="ad"/>
              <w:tabs>
                <w:tab w:val="clear" w:pos="4677"/>
                <w:tab w:val="clear" w:pos="9355"/>
              </w:tabs>
              <w:jc w:val="center"/>
              <w:outlineLvl w:val="0"/>
              <w:rPr>
                <w:lang w:val="ru-RU"/>
              </w:rPr>
            </w:pPr>
          </w:p>
        </w:tc>
        <w:tc>
          <w:tcPr>
            <w:tcW w:w="3115" w:type="dxa"/>
          </w:tcPr>
          <w:p w:rsidR="004F56F1" w:rsidRDefault="004F56F1" w:rsidP="00DB32F0">
            <w:pPr>
              <w:pStyle w:val="ad"/>
              <w:tabs>
                <w:tab w:val="clear" w:pos="4677"/>
                <w:tab w:val="clear" w:pos="9355"/>
              </w:tabs>
              <w:jc w:val="right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r w:rsidR="00637110">
              <w:rPr>
                <w:lang w:val="ru-RU"/>
              </w:rPr>
              <w:t>1</w:t>
            </w:r>
            <w:r w:rsidR="0099633D">
              <w:rPr>
                <w:lang w:val="ru-RU"/>
              </w:rPr>
              <w:t>1</w:t>
            </w:r>
            <w:r w:rsidR="00DB32F0">
              <w:rPr>
                <w:lang w:val="ru-RU"/>
              </w:rPr>
              <w:t>5</w:t>
            </w:r>
            <w:r w:rsidR="006B57BE">
              <w:rPr>
                <w:lang w:val="ru-RU"/>
              </w:rPr>
              <w:t>-д</w:t>
            </w:r>
          </w:p>
        </w:tc>
      </w:tr>
      <w:tr w:rsidR="004F56F1" w:rsidTr="00CD7EED">
        <w:tc>
          <w:tcPr>
            <w:tcW w:w="3114" w:type="dxa"/>
          </w:tcPr>
          <w:p w:rsidR="004F56F1" w:rsidRDefault="004F56F1" w:rsidP="004F56F1">
            <w:pPr>
              <w:pStyle w:val="ad"/>
              <w:tabs>
                <w:tab w:val="clear" w:pos="4677"/>
                <w:tab w:val="clear" w:pos="9355"/>
              </w:tabs>
              <w:outlineLvl w:val="0"/>
              <w:rPr>
                <w:lang w:val="ru-RU"/>
              </w:rPr>
            </w:pPr>
          </w:p>
        </w:tc>
        <w:tc>
          <w:tcPr>
            <w:tcW w:w="3115" w:type="dxa"/>
          </w:tcPr>
          <w:p w:rsidR="004F56F1" w:rsidRDefault="004F56F1" w:rsidP="00147A38">
            <w:pPr>
              <w:pStyle w:val="ad"/>
              <w:tabs>
                <w:tab w:val="clear" w:pos="4677"/>
                <w:tab w:val="clear" w:pos="9355"/>
              </w:tabs>
              <w:jc w:val="center"/>
              <w:outlineLvl w:val="0"/>
              <w:rPr>
                <w:lang w:val="ru-RU"/>
              </w:rPr>
            </w:pPr>
          </w:p>
        </w:tc>
        <w:tc>
          <w:tcPr>
            <w:tcW w:w="3115" w:type="dxa"/>
          </w:tcPr>
          <w:p w:rsidR="004F56F1" w:rsidRDefault="004F56F1" w:rsidP="004F56F1">
            <w:pPr>
              <w:pStyle w:val="ad"/>
              <w:tabs>
                <w:tab w:val="clear" w:pos="4677"/>
                <w:tab w:val="clear" w:pos="9355"/>
              </w:tabs>
              <w:jc w:val="right"/>
              <w:outlineLvl w:val="0"/>
              <w:rPr>
                <w:lang w:val="ru-RU"/>
              </w:rPr>
            </w:pPr>
          </w:p>
        </w:tc>
      </w:tr>
    </w:tbl>
    <w:p w:rsidR="003626B8" w:rsidRDefault="003626B8" w:rsidP="00062CF1">
      <w:pPr>
        <w:spacing w:after="0" w:line="240" w:lineRule="auto"/>
        <w:jc w:val="both"/>
        <w:rPr>
          <w:lang w:val="ru-RU"/>
        </w:rPr>
      </w:pPr>
    </w:p>
    <w:p w:rsidR="00876BB5" w:rsidRDefault="00876BB5" w:rsidP="00876BB5">
      <w:pPr>
        <w:spacing w:after="0" w:line="240" w:lineRule="auto"/>
        <w:ind w:firstLine="709"/>
        <w:rPr>
          <w:rStyle w:val="10"/>
        </w:rPr>
      </w:pPr>
      <w:r w:rsidRPr="00163F69">
        <w:rPr>
          <w:rStyle w:val="10"/>
        </w:rPr>
        <w:t>О подготовке и проведении Новогодней елки и бал-маскарада.</w:t>
      </w:r>
    </w:p>
    <w:p w:rsidR="00876BB5" w:rsidRPr="00163F69" w:rsidRDefault="00876BB5" w:rsidP="00876BB5">
      <w:pPr>
        <w:spacing w:after="0" w:line="240" w:lineRule="auto"/>
        <w:ind w:firstLine="709"/>
        <w:rPr>
          <w:rStyle w:val="10"/>
        </w:rPr>
      </w:pPr>
    </w:p>
    <w:p w:rsidR="00876BB5" w:rsidRPr="00163F69" w:rsidRDefault="00876BB5" w:rsidP="00876BB5">
      <w:pPr>
        <w:spacing w:after="0" w:line="240" w:lineRule="auto"/>
        <w:rPr>
          <w:rStyle w:val="10"/>
        </w:rPr>
      </w:pP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t>1. Создать комиссию по подготовке и проведению празднования Нового года в составе:</w:t>
      </w:r>
    </w:p>
    <w:p w:rsidR="00876BB5" w:rsidRPr="00163F69" w:rsidRDefault="00876BB5" w:rsidP="00876BB5">
      <w:pPr>
        <w:numPr>
          <w:ilvl w:val="0"/>
          <w:numId w:val="2"/>
        </w:numPr>
        <w:tabs>
          <w:tab w:val="clear" w:pos="1260"/>
          <w:tab w:val="left" w:pos="284"/>
        </w:tabs>
        <w:spacing w:after="0" w:line="240" w:lineRule="auto"/>
        <w:ind w:left="0" w:firstLine="0"/>
        <w:jc w:val="both"/>
        <w:rPr>
          <w:rStyle w:val="10"/>
        </w:rPr>
      </w:pPr>
      <w:r w:rsidRPr="00163F69">
        <w:rPr>
          <w:rStyle w:val="10"/>
        </w:rPr>
        <w:t>Лукина Г.К. – председатель комиссии, допуск для проведения.</w:t>
      </w:r>
    </w:p>
    <w:p w:rsidR="00876BB5" w:rsidRPr="00163F69" w:rsidRDefault="00876BB5" w:rsidP="00876BB5">
      <w:pPr>
        <w:numPr>
          <w:ilvl w:val="0"/>
          <w:numId w:val="2"/>
        </w:numPr>
        <w:tabs>
          <w:tab w:val="clear" w:pos="1260"/>
          <w:tab w:val="left" w:pos="284"/>
        </w:tabs>
        <w:spacing w:after="0" w:line="240" w:lineRule="auto"/>
        <w:ind w:left="0" w:firstLine="0"/>
        <w:jc w:val="both"/>
        <w:rPr>
          <w:rStyle w:val="10"/>
        </w:rPr>
      </w:pPr>
      <w:r>
        <w:rPr>
          <w:rStyle w:val="10"/>
        </w:rPr>
        <w:t>Кузьмин А.Н.</w:t>
      </w:r>
      <w:r w:rsidRPr="00163F69">
        <w:rPr>
          <w:rStyle w:val="10"/>
        </w:rPr>
        <w:t xml:space="preserve"> – </w:t>
      </w:r>
      <w:r>
        <w:rPr>
          <w:rStyle w:val="10"/>
        </w:rPr>
        <w:t>учитель музыки</w:t>
      </w:r>
      <w:r w:rsidRPr="00163F69">
        <w:rPr>
          <w:rStyle w:val="10"/>
        </w:rPr>
        <w:t xml:space="preserve">. </w:t>
      </w:r>
    </w:p>
    <w:p w:rsidR="00876BB5" w:rsidRPr="00163F69" w:rsidRDefault="00876BB5" w:rsidP="00876BB5">
      <w:pPr>
        <w:numPr>
          <w:ilvl w:val="0"/>
          <w:numId w:val="2"/>
        </w:numPr>
        <w:tabs>
          <w:tab w:val="clear" w:pos="1260"/>
          <w:tab w:val="left" w:pos="284"/>
        </w:tabs>
        <w:spacing w:after="0" w:line="240" w:lineRule="auto"/>
        <w:ind w:left="0" w:firstLine="0"/>
        <w:jc w:val="both"/>
        <w:rPr>
          <w:rStyle w:val="10"/>
        </w:rPr>
      </w:pPr>
      <w:proofErr w:type="spellStart"/>
      <w:r w:rsidRPr="00163F69">
        <w:rPr>
          <w:rStyle w:val="10"/>
        </w:rPr>
        <w:t>Тикинева</w:t>
      </w:r>
      <w:proofErr w:type="spellEnd"/>
      <w:r w:rsidRPr="00163F69">
        <w:rPr>
          <w:rStyle w:val="10"/>
        </w:rPr>
        <w:t xml:space="preserve"> Н.В. – </w:t>
      </w:r>
      <w:r>
        <w:rPr>
          <w:rStyle w:val="10"/>
        </w:rPr>
        <w:t>учитель фитнеса</w:t>
      </w:r>
      <w:r w:rsidRPr="00163F69">
        <w:rPr>
          <w:rStyle w:val="10"/>
        </w:rPr>
        <w:t>.</w:t>
      </w:r>
    </w:p>
    <w:p w:rsidR="00876BB5" w:rsidRPr="00163F69" w:rsidRDefault="00876BB5" w:rsidP="00876BB5">
      <w:pPr>
        <w:numPr>
          <w:ilvl w:val="0"/>
          <w:numId w:val="2"/>
        </w:numPr>
        <w:tabs>
          <w:tab w:val="clear" w:pos="1260"/>
          <w:tab w:val="left" w:pos="284"/>
        </w:tabs>
        <w:spacing w:after="0" w:line="240" w:lineRule="auto"/>
        <w:ind w:left="0" w:firstLine="0"/>
        <w:jc w:val="both"/>
        <w:rPr>
          <w:rStyle w:val="10"/>
        </w:rPr>
      </w:pPr>
      <w:r>
        <w:rPr>
          <w:rStyle w:val="10"/>
        </w:rPr>
        <w:t>Гаврилов В.В.</w:t>
      </w:r>
      <w:r w:rsidRPr="00163F69">
        <w:rPr>
          <w:rStyle w:val="10"/>
        </w:rPr>
        <w:t xml:space="preserve"> – противопожарная безопасность, </w:t>
      </w:r>
      <w:proofErr w:type="spellStart"/>
      <w:r w:rsidRPr="00163F69">
        <w:rPr>
          <w:rStyle w:val="10"/>
        </w:rPr>
        <w:t>электрообеспечение</w:t>
      </w:r>
      <w:proofErr w:type="spellEnd"/>
      <w:r w:rsidRPr="00163F69">
        <w:rPr>
          <w:rStyle w:val="10"/>
        </w:rPr>
        <w:t>, установка новогодней елки, гирлянд.</w:t>
      </w:r>
    </w:p>
    <w:p w:rsidR="00876BB5" w:rsidRPr="00163F69" w:rsidRDefault="00876BB5" w:rsidP="00876BB5">
      <w:pPr>
        <w:spacing w:after="0" w:line="240" w:lineRule="auto"/>
        <w:jc w:val="both"/>
        <w:outlineLvl w:val="0"/>
        <w:rPr>
          <w:rStyle w:val="10"/>
        </w:rPr>
      </w:pPr>
      <w:r>
        <w:rPr>
          <w:rStyle w:val="10"/>
        </w:rPr>
        <w:t xml:space="preserve">5. </w:t>
      </w:r>
      <w:r w:rsidRPr="00163F69">
        <w:rPr>
          <w:rStyle w:val="10"/>
        </w:rPr>
        <w:t xml:space="preserve"> – сценарий, игры, украшение зала.</w:t>
      </w:r>
    </w:p>
    <w:p w:rsidR="00876BB5" w:rsidRPr="00163F69" w:rsidRDefault="00876BB5" w:rsidP="00876BB5">
      <w:pPr>
        <w:spacing w:after="0" w:line="240" w:lineRule="auto"/>
        <w:jc w:val="both"/>
        <w:outlineLvl w:val="0"/>
        <w:rPr>
          <w:rStyle w:val="10"/>
        </w:rPr>
      </w:pPr>
      <w:r w:rsidRPr="00163F69">
        <w:rPr>
          <w:rStyle w:val="10"/>
        </w:rPr>
        <w:t xml:space="preserve">          2. Провести празднование Нового года в спортивном зале в три смены:</w:t>
      </w:r>
    </w:p>
    <w:p w:rsidR="00876BB5" w:rsidRPr="00163F69" w:rsidRDefault="00003BF6" w:rsidP="00876BB5">
      <w:pPr>
        <w:spacing w:after="0" w:line="240" w:lineRule="auto"/>
        <w:jc w:val="both"/>
        <w:rPr>
          <w:rStyle w:val="10"/>
        </w:rPr>
      </w:pPr>
      <w:r>
        <w:rPr>
          <w:rStyle w:val="10"/>
        </w:rPr>
        <w:t>1 смена – 9.30 -11.0</w:t>
      </w:r>
      <w:r w:rsidR="00876BB5" w:rsidRPr="00163F69">
        <w:rPr>
          <w:rStyle w:val="10"/>
        </w:rPr>
        <w:t xml:space="preserve">0 – </w:t>
      </w:r>
      <w:r w:rsidR="00876BB5">
        <w:rPr>
          <w:rStyle w:val="10"/>
        </w:rPr>
        <w:t>1-4 классы, новогодняя елка – 28 декабря 2022</w:t>
      </w:r>
      <w:r w:rsidR="00876BB5" w:rsidRPr="00163F69">
        <w:rPr>
          <w:rStyle w:val="10"/>
        </w:rPr>
        <w:t xml:space="preserve"> года.</w:t>
      </w:r>
    </w:p>
    <w:p w:rsidR="00876BB5" w:rsidRPr="00163F69" w:rsidRDefault="00003BF6" w:rsidP="00876BB5">
      <w:pPr>
        <w:spacing w:after="0" w:line="240" w:lineRule="auto"/>
        <w:jc w:val="both"/>
        <w:rPr>
          <w:rStyle w:val="10"/>
        </w:rPr>
      </w:pPr>
      <w:r>
        <w:rPr>
          <w:rStyle w:val="10"/>
        </w:rPr>
        <w:t>2 смена – 11.30-13</w:t>
      </w:r>
      <w:r w:rsidR="00876BB5" w:rsidRPr="00163F69">
        <w:rPr>
          <w:rStyle w:val="10"/>
        </w:rPr>
        <w:t xml:space="preserve">.00 – </w:t>
      </w:r>
      <w:r w:rsidR="00876BB5">
        <w:rPr>
          <w:rStyle w:val="10"/>
        </w:rPr>
        <w:t>5-8 классы, новогодняя елка – 28 декабря 2022</w:t>
      </w:r>
      <w:r w:rsidR="00876BB5" w:rsidRPr="00163F69">
        <w:rPr>
          <w:rStyle w:val="10"/>
        </w:rPr>
        <w:t xml:space="preserve"> года.</w:t>
      </w:r>
    </w:p>
    <w:p w:rsidR="00876BB5" w:rsidRPr="00163F69" w:rsidRDefault="00003BF6" w:rsidP="00876BB5">
      <w:pPr>
        <w:spacing w:after="0" w:line="240" w:lineRule="auto"/>
        <w:jc w:val="both"/>
        <w:rPr>
          <w:rStyle w:val="10"/>
        </w:rPr>
      </w:pPr>
      <w:r>
        <w:rPr>
          <w:rStyle w:val="10"/>
        </w:rPr>
        <w:t>3 смена – 13.30-15</w:t>
      </w:r>
      <w:r w:rsidR="00876BB5" w:rsidRPr="00163F69">
        <w:rPr>
          <w:rStyle w:val="10"/>
        </w:rPr>
        <w:t xml:space="preserve">.00 </w:t>
      </w:r>
      <w:r w:rsidR="00876BB5">
        <w:rPr>
          <w:rStyle w:val="10"/>
        </w:rPr>
        <w:t>– 9 -11 классы, бал-маскарад – 28 декабря 2022</w:t>
      </w:r>
      <w:r w:rsidR="00876BB5" w:rsidRPr="00163F69">
        <w:rPr>
          <w:rStyle w:val="10"/>
        </w:rPr>
        <w:t xml:space="preserve"> года.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t>3. Назначить ответственными за проведение елки и бал-маскарада.</w:t>
      </w:r>
    </w:p>
    <w:p w:rsidR="00876BB5" w:rsidRPr="00163F69" w:rsidRDefault="00876BB5" w:rsidP="00876BB5">
      <w:pPr>
        <w:spacing w:after="0" w:line="240" w:lineRule="auto"/>
        <w:jc w:val="both"/>
        <w:rPr>
          <w:rStyle w:val="10"/>
        </w:rPr>
      </w:pPr>
      <w:r w:rsidRPr="00163F69">
        <w:rPr>
          <w:rStyle w:val="10"/>
        </w:rPr>
        <w:t>1 смена (новогодн</w:t>
      </w:r>
      <w:r>
        <w:rPr>
          <w:rStyle w:val="10"/>
        </w:rPr>
        <w:t xml:space="preserve">яя елка) – </w:t>
      </w:r>
      <w:r>
        <w:rPr>
          <w:rStyle w:val="10"/>
        </w:rPr>
        <w:tab/>
        <w:t>8 класс (Петрова Д.Г.</w:t>
      </w:r>
      <w:r w:rsidRPr="00163F69">
        <w:rPr>
          <w:rStyle w:val="10"/>
        </w:rPr>
        <w:t>)</w:t>
      </w:r>
    </w:p>
    <w:p w:rsidR="00876BB5" w:rsidRPr="00163F69" w:rsidRDefault="00876BB5" w:rsidP="00876BB5">
      <w:pPr>
        <w:spacing w:after="0" w:line="240" w:lineRule="auto"/>
        <w:jc w:val="both"/>
        <w:rPr>
          <w:rStyle w:val="10"/>
        </w:rPr>
      </w:pPr>
      <w:r w:rsidRPr="00163F69">
        <w:rPr>
          <w:rStyle w:val="10"/>
        </w:rPr>
        <w:t>2</w:t>
      </w:r>
      <w:r>
        <w:rPr>
          <w:rStyle w:val="10"/>
        </w:rPr>
        <w:t xml:space="preserve"> смена (новогодняя елка) – </w:t>
      </w:r>
      <w:r>
        <w:rPr>
          <w:rStyle w:val="10"/>
        </w:rPr>
        <w:tab/>
        <w:t>9 «б» класс (</w:t>
      </w:r>
      <w:proofErr w:type="spellStart"/>
      <w:r>
        <w:rPr>
          <w:rStyle w:val="10"/>
        </w:rPr>
        <w:t>Тикинева</w:t>
      </w:r>
      <w:proofErr w:type="spellEnd"/>
      <w:r>
        <w:rPr>
          <w:rStyle w:val="10"/>
        </w:rPr>
        <w:t xml:space="preserve"> Н.В.)</w:t>
      </w:r>
    </w:p>
    <w:p w:rsidR="00876BB5" w:rsidRDefault="00876BB5" w:rsidP="00876BB5">
      <w:pPr>
        <w:spacing w:after="0" w:line="240" w:lineRule="auto"/>
        <w:jc w:val="both"/>
        <w:rPr>
          <w:rStyle w:val="10"/>
        </w:rPr>
      </w:pPr>
      <w:r w:rsidRPr="00163F69">
        <w:rPr>
          <w:rStyle w:val="10"/>
        </w:rPr>
        <w:t>3 смена (бал-м</w:t>
      </w:r>
      <w:r>
        <w:rPr>
          <w:rStyle w:val="10"/>
        </w:rPr>
        <w:t xml:space="preserve">аскарад) – </w:t>
      </w:r>
      <w:r>
        <w:rPr>
          <w:rStyle w:val="10"/>
        </w:rPr>
        <w:tab/>
        <w:t xml:space="preserve">            9 «а» класс (</w:t>
      </w:r>
      <w:proofErr w:type="spellStart"/>
      <w:r>
        <w:rPr>
          <w:rStyle w:val="10"/>
        </w:rPr>
        <w:t>Войнова</w:t>
      </w:r>
      <w:proofErr w:type="spellEnd"/>
      <w:r>
        <w:rPr>
          <w:rStyle w:val="10"/>
        </w:rPr>
        <w:t xml:space="preserve"> Ю.И.</w:t>
      </w:r>
      <w:r w:rsidRPr="00163F69">
        <w:rPr>
          <w:rStyle w:val="10"/>
        </w:rPr>
        <w:t>)</w:t>
      </w:r>
    </w:p>
    <w:p w:rsidR="00876BB5" w:rsidRPr="00163F69" w:rsidRDefault="00876BB5" w:rsidP="00876BB5">
      <w:pPr>
        <w:spacing w:after="0" w:line="240" w:lineRule="auto"/>
        <w:jc w:val="both"/>
        <w:rPr>
          <w:rStyle w:val="10"/>
        </w:rPr>
      </w:pPr>
      <w:r>
        <w:rPr>
          <w:rStyle w:val="10"/>
        </w:rPr>
        <w:t>Украшение елки -                            7 класс (Терентьева Л.М.</w:t>
      </w:r>
    </w:p>
    <w:p w:rsidR="00876BB5" w:rsidRPr="00163F69" w:rsidRDefault="00876BB5" w:rsidP="00876BB5">
      <w:pPr>
        <w:spacing w:after="0" w:line="240" w:lineRule="auto"/>
        <w:jc w:val="both"/>
        <w:rPr>
          <w:rStyle w:val="10"/>
        </w:rPr>
      </w:pPr>
      <w:r w:rsidRPr="00163F69">
        <w:rPr>
          <w:rStyle w:val="10"/>
        </w:rPr>
        <w:t xml:space="preserve">Оформление и уборка зала –  </w:t>
      </w:r>
      <w:r w:rsidRPr="00163F69">
        <w:rPr>
          <w:rStyle w:val="10"/>
        </w:rPr>
        <w:tab/>
      </w:r>
      <w:r>
        <w:rPr>
          <w:rStyle w:val="10"/>
        </w:rPr>
        <w:t>10 класс (Романов В</w:t>
      </w:r>
      <w:r w:rsidRPr="00163F69">
        <w:rPr>
          <w:rStyle w:val="10"/>
        </w:rPr>
        <w:t>.И.)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t>4.Организовать дежурство учит</w:t>
      </w:r>
      <w:r>
        <w:rPr>
          <w:rStyle w:val="10"/>
        </w:rPr>
        <w:t xml:space="preserve">елей, классных руководителей </w:t>
      </w:r>
      <w:proofErr w:type="gramStart"/>
      <w:r>
        <w:rPr>
          <w:rStyle w:val="10"/>
        </w:rPr>
        <w:t xml:space="preserve">во </w:t>
      </w:r>
      <w:r w:rsidRPr="00163F69">
        <w:rPr>
          <w:rStyle w:val="10"/>
        </w:rPr>
        <w:t>время</w:t>
      </w:r>
      <w:proofErr w:type="gramEnd"/>
      <w:r w:rsidRPr="00163F69">
        <w:rPr>
          <w:rStyle w:val="10"/>
        </w:rPr>
        <w:t xml:space="preserve">                проведения мероприятия.</w:t>
      </w:r>
    </w:p>
    <w:p w:rsidR="00876BB5" w:rsidRPr="00163F69" w:rsidRDefault="00876BB5" w:rsidP="00876BB5">
      <w:pPr>
        <w:spacing w:after="0" w:line="240" w:lineRule="auto"/>
        <w:jc w:val="both"/>
        <w:rPr>
          <w:rStyle w:val="10"/>
        </w:rPr>
      </w:pPr>
      <w:r w:rsidRPr="00163F69">
        <w:rPr>
          <w:rStyle w:val="10"/>
        </w:rPr>
        <w:t xml:space="preserve">1 смена: </w:t>
      </w:r>
      <w:r>
        <w:rPr>
          <w:rStyle w:val="10"/>
        </w:rPr>
        <w:t xml:space="preserve">Степанова Н.Н., Матвеева М.В., </w:t>
      </w:r>
      <w:r w:rsidRPr="00163F69">
        <w:rPr>
          <w:rStyle w:val="10"/>
        </w:rPr>
        <w:t>Капитонова Н.И., Андреева О.И.</w:t>
      </w:r>
      <w:r>
        <w:rPr>
          <w:rStyle w:val="10"/>
        </w:rPr>
        <w:t>,</w:t>
      </w:r>
    </w:p>
    <w:p w:rsidR="00876BB5" w:rsidRPr="00163F69" w:rsidRDefault="00876BB5" w:rsidP="00876BB5">
      <w:pPr>
        <w:spacing w:after="0" w:line="240" w:lineRule="auto"/>
        <w:jc w:val="both"/>
        <w:rPr>
          <w:rStyle w:val="10"/>
        </w:rPr>
      </w:pPr>
      <w:r w:rsidRPr="00163F69">
        <w:rPr>
          <w:rStyle w:val="10"/>
        </w:rPr>
        <w:t>2 смена: Петрова Д.Г.</w:t>
      </w:r>
      <w:r>
        <w:rPr>
          <w:rStyle w:val="10"/>
        </w:rPr>
        <w:t>, Федорова Т С.</w:t>
      </w:r>
      <w:r w:rsidRPr="00163F69">
        <w:rPr>
          <w:rStyle w:val="10"/>
        </w:rPr>
        <w:t>,</w:t>
      </w:r>
      <w:r>
        <w:rPr>
          <w:rStyle w:val="10"/>
        </w:rPr>
        <w:t xml:space="preserve"> Терентьева Л.М</w:t>
      </w:r>
      <w:r w:rsidRPr="00163F69">
        <w:rPr>
          <w:rStyle w:val="10"/>
        </w:rPr>
        <w:t xml:space="preserve">., </w:t>
      </w:r>
      <w:proofErr w:type="spellStart"/>
      <w:r>
        <w:rPr>
          <w:rStyle w:val="10"/>
        </w:rPr>
        <w:t>Ласкина</w:t>
      </w:r>
      <w:proofErr w:type="spellEnd"/>
      <w:r>
        <w:rPr>
          <w:rStyle w:val="10"/>
        </w:rPr>
        <w:t xml:space="preserve"> Г.В.,</w:t>
      </w:r>
    </w:p>
    <w:p w:rsidR="00876BB5" w:rsidRPr="00163F69" w:rsidRDefault="00876BB5" w:rsidP="00876BB5">
      <w:pPr>
        <w:spacing w:after="0" w:line="240" w:lineRule="auto"/>
        <w:jc w:val="both"/>
        <w:rPr>
          <w:rStyle w:val="10"/>
        </w:rPr>
      </w:pPr>
      <w:r w:rsidRPr="00163F69">
        <w:rPr>
          <w:rStyle w:val="10"/>
        </w:rPr>
        <w:t>3 с</w:t>
      </w:r>
      <w:r>
        <w:rPr>
          <w:rStyle w:val="10"/>
        </w:rPr>
        <w:t>мена: Романов В.И.</w:t>
      </w:r>
      <w:r w:rsidRPr="00163F69">
        <w:rPr>
          <w:rStyle w:val="10"/>
        </w:rPr>
        <w:t xml:space="preserve">, Чернова Л.В., </w:t>
      </w:r>
      <w:proofErr w:type="spellStart"/>
      <w:r>
        <w:rPr>
          <w:rStyle w:val="10"/>
        </w:rPr>
        <w:t>Тикинева</w:t>
      </w:r>
      <w:proofErr w:type="spellEnd"/>
      <w:r>
        <w:rPr>
          <w:rStyle w:val="10"/>
        </w:rPr>
        <w:t xml:space="preserve"> Н.В., </w:t>
      </w:r>
      <w:proofErr w:type="spellStart"/>
      <w:r>
        <w:rPr>
          <w:rStyle w:val="10"/>
        </w:rPr>
        <w:t>Войнова</w:t>
      </w:r>
      <w:proofErr w:type="spellEnd"/>
      <w:r>
        <w:rPr>
          <w:rStyle w:val="10"/>
        </w:rPr>
        <w:t xml:space="preserve"> Ю.И.</w:t>
      </w:r>
      <w:r w:rsidRPr="00163F69">
        <w:rPr>
          <w:rStyle w:val="10"/>
        </w:rPr>
        <w:t xml:space="preserve"> </w:t>
      </w:r>
    </w:p>
    <w:p w:rsidR="00876BB5" w:rsidRPr="00163F69" w:rsidRDefault="00876BB5" w:rsidP="00876BB5">
      <w:pPr>
        <w:pStyle w:val="af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10"/>
        </w:rPr>
      </w:pPr>
      <w:r w:rsidRPr="00163F69">
        <w:rPr>
          <w:rStyle w:val="10"/>
        </w:rPr>
        <w:t xml:space="preserve">Каждому классу празднично оформить кабинеты, подготовить свой новогодний номер с привлечением всех участников хоровода. </w:t>
      </w:r>
    </w:p>
    <w:p w:rsidR="00876BB5" w:rsidRPr="00163F69" w:rsidRDefault="00876BB5" w:rsidP="00876BB5">
      <w:pPr>
        <w:spacing w:after="0" w:line="240" w:lineRule="auto"/>
        <w:ind w:firstLine="709"/>
        <w:jc w:val="both"/>
        <w:rPr>
          <w:rStyle w:val="10"/>
        </w:rPr>
      </w:pPr>
      <w:r w:rsidRPr="00163F69">
        <w:rPr>
          <w:rStyle w:val="10"/>
        </w:rPr>
        <w:t>Новогодние конкурсы</w:t>
      </w:r>
      <w:r>
        <w:rPr>
          <w:rStyle w:val="10"/>
        </w:rPr>
        <w:t xml:space="preserve"> для классов</w:t>
      </w:r>
      <w:r w:rsidRPr="00163F69">
        <w:rPr>
          <w:rStyle w:val="10"/>
        </w:rPr>
        <w:t>:</w:t>
      </w:r>
    </w:p>
    <w:p w:rsidR="00876BB5" w:rsidRPr="00163F69" w:rsidRDefault="00876BB5" w:rsidP="00876BB5">
      <w:pPr>
        <w:spacing w:after="0" w:line="240" w:lineRule="auto"/>
        <w:ind w:firstLine="709"/>
        <w:jc w:val="both"/>
        <w:rPr>
          <w:rStyle w:val="10"/>
        </w:rPr>
      </w:pPr>
      <w:r>
        <w:rPr>
          <w:rStyle w:val="10"/>
        </w:rPr>
        <w:t>1-11 классы – новогодняя елка</w:t>
      </w:r>
      <w:r w:rsidRPr="00163F69">
        <w:rPr>
          <w:rStyle w:val="10"/>
        </w:rPr>
        <w:t xml:space="preserve"> – поделка из подручного материала</w:t>
      </w:r>
      <w:r>
        <w:rPr>
          <w:rStyle w:val="10"/>
        </w:rPr>
        <w:t xml:space="preserve"> (высота 1 м, большой диаметр 70 см)</w:t>
      </w:r>
      <w:r w:rsidRPr="00163F69">
        <w:rPr>
          <w:rStyle w:val="10"/>
        </w:rPr>
        <w:t>;</w:t>
      </w:r>
    </w:p>
    <w:p w:rsidR="00876BB5" w:rsidRPr="00163F69" w:rsidRDefault="00876BB5" w:rsidP="00876BB5">
      <w:pPr>
        <w:spacing w:after="0" w:line="240" w:lineRule="auto"/>
        <w:ind w:firstLine="709"/>
        <w:jc w:val="both"/>
        <w:rPr>
          <w:rStyle w:val="10"/>
        </w:rPr>
      </w:pPr>
      <w:r>
        <w:rPr>
          <w:rStyle w:val="10"/>
        </w:rPr>
        <w:t>5-8</w:t>
      </w:r>
      <w:r w:rsidRPr="00163F69">
        <w:rPr>
          <w:rStyle w:val="10"/>
        </w:rPr>
        <w:t xml:space="preserve"> классы – конкурс новогодних плакатов.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t>6.Установить зимние каник</w:t>
      </w:r>
      <w:r>
        <w:rPr>
          <w:rStyle w:val="10"/>
        </w:rPr>
        <w:t xml:space="preserve">улы с 29 декабря 2022 года по 10 января 2023 года включительно, на учебу 11 января 2023 года. 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t>7.Заместителю директо</w:t>
      </w:r>
      <w:r>
        <w:rPr>
          <w:rStyle w:val="10"/>
        </w:rPr>
        <w:t xml:space="preserve">ра по ВР Лукиной Г.К. до начала </w:t>
      </w:r>
      <w:proofErr w:type="gramStart"/>
      <w:r w:rsidRPr="00163F69">
        <w:rPr>
          <w:rStyle w:val="10"/>
        </w:rPr>
        <w:t>мероприятия  проинформировать</w:t>
      </w:r>
      <w:proofErr w:type="gramEnd"/>
      <w:r w:rsidRPr="00163F69">
        <w:rPr>
          <w:rStyle w:val="10"/>
        </w:rPr>
        <w:t xml:space="preserve"> пожарную часть Вурнарского района о количестве участников, ситуации в школе.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t>8. Зав</w:t>
      </w:r>
      <w:r>
        <w:rPr>
          <w:rStyle w:val="10"/>
        </w:rPr>
        <w:t>едующему хозяйством Гаврилову В.В</w:t>
      </w:r>
      <w:r w:rsidRPr="00163F69">
        <w:rPr>
          <w:rStyle w:val="10"/>
        </w:rPr>
        <w:t>. обеспечить помещение, где проводиться мероприятие, медицинской аптечкой, первичными средствами пожаротушения (2 огнетушителями, фонариками (2 шт.).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t xml:space="preserve">9.Назначить дежурными уборщиками </w:t>
      </w:r>
    </w:p>
    <w:p w:rsidR="00876BB5" w:rsidRPr="00163F69" w:rsidRDefault="00876BB5" w:rsidP="00876BB5">
      <w:pPr>
        <w:spacing w:after="0" w:line="240" w:lineRule="auto"/>
        <w:jc w:val="both"/>
        <w:outlineLvl w:val="0"/>
        <w:rPr>
          <w:rStyle w:val="10"/>
        </w:rPr>
      </w:pPr>
      <w:r>
        <w:rPr>
          <w:rStyle w:val="10"/>
        </w:rPr>
        <w:t xml:space="preserve">в 1 смену – </w:t>
      </w:r>
      <w:r>
        <w:rPr>
          <w:rStyle w:val="10"/>
        </w:rPr>
        <w:tab/>
        <w:t>Гаврилову Г.Л.</w:t>
      </w:r>
      <w:r w:rsidRPr="00163F69">
        <w:rPr>
          <w:rStyle w:val="10"/>
        </w:rPr>
        <w:t xml:space="preserve">, Павлову Е.П., </w:t>
      </w:r>
    </w:p>
    <w:p w:rsidR="00876BB5" w:rsidRPr="00163F69" w:rsidRDefault="00876BB5" w:rsidP="00876BB5">
      <w:pPr>
        <w:spacing w:after="0" w:line="240" w:lineRule="auto"/>
        <w:jc w:val="both"/>
        <w:outlineLvl w:val="0"/>
        <w:rPr>
          <w:rStyle w:val="10"/>
        </w:rPr>
      </w:pPr>
      <w:r w:rsidRPr="00163F69">
        <w:rPr>
          <w:rStyle w:val="10"/>
        </w:rPr>
        <w:t xml:space="preserve">во 2 смену – </w:t>
      </w:r>
      <w:r w:rsidRPr="00163F69">
        <w:rPr>
          <w:rStyle w:val="10"/>
        </w:rPr>
        <w:tab/>
        <w:t>Ильину Н.И</w:t>
      </w:r>
      <w:r>
        <w:rPr>
          <w:rStyle w:val="10"/>
        </w:rPr>
        <w:t>., Васильеву М.Н.</w:t>
      </w:r>
      <w:r w:rsidRPr="00163F69">
        <w:rPr>
          <w:rStyle w:val="10"/>
        </w:rPr>
        <w:t>,</w:t>
      </w:r>
    </w:p>
    <w:p w:rsidR="00876BB5" w:rsidRPr="00163F69" w:rsidRDefault="00876BB5" w:rsidP="00876BB5">
      <w:pPr>
        <w:spacing w:after="0" w:line="240" w:lineRule="auto"/>
        <w:jc w:val="both"/>
        <w:outlineLvl w:val="0"/>
        <w:rPr>
          <w:rStyle w:val="10"/>
        </w:rPr>
      </w:pPr>
      <w:r w:rsidRPr="00163F69">
        <w:rPr>
          <w:rStyle w:val="10"/>
        </w:rPr>
        <w:t xml:space="preserve">в 3 смену – </w:t>
      </w:r>
      <w:r w:rsidRPr="00163F69">
        <w:rPr>
          <w:rStyle w:val="10"/>
        </w:rPr>
        <w:tab/>
      </w:r>
      <w:r>
        <w:rPr>
          <w:rStyle w:val="10"/>
        </w:rPr>
        <w:t>Гаврилову Г.Л.</w:t>
      </w:r>
      <w:r w:rsidRPr="00163F69">
        <w:rPr>
          <w:rStyle w:val="10"/>
        </w:rPr>
        <w:t>, Павлову Е.П.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lastRenderedPageBreak/>
        <w:t xml:space="preserve">Дежурным уборщикам проветрить помещение и провести влажную уборку перед </w:t>
      </w:r>
      <w:proofErr w:type="gramStart"/>
      <w:r w:rsidRPr="00163F69">
        <w:rPr>
          <w:rStyle w:val="10"/>
        </w:rPr>
        <w:t>началом  и</w:t>
      </w:r>
      <w:proofErr w:type="gramEnd"/>
      <w:r w:rsidRPr="00163F69">
        <w:rPr>
          <w:rStyle w:val="10"/>
        </w:rPr>
        <w:t xml:space="preserve"> в конце мероприятия.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t>10.</w:t>
      </w:r>
      <w:r>
        <w:rPr>
          <w:rStyle w:val="10"/>
        </w:rPr>
        <w:t xml:space="preserve"> </w:t>
      </w:r>
      <w:r w:rsidRPr="00163F69">
        <w:rPr>
          <w:rStyle w:val="10"/>
        </w:rPr>
        <w:t xml:space="preserve">Назначить дежурными в коридоре во время мероприятия </w:t>
      </w:r>
      <w:bookmarkStart w:id="0" w:name="_GoBack"/>
      <w:bookmarkEnd w:id="0"/>
    </w:p>
    <w:p w:rsidR="00876BB5" w:rsidRDefault="00876BB5" w:rsidP="00876BB5">
      <w:pPr>
        <w:spacing w:after="0" w:line="240" w:lineRule="auto"/>
        <w:jc w:val="both"/>
        <w:outlineLvl w:val="0"/>
        <w:rPr>
          <w:rStyle w:val="10"/>
        </w:rPr>
      </w:pPr>
      <w:r>
        <w:rPr>
          <w:rStyle w:val="10"/>
        </w:rPr>
        <w:t xml:space="preserve">в 1 смену – </w:t>
      </w:r>
      <w:r>
        <w:rPr>
          <w:rStyle w:val="10"/>
        </w:rPr>
        <w:tab/>
        <w:t>Кузьмину Н.И.</w:t>
      </w:r>
      <w:r w:rsidRPr="00163F69">
        <w:rPr>
          <w:rStyle w:val="10"/>
        </w:rPr>
        <w:t xml:space="preserve">, </w:t>
      </w:r>
      <w:r>
        <w:rPr>
          <w:rStyle w:val="10"/>
        </w:rPr>
        <w:t>Васильеву А.В.</w:t>
      </w:r>
      <w:r w:rsidRPr="00163F69">
        <w:rPr>
          <w:rStyle w:val="10"/>
        </w:rPr>
        <w:t xml:space="preserve">  – педагогов; </w:t>
      </w:r>
    </w:p>
    <w:p w:rsidR="00876BB5" w:rsidRPr="00163F69" w:rsidRDefault="00876BB5" w:rsidP="00876BB5">
      <w:pPr>
        <w:spacing w:after="0" w:line="240" w:lineRule="auto"/>
        <w:jc w:val="both"/>
        <w:outlineLvl w:val="0"/>
        <w:rPr>
          <w:rStyle w:val="10"/>
        </w:rPr>
      </w:pPr>
      <w:r w:rsidRPr="00163F69">
        <w:rPr>
          <w:rStyle w:val="10"/>
        </w:rPr>
        <w:t xml:space="preserve"> </w:t>
      </w:r>
      <w:r>
        <w:rPr>
          <w:rStyle w:val="10"/>
        </w:rPr>
        <w:t xml:space="preserve">                       Галкину А.Н., Петрова И.А. </w:t>
      </w:r>
      <w:r w:rsidRPr="00163F69">
        <w:rPr>
          <w:rStyle w:val="10"/>
        </w:rPr>
        <w:t>– родителей;</w:t>
      </w:r>
    </w:p>
    <w:p w:rsidR="00876BB5" w:rsidRDefault="00876BB5" w:rsidP="00876BB5">
      <w:pPr>
        <w:spacing w:after="0" w:line="240" w:lineRule="auto"/>
        <w:outlineLvl w:val="0"/>
        <w:rPr>
          <w:rStyle w:val="10"/>
        </w:rPr>
      </w:pPr>
      <w:r w:rsidRPr="00163F69">
        <w:rPr>
          <w:rStyle w:val="10"/>
        </w:rPr>
        <w:t xml:space="preserve">во 2 смену – </w:t>
      </w:r>
      <w:r w:rsidRPr="00163F69">
        <w:rPr>
          <w:rStyle w:val="10"/>
        </w:rPr>
        <w:tab/>
      </w:r>
      <w:r>
        <w:rPr>
          <w:rStyle w:val="10"/>
        </w:rPr>
        <w:t>Константинову А.Н.</w:t>
      </w:r>
      <w:r w:rsidRPr="00163F69">
        <w:rPr>
          <w:rStyle w:val="10"/>
        </w:rPr>
        <w:t xml:space="preserve">, </w:t>
      </w:r>
      <w:r>
        <w:rPr>
          <w:lang w:val="ru-RU"/>
        </w:rPr>
        <w:t>Ефремову Е.Г</w:t>
      </w:r>
      <w:r w:rsidRPr="003D4C82">
        <w:rPr>
          <w:lang w:val="ru-RU"/>
        </w:rPr>
        <w:t>.</w:t>
      </w:r>
      <w:r w:rsidRPr="00163F69">
        <w:rPr>
          <w:rStyle w:val="10"/>
        </w:rPr>
        <w:t xml:space="preserve">- педагогов; </w:t>
      </w:r>
    </w:p>
    <w:p w:rsidR="00876BB5" w:rsidRPr="00163F69" w:rsidRDefault="00876BB5" w:rsidP="00876BB5">
      <w:pPr>
        <w:spacing w:after="0" w:line="240" w:lineRule="auto"/>
        <w:outlineLvl w:val="0"/>
        <w:rPr>
          <w:rStyle w:val="10"/>
        </w:rPr>
      </w:pPr>
      <w:r>
        <w:rPr>
          <w:rStyle w:val="10"/>
        </w:rPr>
        <w:t xml:space="preserve">                        </w:t>
      </w:r>
      <w:proofErr w:type="spellStart"/>
      <w:r w:rsidRPr="00163F69">
        <w:rPr>
          <w:rStyle w:val="10"/>
        </w:rPr>
        <w:t>Ластухина</w:t>
      </w:r>
      <w:proofErr w:type="spellEnd"/>
      <w:r w:rsidRPr="00163F69">
        <w:rPr>
          <w:rStyle w:val="10"/>
        </w:rPr>
        <w:t xml:space="preserve"> В.Э.,</w:t>
      </w:r>
      <w:r>
        <w:rPr>
          <w:rStyle w:val="10"/>
        </w:rPr>
        <w:t xml:space="preserve"> Андрееву С.Н </w:t>
      </w:r>
      <w:r w:rsidRPr="00163F69">
        <w:rPr>
          <w:rStyle w:val="10"/>
        </w:rPr>
        <w:t>–</w:t>
      </w:r>
      <w:r>
        <w:rPr>
          <w:rStyle w:val="10"/>
        </w:rPr>
        <w:t xml:space="preserve"> </w:t>
      </w:r>
      <w:r w:rsidRPr="00163F69">
        <w:rPr>
          <w:rStyle w:val="10"/>
        </w:rPr>
        <w:t>родителей;</w:t>
      </w:r>
    </w:p>
    <w:p w:rsidR="00876BB5" w:rsidRDefault="00876BB5" w:rsidP="00876BB5">
      <w:pPr>
        <w:spacing w:after="0" w:line="240" w:lineRule="auto"/>
        <w:outlineLvl w:val="0"/>
        <w:rPr>
          <w:rStyle w:val="10"/>
        </w:rPr>
      </w:pPr>
      <w:r w:rsidRPr="00163F69">
        <w:rPr>
          <w:rStyle w:val="10"/>
        </w:rPr>
        <w:t>в 3 смену</w:t>
      </w:r>
      <w:r>
        <w:rPr>
          <w:rStyle w:val="10"/>
        </w:rPr>
        <w:t xml:space="preserve"> – </w:t>
      </w:r>
      <w:r>
        <w:rPr>
          <w:rStyle w:val="10"/>
        </w:rPr>
        <w:tab/>
        <w:t>Михайлова А.Ф.</w:t>
      </w:r>
      <w:r w:rsidR="00B53A7E">
        <w:rPr>
          <w:rStyle w:val="10"/>
        </w:rPr>
        <w:t xml:space="preserve">, </w:t>
      </w:r>
      <w:r w:rsidR="00003BF6">
        <w:rPr>
          <w:rStyle w:val="10"/>
        </w:rPr>
        <w:t>Константинову А.Н.</w:t>
      </w:r>
      <w:r w:rsidRPr="00163F69">
        <w:rPr>
          <w:rStyle w:val="10"/>
        </w:rPr>
        <w:t>– педагогов;</w:t>
      </w:r>
    </w:p>
    <w:p w:rsidR="00876BB5" w:rsidRPr="00163F69" w:rsidRDefault="00876BB5" w:rsidP="00876BB5">
      <w:pPr>
        <w:spacing w:after="0" w:line="240" w:lineRule="auto"/>
        <w:outlineLvl w:val="0"/>
        <w:rPr>
          <w:rStyle w:val="10"/>
        </w:rPr>
      </w:pPr>
      <w:r>
        <w:rPr>
          <w:rStyle w:val="10"/>
        </w:rPr>
        <w:t xml:space="preserve">                        Леонтьеву С.Н., Петрову </w:t>
      </w:r>
      <w:proofErr w:type="gramStart"/>
      <w:r>
        <w:rPr>
          <w:rStyle w:val="10"/>
        </w:rPr>
        <w:t>И.М</w:t>
      </w:r>
      <w:r w:rsidR="00262A8A">
        <w:rPr>
          <w:rStyle w:val="10"/>
        </w:rPr>
        <w:t xml:space="preserve"> </w:t>
      </w:r>
      <w:r>
        <w:rPr>
          <w:rStyle w:val="10"/>
        </w:rPr>
        <w:t>.</w:t>
      </w:r>
      <w:proofErr w:type="gramEnd"/>
      <w:r w:rsidRPr="00163F69">
        <w:rPr>
          <w:rStyle w:val="10"/>
        </w:rPr>
        <w:t>–</w:t>
      </w:r>
      <w:r>
        <w:rPr>
          <w:rStyle w:val="10"/>
        </w:rPr>
        <w:t xml:space="preserve"> </w:t>
      </w:r>
      <w:r w:rsidRPr="00163F69">
        <w:rPr>
          <w:rStyle w:val="10"/>
        </w:rPr>
        <w:t>родителей.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 w:rsidRPr="00163F69">
        <w:rPr>
          <w:rStyle w:val="10"/>
        </w:rPr>
        <w:t>Дежурным учителям закрыть доступ в остальные помещения и на второй этаж.</w:t>
      </w:r>
    </w:p>
    <w:p w:rsidR="00876BB5" w:rsidRPr="00163F69" w:rsidRDefault="00876BB5" w:rsidP="00876BB5">
      <w:pPr>
        <w:spacing w:after="0" w:line="240" w:lineRule="auto"/>
        <w:ind w:firstLine="709"/>
        <w:jc w:val="both"/>
        <w:outlineLvl w:val="0"/>
        <w:rPr>
          <w:rStyle w:val="10"/>
        </w:rPr>
      </w:pPr>
      <w:r>
        <w:rPr>
          <w:rStyle w:val="10"/>
        </w:rPr>
        <w:t xml:space="preserve">11.Назначить во время </w:t>
      </w:r>
      <w:r w:rsidRPr="00163F69">
        <w:rPr>
          <w:rStyle w:val="10"/>
        </w:rPr>
        <w:t>мероприятия дежурными администраторами Лукину Г.К. и Ефимову И.И., з</w:t>
      </w:r>
      <w:r>
        <w:rPr>
          <w:rStyle w:val="10"/>
        </w:rPr>
        <w:t>аместителей директора по ВР и У</w:t>
      </w:r>
      <w:r w:rsidRPr="00163F69">
        <w:rPr>
          <w:rStyle w:val="10"/>
        </w:rPr>
        <w:t>Р.</w:t>
      </w:r>
    </w:p>
    <w:p w:rsidR="003B33A7" w:rsidRDefault="003B33A7" w:rsidP="009249B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lang w:val="ru-RU"/>
        </w:rPr>
      </w:pPr>
    </w:p>
    <w:p w:rsidR="00062CF1" w:rsidRDefault="00062CF1" w:rsidP="00BA3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ru-RU"/>
        </w:rPr>
      </w:pPr>
    </w:p>
    <w:p w:rsidR="0054095C" w:rsidRDefault="0054095C" w:rsidP="00BA3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ru-RU"/>
        </w:rPr>
      </w:pPr>
    </w:p>
    <w:p w:rsidR="00BF6864" w:rsidRDefault="007818A0" w:rsidP="00BA3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ru-RU"/>
        </w:rPr>
      </w:pPr>
      <w:proofErr w:type="spellStart"/>
      <w:r>
        <w:rPr>
          <w:rFonts w:ascii="Times New Roman CYR" w:hAnsi="Times New Roman CYR" w:cs="Times New Roman CYR"/>
          <w:lang w:val="ru-RU"/>
        </w:rPr>
        <w:t>И.о</w:t>
      </w:r>
      <w:proofErr w:type="spellEnd"/>
      <w:r>
        <w:rPr>
          <w:rFonts w:ascii="Times New Roman CYR" w:hAnsi="Times New Roman CYR" w:cs="Times New Roman CYR"/>
          <w:lang w:val="ru-RU"/>
        </w:rPr>
        <w:t>.</w:t>
      </w:r>
      <w:r w:rsidR="007A5E11">
        <w:rPr>
          <w:rFonts w:ascii="Times New Roman CYR" w:hAnsi="Times New Roman CYR" w:cs="Times New Roman CYR"/>
          <w:lang w:val="ru-RU"/>
        </w:rPr>
        <w:t xml:space="preserve"> д</w:t>
      </w:r>
      <w:r w:rsidR="003B33A7" w:rsidRPr="006C4EB1">
        <w:rPr>
          <w:rFonts w:ascii="Times New Roman CYR" w:hAnsi="Times New Roman CYR" w:cs="Times New Roman CYR"/>
          <w:lang w:val="ru-RU"/>
        </w:rPr>
        <w:t>иректор</w:t>
      </w:r>
      <w:r w:rsidR="007A5E11">
        <w:rPr>
          <w:rFonts w:ascii="Times New Roman CYR" w:hAnsi="Times New Roman CYR" w:cs="Times New Roman CYR"/>
          <w:lang w:val="ru-RU"/>
        </w:rPr>
        <w:t>а</w:t>
      </w:r>
      <w:r w:rsidR="003B33A7" w:rsidRPr="006C4EB1">
        <w:rPr>
          <w:rFonts w:ascii="Times New Roman CYR" w:hAnsi="Times New Roman CYR" w:cs="Times New Roman CYR"/>
          <w:lang w:val="ru-RU"/>
        </w:rPr>
        <w:t xml:space="preserve"> школы</w:t>
      </w:r>
      <w:r w:rsidR="003B33A7" w:rsidRPr="006C4EB1">
        <w:rPr>
          <w:rFonts w:ascii="Times New Roman CYR" w:hAnsi="Times New Roman CYR" w:cs="Times New Roman CYR"/>
          <w:lang w:val="ru-RU"/>
        </w:rPr>
        <w:tab/>
      </w:r>
      <w:r w:rsidR="003C6F57">
        <w:rPr>
          <w:rFonts w:ascii="Times New Roman CYR" w:hAnsi="Times New Roman CYR" w:cs="Times New Roman CYR"/>
          <w:lang w:val="ru-RU"/>
        </w:rPr>
        <w:tab/>
      </w:r>
      <w:r w:rsidR="003C6F57">
        <w:rPr>
          <w:rFonts w:ascii="Times New Roman CYR" w:hAnsi="Times New Roman CYR" w:cs="Times New Roman CYR"/>
          <w:lang w:val="ru-RU"/>
        </w:rPr>
        <w:tab/>
      </w:r>
      <w:r w:rsidR="003B33A7" w:rsidRPr="006C4EB1">
        <w:rPr>
          <w:rFonts w:ascii="Times New Roman CYR" w:hAnsi="Times New Roman CYR" w:cs="Times New Roman CYR"/>
          <w:lang w:val="ru-RU"/>
        </w:rPr>
        <w:tab/>
      </w:r>
      <w:r w:rsidR="003B33A7" w:rsidRPr="006C4EB1">
        <w:rPr>
          <w:rFonts w:ascii="Times New Roman CYR" w:hAnsi="Times New Roman CYR" w:cs="Times New Roman CYR"/>
          <w:lang w:val="ru-RU"/>
        </w:rPr>
        <w:tab/>
      </w:r>
      <w:r>
        <w:rPr>
          <w:rFonts w:ascii="Times New Roman CYR" w:hAnsi="Times New Roman CYR" w:cs="Times New Roman CYR"/>
          <w:lang w:val="ru-RU"/>
        </w:rPr>
        <w:t>Д.Г. Петрова</w:t>
      </w:r>
    </w:p>
    <w:p w:rsidR="00AE3EB6" w:rsidRDefault="00E63CD5" w:rsidP="00781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ab/>
      </w:r>
    </w:p>
    <w:p w:rsidR="00DE505A" w:rsidRDefault="00DE505A" w:rsidP="00781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lang w:val="ru-RU"/>
        </w:rPr>
      </w:pPr>
    </w:p>
    <w:p w:rsidR="00AE3EB6" w:rsidRPr="00A20C21" w:rsidRDefault="00AE3EB6" w:rsidP="00975E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lang w:val="ru-RU"/>
        </w:rPr>
      </w:pPr>
    </w:p>
    <w:sectPr w:rsidR="00AE3EB6" w:rsidRPr="00A20C21" w:rsidSect="00271B20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FA" w:rsidRDefault="009113FA">
      <w:pPr>
        <w:spacing w:after="0" w:line="240" w:lineRule="auto"/>
      </w:pPr>
      <w:r>
        <w:separator/>
      </w:r>
    </w:p>
  </w:endnote>
  <w:endnote w:type="continuationSeparator" w:id="0">
    <w:p w:rsidR="009113FA" w:rsidRDefault="0091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FA" w:rsidRDefault="009113FA">
      <w:pPr>
        <w:spacing w:after="0" w:line="240" w:lineRule="auto"/>
      </w:pPr>
      <w:r>
        <w:separator/>
      </w:r>
    </w:p>
  </w:footnote>
  <w:footnote w:type="continuationSeparator" w:id="0">
    <w:p w:rsidR="009113FA" w:rsidRDefault="0091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6F1" w:rsidRPr="004F56F1" w:rsidRDefault="005B77B3" w:rsidP="004F56F1">
    <w:pPr>
      <w:pStyle w:val="a7"/>
      <w:spacing w:after="0" w:line="240" w:lineRule="auto"/>
      <w:jc w:val="center"/>
      <w:rPr>
        <w:b/>
        <w:lang w:val="ru-RU"/>
      </w:rPr>
    </w:pPr>
    <w:r w:rsidRPr="004F56F1">
      <w:rPr>
        <w:b/>
        <w:lang w:val="ru-RU"/>
      </w:rPr>
      <w:t>М</w:t>
    </w:r>
    <w:r w:rsidR="00AD4F5C" w:rsidRPr="004F56F1">
      <w:rPr>
        <w:b/>
        <w:lang w:val="ru-RU"/>
      </w:rPr>
      <w:t>униципальное</w:t>
    </w:r>
    <w:r w:rsidR="00BE6D2D">
      <w:rPr>
        <w:b/>
        <w:lang w:val="ru-RU"/>
      </w:rPr>
      <w:t xml:space="preserve"> </w:t>
    </w:r>
    <w:r w:rsidR="004F56F1" w:rsidRPr="004F56F1">
      <w:rPr>
        <w:b/>
        <w:lang w:val="ru-RU"/>
      </w:rPr>
      <w:t xml:space="preserve">бюджетное общеобразовательное учреждение </w:t>
    </w:r>
  </w:p>
  <w:p w:rsidR="004F56F1" w:rsidRPr="004F56F1" w:rsidRDefault="005B77B3" w:rsidP="004F56F1">
    <w:pPr>
      <w:pStyle w:val="a7"/>
      <w:spacing w:after="0" w:line="240" w:lineRule="auto"/>
      <w:jc w:val="center"/>
      <w:rPr>
        <w:b/>
        <w:lang w:val="ru-RU"/>
      </w:rPr>
    </w:pPr>
    <w:r w:rsidRPr="004F56F1">
      <w:rPr>
        <w:b/>
        <w:lang w:val="ru-RU"/>
      </w:rPr>
      <w:t xml:space="preserve">«Калининская </w:t>
    </w:r>
    <w:r w:rsidR="004F56F1" w:rsidRPr="004F56F1">
      <w:rPr>
        <w:b/>
        <w:lang w:val="ru-RU"/>
      </w:rPr>
      <w:t>средняя общеобразовательная школа</w:t>
    </w:r>
    <w:r w:rsidRPr="004F56F1">
      <w:rPr>
        <w:b/>
        <w:lang w:val="ru-RU"/>
      </w:rPr>
      <w:t xml:space="preserve">» </w:t>
    </w:r>
  </w:p>
  <w:p w:rsidR="00167F77" w:rsidRDefault="005B77B3" w:rsidP="004F56F1">
    <w:pPr>
      <w:pStyle w:val="a7"/>
      <w:spacing w:after="0" w:line="240" w:lineRule="auto"/>
      <w:jc w:val="center"/>
      <w:rPr>
        <w:b/>
        <w:lang w:val="ru-RU"/>
      </w:rPr>
    </w:pPr>
    <w:r w:rsidRPr="004F56F1">
      <w:rPr>
        <w:b/>
        <w:lang w:val="ru-RU"/>
      </w:rPr>
      <w:t>Вурнарского района Чувашской Республики</w:t>
    </w:r>
  </w:p>
  <w:p w:rsidR="007818A0" w:rsidRDefault="007818A0" w:rsidP="004F56F1">
    <w:pPr>
      <w:pStyle w:val="a7"/>
      <w:spacing w:after="0" w:line="240" w:lineRule="auto"/>
      <w:jc w:val="center"/>
      <w:rPr>
        <w:b/>
        <w:lang w:val="ru-RU"/>
      </w:rPr>
    </w:pPr>
    <w:r>
      <w:rPr>
        <w:b/>
        <w:lang w:val="ru-RU"/>
      </w:rPr>
      <w:t>с. Калинино</w:t>
    </w:r>
  </w:p>
  <w:p w:rsidR="004F56F1" w:rsidRPr="00CD7EED" w:rsidRDefault="004F56F1" w:rsidP="004F56F1">
    <w:pPr>
      <w:pStyle w:val="a7"/>
      <w:pBdr>
        <w:bottom w:val="double" w:sz="4" w:space="1" w:color="auto"/>
      </w:pBdr>
      <w:spacing w:after="0" w:line="240" w:lineRule="auto"/>
      <w:jc w:val="center"/>
      <w:rPr>
        <w:b/>
        <w:sz w:val="8"/>
        <w:szCs w:val="8"/>
        <w:lang w:val="ru-RU"/>
      </w:rPr>
    </w:pPr>
  </w:p>
  <w:p w:rsidR="004F56F1" w:rsidRPr="004F56F1" w:rsidRDefault="004F56F1" w:rsidP="004F56F1">
    <w:pPr>
      <w:pStyle w:val="a7"/>
      <w:spacing w:after="0" w:line="240" w:lineRule="auto"/>
      <w:jc w:val="center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BDC5E"/>
    <w:multiLevelType w:val="singleLevel"/>
    <w:tmpl w:val="5BEBDC5E"/>
    <w:lvl w:ilvl="0">
      <w:start w:val="3"/>
      <w:numFmt w:val="decimal"/>
      <w:suff w:val="nothing"/>
      <w:lvlText w:val="%1."/>
      <w:lvlJc w:val="left"/>
    </w:lvl>
  </w:abstractNum>
  <w:abstractNum w:abstractNumId="1" w15:restartNumberingAfterBreak="0">
    <w:nsid w:val="610D68D3"/>
    <w:multiLevelType w:val="multilevel"/>
    <w:tmpl w:val="610D68D3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5B"/>
    <w:rsid w:val="00002FB5"/>
    <w:rsid w:val="00003BF6"/>
    <w:rsid w:val="00004B62"/>
    <w:rsid w:val="0000546D"/>
    <w:rsid w:val="00013671"/>
    <w:rsid w:val="000173BF"/>
    <w:rsid w:val="00036F95"/>
    <w:rsid w:val="000370A1"/>
    <w:rsid w:val="00042C26"/>
    <w:rsid w:val="00044541"/>
    <w:rsid w:val="000450AF"/>
    <w:rsid w:val="0005736B"/>
    <w:rsid w:val="0006048F"/>
    <w:rsid w:val="00062CF1"/>
    <w:rsid w:val="00063184"/>
    <w:rsid w:val="000647CB"/>
    <w:rsid w:val="0007093D"/>
    <w:rsid w:val="00071126"/>
    <w:rsid w:val="00086465"/>
    <w:rsid w:val="000A1EEB"/>
    <w:rsid w:val="000A745F"/>
    <w:rsid w:val="000B0866"/>
    <w:rsid w:val="000B473B"/>
    <w:rsid w:val="000B5513"/>
    <w:rsid w:val="000B6990"/>
    <w:rsid w:val="000C229C"/>
    <w:rsid w:val="000C356F"/>
    <w:rsid w:val="000C60B3"/>
    <w:rsid w:val="000C645D"/>
    <w:rsid w:val="000C78E9"/>
    <w:rsid w:val="000E1590"/>
    <w:rsid w:val="000E2B91"/>
    <w:rsid w:val="000E3044"/>
    <w:rsid w:val="000E3377"/>
    <w:rsid w:val="000E54F5"/>
    <w:rsid w:val="000E7553"/>
    <w:rsid w:val="000E7DD6"/>
    <w:rsid w:val="000F0F27"/>
    <w:rsid w:val="00100A41"/>
    <w:rsid w:val="00101D9A"/>
    <w:rsid w:val="00102728"/>
    <w:rsid w:val="0010786E"/>
    <w:rsid w:val="00107CAD"/>
    <w:rsid w:val="001111C4"/>
    <w:rsid w:val="001125E7"/>
    <w:rsid w:val="001126EF"/>
    <w:rsid w:val="0011447F"/>
    <w:rsid w:val="0012302A"/>
    <w:rsid w:val="00123FEA"/>
    <w:rsid w:val="0012523D"/>
    <w:rsid w:val="001314AA"/>
    <w:rsid w:val="00135B7C"/>
    <w:rsid w:val="00140077"/>
    <w:rsid w:val="00147A38"/>
    <w:rsid w:val="00162D0D"/>
    <w:rsid w:val="00167F77"/>
    <w:rsid w:val="0017075B"/>
    <w:rsid w:val="0017785B"/>
    <w:rsid w:val="0017786B"/>
    <w:rsid w:val="0018127C"/>
    <w:rsid w:val="00183283"/>
    <w:rsid w:val="001845A8"/>
    <w:rsid w:val="00185276"/>
    <w:rsid w:val="001903A6"/>
    <w:rsid w:val="00191464"/>
    <w:rsid w:val="00191EA1"/>
    <w:rsid w:val="001A56F8"/>
    <w:rsid w:val="001B0AC4"/>
    <w:rsid w:val="001B0F02"/>
    <w:rsid w:val="001B238B"/>
    <w:rsid w:val="001B6C21"/>
    <w:rsid w:val="001C1AFA"/>
    <w:rsid w:val="001C3944"/>
    <w:rsid w:val="001C3974"/>
    <w:rsid w:val="001D55E9"/>
    <w:rsid w:val="001D5DA8"/>
    <w:rsid w:val="001E502A"/>
    <w:rsid w:val="001F3796"/>
    <w:rsid w:val="001F7C49"/>
    <w:rsid w:val="0020229A"/>
    <w:rsid w:val="00205111"/>
    <w:rsid w:val="002061EA"/>
    <w:rsid w:val="002101EF"/>
    <w:rsid w:val="002229F2"/>
    <w:rsid w:val="00224154"/>
    <w:rsid w:val="00230000"/>
    <w:rsid w:val="0023065B"/>
    <w:rsid w:val="00234EF3"/>
    <w:rsid w:val="0023536B"/>
    <w:rsid w:val="002457B3"/>
    <w:rsid w:val="00252836"/>
    <w:rsid w:val="00256A53"/>
    <w:rsid w:val="00262A8A"/>
    <w:rsid w:val="00263BC2"/>
    <w:rsid w:val="00270C4B"/>
    <w:rsid w:val="00271B20"/>
    <w:rsid w:val="00274E68"/>
    <w:rsid w:val="002776AF"/>
    <w:rsid w:val="002779E9"/>
    <w:rsid w:val="00287433"/>
    <w:rsid w:val="002A0072"/>
    <w:rsid w:val="002B5FF3"/>
    <w:rsid w:val="002C1058"/>
    <w:rsid w:val="002C4B61"/>
    <w:rsid w:val="002C694F"/>
    <w:rsid w:val="002C7B63"/>
    <w:rsid w:val="002D2C69"/>
    <w:rsid w:val="002E7B5A"/>
    <w:rsid w:val="002F4151"/>
    <w:rsid w:val="002F5D8F"/>
    <w:rsid w:val="003010FC"/>
    <w:rsid w:val="00302C4A"/>
    <w:rsid w:val="00303D8C"/>
    <w:rsid w:val="00304D97"/>
    <w:rsid w:val="00304F6C"/>
    <w:rsid w:val="00306916"/>
    <w:rsid w:val="00316620"/>
    <w:rsid w:val="003175B3"/>
    <w:rsid w:val="003271C0"/>
    <w:rsid w:val="00334564"/>
    <w:rsid w:val="003403E3"/>
    <w:rsid w:val="00344C0F"/>
    <w:rsid w:val="003500FA"/>
    <w:rsid w:val="00350D1C"/>
    <w:rsid w:val="003555AA"/>
    <w:rsid w:val="00355A71"/>
    <w:rsid w:val="003626B8"/>
    <w:rsid w:val="0036410A"/>
    <w:rsid w:val="00372876"/>
    <w:rsid w:val="00374269"/>
    <w:rsid w:val="003757FF"/>
    <w:rsid w:val="00381A8C"/>
    <w:rsid w:val="00381E2B"/>
    <w:rsid w:val="00391123"/>
    <w:rsid w:val="003A5C30"/>
    <w:rsid w:val="003B25AF"/>
    <w:rsid w:val="003B2B36"/>
    <w:rsid w:val="003B33A7"/>
    <w:rsid w:val="003B6703"/>
    <w:rsid w:val="003C07F0"/>
    <w:rsid w:val="003C121A"/>
    <w:rsid w:val="003C3FE2"/>
    <w:rsid w:val="003C44A3"/>
    <w:rsid w:val="003C6F57"/>
    <w:rsid w:val="003D0975"/>
    <w:rsid w:val="003D18C4"/>
    <w:rsid w:val="003E0CC7"/>
    <w:rsid w:val="003F059F"/>
    <w:rsid w:val="003F717F"/>
    <w:rsid w:val="00400D93"/>
    <w:rsid w:val="004066D7"/>
    <w:rsid w:val="00413332"/>
    <w:rsid w:val="004150DC"/>
    <w:rsid w:val="00415EED"/>
    <w:rsid w:val="00461DBC"/>
    <w:rsid w:val="004632D0"/>
    <w:rsid w:val="00483E75"/>
    <w:rsid w:val="00484F53"/>
    <w:rsid w:val="00486830"/>
    <w:rsid w:val="0049250B"/>
    <w:rsid w:val="00493F78"/>
    <w:rsid w:val="004974B1"/>
    <w:rsid w:val="004A0FFC"/>
    <w:rsid w:val="004A4F31"/>
    <w:rsid w:val="004A7517"/>
    <w:rsid w:val="004B62B2"/>
    <w:rsid w:val="004C1EB6"/>
    <w:rsid w:val="004C26F1"/>
    <w:rsid w:val="004C4D94"/>
    <w:rsid w:val="004C54AD"/>
    <w:rsid w:val="004C7BEB"/>
    <w:rsid w:val="004E445B"/>
    <w:rsid w:val="004F1B27"/>
    <w:rsid w:val="004F554C"/>
    <w:rsid w:val="004F56F1"/>
    <w:rsid w:val="004F6952"/>
    <w:rsid w:val="005010FF"/>
    <w:rsid w:val="00505D8B"/>
    <w:rsid w:val="005152CE"/>
    <w:rsid w:val="00521712"/>
    <w:rsid w:val="0054095C"/>
    <w:rsid w:val="00544A04"/>
    <w:rsid w:val="005459BD"/>
    <w:rsid w:val="0056475F"/>
    <w:rsid w:val="0056494B"/>
    <w:rsid w:val="00573FDA"/>
    <w:rsid w:val="00575159"/>
    <w:rsid w:val="00577047"/>
    <w:rsid w:val="005838A7"/>
    <w:rsid w:val="00584A0A"/>
    <w:rsid w:val="00586D86"/>
    <w:rsid w:val="00587270"/>
    <w:rsid w:val="00590D64"/>
    <w:rsid w:val="005966DE"/>
    <w:rsid w:val="005A13F4"/>
    <w:rsid w:val="005A69C1"/>
    <w:rsid w:val="005B06AC"/>
    <w:rsid w:val="005B2E8F"/>
    <w:rsid w:val="005B77B3"/>
    <w:rsid w:val="005D0CF0"/>
    <w:rsid w:val="005E2004"/>
    <w:rsid w:val="005E26F7"/>
    <w:rsid w:val="005E3DB9"/>
    <w:rsid w:val="005E600B"/>
    <w:rsid w:val="005F09E3"/>
    <w:rsid w:val="006005CA"/>
    <w:rsid w:val="006034E0"/>
    <w:rsid w:val="00627F88"/>
    <w:rsid w:val="00631569"/>
    <w:rsid w:val="00634F72"/>
    <w:rsid w:val="0063701A"/>
    <w:rsid w:val="00637110"/>
    <w:rsid w:val="00646464"/>
    <w:rsid w:val="00652E71"/>
    <w:rsid w:val="0066062D"/>
    <w:rsid w:val="006619A8"/>
    <w:rsid w:val="0066285B"/>
    <w:rsid w:val="00664320"/>
    <w:rsid w:val="00666760"/>
    <w:rsid w:val="00670EEE"/>
    <w:rsid w:val="00671531"/>
    <w:rsid w:val="00673B02"/>
    <w:rsid w:val="0068391C"/>
    <w:rsid w:val="00686726"/>
    <w:rsid w:val="00690A68"/>
    <w:rsid w:val="00691C3E"/>
    <w:rsid w:val="00692B98"/>
    <w:rsid w:val="00695FE1"/>
    <w:rsid w:val="006B57BE"/>
    <w:rsid w:val="006B62F7"/>
    <w:rsid w:val="006B72F5"/>
    <w:rsid w:val="006C2762"/>
    <w:rsid w:val="006C4403"/>
    <w:rsid w:val="006C4EB1"/>
    <w:rsid w:val="006D2537"/>
    <w:rsid w:val="006D25BA"/>
    <w:rsid w:val="006D4814"/>
    <w:rsid w:val="006E36F3"/>
    <w:rsid w:val="006F1749"/>
    <w:rsid w:val="006F1D34"/>
    <w:rsid w:val="006F4AF6"/>
    <w:rsid w:val="006F60B4"/>
    <w:rsid w:val="006F6441"/>
    <w:rsid w:val="006F71A5"/>
    <w:rsid w:val="00700C04"/>
    <w:rsid w:val="00704F3D"/>
    <w:rsid w:val="00720E6F"/>
    <w:rsid w:val="00722D94"/>
    <w:rsid w:val="00726922"/>
    <w:rsid w:val="00727984"/>
    <w:rsid w:val="00730190"/>
    <w:rsid w:val="00736B39"/>
    <w:rsid w:val="007504CE"/>
    <w:rsid w:val="007578FD"/>
    <w:rsid w:val="00765058"/>
    <w:rsid w:val="007650FA"/>
    <w:rsid w:val="007703DB"/>
    <w:rsid w:val="007730F6"/>
    <w:rsid w:val="0077381D"/>
    <w:rsid w:val="007818A0"/>
    <w:rsid w:val="00781E62"/>
    <w:rsid w:val="007A18EC"/>
    <w:rsid w:val="007A5903"/>
    <w:rsid w:val="007A5E11"/>
    <w:rsid w:val="007B0F80"/>
    <w:rsid w:val="007B4DD1"/>
    <w:rsid w:val="007B78C1"/>
    <w:rsid w:val="007C1E3D"/>
    <w:rsid w:val="007C2003"/>
    <w:rsid w:val="007D1DF2"/>
    <w:rsid w:val="007E2E88"/>
    <w:rsid w:val="007E49CA"/>
    <w:rsid w:val="00802E6F"/>
    <w:rsid w:val="00805C81"/>
    <w:rsid w:val="008207B3"/>
    <w:rsid w:val="00824028"/>
    <w:rsid w:val="008243A8"/>
    <w:rsid w:val="008275CC"/>
    <w:rsid w:val="00836036"/>
    <w:rsid w:val="00840580"/>
    <w:rsid w:val="0084315F"/>
    <w:rsid w:val="00845805"/>
    <w:rsid w:val="00850D9D"/>
    <w:rsid w:val="00851556"/>
    <w:rsid w:val="0085606F"/>
    <w:rsid w:val="00856F2D"/>
    <w:rsid w:val="00861047"/>
    <w:rsid w:val="00862946"/>
    <w:rsid w:val="00874E3C"/>
    <w:rsid w:val="00875BE6"/>
    <w:rsid w:val="00876BB5"/>
    <w:rsid w:val="0088152B"/>
    <w:rsid w:val="008976BB"/>
    <w:rsid w:val="008A56FC"/>
    <w:rsid w:val="008B7B00"/>
    <w:rsid w:val="008C1BFD"/>
    <w:rsid w:val="008C2023"/>
    <w:rsid w:val="008C2698"/>
    <w:rsid w:val="008D7402"/>
    <w:rsid w:val="008D7DAA"/>
    <w:rsid w:val="008E7729"/>
    <w:rsid w:val="008F28FC"/>
    <w:rsid w:val="00902E27"/>
    <w:rsid w:val="00905D3D"/>
    <w:rsid w:val="009113FA"/>
    <w:rsid w:val="00914434"/>
    <w:rsid w:val="00916541"/>
    <w:rsid w:val="009219B8"/>
    <w:rsid w:val="009249B8"/>
    <w:rsid w:val="00925741"/>
    <w:rsid w:val="00934FB4"/>
    <w:rsid w:val="00937E29"/>
    <w:rsid w:val="00942B5E"/>
    <w:rsid w:val="0094717F"/>
    <w:rsid w:val="00951F49"/>
    <w:rsid w:val="00954FAC"/>
    <w:rsid w:val="00961B99"/>
    <w:rsid w:val="00966415"/>
    <w:rsid w:val="009716BE"/>
    <w:rsid w:val="00975EBC"/>
    <w:rsid w:val="00980673"/>
    <w:rsid w:val="009814EE"/>
    <w:rsid w:val="009814FB"/>
    <w:rsid w:val="0098407C"/>
    <w:rsid w:val="009853D5"/>
    <w:rsid w:val="00990F43"/>
    <w:rsid w:val="00991036"/>
    <w:rsid w:val="00994AD0"/>
    <w:rsid w:val="0099633D"/>
    <w:rsid w:val="009A2768"/>
    <w:rsid w:val="009A2844"/>
    <w:rsid w:val="009A4DA1"/>
    <w:rsid w:val="009B4D98"/>
    <w:rsid w:val="009C46A3"/>
    <w:rsid w:val="009C7D85"/>
    <w:rsid w:val="009D16CB"/>
    <w:rsid w:val="009D5383"/>
    <w:rsid w:val="009D65F2"/>
    <w:rsid w:val="009E19D9"/>
    <w:rsid w:val="009E2E6B"/>
    <w:rsid w:val="009E4FAE"/>
    <w:rsid w:val="009F1117"/>
    <w:rsid w:val="009F1121"/>
    <w:rsid w:val="009F47ED"/>
    <w:rsid w:val="009F49B9"/>
    <w:rsid w:val="009F578A"/>
    <w:rsid w:val="00A1557C"/>
    <w:rsid w:val="00A16421"/>
    <w:rsid w:val="00A20C21"/>
    <w:rsid w:val="00A211B2"/>
    <w:rsid w:val="00A27485"/>
    <w:rsid w:val="00A32F80"/>
    <w:rsid w:val="00A35049"/>
    <w:rsid w:val="00A35B00"/>
    <w:rsid w:val="00A40A0A"/>
    <w:rsid w:val="00A533B6"/>
    <w:rsid w:val="00A620CD"/>
    <w:rsid w:val="00A83D63"/>
    <w:rsid w:val="00A841FC"/>
    <w:rsid w:val="00A84290"/>
    <w:rsid w:val="00A906F2"/>
    <w:rsid w:val="00A930E6"/>
    <w:rsid w:val="00AA01B9"/>
    <w:rsid w:val="00AA2DFD"/>
    <w:rsid w:val="00AB1F72"/>
    <w:rsid w:val="00AC4015"/>
    <w:rsid w:val="00AD1805"/>
    <w:rsid w:val="00AD4F5C"/>
    <w:rsid w:val="00AE296D"/>
    <w:rsid w:val="00AE3EB6"/>
    <w:rsid w:val="00AF1D92"/>
    <w:rsid w:val="00B00C67"/>
    <w:rsid w:val="00B06444"/>
    <w:rsid w:val="00B12B3D"/>
    <w:rsid w:val="00B318D9"/>
    <w:rsid w:val="00B53A7E"/>
    <w:rsid w:val="00B57632"/>
    <w:rsid w:val="00B6119D"/>
    <w:rsid w:val="00B61B65"/>
    <w:rsid w:val="00B61B6E"/>
    <w:rsid w:val="00B82F66"/>
    <w:rsid w:val="00B83783"/>
    <w:rsid w:val="00B84C1E"/>
    <w:rsid w:val="00B91713"/>
    <w:rsid w:val="00BA3B1B"/>
    <w:rsid w:val="00BA606C"/>
    <w:rsid w:val="00BC3D90"/>
    <w:rsid w:val="00BC5DA3"/>
    <w:rsid w:val="00BD3C7A"/>
    <w:rsid w:val="00BE386E"/>
    <w:rsid w:val="00BE4489"/>
    <w:rsid w:val="00BE6D2D"/>
    <w:rsid w:val="00BF46CB"/>
    <w:rsid w:val="00BF6864"/>
    <w:rsid w:val="00C02BD9"/>
    <w:rsid w:val="00C07794"/>
    <w:rsid w:val="00C12559"/>
    <w:rsid w:val="00C13696"/>
    <w:rsid w:val="00C13BC9"/>
    <w:rsid w:val="00C426BB"/>
    <w:rsid w:val="00C4616F"/>
    <w:rsid w:val="00C470E7"/>
    <w:rsid w:val="00C479FB"/>
    <w:rsid w:val="00C53593"/>
    <w:rsid w:val="00C57F07"/>
    <w:rsid w:val="00C6262C"/>
    <w:rsid w:val="00C75E91"/>
    <w:rsid w:val="00C82ACA"/>
    <w:rsid w:val="00C84FCC"/>
    <w:rsid w:val="00C87805"/>
    <w:rsid w:val="00C96BC8"/>
    <w:rsid w:val="00CA0DDA"/>
    <w:rsid w:val="00CA5503"/>
    <w:rsid w:val="00CA7BFC"/>
    <w:rsid w:val="00CA7C18"/>
    <w:rsid w:val="00CB61E6"/>
    <w:rsid w:val="00CB7D91"/>
    <w:rsid w:val="00CC1756"/>
    <w:rsid w:val="00CD7EED"/>
    <w:rsid w:val="00CE1F6F"/>
    <w:rsid w:val="00CE3392"/>
    <w:rsid w:val="00CE33EE"/>
    <w:rsid w:val="00CE4732"/>
    <w:rsid w:val="00CE5A3C"/>
    <w:rsid w:val="00CF3CD4"/>
    <w:rsid w:val="00CF4823"/>
    <w:rsid w:val="00D01A39"/>
    <w:rsid w:val="00D030CB"/>
    <w:rsid w:val="00D048B6"/>
    <w:rsid w:val="00D0579C"/>
    <w:rsid w:val="00D1377B"/>
    <w:rsid w:val="00D13FF4"/>
    <w:rsid w:val="00D25174"/>
    <w:rsid w:val="00D30E11"/>
    <w:rsid w:val="00D44BD3"/>
    <w:rsid w:val="00D45253"/>
    <w:rsid w:val="00D53AF3"/>
    <w:rsid w:val="00D62B44"/>
    <w:rsid w:val="00D63C46"/>
    <w:rsid w:val="00D65BFF"/>
    <w:rsid w:val="00D963E3"/>
    <w:rsid w:val="00DA04AC"/>
    <w:rsid w:val="00DB1216"/>
    <w:rsid w:val="00DB32F0"/>
    <w:rsid w:val="00DB3948"/>
    <w:rsid w:val="00DB6226"/>
    <w:rsid w:val="00DB781B"/>
    <w:rsid w:val="00DC69F3"/>
    <w:rsid w:val="00DD03CC"/>
    <w:rsid w:val="00DD1059"/>
    <w:rsid w:val="00DD337E"/>
    <w:rsid w:val="00DD6632"/>
    <w:rsid w:val="00DD6DF0"/>
    <w:rsid w:val="00DE1374"/>
    <w:rsid w:val="00DE505A"/>
    <w:rsid w:val="00DE6252"/>
    <w:rsid w:val="00DF0000"/>
    <w:rsid w:val="00DF22A0"/>
    <w:rsid w:val="00DF6AF5"/>
    <w:rsid w:val="00DF6EC7"/>
    <w:rsid w:val="00E00160"/>
    <w:rsid w:val="00E0471B"/>
    <w:rsid w:val="00E066FF"/>
    <w:rsid w:val="00E07BBA"/>
    <w:rsid w:val="00E122EE"/>
    <w:rsid w:val="00E13C0E"/>
    <w:rsid w:val="00E27453"/>
    <w:rsid w:val="00E30F93"/>
    <w:rsid w:val="00E35DF0"/>
    <w:rsid w:val="00E379B2"/>
    <w:rsid w:val="00E37CCF"/>
    <w:rsid w:val="00E403F9"/>
    <w:rsid w:val="00E42C36"/>
    <w:rsid w:val="00E438C3"/>
    <w:rsid w:val="00E439EE"/>
    <w:rsid w:val="00E4584C"/>
    <w:rsid w:val="00E50947"/>
    <w:rsid w:val="00E51863"/>
    <w:rsid w:val="00E63CD5"/>
    <w:rsid w:val="00E737E4"/>
    <w:rsid w:val="00EA4B7B"/>
    <w:rsid w:val="00EB3753"/>
    <w:rsid w:val="00EB45B5"/>
    <w:rsid w:val="00EC2F0A"/>
    <w:rsid w:val="00EC616E"/>
    <w:rsid w:val="00ED19EE"/>
    <w:rsid w:val="00ED3CBC"/>
    <w:rsid w:val="00EE2D07"/>
    <w:rsid w:val="00EE7275"/>
    <w:rsid w:val="00EF4F29"/>
    <w:rsid w:val="00EF7BE1"/>
    <w:rsid w:val="00F01395"/>
    <w:rsid w:val="00F03A1B"/>
    <w:rsid w:val="00F06905"/>
    <w:rsid w:val="00F15A29"/>
    <w:rsid w:val="00F216B7"/>
    <w:rsid w:val="00F221C3"/>
    <w:rsid w:val="00F26F16"/>
    <w:rsid w:val="00F27DE5"/>
    <w:rsid w:val="00F3280D"/>
    <w:rsid w:val="00F46472"/>
    <w:rsid w:val="00F473C0"/>
    <w:rsid w:val="00F531C8"/>
    <w:rsid w:val="00F70E4C"/>
    <w:rsid w:val="00F74825"/>
    <w:rsid w:val="00F81369"/>
    <w:rsid w:val="00F83CF9"/>
    <w:rsid w:val="00F85421"/>
    <w:rsid w:val="00F909A9"/>
    <w:rsid w:val="00F91CF4"/>
    <w:rsid w:val="00F955CF"/>
    <w:rsid w:val="00F97AF4"/>
    <w:rsid w:val="00FA2039"/>
    <w:rsid w:val="00FA4414"/>
    <w:rsid w:val="00FA5013"/>
    <w:rsid w:val="00FA71D7"/>
    <w:rsid w:val="00FB2E29"/>
    <w:rsid w:val="00FC00C8"/>
    <w:rsid w:val="00FC0679"/>
    <w:rsid w:val="00FC6BFA"/>
    <w:rsid w:val="00FD06E3"/>
    <w:rsid w:val="00FD36C1"/>
    <w:rsid w:val="00FE1E32"/>
    <w:rsid w:val="00FF36FA"/>
    <w:rsid w:val="0A96045A"/>
    <w:rsid w:val="0C3456D9"/>
    <w:rsid w:val="0D944079"/>
    <w:rsid w:val="12AD7087"/>
    <w:rsid w:val="135A7125"/>
    <w:rsid w:val="13F839CB"/>
    <w:rsid w:val="210B5602"/>
    <w:rsid w:val="233005C0"/>
    <w:rsid w:val="248F5FA9"/>
    <w:rsid w:val="29B82DF6"/>
    <w:rsid w:val="2A895670"/>
    <w:rsid w:val="2D3D3988"/>
    <w:rsid w:val="352D1425"/>
    <w:rsid w:val="3CA50248"/>
    <w:rsid w:val="3F823A9C"/>
    <w:rsid w:val="3FFA12AE"/>
    <w:rsid w:val="4217336D"/>
    <w:rsid w:val="4526108A"/>
    <w:rsid w:val="4A7E2165"/>
    <w:rsid w:val="4DDD02AF"/>
    <w:rsid w:val="52D55D7D"/>
    <w:rsid w:val="58997580"/>
    <w:rsid w:val="59930336"/>
    <w:rsid w:val="5B325A2D"/>
    <w:rsid w:val="5EE149F6"/>
    <w:rsid w:val="5FD9478E"/>
    <w:rsid w:val="608A0675"/>
    <w:rsid w:val="61AD025C"/>
    <w:rsid w:val="62925786"/>
    <w:rsid w:val="6912313B"/>
    <w:rsid w:val="7052073F"/>
    <w:rsid w:val="71292E12"/>
    <w:rsid w:val="762D4088"/>
    <w:rsid w:val="77401467"/>
    <w:rsid w:val="778B0E45"/>
    <w:rsid w:val="7F4D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3BFA8"/>
  <w15:docId w15:val="{3B9387EF-0DCA-444D-9034-531CFA04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20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271B2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qFormat/>
    <w:rsid w:val="00271B2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71B20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271B20"/>
    <w:pPr>
      <w:spacing w:after="120"/>
    </w:pPr>
    <w:rPr>
      <w:lang w:val="tr-TR" w:eastAsia="ru-RU"/>
    </w:rPr>
  </w:style>
  <w:style w:type="paragraph" w:styleId="ab">
    <w:name w:val="Body Text Indent"/>
    <w:basedOn w:val="a"/>
    <w:link w:val="ac"/>
    <w:uiPriority w:val="99"/>
    <w:qFormat/>
    <w:rsid w:val="00271B20"/>
    <w:pPr>
      <w:spacing w:after="120"/>
      <w:ind w:left="283"/>
    </w:pPr>
    <w:rPr>
      <w:lang w:val="tr-TR" w:eastAsia="ru-RU"/>
    </w:rPr>
  </w:style>
  <w:style w:type="paragraph" w:styleId="ad">
    <w:name w:val="footer"/>
    <w:basedOn w:val="a"/>
    <w:link w:val="ae"/>
    <w:uiPriority w:val="99"/>
    <w:rsid w:val="00271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locked/>
    <w:rsid w:val="00271B20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qFormat/>
    <w:locked/>
    <w:rsid w:val="00271B20"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271B2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qFormat/>
    <w:locked/>
    <w:rsid w:val="00271B20"/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qFormat/>
    <w:locked/>
    <w:rsid w:val="00271B20"/>
    <w:rPr>
      <w:rFonts w:ascii="Times New Roman" w:hAnsi="Times New Roman" w:cs="Times New Roman"/>
      <w:sz w:val="24"/>
      <w:szCs w:val="24"/>
      <w:lang w:val="tr-TR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sid w:val="00271B20"/>
    <w:rPr>
      <w:rFonts w:ascii="Times New Roman" w:hAnsi="Times New Roman" w:cs="Times New Roman"/>
      <w:sz w:val="24"/>
      <w:szCs w:val="24"/>
      <w:lang w:val="tr-TR"/>
    </w:rPr>
  </w:style>
  <w:style w:type="table" w:styleId="af">
    <w:name w:val="Table Grid"/>
    <w:basedOn w:val="a1"/>
    <w:locked/>
    <w:rsid w:val="00F2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0B0866"/>
    <w:pPr>
      <w:spacing w:after="160" w:line="259" w:lineRule="auto"/>
      <w:jc w:val="both"/>
    </w:pPr>
    <w:rPr>
      <w:rFonts w:ascii="Tahoma" w:eastAsiaTheme="minorEastAsia" w:hAnsi="Tahoma" w:cstheme="minorBidi"/>
      <w:sz w:val="21"/>
      <w:szCs w:val="24"/>
    </w:rPr>
  </w:style>
  <w:style w:type="character" w:customStyle="1" w:styleId="af0">
    <w:name w:val="Основной текст_"/>
    <w:link w:val="2"/>
    <w:rsid w:val="003D0975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0"/>
    <w:rsid w:val="003D0975"/>
    <w:pPr>
      <w:widowControl w:val="0"/>
      <w:shd w:val="clear" w:color="auto" w:fill="FFFFFF"/>
      <w:spacing w:after="0" w:line="252" w:lineRule="exact"/>
      <w:jc w:val="right"/>
    </w:pPr>
    <w:rPr>
      <w:rFonts w:eastAsia="SimSun"/>
      <w:sz w:val="25"/>
      <w:szCs w:val="25"/>
      <w:lang w:val="ru-RU" w:eastAsia="ru-RU"/>
    </w:rPr>
  </w:style>
  <w:style w:type="paragraph" w:customStyle="1" w:styleId="af1">
    <w:name w:val="Содержимое таблицы"/>
    <w:basedOn w:val="a"/>
    <w:rsid w:val="004F6952"/>
    <w:pPr>
      <w:suppressLineNumbers/>
      <w:suppressAutoHyphens/>
      <w:spacing w:after="0" w:line="240" w:lineRule="auto"/>
    </w:pPr>
    <w:rPr>
      <w:lang w:val="ru-RU" w:eastAsia="ar-SA"/>
    </w:rPr>
  </w:style>
  <w:style w:type="paragraph" w:customStyle="1" w:styleId="formattext">
    <w:name w:val="formattext"/>
    <w:basedOn w:val="a"/>
    <w:rsid w:val="006B57BE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af2">
    <w:name w:val="Normal (Web)"/>
    <w:basedOn w:val="a"/>
    <w:rsid w:val="00042C26"/>
    <w:pPr>
      <w:spacing w:before="100" w:beforeAutospacing="1" w:after="100" w:afterAutospacing="1" w:line="240" w:lineRule="auto"/>
    </w:pPr>
    <w:rPr>
      <w:lang w:val="ru-RU" w:eastAsia="ru-RU"/>
    </w:rPr>
  </w:style>
  <w:style w:type="character" w:customStyle="1" w:styleId="Exact">
    <w:name w:val="Основной текст Exact"/>
    <w:basedOn w:val="a0"/>
    <w:rsid w:val="00042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71"/>
      <w:szCs w:val="71"/>
      <w:u w:val="none"/>
    </w:rPr>
  </w:style>
  <w:style w:type="character" w:customStyle="1" w:styleId="10">
    <w:name w:val="Основной текст1"/>
    <w:basedOn w:val="af0"/>
    <w:qFormat/>
    <w:rsid w:val="00876BB5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f3">
    <w:name w:val="List Paragraph"/>
    <w:basedOn w:val="a"/>
    <w:uiPriority w:val="99"/>
    <w:rsid w:val="00876BB5"/>
    <w:pPr>
      <w:spacing w:after="160" w:line="259" w:lineRule="auto"/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s\AppData\Roaming\Microsoft\&#1064;&#1072;&#1073;&#1083;&#1086;&#1085;&#1099;\&#1053;&#1072;&#1079;&#1074;&#1072;&#1085;&#1080;&#1077;%20&#1096;&#1082;&#1086;&#1083;&#109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24EE6-EA58-4911-8333-AF704B92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Название школы</Template>
  <TotalTime>7</TotalTime>
  <Pages>2</Pages>
  <Words>411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Company>*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Alecs</dc:creator>
  <cp:lastModifiedBy>Comp34</cp:lastModifiedBy>
  <cp:revision>10</cp:revision>
  <cp:lastPrinted>2022-11-17T11:38:00Z</cp:lastPrinted>
  <dcterms:created xsi:type="dcterms:W3CDTF">2022-12-03T09:19:00Z</dcterms:created>
  <dcterms:modified xsi:type="dcterms:W3CDTF">2022-12-03T10:35:00Z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