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0C" w:rsidRDefault="006B0E0C" w:rsidP="00C558E9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0"/>
          <w:szCs w:val="20"/>
          <w:lang w:eastAsia="ar-SA"/>
        </w:rPr>
      </w:pPr>
    </w:p>
    <w:p w:rsidR="00320B44" w:rsidRPr="00102252" w:rsidRDefault="00102252" w:rsidP="00320B4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0"/>
          <w:szCs w:val="20"/>
          <w:lang w:eastAsia="ar-SA"/>
        </w:rPr>
      </w:pPr>
      <w:bookmarkStart w:id="0" w:name="_GoBack"/>
      <w:r w:rsidRPr="00102252">
        <w:rPr>
          <w:rFonts w:ascii="Times New Roman" w:eastAsia="Arial Unicode MS" w:hAnsi="Times New Roman"/>
          <w:b/>
          <w:color w:val="000000"/>
          <w:sz w:val="20"/>
          <w:szCs w:val="20"/>
          <w:lang w:eastAsia="ar-SA"/>
        </w:rPr>
        <w:t>Информация о музеях Чувашской Республики</w:t>
      </w:r>
    </w:p>
    <w:bookmarkEnd w:id="0"/>
    <w:p w:rsidR="00A65724" w:rsidRPr="00102252" w:rsidRDefault="00A65724" w:rsidP="00C558E9">
      <w:pPr>
        <w:spacing w:after="0"/>
        <w:rPr>
          <w:rFonts w:ascii="Times New Roman" w:eastAsia="Arial Unicode MS" w:hAnsi="Times New Roman"/>
          <w:b/>
          <w:color w:val="333300"/>
          <w:sz w:val="20"/>
          <w:szCs w:val="20"/>
          <w:u w:val="single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1839"/>
        <w:gridCol w:w="3120"/>
        <w:gridCol w:w="2126"/>
        <w:gridCol w:w="1984"/>
        <w:gridCol w:w="3552"/>
        <w:gridCol w:w="1629"/>
      </w:tblGrid>
      <w:tr w:rsidR="00472706" w:rsidRPr="007B27EB" w:rsidTr="00F07AEE">
        <w:tc>
          <w:tcPr>
            <w:tcW w:w="181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 xml:space="preserve">№ </w:t>
            </w:r>
            <w:proofErr w:type="gramStart"/>
            <w:r w:rsidRPr="00A34DCF">
              <w:rPr>
                <w:rFonts w:eastAsia="Arial Unicode MS"/>
                <w:b/>
                <w:sz w:val="20"/>
                <w:szCs w:val="20"/>
              </w:rPr>
              <w:t>п</w:t>
            </w:r>
            <w:proofErr w:type="gramEnd"/>
            <w:r w:rsidRPr="00A34DCF">
              <w:rPr>
                <w:rFonts w:eastAsia="Arial Unicode MS"/>
                <w:b/>
                <w:sz w:val="20"/>
                <w:szCs w:val="20"/>
              </w:rPr>
              <w:t>/п</w:t>
            </w:r>
          </w:p>
        </w:tc>
        <w:tc>
          <w:tcPr>
            <w:tcW w:w="622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>Муниципалитет</w:t>
            </w:r>
          </w:p>
        </w:tc>
        <w:tc>
          <w:tcPr>
            <w:tcW w:w="1055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>Наименование музея</w:t>
            </w:r>
          </w:p>
        </w:tc>
        <w:tc>
          <w:tcPr>
            <w:tcW w:w="719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>Адрес музея</w:t>
            </w:r>
          </w:p>
        </w:tc>
        <w:tc>
          <w:tcPr>
            <w:tcW w:w="671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>Телефон</w:t>
            </w:r>
          </w:p>
        </w:tc>
        <w:tc>
          <w:tcPr>
            <w:tcW w:w="1201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551" w:type="pct"/>
          </w:tcPr>
          <w:p w:rsidR="007A7D87" w:rsidRPr="00A34DCF" w:rsidRDefault="007A7D8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34DCF">
              <w:rPr>
                <w:rFonts w:eastAsia="Arial Unicode MS"/>
                <w:b/>
                <w:sz w:val="20"/>
                <w:szCs w:val="20"/>
              </w:rPr>
              <w:t>Бесплатное посещение многодетными семьями с 3-мя и более детьми в возрасте до 18 лет</w:t>
            </w:r>
          </w:p>
        </w:tc>
      </w:tr>
      <w:tr w:rsidR="00472706" w:rsidRPr="007B27EB" w:rsidTr="00F07AEE">
        <w:tc>
          <w:tcPr>
            <w:tcW w:w="181" w:type="pct"/>
            <w:vMerge w:val="restart"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B9288F" w:rsidRPr="007B27EB" w:rsidRDefault="00320B44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</w:t>
            </w:r>
            <w:r w:rsidR="00B9288F" w:rsidRPr="007B27EB">
              <w:rPr>
                <w:rFonts w:eastAsia="Arial Unicode MS"/>
                <w:sz w:val="20"/>
                <w:szCs w:val="20"/>
              </w:rPr>
              <w:t>. Чебоксары</w:t>
            </w:r>
          </w:p>
        </w:tc>
        <w:tc>
          <w:tcPr>
            <w:tcW w:w="1055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БУ «Чувашский национальный музей» </w:t>
            </w:r>
            <w:r w:rsidRPr="007B27EB">
              <w:rPr>
                <w:rFonts w:eastAsia="Arial Unicode MS"/>
                <w:color w:val="000000"/>
                <w:sz w:val="20"/>
                <w:szCs w:val="20"/>
              </w:rPr>
              <w:t>Минкультуры Чувашии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B9288F" w:rsidRPr="007B27EB" w:rsidRDefault="00B9288F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428032, г. Чебоксары, </w:t>
            </w:r>
            <w:proofErr w:type="gramStart"/>
            <w:r w:rsidRPr="007B27EB">
              <w:rPr>
                <w:rFonts w:eastAsia="Arial Unicode MS"/>
                <w:sz w:val="20"/>
                <w:szCs w:val="20"/>
              </w:rPr>
              <w:t>Красная</w:t>
            </w:r>
            <w:proofErr w:type="gramEnd"/>
            <w:r w:rsidRPr="007B27EB">
              <w:rPr>
                <w:rFonts w:eastAsia="Arial Unicode MS"/>
                <w:sz w:val="20"/>
                <w:szCs w:val="20"/>
              </w:rPr>
              <w:t xml:space="preserve"> пл.,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5/2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62-41-24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среда, пятница, суббота, воскресенье – с 10.00 до 18.00,</w:t>
            </w:r>
          </w:p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четверг – с 12.00 до 20.00,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</w:t>
            </w:r>
          </w:p>
        </w:tc>
        <w:tc>
          <w:tcPr>
            <w:tcW w:w="55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последнее воскресенье месяца</w:t>
            </w:r>
          </w:p>
        </w:tc>
      </w:tr>
      <w:tr w:rsidR="00320B44" w:rsidRPr="007B27EB" w:rsidTr="00320B44">
        <w:tc>
          <w:tcPr>
            <w:tcW w:w="181" w:type="pct"/>
            <w:vMerge/>
          </w:tcPr>
          <w:p w:rsidR="00320B44" w:rsidRPr="007B27EB" w:rsidRDefault="00320B4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0B44" w:rsidRPr="007B27EB" w:rsidRDefault="00320B4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b/>
                <w:i/>
                <w:sz w:val="20"/>
                <w:szCs w:val="20"/>
              </w:rPr>
              <w:t>Обособленные подразделения:</w:t>
            </w:r>
          </w:p>
        </w:tc>
      </w:tr>
      <w:tr w:rsidR="00472706" w:rsidRPr="007B27EB" w:rsidTr="00F07AEE">
        <w:tc>
          <w:tcPr>
            <w:tcW w:w="181" w:type="pct"/>
            <w:vMerge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B9288F" w:rsidRPr="007B27EB" w:rsidRDefault="00B9288F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Музейно-выставочный центр</w:t>
            </w:r>
          </w:p>
        </w:tc>
        <w:tc>
          <w:tcPr>
            <w:tcW w:w="719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428020, г. Чебоксары, </w:t>
            </w:r>
            <w:r w:rsidR="00C558E9" w:rsidRPr="007B27EB">
              <w:rPr>
                <w:rFonts w:eastAsia="Arial Unicode MS"/>
                <w:sz w:val="20"/>
                <w:szCs w:val="20"/>
              </w:rPr>
              <w:br/>
            </w:r>
            <w:r w:rsidRPr="007B27EB">
              <w:rPr>
                <w:rFonts w:eastAsia="Arial Unicode MS"/>
                <w:sz w:val="20"/>
                <w:szCs w:val="20"/>
              </w:rPr>
              <w:t xml:space="preserve">б-р купца Ефремова,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671" w:type="pct"/>
          </w:tcPr>
          <w:p w:rsidR="00B9288F" w:rsidRPr="00F13FD6" w:rsidRDefault="007675C8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F13FD6">
              <w:rPr>
                <w:rFonts w:eastAsia="Arial Unicode MS"/>
                <w:sz w:val="20"/>
                <w:szCs w:val="20"/>
              </w:rPr>
              <w:t>(8352) 62-</w:t>
            </w:r>
            <w:r w:rsidR="00EB315A" w:rsidRPr="00F13FD6">
              <w:rPr>
                <w:rFonts w:eastAsia="Arial Unicode MS"/>
                <w:sz w:val="20"/>
                <w:szCs w:val="20"/>
              </w:rPr>
              <w:t>01-78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среда, пятница, суббота, воскресенье – с 10.00 до 18.00,</w:t>
            </w:r>
          </w:p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четверг – с 12.00 до 20.00,</w:t>
            </w:r>
          </w:p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</w:t>
            </w:r>
          </w:p>
        </w:tc>
        <w:tc>
          <w:tcPr>
            <w:tcW w:w="551" w:type="pct"/>
          </w:tcPr>
          <w:p w:rsidR="00B9288F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последнее воскресенье месяца</w:t>
            </w:r>
          </w:p>
        </w:tc>
      </w:tr>
      <w:tr w:rsidR="00472706" w:rsidRPr="007B27EB" w:rsidTr="00F07AEE">
        <w:tc>
          <w:tcPr>
            <w:tcW w:w="181" w:type="pct"/>
            <w:vMerge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B9288F" w:rsidRPr="007B27EB" w:rsidRDefault="00B9288F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Музей воинской Славы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428020, г. Чебоксары, </w:t>
            </w:r>
            <w:r w:rsidR="00C558E9" w:rsidRPr="007B27EB">
              <w:rPr>
                <w:rFonts w:eastAsia="Arial Unicode MS"/>
                <w:sz w:val="20"/>
                <w:szCs w:val="20"/>
              </w:rPr>
              <w:br/>
            </w:r>
            <w:r w:rsidRPr="007B27EB">
              <w:rPr>
                <w:rFonts w:eastAsia="Arial Unicode MS"/>
                <w:sz w:val="20"/>
                <w:szCs w:val="20"/>
              </w:rPr>
              <w:t xml:space="preserve">б-р купца Ефремова,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671" w:type="pct"/>
          </w:tcPr>
          <w:p w:rsidR="00B9288F" w:rsidRPr="00F13FD6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F13FD6">
              <w:rPr>
                <w:rFonts w:eastAsia="Arial Unicode MS"/>
                <w:sz w:val="20"/>
                <w:szCs w:val="20"/>
              </w:rPr>
              <w:t>(8352) 62-</w:t>
            </w:r>
            <w:r w:rsidR="00EB315A" w:rsidRPr="00F13FD6">
              <w:rPr>
                <w:rFonts w:eastAsia="Arial Unicode MS"/>
                <w:sz w:val="20"/>
                <w:szCs w:val="20"/>
              </w:rPr>
              <w:t>01-78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среда, пятница, суббота, воскресенье – с 10.00 до 18.00,</w:t>
            </w:r>
          </w:p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четверг – с 12.00 до 20.00,</w:t>
            </w:r>
          </w:p>
          <w:p w:rsidR="00B9288F" w:rsidRPr="007B27EB" w:rsidRDefault="00B9288F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</w:t>
            </w:r>
          </w:p>
        </w:tc>
        <w:tc>
          <w:tcPr>
            <w:tcW w:w="551" w:type="pct"/>
          </w:tcPr>
          <w:p w:rsidR="00B9288F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последнее воскресенье месяца</w:t>
            </w:r>
          </w:p>
        </w:tc>
      </w:tr>
      <w:tr w:rsidR="00472706" w:rsidRPr="007B27EB" w:rsidTr="00F07AEE">
        <w:tc>
          <w:tcPr>
            <w:tcW w:w="181" w:type="pct"/>
            <w:vMerge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B9288F" w:rsidRPr="007B27EB" w:rsidRDefault="00B9288F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Литературный музей имени К.В. Иванова</w:t>
            </w:r>
          </w:p>
        </w:tc>
        <w:tc>
          <w:tcPr>
            <w:tcW w:w="719" w:type="pct"/>
          </w:tcPr>
          <w:p w:rsidR="00F07AEE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428000, г. Чебоксары, </w:t>
            </w:r>
            <w:r w:rsidR="00C558E9" w:rsidRPr="007B27EB">
              <w:rPr>
                <w:rFonts w:eastAsia="Arial Unicode MS"/>
                <w:sz w:val="20"/>
                <w:szCs w:val="20"/>
              </w:rPr>
              <w:br/>
            </w:r>
            <w:r w:rsidRPr="007B27EB">
              <w:rPr>
                <w:rFonts w:eastAsia="Arial Unicode MS"/>
                <w:sz w:val="20"/>
                <w:szCs w:val="20"/>
              </w:rPr>
              <w:t xml:space="preserve">ул. </w:t>
            </w:r>
            <w:proofErr w:type="gramStart"/>
            <w:r w:rsidRPr="007B27EB">
              <w:rPr>
                <w:rFonts w:eastAsia="Arial Unicode MS"/>
                <w:sz w:val="20"/>
                <w:szCs w:val="20"/>
              </w:rPr>
              <w:t>Ленинградская</w:t>
            </w:r>
            <w:proofErr w:type="gramEnd"/>
            <w:r w:rsidRPr="007B27EB">
              <w:rPr>
                <w:rFonts w:eastAsia="Arial Unicode MS"/>
                <w:sz w:val="20"/>
                <w:szCs w:val="20"/>
              </w:rPr>
              <w:t>,</w:t>
            </w:r>
          </w:p>
          <w:p w:rsidR="00B9288F" w:rsidRPr="007B27EB" w:rsidRDefault="004E77EB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д. </w:t>
            </w:r>
            <w:r w:rsidR="00B9288F" w:rsidRPr="007B27EB">
              <w:rPr>
                <w:rFonts w:eastAsia="Arial Unicode MS"/>
                <w:sz w:val="20"/>
                <w:szCs w:val="20"/>
              </w:rPr>
              <w:t>29</w:t>
            </w:r>
          </w:p>
        </w:tc>
        <w:tc>
          <w:tcPr>
            <w:tcW w:w="67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62-21-43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понедельник, вторник, четверг, пятница, суббота – с 10:00 до 18:00,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среда – с 12.00 до 20.00,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воскресенье</w:t>
            </w:r>
          </w:p>
        </w:tc>
        <w:tc>
          <w:tcPr>
            <w:tcW w:w="551" w:type="pct"/>
          </w:tcPr>
          <w:p w:rsidR="00B9288F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последняя суббота месяца</w:t>
            </w:r>
          </w:p>
        </w:tc>
      </w:tr>
      <w:tr w:rsidR="00472706" w:rsidRPr="007B27EB" w:rsidTr="00F07AEE">
        <w:tc>
          <w:tcPr>
            <w:tcW w:w="181" w:type="pct"/>
            <w:vMerge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B9288F" w:rsidRPr="007B27EB" w:rsidRDefault="00B9288F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Музей В.И. Чапаева</w:t>
            </w:r>
          </w:p>
        </w:tc>
        <w:tc>
          <w:tcPr>
            <w:tcW w:w="719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428020, г. Чебоксары, </w:t>
            </w:r>
            <w:r w:rsidR="00C558E9" w:rsidRPr="007B27EB">
              <w:rPr>
                <w:rFonts w:eastAsia="Arial Unicode MS"/>
                <w:sz w:val="20"/>
                <w:szCs w:val="20"/>
              </w:rPr>
              <w:br/>
            </w:r>
            <w:r w:rsidRPr="007B27EB">
              <w:rPr>
                <w:rFonts w:eastAsia="Arial Unicode MS"/>
                <w:sz w:val="20"/>
                <w:szCs w:val="20"/>
              </w:rPr>
              <w:t xml:space="preserve">ул. Ленина,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46А</w:t>
            </w:r>
          </w:p>
        </w:tc>
        <w:tc>
          <w:tcPr>
            <w:tcW w:w="67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56-20-61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среда, пятница, суббота, воскресенье – с 10.00 до 18.00,</w:t>
            </w:r>
          </w:p>
          <w:p w:rsidR="00B9288F" w:rsidRPr="007B27EB" w:rsidRDefault="00B9288F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четверг – с 12.00 до 20.00,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</w:t>
            </w:r>
          </w:p>
        </w:tc>
        <w:tc>
          <w:tcPr>
            <w:tcW w:w="551" w:type="pct"/>
          </w:tcPr>
          <w:p w:rsidR="00B9288F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последнее воскресенье месяца</w:t>
            </w:r>
          </w:p>
        </w:tc>
      </w:tr>
      <w:tr w:rsidR="00472706" w:rsidRPr="007B27EB" w:rsidTr="00F07AEE">
        <w:tc>
          <w:tcPr>
            <w:tcW w:w="181" w:type="pct"/>
            <w:vMerge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B9288F" w:rsidRPr="007B27EB" w:rsidRDefault="00B9288F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Музей чувашской вышивки</w:t>
            </w:r>
          </w:p>
        </w:tc>
        <w:tc>
          <w:tcPr>
            <w:tcW w:w="719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428000, г. Чебоксары, </w:t>
            </w:r>
            <w:r w:rsidR="00C558E9" w:rsidRPr="007B27EB">
              <w:rPr>
                <w:rFonts w:eastAsia="Arial Unicode MS"/>
                <w:sz w:val="20"/>
                <w:szCs w:val="20"/>
              </w:rPr>
              <w:br/>
            </w:r>
            <w:r w:rsidRPr="007B27EB">
              <w:rPr>
                <w:rFonts w:eastAsia="Arial Unicode MS"/>
                <w:sz w:val="20"/>
                <w:szCs w:val="20"/>
              </w:rPr>
              <w:t xml:space="preserve">ул. К. Маркса,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32</w:t>
            </w:r>
          </w:p>
        </w:tc>
        <w:tc>
          <w:tcPr>
            <w:tcW w:w="67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62-03-44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 – четверг, суббота – с 10:00 до 18:00, пятница – с 12.00 до 20.00,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понедельник, воскресенье</w:t>
            </w:r>
          </w:p>
        </w:tc>
        <w:tc>
          <w:tcPr>
            <w:tcW w:w="551" w:type="pct"/>
          </w:tcPr>
          <w:p w:rsidR="00B9288F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последняя суббота месяца</w:t>
            </w:r>
          </w:p>
        </w:tc>
      </w:tr>
      <w:tr w:rsidR="00472706" w:rsidRPr="007B27EB" w:rsidTr="00F07AEE">
        <w:tc>
          <w:tcPr>
            <w:tcW w:w="181" w:type="pct"/>
            <w:vMerge/>
          </w:tcPr>
          <w:p w:rsidR="00B9288F" w:rsidRPr="007B27EB" w:rsidRDefault="00B9288F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B9288F" w:rsidRPr="007B27EB" w:rsidRDefault="00B9288F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F07AEE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Музей Михаила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Сеспеля</w:t>
            </w:r>
            <w:proofErr w:type="spellEnd"/>
          </w:p>
          <w:p w:rsidR="00B9288F" w:rsidRPr="007B27EB" w:rsidRDefault="00B9288F" w:rsidP="00102252">
            <w:pPr>
              <w:spacing w:after="0" w:line="240" w:lineRule="auto"/>
              <w:contextualSpacing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(г. Чебоксары)</w:t>
            </w:r>
          </w:p>
        </w:tc>
        <w:tc>
          <w:tcPr>
            <w:tcW w:w="719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428000, г. Чебоксары, </w:t>
            </w:r>
            <w:r w:rsidR="00C558E9" w:rsidRPr="007B27EB">
              <w:rPr>
                <w:rFonts w:eastAsia="Arial Unicode MS"/>
                <w:sz w:val="20"/>
                <w:szCs w:val="20"/>
              </w:rPr>
              <w:br/>
            </w:r>
            <w:r w:rsidRPr="007B27EB">
              <w:rPr>
                <w:rFonts w:eastAsia="Arial Unicode MS"/>
                <w:sz w:val="20"/>
                <w:szCs w:val="20"/>
              </w:rPr>
              <w:t xml:space="preserve">ул.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Сеспеля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67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58-08-78</w:t>
            </w:r>
          </w:p>
        </w:tc>
        <w:tc>
          <w:tcPr>
            <w:tcW w:w="1201" w:type="pct"/>
          </w:tcPr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 – четверг, суббота – с 10:00 до 18:00 , пятница – с 12.00 до 20.00,</w:t>
            </w:r>
          </w:p>
          <w:p w:rsidR="00B9288F" w:rsidRPr="007B27EB" w:rsidRDefault="00B9288F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понедельник, воскресенье.</w:t>
            </w:r>
          </w:p>
        </w:tc>
        <w:tc>
          <w:tcPr>
            <w:tcW w:w="551" w:type="pct"/>
          </w:tcPr>
          <w:p w:rsidR="00B9288F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последняя суббота месяца</w:t>
            </w:r>
          </w:p>
        </w:tc>
      </w:tr>
      <w:tr w:rsidR="003252E7" w:rsidRPr="007B27EB" w:rsidTr="00F07AEE">
        <w:tc>
          <w:tcPr>
            <w:tcW w:w="181" w:type="pct"/>
            <w:vMerge w:val="restart"/>
          </w:tcPr>
          <w:p w:rsidR="003252E7" w:rsidRPr="007B27EB" w:rsidRDefault="003252E7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3252E7" w:rsidRPr="007B27EB" w:rsidRDefault="00320B44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</w:t>
            </w:r>
            <w:r w:rsidR="003252E7" w:rsidRPr="007B27EB">
              <w:rPr>
                <w:rFonts w:eastAsia="Arial Unicode MS"/>
                <w:sz w:val="20"/>
                <w:szCs w:val="20"/>
              </w:rPr>
              <w:t>. Чебоксары</w:t>
            </w:r>
          </w:p>
        </w:tc>
        <w:tc>
          <w:tcPr>
            <w:tcW w:w="1055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БУ «Чувашский государственный художественный музей» Минкультуры Чувашии</w:t>
            </w: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19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lastRenderedPageBreak/>
              <w:t xml:space="preserve">428008, г. Чебоксары, </w:t>
            </w:r>
            <w:r w:rsidRPr="007B27EB">
              <w:rPr>
                <w:rFonts w:eastAsia="Arial Unicode MS"/>
                <w:sz w:val="20"/>
                <w:szCs w:val="20"/>
              </w:rPr>
              <w:br/>
              <w:t>ул. Калинина, д. 60</w:t>
            </w:r>
          </w:p>
        </w:tc>
        <w:tc>
          <w:tcPr>
            <w:tcW w:w="67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63-63-04,</w:t>
            </w:r>
          </w:p>
          <w:p w:rsidR="003252E7" w:rsidRPr="007B27EB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63-60-09, 62-42-75</w:t>
            </w:r>
          </w:p>
        </w:tc>
        <w:tc>
          <w:tcPr>
            <w:tcW w:w="120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среда, четверг, воскресенье – с 10:00 до 18:00,</w:t>
            </w:r>
            <w:r w:rsidR="00F07AEE">
              <w:rPr>
                <w:rFonts w:eastAsia="Arial Unicode MS"/>
                <w:sz w:val="20"/>
                <w:szCs w:val="20"/>
              </w:rPr>
              <w:t xml:space="preserve"> пятница – суббота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 с 12:00 до 20:00,</w:t>
            </w: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lastRenderedPageBreak/>
              <w:t>выходной – понедельник</w:t>
            </w:r>
          </w:p>
        </w:tc>
        <w:tc>
          <w:tcPr>
            <w:tcW w:w="55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lastRenderedPageBreak/>
              <w:t>последнее воскресенье месяца</w:t>
            </w:r>
          </w:p>
        </w:tc>
      </w:tr>
      <w:tr w:rsidR="00320B44" w:rsidRPr="007B27EB" w:rsidTr="00320B44">
        <w:tc>
          <w:tcPr>
            <w:tcW w:w="181" w:type="pct"/>
            <w:vMerge/>
          </w:tcPr>
          <w:p w:rsidR="00320B44" w:rsidRPr="007B27EB" w:rsidRDefault="00320B4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0B44" w:rsidRPr="007B27EB" w:rsidRDefault="00320B4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Обособленные п</w:t>
            </w:r>
            <w:r w:rsidRPr="007B27EB">
              <w:rPr>
                <w:rFonts w:eastAsia="Arial Unicode MS"/>
                <w:b/>
                <w:i/>
                <w:sz w:val="20"/>
                <w:szCs w:val="20"/>
              </w:rPr>
              <w:t>одразделения:</w:t>
            </w:r>
          </w:p>
        </w:tc>
      </w:tr>
      <w:tr w:rsidR="003252E7" w:rsidRPr="007B27EB" w:rsidTr="00F07AEE">
        <w:tc>
          <w:tcPr>
            <w:tcW w:w="181" w:type="pct"/>
            <w:vMerge/>
          </w:tcPr>
          <w:p w:rsidR="003252E7" w:rsidRPr="007B27EB" w:rsidRDefault="003252E7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52E7" w:rsidRPr="007B27EB" w:rsidRDefault="003252E7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Мемориальный музей-квартира М.С. Спиридонова</w:t>
            </w:r>
          </w:p>
        </w:tc>
        <w:tc>
          <w:tcPr>
            <w:tcW w:w="719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428034, г</w:t>
            </w:r>
            <w:proofErr w:type="gramStart"/>
            <w:r w:rsidRPr="007B27EB">
              <w:rPr>
                <w:rFonts w:eastAsia="Arial Unicode MS"/>
                <w:sz w:val="20"/>
                <w:szCs w:val="20"/>
              </w:rPr>
              <w:t>.Ч</w:t>
            </w:r>
            <w:proofErr w:type="gramEnd"/>
            <w:r w:rsidRPr="007B27EB">
              <w:rPr>
                <w:rFonts w:eastAsia="Arial Unicode MS"/>
                <w:sz w:val="20"/>
                <w:szCs w:val="20"/>
              </w:rPr>
              <w:t xml:space="preserve">ебоксары, </w:t>
            </w:r>
            <w:r w:rsidRPr="007B27EB">
              <w:rPr>
                <w:rFonts w:eastAsia="Arial Unicode MS"/>
                <w:sz w:val="20"/>
                <w:szCs w:val="20"/>
              </w:rPr>
              <w:br/>
              <w:t xml:space="preserve">ул.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Урукова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>, д. 15/1, кв. 25</w:t>
            </w:r>
          </w:p>
        </w:tc>
        <w:tc>
          <w:tcPr>
            <w:tcW w:w="67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45-29-50</w:t>
            </w:r>
          </w:p>
        </w:tc>
        <w:tc>
          <w:tcPr>
            <w:tcW w:w="120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 – с 12:00 до 20:00</w:t>
            </w: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четверг-суббота – с 10:00 до 18:00</w:t>
            </w: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воскресенье, понедельник</w:t>
            </w:r>
          </w:p>
        </w:tc>
        <w:tc>
          <w:tcPr>
            <w:tcW w:w="551" w:type="pct"/>
          </w:tcPr>
          <w:p w:rsidR="003252E7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3252E7" w:rsidRPr="007B27EB" w:rsidTr="00F07AEE">
        <w:tc>
          <w:tcPr>
            <w:tcW w:w="181" w:type="pct"/>
            <w:vMerge/>
          </w:tcPr>
          <w:p w:rsidR="003252E7" w:rsidRPr="007B27EB" w:rsidRDefault="003252E7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52E7" w:rsidRPr="007B27EB" w:rsidRDefault="003252E7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Центр современного искусства</w:t>
            </w: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428003, г. Чебоксары, Президентский бульвар,</w:t>
            </w:r>
            <w:r w:rsidR="00F07AEE">
              <w:rPr>
                <w:rFonts w:eastAsia="Arial Unicode MS"/>
                <w:sz w:val="20"/>
                <w:szCs w:val="20"/>
              </w:rPr>
              <w:t xml:space="preserve"> </w:t>
            </w:r>
            <w:r w:rsidRPr="007B27EB">
              <w:rPr>
                <w:rFonts w:eastAsia="Arial Unicode MS"/>
                <w:sz w:val="20"/>
                <w:szCs w:val="20"/>
              </w:rPr>
              <w:t>д. 1/15;</w:t>
            </w:r>
          </w:p>
        </w:tc>
        <w:tc>
          <w:tcPr>
            <w:tcW w:w="67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58-18-77</w:t>
            </w:r>
          </w:p>
        </w:tc>
        <w:tc>
          <w:tcPr>
            <w:tcW w:w="1201" w:type="pct"/>
          </w:tcPr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вторник, среда, пятница, суббота – с 10:00 до 18:00,четверг, воскресенье – с 12:00 до 20:00,</w:t>
            </w:r>
          </w:p>
          <w:p w:rsidR="003252E7" w:rsidRPr="007B27EB" w:rsidRDefault="003252E7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понедельник</w:t>
            </w:r>
          </w:p>
        </w:tc>
        <w:tc>
          <w:tcPr>
            <w:tcW w:w="551" w:type="pct"/>
          </w:tcPr>
          <w:p w:rsidR="003252E7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3252E7" w:rsidRPr="007B27EB" w:rsidTr="00F07AEE">
        <w:tc>
          <w:tcPr>
            <w:tcW w:w="181" w:type="pct"/>
            <w:vMerge/>
          </w:tcPr>
          <w:p w:rsidR="003252E7" w:rsidRPr="007B27EB" w:rsidRDefault="003252E7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52E7" w:rsidRPr="007B27EB" w:rsidRDefault="003252E7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3252E7" w:rsidRDefault="00C13EAB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Отдел русского и зарубежного искусства</w:t>
            </w:r>
          </w:p>
          <w:p w:rsidR="00C13EAB" w:rsidRDefault="00C13EAB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C13EAB" w:rsidRPr="007B27EB" w:rsidRDefault="00C13EAB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C13EAB" w:rsidRDefault="004F34AA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428018, </w:t>
            </w:r>
            <w:r w:rsidR="00C13EAB" w:rsidRPr="00C13EAB">
              <w:rPr>
                <w:rFonts w:eastAsia="Arial Unicode MS"/>
                <w:sz w:val="20"/>
                <w:szCs w:val="20"/>
              </w:rPr>
              <w:t>г.</w:t>
            </w:r>
            <w:r w:rsidR="00C13EAB">
              <w:rPr>
                <w:rFonts w:eastAsia="Arial Unicode MS"/>
                <w:sz w:val="20"/>
                <w:szCs w:val="20"/>
              </w:rPr>
              <w:t xml:space="preserve"> </w:t>
            </w:r>
            <w:r w:rsidR="00C13EAB" w:rsidRPr="00C13EAB">
              <w:rPr>
                <w:rFonts w:eastAsia="Arial Unicode MS"/>
                <w:sz w:val="20"/>
                <w:szCs w:val="20"/>
              </w:rPr>
              <w:t>Чебоксары,</w:t>
            </w:r>
          </w:p>
          <w:p w:rsidR="003252E7" w:rsidRPr="007B27EB" w:rsidRDefault="00C13EAB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13EAB">
              <w:rPr>
                <w:rFonts w:eastAsia="Arial Unicode MS"/>
                <w:sz w:val="20"/>
                <w:szCs w:val="20"/>
              </w:rPr>
              <w:t xml:space="preserve">ул. К. Иванова, </w:t>
            </w:r>
            <w:r w:rsidR="00607543">
              <w:rPr>
                <w:rFonts w:eastAsia="Arial Unicode MS"/>
                <w:sz w:val="20"/>
                <w:szCs w:val="20"/>
              </w:rPr>
              <w:t xml:space="preserve">д. </w:t>
            </w:r>
            <w:r w:rsidRPr="00C13EAB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671" w:type="pct"/>
          </w:tcPr>
          <w:p w:rsidR="00607543" w:rsidRDefault="00C13EAB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13EAB">
              <w:rPr>
                <w:rFonts w:eastAsia="Arial Unicode MS"/>
                <w:sz w:val="20"/>
                <w:szCs w:val="20"/>
              </w:rPr>
              <w:t>(8352) 58-57-01,</w:t>
            </w:r>
          </w:p>
          <w:p w:rsidR="003252E7" w:rsidRPr="007B27EB" w:rsidRDefault="00C13EAB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13EAB">
              <w:rPr>
                <w:rFonts w:eastAsia="Arial Unicode MS"/>
                <w:sz w:val="20"/>
                <w:szCs w:val="20"/>
              </w:rPr>
              <w:t>58-01-22</w:t>
            </w:r>
          </w:p>
        </w:tc>
        <w:tc>
          <w:tcPr>
            <w:tcW w:w="1201" w:type="pct"/>
          </w:tcPr>
          <w:p w:rsidR="00320B44" w:rsidRDefault="00AD08CD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AD08CD">
              <w:rPr>
                <w:rFonts w:eastAsia="Arial Unicode MS"/>
                <w:b/>
                <w:sz w:val="20"/>
                <w:szCs w:val="20"/>
              </w:rPr>
              <w:t>закрыт</w:t>
            </w:r>
            <w:proofErr w:type="gramEnd"/>
            <w:r w:rsidRPr="00AD08CD">
              <w:rPr>
                <w:rFonts w:eastAsia="Arial Unicode MS"/>
                <w:b/>
                <w:sz w:val="20"/>
                <w:szCs w:val="20"/>
              </w:rPr>
              <w:t xml:space="preserve"> на реконструкцию</w:t>
            </w:r>
          </w:p>
          <w:p w:rsidR="003252E7" w:rsidRPr="00AD08CD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08E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музей в настоящее время деятельность не ведет, посетителей не принимает</w:t>
            </w:r>
          </w:p>
        </w:tc>
        <w:tc>
          <w:tcPr>
            <w:tcW w:w="551" w:type="pct"/>
          </w:tcPr>
          <w:p w:rsidR="003252E7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320B44" w:rsidP="0046187F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</w:t>
            </w:r>
            <w:r w:rsidR="004A1DB4" w:rsidRPr="007B27EB">
              <w:rPr>
                <w:rFonts w:eastAsia="Arial Unicode MS"/>
                <w:sz w:val="20"/>
                <w:szCs w:val="20"/>
              </w:rPr>
              <w:t>. Чебоксары</w:t>
            </w:r>
          </w:p>
        </w:tc>
        <w:tc>
          <w:tcPr>
            <w:tcW w:w="1055" w:type="pct"/>
          </w:tcPr>
          <w:p w:rsidR="004A1DB4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АУ «Музейно-туристический центр города Чебоксары»</w:t>
            </w:r>
          </w:p>
          <w:p w:rsidR="00EB315A" w:rsidRDefault="00EB315A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  <w:highlight w:val="yellow"/>
              </w:rPr>
            </w:pPr>
          </w:p>
          <w:p w:rsidR="00EB315A" w:rsidRPr="00EB315A" w:rsidRDefault="00EB315A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19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428022, г. Чебоксары,</w:t>
            </w:r>
          </w:p>
          <w:p w:rsidR="00F07AEE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З. Яковлевой,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д. 54а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23-20-32,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23-20-30</w:t>
            </w:r>
          </w:p>
        </w:tc>
        <w:tc>
          <w:tcPr>
            <w:tcW w:w="1201" w:type="pct"/>
          </w:tcPr>
          <w:p w:rsidR="00320B44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вторник – четверг с 10:00–18:00, пятница – с 11:00 до 19:00; суббота, воскресенье – с 10:00 до 18:00</w:t>
            </w:r>
          </w:p>
          <w:p w:rsidR="00EB315A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8308E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музей в настоящее время деятельность не ведет, посетителей не принимает</w:t>
            </w:r>
          </w:p>
        </w:tc>
        <w:tc>
          <w:tcPr>
            <w:tcW w:w="551" w:type="pct"/>
          </w:tcPr>
          <w:p w:rsidR="004A1DB4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320B44" w:rsidP="007E5FC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</w:t>
            </w:r>
            <w:r w:rsidR="004A1DB4" w:rsidRPr="007B27EB">
              <w:rPr>
                <w:rFonts w:eastAsia="Arial Unicode MS"/>
                <w:sz w:val="20"/>
                <w:szCs w:val="20"/>
              </w:rPr>
              <w:t>. Новочебоксарск</w:t>
            </w:r>
          </w:p>
        </w:tc>
        <w:tc>
          <w:tcPr>
            <w:tcW w:w="1055" w:type="pct"/>
          </w:tcPr>
          <w:p w:rsidR="004A1DB4" w:rsidRPr="007B27EB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МБУ «Историко-художественный музейный комплекс» г. Новочебоксарска</w:t>
            </w:r>
          </w:p>
        </w:tc>
        <w:tc>
          <w:tcPr>
            <w:tcW w:w="719" w:type="pct"/>
          </w:tcPr>
          <w:p w:rsidR="00F07AEE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429951,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г. Новочебоксарск,</w:t>
            </w:r>
          </w:p>
          <w:p w:rsidR="004A1DB4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б-р. Гидростроителей, д. 4</w:t>
            </w:r>
            <w:r w:rsidR="00EB315A">
              <w:rPr>
                <w:rFonts w:eastAsia="Arial Unicode MS"/>
                <w:sz w:val="20"/>
                <w:szCs w:val="20"/>
              </w:rPr>
              <w:t>;</w:t>
            </w:r>
          </w:p>
          <w:p w:rsidR="00F07AEE" w:rsidRDefault="00EB315A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8308E">
              <w:rPr>
                <w:rFonts w:eastAsia="Arial Unicode MS"/>
                <w:sz w:val="20"/>
                <w:szCs w:val="20"/>
              </w:rPr>
              <w:t xml:space="preserve">ул. </w:t>
            </w:r>
            <w:proofErr w:type="spellStart"/>
            <w:r w:rsidRPr="00A8308E">
              <w:rPr>
                <w:rFonts w:eastAsia="Arial Unicode MS"/>
                <w:sz w:val="20"/>
                <w:szCs w:val="20"/>
              </w:rPr>
              <w:t>Винокурова</w:t>
            </w:r>
            <w:proofErr w:type="spellEnd"/>
            <w:r w:rsidRPr="00A8308E">
              <w:rPr>
                <w:rFonts w:eastAsia="Arial Unicode MS"/>
                <w:sz w:val="20"/>
                <w:szCs w:val="20"/>
              </w:rPr>
              <w:t>,</w:t>
            </w:r>
          </w:p>
          <w:p w:rsidR="00EB315A" w:rsidRPr="007B27EB" w:rsidRDefault="00EB315A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8308E">
              <w:rPr>
                <w:rFonts w:eastAsia="Arial Unicode MS"/>
                <w:sz w:val="20"/>
                <w:szCs w:val="20"/>
              </w:rPr>
              <w:t>д. 42А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(8352) 74-02-40,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73-00-57</w:t>
            </w:r>
          </w:p>
        </w:tc>
        <w:tc>
          <w:tcPr>
            <w:tcW w:w="1201" w:type="pct"/>
          </w:tcPr>
          <w:p w:rsidR="004A1DB4" w:rsidRPr="007B27EB" w:rsidRDefault="003274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ежедневно, кроме понедельника,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10:00 до 17:30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последнее воскресенье месяца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320B44" w:rsidP="00246008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</w:t>
            </w:r>
            <w:r w:rsidR="004A1DB4" w:rsidRPr="007B27EB">
              <w:rPr>
                <w:rFonts w:eastAsia="Arial Unicode MS"/>
                <w:sz w:val="20"/>
                <w:szCs w:val="20"/>
              </w:rPr>
              <w:t>. Алатырь</w:t>
            </w:r>
          </w:p>
        </w:tc>
        <w:tc>
          <w:tcPr>
            <w:tcW w:w="1055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МБУК «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Алатырский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719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429800, г. Алатырь, </w:t>
            </w:r>
            <w:r w:rsidRPr="007B27EB">
              <w:rPr>
                <w:rFonts w:eastAsia="Arial Unicode MS"/>
                <w:sz w:val="20"/>
                <w:szCs w:val="20"/>
              </w:rPr>
              <w:br/>
              <w:t xml:space="preserve">ул. </w:t>
            </w:r>
            <w:proofErr w:type="gramStart"/>
            <w:r w:rsidRPr="007B27EB">
              <w:rPr>
                <w:rFonts w:eastAsia="Arial Unicode MS"/>
                <w:sz w:val="20"/>
                <w:szCs w:val="20"/>
              </w:rPr>
              <w:t>Московская</w:t>
            </w:r>
            <w:proofErr w:type="gramEnd"/>
            <w:r w:rsidRPr="007B27EB">
              <w:rPr>
                <w:rFonts w:eastAsia="Arial Unicode MS"/>
                <w:sz w:val="20"/>
                <w:szCs w:val="20"/>
              </w:rPr>
              <w:t>, д. 23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(83531) 2-25-40</w:t>
            </w:r>
          </w:p>
        </w:tc>
        <w:tc>
          <w:tcPr>
            <w:tcW w:w="1201" w:type="pct"/>
          </w:tcPr>
          <w:p w:rsidR="004A1DB4" w:rsidRPr="007B27EB" w:rsidRDefault="008A3FC0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</w:t>
            </w:r>
            <w:r w:rsidR="004A1DB4" w:rsidRPr="007B27EB">
              <w:rPr>
                <w:rFonts w:eastAsia="Arial Unicode MS"/>
                <w:sz w:val="20"/>
                <w:szCs w:val="20"/>
              </w:rPr>
              <w:t>жедневно, кроме понедельника,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10:00 до 18:00</w:t>
            </w:r>
          </w:p>
        </w:tc>
        <w:tc>
          <w:tcPr>
            <w:tcW w:w="551" w:type="pct"/>
          </w:tcPr>
          <w:p w:rsidR="004A1DB4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</w:t>
            </w:r>
            <w:r w:rsidRPr="007B27EB">
              <w:rPr>
                <w:rFonts w:eastAsia="Arial Unicode MS"/>
                <w:sz w:val="20"/>
                <w:szCs w:val="20"/>
              </w:rPr>
              <w:t>жедневно, кроме понедельника,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320B44" w:rsidP="00246008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</w:t>
            </w:r>
            <w:r w:rsidR="004A1DB4" w:rsidRPr="007B27EB">
              <w:rPr>
                <w:rFonts w:eastAsia="Arial Unicode MS"/>
                <w:sz w:val="20"/>
                <w:szCs w:val="20"/>
              </w:rPr>
              <w:t>. Канаш</w:t>
            </w:r>
          </w:p>
        </w:tc>
        <w:tc>
          <w:tcPr>
            <w:tcW w:w="1055" w:type="pct"/>
          </w:tcPr>
          <w:p w:rsidR="00F07AEE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МБУ «Краеведческий музей»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г. Канаш</w:t>
            </w:r>
          </w:p>
        </w:tc>
        <w:tc>
          <w:tcPr>
            <w:tcW w:w="719" w:type="pct"/>
          </w:tcPr>
          <w:p w:rsidR="00F07AEE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429335, г. Канаш,</w:t>
            </w:r>
          </w:p>
          <w:p w:rsidR="00F07AEE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ул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.</w:t>
            </w:r>
            <w:r w:rsidR="004A1DB4" w:rsidRPr="007B27EB">
              <w:rPr>
                <w:rFonts w:eastAsia="Arial Unicode MS"/>
                <w:sz w:val="20"/>
                <w:szCs w:val="20"/>
              </w:rPr>
              <w:t>Ж</w:t>
            </w:r>
            <w:proofErr w:type="gramEnd"/>
            <w:r w:rsidR="004A1DB4" w:rsidRPr="007B27EB">
              <w:rPr>
                <w:rFonts w:eastAsia="Arial Unicode MS"/>
                <w:sz w:val="20"/>
                <w:szCs w:val="20"/>
              </w:rPr>
              <w:t>елезнодорожная</w:t>
            </w:r>
            <w:proofErr w:type="spellEnd"/>
            <w:r w:rsidR="004A1DB4" w:rsidRPr="007B27EB">
              <w:rPr>
                <w:rFonts w:eastAsia="Arial Unicode MS"/>
                <w:sz w:val="20"/>
                <w:szCs w:val="20"/>
              </w:rPr>
              <w:t>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д. 85А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(83533) 4-17-11</w:t>
            </w:r>
          </w:p>
          <w:p w:rsidR="004A1DB4" w:rsidRPr="007B27EB" w:rsidRDefault="004A1DB4" w:rsidP="0010225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4A1DB4" w:rsidRPr="007B27EB" w:rsidRDefault="008A3FC0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</w:t>
            </w:r>
            <w:r w:rsidR="004A1DB4" w:rsidRPr="007B27EB">
              <w:rPr>
                <w:rFonts w:eastAsia="Arial Unicode MS"/>
                <w:sz w:val="20"/>
                <w:szCs w:val="20"/>
              </w:rPr>
              <w:t>жедневно, кроме понедельника,</w:t>
            </w:r>
          </w:p>
          <w:p w:rsidR="004A1DB4" w:rsidRPr="007B27EB" w:rsidRDefault="008A3FC0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 </w:t>
            </w:r>
            <w:r w:rsidR="004A1DB4" w:rsidRPr="007B27EB">
              <w:rPr>
                <w:rFonts w:eastAsia="Arial Unicode MS"/>
                <w:sz w:val="20"/>
                <w:szCs w:val="20"/>
              </w:rPr>
              <w:t>8:00</w:t>
            </w:r>
            <w:r>
              <w:rPr>
                <w:rFonts w:eastAsia="Arial Unicode MS"/>
                <w:sz w:val="20"/>
                <w:szCs w:val="20"/>
              </w:rPr>
              <w:t xml:space="preserve"> до </w:t>
            </w:r>
            <w:r w:rsidR="004A1DB4" w:rsidRPr="007B27EB">
              <w:rPr>
                <w:rFonts w:eastAsia="Arial Unicode MS"/>
                <w:sz w:val="20"/>
                <w:szCs w:val="20"/>
              </w:rPr>
              <w:t>17:00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30% от стоимости входного билета</w:t>
            </w:r>
          </w:p>
        </w:tc>
      </w:tr>
      <w:tr w:rsidR="00A8308E" w:rsidRPr="007B27EB" w:rsidTr="00F07AEE">
        <w:tc>
          <w:tcPr>
            <w:tcW w:w="181" w:type="pct"/>
            <w:vMerge w:val="restart"/>
          </w:tcPr>
          <w:p w:rsidR="00A8308E" w:rsidRPr="007B27EB" w:rsidRDefault="00A8308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A8308E" w:rsidRPr="007B27EB" w:rsidRDefault="00A8308E" w:rsidP="00927F5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Аликовский район</w:t>
            </w:r>
          </w:p>
        </w:tc>
        <w:tc>
          <w:tcPr>
            <w:tcW w:w="1055" w:type="pct"/>
          </w:tcPr>
          <w:p w:rsidR="00A8308E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 xml:space="preserve">МБУК «Районный литературно-краеведческий музей» </w:t>
            </w: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Аликовского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района</w:t>
            </w:r>
          </w:p>
          <w:p w:rsidR="005617C1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A8308E" w:rsidRDefault="00A8308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color w:val="FF0000"/>
                <w:sz w:val="20"/>
                <w:szCs w:val="20"/>
                <w:highlight w:val="yellow"/>
              </w:rPr>
            </w:pPr>
          </w:p>
          <w:p w:rsidR="00A8308E" w:rsidRPr="00A8308E" w:rsidRDefault="00A8308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429230, с. Аликово,</w:t>
            </w:r>
          </w:p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Советская, д. 15/1</w:t>
            </w:r>
          </w:p>
        </w:tc>
        <w:tc>
          <w:tcPr>
            <w:tcW w:w="671" w:type="pct"/>
          </w:tcPr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(83535) 22-0-34</w:t>
            </w:r>
          </w:p>
          <w:p w:rsidR="00A8308E" w:rsidRPr="007B27EB" w:rsidRDefault="00A8308E" w:rsidP="0010225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ежедневно, кроме понедельника,</w:t>
            </w:r>
          </w:p>
          <w:p w:rsidR="00320B44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10:00 до 17:30</w:t>
            </w:r>
          </w:p>
          <w:p w:rsidR="00320B44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20B44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color w:val="FF0000"/>
                <w:sz w:val="20"/>
                <w:szCs w:val="20"/>
                <w:highlight w:val="yellow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 xml:space="preserve">на </w:t>
            </w:r>
            <w:r w:rsidRPr="00667C71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данный момент нет экспозиции</w:t>
            </w: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, экспозиция в разработке</w:t>
            </w:r>
          </w:p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</w:tcPr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последняя среда месяца</w:t>
            </w:r>
          </w:p>
        </w:tc>
      </w:tr>
      <w:tr w:rsidR="00320B44" w:rsidRPr="007B27EB" w:rsidTr="00320B44">
        <w:tc>
          <w:tcPr>
            <w:tcW w:w="181" w:type="pct"/>
            <w:vMerge/>
          </w:tcPr>
          <w:p w:rsidR="00320B44" w:rsidRPr="007B27EB" w:rsidRDefault="00320B4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0B44" w:rsidRPr="007B27EB" w:rsidRDefault="00320B44" w:rsidP="00927F5C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8308E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Структурное подразделение:</w:t>
            </w:r>
          </w:p>
        </w:tc>
      </w:tr>
      <w:tr w:rsidR="00A8308E" w:rsidRPr="007B27EB" w:rsidTr="00F07AEE">
        <w:tc>
          <w:tcPr>
            <w:tcW w:w="181" w:type="pct"/>
            <w:vMerge/>
          </w:tcPr>
          <w:p w:rsidR="00A8308E" w:rsidRPr="007B27EB" w:rsidRDefault="00A8308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A8308E" w:rsidRPr="007B27EB" w:rsidRDefault="00A8308E" w:rsidP="00927F5C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A8308E" w:rsidRPr="00A8308E" w:rsidRDefault="00A8308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color w:val="000000" w:themeColor="text1"/>
                <w:sz w:val="20"/>
                <w:szCs w:val="20"/>
              </w:rPr>
            </w:pPr>
            <w:proofErr w:type="spellStart"/>
            <w:r w:rsidRPr="00A8308E">
              <w:rPr>
                <w:rFonts w:eastAsia="Arial Unicode MS"/>
                <w:color w:val="000000" w:themeColor="text1"/>
                <w:sz w:val="20"/>
                <w:szCs w:val="20"/>
              </w:rPr>
              <w:t>Чувашско-Сорминский</w:t>
            </w:r>
            <w:proofErr w:type="spellEnd"/>
            <w:r w:rsidRPr="00A8308E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народный </w:t>
            </w:r>
            <w:r>
              <w:rPr>
                <w:rFonts w:eastAsia="Arial Unicode MS"/>
                <w:color w:val="000000" w:themeColor="text1"/>
                <w:sz w:val="20"/>
                <w:szCs w:val="20"/>
              </w:rPr>
              <w:lastRenderedPageBreak/>
              <w:t xml:space="preserve">краеведческий </w:t>
            </w:r>
            <w:r w:rsidRPr="00A8308E">
              <w:rPr>
                <w:rFonts w:eastAsia="Arial Unicode MS"/>
                <w:color w:val="000000" w:themeColor="text1"/>
                <w:sz w:val="20"/>
                <w:szCs w:val="20"/>
              </w:rPr>
              <w:t>музей</w:t>
            </w:r>
          </w:p>
        </w:tc>
        <w:tc>
          <w:tcPr>
            <w:tcW w:w="719" w:type="pct"/>
          </w:tcPr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 xml:space="preserve">429261, </w:t>
            </w:r>
            <w:r w:rsidRPr="00A8308E">
              <w:rPr>
                <w:rFonts w:eastAsia="Arial Unicode MS"/>
                <w:sz w:val="20"/>
                <w:szCs w:val="20"/>
              </w:rPr>
              <w:t xml:space="preserve">с. Чувашская </w:t>
            </w:r>
            <w:proofErr w:type="spellStart"/>
            <w:r w:rsidRPr="00A8308E">
              <w:rPr>
                <w:rFonts w:eastAsia="Arial Unicode MS"/>
                <w:sz w:val="20"/>
                <w:szCs w:val="20"/>
              </w:rPr>
              <w:lastRenderedPageBreak/>
              <w:t>Сорма</w:t>
            </w:r>
            <w:proofErr w:type="spellEnd"/>
            <w:r w:rsidRPr="00A8308E">
              <w:rPr>
                <w:rFonts w:eastAsia="Arial Unicode MS"/>
                <w:sz w:val="20"/>
                <w:szCs w:val="20"/>
              </w:rPr>
              <w:t>, ул. Советская, д. 27</w:t>
            </w:r>
          </w:p>
        </w:tc>
        <w:tc>
          <w:tcPr>
            <w:tcW w:w="671" w:type="pct"/>
          </w:tcPr>
          <w:p w:rsidR="00A8308E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82365">
              <w:rPr>
                <w:rFonts w:eastAsia="Arial Unicode MS"/>
                <w:sz w:val="20"/>
                <w:szCs w:val="20"/>
              </w:rPr>
              <w:lastRenderedPageBreak/>
              <w:t>(83535)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A82365">
              <w:rPr>
                <w:rFonts w:eastAsia="Arial Unicode MS"/>
                <w:sz w:val="20"/>
                <w:szCs w:val="20"/>
              </w:rPr>
              <w:t>2-29-07</w:t>
            </w:r>
          </w:p>
        </w:tc>
        <w:tc>
          <w:tcPr>
            <w:tcW w:w="1201" w:type="pct"/>
          </w:tcPr>
          <w:p w:rsidR="00A8308E" w:rsidRPr="007B27EB" w:rsidRDefault="00A8236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</w:tcPr>
          <w:p w:rsidR="00A8308E" w:rsidRPr="007B27EB" w:rsidRDefault="00A8308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A1DB4" w:rsidRPr="007B27EB" w:rsidTr="00F07AEE">
        <w:tc>
          <w:tcPr>
            <w:tcW w:w="181" w:type="pct"/>
            <w:vMerge w:val="restar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4A1DB4" w:rsidRPr="007B27EB" w:rsidRDefault="004A1DB4" w:rsidP="00212F0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Батыревский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5617C1" w:rsidRPr="005617C1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БУК «</w:t>
            </w: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Батыревский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районный историко-этнографический музей «Хлеб»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b/>
                <w:i/>
                <w:sz w:val="20"/>
                <w:szCs w:val="20"/>
              </w:rPr>
            </w:pP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4A1DB4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429350, с. Батырево,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ул. Ленина,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(83532) 6-20-64</w:t>
            </w:r>
          </w:p>
        </w:tc>
        <w:tc>
          <w:tcPr>
            <w:tcW w:w="1201" w:type="pct"/>
          </w:tcPr>
          <w:p w:rsidR="004A1DB4" w:rsidRPr="007B27EB" w:rsidRDefault="004A1DB4" w:rsidP="00102252">
            <w:pPr>
              <w:tabs>
                <w:tab w:val="left" w:pos="1065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</w:t>
            </w:r>
            <w:r w:rsidRPr="007B27EB">
              <w:rPr>
                <w:rFonts w:eastAsia="Arial Unicode MS"/>
                <w:sz w:val="20"/>
                <w:szCs w:val="20"/>
              </w:rPr>
              <w:t>жедневно, кроме понедельника,</w:t>
            </w:r>
          </w:p>
          <w:p w:rsidR="004A1DB4" w:rsidRPr="007B27EB" w:rsidRDefault="004A1DB4" w:rsidP="00102252">
            <w:pPr>
              <w:tabs>
                <w:tab w:val="left" w:pos="1065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 </w:t>
            </w:r>
            <w:r w:rsidRPr="007B27EB">
              <w:rPr>
                <w:rFonts w:eastAsia="Arial Unicode MS"/>
                <w:sz w:val="20"/>
                <w:szCs w:val="20"/>
              </w:rPr>
              <w:t>10:00</w:t>
            </w:r>
            <w:r>
              <w:rPr>
                <w:rFonts w:eastAsia="Arial Unicode MS"/>
                <w:sz w:val="20"/>
                <w:szCs w:val="20"/>
              </w:rPr>
              <w:t xml:space="preserve"> до </w:t>
            </w:r>
            <w:r w:rsidRPr="007B27EB">
              <w:rPr>
                <w:rFonts w:eastAsia="Arial Unicode MS"/>
                <w:sz w:val="20"/>
                <w:szCs w:val="20"/>
              </w:rPr>
              <w:t>17:30</w:t>
            </w:r>
          </w:p>
        </w:tc>
        <w:tc>
          <w:tcPr>
            <w:tcW w:w="551" w:type="pct"/>
          </w:tcPr>
          <w:p w:rsidR="004A1DB4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договорённости</w:t>
            </w:r>
          </w:p>
        </w:tc>
      </w:tr>
      <w:tr w:rsidR="00320B44" w:rsidRPr="007B27EB" w:rsidTr="00320B44">
        <w:tc>
          <w:tcPr>
            <w:tcW w:w="181" w:type="pct"/>
            <w:vMerge/>
          </w:tcPr>
          <w:p w:rsidR="00320B44" w:rsidRPr="007B27EB" w:rsidRDefault="00320B4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0B44" w:rsidRPr="007B27EB" w:rsidRDefault="00320B44" w:rsidP="00212F0C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b/>
                <w:i/>
                <w:sz w:val="20"/>
                <w:szCs w:val="20"/>
              </w:rPr>
              <w:t>Подразделения:</w:t>
            </w:r>
          </w:p>
        </w:tc>
      </w:tr>
      <w:tr w:rsidR="004A1DB4" w:rsidRPr="007B27EB" w:rsidTr="00F07AEE">
        <w:tc>
          <w:tcPr>
            <w:tcW w:w="181" w:type="pct"/>
            <w:vMerge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4A1DB4" w:rsidRPr="007B27EB" w:rsidRDefault="004A1DB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4A1DB4" w:rsidRPr="007B27EB" w:rsidRDefault="004A1DB4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Народный кр</w:t>
            </w:r>
            <w:r>
              <w:rPr>
                <w:rFonts w:eastAsia="Arial Unicode MS"/>
                <w:sz w:val="20"/>
                <w:szCs w:val="20"/>
              </w:rPr>
              <w:t>а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еведческий музей села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Алманчиково</w:t>
            </w:r>
            <w:proofErr w:type="spellEnd"/>
          </w:p>
        </w:tc>
        <w:tc>
          <w:tcPr>
            <w:tcW w:w="719" w:type="pct"/>
          </w:tcPr>
          <w:p w:rsidR="00F07AEE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9103D">
              <w:rPr>
                <w:rFonts w:eastAsia="Arial Unicode MS"/>
                <w:sz w:val="20"/>
                <w:szCs w:val="20"/>
              </w:rPr>
              <w:t>429368</w:t>
            </w:r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4A1DB4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9103D">
              <w:rPr>
                <w:rFonts w:eastAsia="Arial Unicode MS"/>
                <w:sz w:val="20"/>
                <w:szCs w:val="20"/>
              </w:rPr>
              <w:t xml:space="preserve">с. </w:t>
            </w:r>
            <w:proofErr w:type="spellStart"/>
            <w:r w:rsidRPr="00C9103D">
              <w:rPr>
                <w:rFonts w:eastAsia="Arial Unicode MS"/>
                <w:sz w:val="20"/>
                <w:szCs w:val="20"/>
              </w:rPr>
              <w:t>Алманчиково</w:t>
            </w:r>
            <w:proofErr w:type="spellEnd"/>
            <w:r w:rsidRPr="00C9103D">
              <w:rPr>
                <w:rFonts w:eastAsia="Arial Unicode MS"/>
                <w:sz w:val="20"/>
                <w:szCs w:val="20"/>
              </w:rPr>
              <w:t>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9103D">
              <w:rPr>
                <w:rFonts w:eastAsia="Arial Unicode MS"/>
                <w:sz w:val="20"/>
                <w:szCs w:val="20"/>
              </w:rPr>
              <w:t>ул. Центральная, д. 3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+ 7 (952) 022-54-25</w:t>
            </w:r>
          </w:p>
        </w:tc>
        <w:tc>
          <w:tcPr>
            <w:tcW w:w="1201" w:type="pct"/>
          </w:tcPr>
          <w:p w:rsidR="004A1DB4" w:rsidRPr="007B27EB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A1DB4" w:rsidRPr="007B27EB" w:rsidTr="00F07AEE">
        <w:tc>
          <w:tcPr>
            <w:tcW w:w="181" w:type="pct"/>
            <w:vMerge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4A1DB4" w:rsidRPr="007B27EB" w:rsidRDefault="004A1DB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«Дом, в котором родился и вырос А.А.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Кокель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конец 19 века»</w:t>
            </w:r>
          </w:p>
        </w:tc>
        <w:tc>
          <w:tcPr>
            <w:tcW w:w="719" w:type="pct"/>
          </w:tcPr>
          <w:p w:rsidR="004A1DB4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B038A">
              <w:rPr>
                <w:rFonts w:eastAsia="Arial Unicode MS"/>
                <w:sz w:val="20"/>
                <w:szCs w:val="20"/>
              </w:rPr>
              <w:t>429362</w:t>
            </w:r>
            <w:r>
              <w:rPr>
                <w:rFonts w:eastAsia="Arial Unicode MS"/>
                <w:sz w:val="20"/>
                <w:szCs w:val="20"/>
              </w:rPr>
              <w:t xml:space="preserve">, </w:t>
            </w:r>
            <w:r w:rsidRPr="00C9103D">
              <w:rPr>
                <w:rFonts w:eastAsia="Arial Unicode MS"/>
                <w:sz w:val="20"/>
                <w:szCs w:val="20"/>
              </w:rPr>
              <w:t>с. Тарханы,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9103D">
              <w:rPr>
                <w:rFonts w:eastAsia="Arial Unicode MS"/>
                <w:sz w:val="20"/>
                <w:szCs w:val="20"/>
              </w:rPr>
              <w:t xml:space="preserve">ул. </w:t>
            </w:r>
            <w:proofErr w:type="spellStart"/>
            <w:r w:rsidRPr="00C9103D">
              <w:rPr>
                <w:rFonts w:eastAsia="Arial Unicode MS"/>
                <w:sz w:val="20"/>
                <w:szCs w:val="20"/>
              </w:rPr>
              <w:t>Кокеля</w:t>
            </w:r>
            <w:proofErr w:type="spellEnd"/>
            <w:r w:rsidRPr="00C9103D">
              <w:rPr>
                <w:rFonts w:eastAsia="Arial Unicode MS"/>
                <w:sz w:val="20"/>
                <w:szCs w:val="20"/>
              </w:rPr>
              <w:t>, д. 11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9103D">
              <w:rPr>
                <w:rFonts w:eastAsia="Arial Unicode MS"/>
                <w:sz w:val="20"/>
                <w:szCs w:val="20"/>
              </w:rPr>
              <w:t>+7 (953) 013-38-77</w:t>
            </w:r>
          </w:p>
        </w:tc>
        <w:tc>
          <w:tcPr>
            <w:tcW w:w="1201" w:type="pct"/>
          </w:tcPr>
          <w:p w:rsidR="004A1DB4" w:rsidRPr="007B27EB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4A1DB4" w:rsidP="002F5B17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Вурнарский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4A1DB4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Вурнарский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историко-краеведческий народный музей (структурное подразделение МБУК «Централизованная клубная система» Вурнарского района)</w:t>
            </w:r>
          </w:p>
        </w:tc>
        <w:tc>
          <w:tcPr>
            <w:tcW w:w="719" w:type="pct"/>
          </w:tcPr>
          <w:p w:rsidR="004A1DB4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429200, п. Вурнары,</w:t>
            </w:r>
          </w:p>
          <w:p w:rsidR="004A1DB4" w:rsidRPr="00F07AEE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Ленина,</w:t>
            </w:r>
            <w:r w:rsidR="00F07AEE">
              <w:rPr>
                <w:rFonts w:eastAsia="Arial Unicode MS"/>
                <w:sz w:val="20"/>
                <w:szCs w:val="20"/>
              </w:rPr>
              <w:t xml:space="preserve"> д.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 54</w:t>
            </w:r>
          </w:p>
          <w:p w:rsidR="004A1DB4" w:rsidRPr="00F07AEE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1" w:type="pct"/>
          </w:tcPr>
          <w:p w:rsidR="004A1DB4" w:rsidRPr="00F07AEE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F07AEE">
              <w:rPr>
                <w:rFonts w:eastAsia="Arial Unicode MS"/>
                <w:sz w:val="20"/>
                <w:szCs w:val="20"/>
              </w:rPr>
              <w:t>(83537) 2-56-38</w:t>
            </w:r>
          </w:p>
        </w:tc>
        <w:tc>
          <w:tcPr>
            <w:tcW w:w="1201" w:type="pct"/>
          </w:tcPr>
          <w:p w:rsidR="004A1DB4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понедельник-пятница </w:t>
            </w:r>
            <w:r w:rsidR="004A1DB4">
              <w:rPr>
                <w:rFonts w:eastAsia="Arial Unicode MS"/>
                <w:sz w:val="20"/>
                <w:szCs w:val="20"/>
              </w:rPr>
              <w:t>с 08:00 до 17:00</w:t>
            </w:r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4A1DB4" w:rsidRPr="007B27EB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в</w:t>
            </w:r>
            <w:r w:rsidR="004A1DB4" w:rsidRPr="007B27EB">
              <w:rPr>
                <w:rFonts w:eastAsia="Arial Unicode MS"/>
                <w:sz w:val="20"/>
                <w:szCs w:val="20"/>
              </w:rPr>
              <w:t xml:space="preserve"> выходные по заявкам</w:t>
            </w:r>
          </w:p>
        </w:tc>
        <w:tc>
          <w:tcPr>
            <w:tcW w:w="551" w:type="pct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договренности</w:t>
            </w:r>
            <w:proofErr w:type="spellEnd"/>
          </w:p>
        </w:tc>
      </w:tr>
      <w:tr w:rsidR="004A1DB4" w:rsidRPr="007B27EB" w:rsidTr="00F07AEE">
        <w:trPr>
          <w:trHeight w:val="590"/>
        </w:trPr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4A1DB4" w:rsidP="00282BEA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Ибресинский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4A1DB4" w:rsidRPr="007B27EB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Ибресинский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этнографический музей под открытым небом (структурное подразделение МБУ «Центр развития культуры» Ибресинского района</w:t>
            </w:r>
            <w:r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719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429700, п.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Ибреси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>,</w:t>
            </w:r>
          </w:p>
          <w:p w:rsidR="00F07AEE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Комсомольская,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д. 31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(83538) 2-13-06</w:t>
            </w:r>
          </w:p>
        </w:tc>
        <w:tc>
          <w:tcPr>
            <w:tcW w:w="1201" w:type="pct"/>
          </w:tcPr>
          <w:p w:rsidR="004A1DB4" w:rsidRPr="007B27EB" w:rsidRDefault="003274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понедельник – пятница </w:t>
            </w:r>
            <w:r w:rsidR="00305717">
              <w:rPr>
                <w:rFonts w:eastAsia="Arial Unicode MS"/>
                <w:sz w:val="20"/>
                <w:szCs w:val="20"/>
              </w:rPr>
              <w:t>с 8:00 до</w:t>
            </w:r>
            <w:r w:rsidR="004A1DB4" w:rsidRPr="007B27EB">
              <w:rPr>
                <w:rFonts w:eastAsia="Arial Unicode MS"/>
                <w:sz w:val="20"/>
                <w:szCs w:val="20"/>
              </w:rPr>
              <w:t xml:space="preserve"> 17:00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50% от стоимости входного билета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4A1DB4" w:rsidP="00212F0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Канашский район</w:t>
            </w:r>
          </w:p>
        </w:tc>
        <w:tc>
          <w:tcPr>
            <w:tcW w:w="1055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Музей М. Сеспеля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(Канашский район; обособленное подразделение 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БУ «Чувашский национальный музей» </w:t>
            </w:r>
            <w:r w:rsidRPr="007B27EB">
              <w:rPr>
                <w:rFonts w:eastAsia="Arial Unicode MS"/>
                <w:color w:val="000000"/>
                <w:sz w:val="20"/>
                <w:szCs w:val="20"/>
              </w:rPr>
              <w:t>Минкультуры Чуваши</w:t>
            </w:r>
            <w:r w:rsidR="00EB315A">
              <w:rPr>
                <w:rFonts w:eastAsia="Arial Unicode MS"/>
                <w:color w:val="000000"/>
                <w:sz w:val="20"/>
                <w:szCs w:val="20"/>
              </w:rPr>
              <w:t>и)</w:t>
            </w:r>
          </w:p>
        </w:tc>
        <w:tc>
          <w:tcPr>
            <w:tcW w:w="719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429312, д. Сеспель, </w:t>
            </w:r>
            <w:r w:rsidRPr="007B27EB">
              <w:rPr>
                <w:rFonts w:eastAsia="Arial Unicode MS"/>
                <w:sz w:val="20"/>
                <w:szCs w:val="20"/>
              </w:rPr>
              <w:br/>
              <w:t>ул. Школьная, д. 66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(83533) 65-5-04</w:t>
            </w:r>
          </w:p>
        </w:tc>
        <w:tc>
          <w:tcPr>
            <w:tcW w:w="1201" w:type="pct"/>
          </w:tcPr>
          <w:p w:rsidR="004A1DB4" w:rsidRPr="007B27EB" w:rsidRDefault="003274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понедельник – пятница с 10:00 до </w:t>
            </w:r>
            <w:r w:rsidR="004A1DB4" w:rsidRPr="007B27EB">
              <w:rPr>
                <w:rFonts w:eastAsia="Arial Unicode MS"/>
                <w:sz w:val="20"/>
                <w:szCs w:val="20"/>
              </w:rPr>
              <w:t>18:00</w:t>
            </w:r>
          </w:p>
        </w:tc>
        <w:tc>
          <w:tcPr>
            <w:tcW w:w="551" w:type="pct"/>
          </w:tcPr>
          <w:p w:rsidR="004A1DB4" w:rsidRPr="00EB315A" w:rsidRDefault="00EB315A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highlight w:val="yellow"/>
              </w:rPr>
            </w:pPr>
            <w:r w:rsidRPr="00A82365">
              <w:rPr>
                <w:rFonts w:eastAsia="Arial Unicode MS"/>
                <w:sz w:val="20"/>
                <w:szCs w:val="20"/>
              </w:rPr>
              <w:t>последн</w:t>
            </w:r>
            <w:r w:rsidR="00A82365" w:rsidRPr="00A82365">
              <w:rPr>
                <w:rFonts w:eastAsia="Arial Unicode MS"/>
                <w:sz w:val="20"/>
                <w:szCs w:val="20"/>
              </w:rPr>
              <w:t>яя</w:t>
            </w:r>
            <w:r w:rsidRPr="00A82365">
              <w:rPr>
                <w:rFonts w:eastAsia="Arial Unicode MS"/>
                <w:sz w:val="20"/>
                <w:szCs w:val="20"/>
              </w:rPr>
              <w:t xml:space="preserve"> </w:t>
            </w:r>
            <w:r w:rsidR="00F13FD6" w:rsidRPr="00A82365">
              <w:rPr>
                <w:rFonts w:eastAsia="Arial Unicode MS"/>
                <w:sz w:val="20"/>
                <w:szCs w:val="20"/>
              </w:rPr>
              <w:t xml:space="preserve">пятница </w:t>
            </w:r>
            <w:r w:rsidRPr="00A82365">
              <w:rPr>
                <w:rFonts w:eastAsia="Arial Unicode MS"/>
                <w:sz w:val="20"/>
                <w:szCs w:val="20"/>
              </w:rPr>
              <w:t>месяца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4A1DB4" w:rsidP="00B91613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Козловский район </w:t>
            </w:r>
          </w:p>
        </w:tc>
        <w:tc>
          <w:tcPr>
            <w:tcW w:w="1055" w:type="pct"/>
          </w:tcPr>
          <w:p w:rsidR="00125319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МБУК «Историко-краеведческий дом-музей Н.И. Лобачевского» Козловского городского поселения Козловского района</w:t>
            </w:r>
          </w:p>
          <w:p w:rsidR="005617C1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125319" w:rsidRPr="007B27EB" w:rsidRDefault="00125319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67C71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 xml:space="preserve">* </w:t>
            </w: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 xml:space="preserve">на </w:t>
            </w:r>
            <w:r w:rsidRPr="00667C71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данный момент нет экспозиции</w:t>
            </w: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, экспозиция в разработке</w:t>
            </w:r>
          </w:p>
        </w:tc>
        <w:tc>
          <w:tcPr>
            <w:tcW w:w="719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429430,</w:t>
            </w:r>
            <w:r w:rsidR="004E77EB">
              <w:rPr>
                <w:rFonts w:eastAsia="Arial Unicode MS"/>
                <w:sz w:val="20"/>
                <w:szCs w:val="20"/>
              </w:rPr>
              <w:t xml:space="preserve"> г. </w:t>
            </w:r>
            <w:proofErr w:type="spellStart"/>
            <w:r w:rsidR="004E77EB">
              <w:rPr>
                <w:rFonts w:eastAsia="Arial Unicode MS"/>
                <w:sz w:val="20"/>
                <w:szCs w:val="20"/>
              </w:rPr>
              <w:t>Козловка</w:t>
            </w:r>
            <w:proofErr w:type="spellEnd"/>
            <w:r w:rsidR="004E77EB">
              <w:rPr>
                <w:rFonts w:eastAsia="Arial Unicode MS"/>
                <w:sz w:val="20"/>
                <w:szCs w:val="20"/>
              </w:rPr>
              <w:t>, ул. Садовая, д. 3</w:t>
            </w:r>
            <w:r w:rsidRPr="007B27EB">
              <w:rPr>
                <w:rFonts w:eastAsia="Arial Unicode MS"/>
                <w:sz w:val="20"/>
                <w:szCs w:val="20"/>
              </w:rPr>
              <w:t>А</w:t>
            </w: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(83534) 2-22-75</w:t>
            </w:r>
          </w:p>
          <w:p w:rsidR="004A1DB4" w:rsidRPr="007B27EB" w:rsidRDefault="004A1DB4" w:rsidP="0010225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ежедневно, кроме понедельника,</w:t>
            </w:r>
          </w:p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10:00 до 17:30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последний четверг месяца</w:t>
            </w:r>
          </w:p>
        </w:tc>
      </w:tr>
      <w:tr w:rsidR="004A1DB4" w:rsidRPr="007B27EB" w:rsidTr="00F07AEE">
        <w:tc>
          <w:tcPr>
            <w:tcW w:w="181" w:type="pct"/>
          </w:tcPr>
          <w:p w:rsidR="004A1DB4" w:rsidRPr="007B27EB" w:rsidRDefault="004A1DB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4A1DB4" w:rsidRPr="007B27EB" w:rsidRDefault="004A1DB4" w:rsidP="005F5A76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Комсомольский </w:t>
            </w:r>
            <w:r>
              <w:rPr>
                <w:rFonts w:eastAsia="Arial Unicode MS"/>
                <w:sz w:val="20"/>
                <w:szCs w:val="20"/>
              </w:rPr>
              <w:t>район</w:t>
            </w:r>
          </w:p>
        </w:tc>
        <w:tc>
          <w:tcPr>
            <w:tcW w:w="1055" w:type="pct"/>
          </w:tcPr>
          <w:p w:rsidR="004A1DB4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 xml:space="preserve">Народный музей «Земля и люди» (структурное подразделение МБУК «Централизованная </w:t>
            </w:r>
            <w:r w:rsidRPr="005617C1">
              <w:rPr>
                <w:rFonts w:eastAsia="Arial Unicode MS"/>
                <w:sz w:val="20"/>
                <w:szCs w:val="20"/>
              </w:rPr>
              <w:lastRenderedPageBreak/>
              <w:t>библиотечная система» Комсомольского района)</w:t>
            </w:r>
          </w:p>
        </w:tc>
        <w:tc>
          <w:tcPr>
            <w:tcW w:w="719" w:type="pct"/>
          </w:tcPr>
          <w:p w:rsidR="00F07AEE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lastRenderedPageBreak/>
              <w:t>429140,</w:t>
            </w:r>
          </w:p>
          <w:p w:rsidR="00F07AEE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с. Комсомольское, пер. Пришкольный,</w:t>
            </w:r>
          </w:p>
          <w:p w:rsidR="004A1DB4" w:rsidRPr="00F07AEE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1</w:t>
            </w:r>
          </w:p>
          <w:p w:rsidR="004A1DB4" w:rsidRPr="007B27EB" w:rsidRDefault="004A1DB4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  <w:lang w:val="fr-FR"/>
              </w:rPr>
            </w:pPr>
          </w:p>
        </w:tc>
        <w:tc>
          <w:tcPr>
            <w:tcW w:w="67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lastRenderedPageBreak/>
              <w:t>(83539) 5-22-87</w:t>
            </w:r>
          </w:p>
        </w:tc>
        <w:tc>
          <w:tcPr>
            <w:tcW w:w="1201" w:type="pct"/>
          </w:tcPr>
          <w:p w:rsidR="004A1DB4" w:rsidRPr="007B27EB" w:rsidRDefault="004A1DB4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вторник-пятница с 8:00 до 16:00, понедельник с </w:t>
            </w:r>
            <w:r w:rsidR="00F07AEE">
              <w:rPr>
                <w:rFonts w:eastAsia="Arial Unicode MS"/>
                <w:sz w:val="20"/>
                <w:szCs w:val="20"/>
              </w:rPr>
              <w:t>0</w:t>
            </w:r>
            <w:r>
              <w:rPr>
                <w:rFonts w:eastAsia="Arial Unicode MS"/>
                <w:sz w:val="20"/>
                <w:szCs w:val="20"/>
              </w:rPr>
              <w:t>8</w:t>
            </w:r>
            <w:r w:rsidR="00F07AEE">
              <w:rPr>
                <w:rFonts w:eastAsia="Arial Unicode MS"/>
                <w:sz w:val="20"/>
                <w:szCs w:val="20"/>
              </w:rPr>
              <w:t>:00</w:t>
            </w:r>
            <w:r>
              <w:rPr>
                <w:rFonts w:eastAsia="Arial Unicode MS"/>
                <w:sz w:val="20"/>
                <w:szCs w:val="20"/>
              </w:rPr>
              <w:t xml:space="preserve"> до 17:00,</w:t>
            </w:r>
          </w:p>
          <w:p w:rsidR="004A1DB4" w:rsidRPr="007B27EB" w:rsidRDefault="004A1DB4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выходные: суббота, </w:t>
            </w:r>
            <w:r w:rsidRPr="007B27EB">
              <w:rPr>
                <w:rFonts w:eastAsia="Arial Unicode MS"/>
                <w:sz w:val="20"/>
                <w:szCs w:val="20"/>
              </w:rPr>
              <w:t>воскресенье</w:t>
            </w:r>
          </w:p>
        </w:tc>
        <w:tc>
          <w:tcPr>
            <w:tcW w:w="551" w:type="pct"/>
          </w:tcPr>
          <w:p w:rsidR="004A1DB4" w:rsidRPr="007B27EB" w:rsidRDefault="004A1DB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первая среда месяца</w:t>
            </w:r>
          </w:p>
        </w:tc>
      </w:tr>
      <w:tr w:rsidR="00A772EE" w:rsidRPr="007B27EB" w:rsidTr="00F07AEE">
        <w:tc>
          <w:tcPr>
            <w:tcW w:w="181" w:type="pct"/>
            <w:vMerge w:val="restart"/>
          </w:tcPr>
          <w:p w:rsidR="00A772EE" w:rsidRPr="007B27EB" w:rsidRDefault="00A772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A772EE" w:rsidRPr="007B27EB" w:rsidRDefault="00A772EE" w:rsidP="00212F0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Красноармейский </w:t>
            </w:r>
            <w:r>
              <w:rPr>
                <w:rFonts w:eastAsia="Arial Unicode MS"/>
                <w:sz w:val="20"/>
                <w:szCs w:val="20"/>
              </w:rPr>
              <w:t>район</w:t>
            </w:r>
          </w:p>
        </w:tc>
        <w:tc>
          <w:tcPr>
            <w:tcW w:w="1055" w:type="pct"/>
          </w:tcPr>
          <w:p w:rsidR="00A772EE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Красноармейский районный народный историко-краеведческий музей (структурное подразделение МБУК «Центр развития культуры и библиотечного дела» Красноармейского района)</w:t>
            </w:r>
          </w:p>
        </w:tc>
        <w:tc>
          <w:tcPr>
            <w:tcW w:w="719" w:type="pct"/>
          </w:tcPr>
          <w:p w:rsidR="00A772EE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429620, </w:t>
            </w:r>
            <w:r w:rsidRPr="009B683C">
              <w:rPr>
                <w:rFonts w:eastAsia="Arial Unicode MS"/>
                <w:sz w:val="20"/>
                <w:szCs w:val="20"/>
              </w:rPr>
              <w:t xml:space="preserve">с. </w:t>
            </w:r>
            <w:proofErr w:type="spellStart"/>
            <w:r w:rsidRPr="009B683C">
              <w:rPr>
                <w:rFonts w:eastAsia="Arial Unicode MS"/>
                <w:sz w:val="20"/>
                <w:szCs w:val="20"/>
              </w:rPr>
              <w:t>Именево</w:t>
            </w:r>
            <w:proofErr w:type="spellEnd"/>
            <w:r w:rsidRPr="009B683C">
              <w:rPr>
                <w:rFonts w:eastAsia="Arial Unicode MS"/>
                <w:sz w:val="20"/>
                <w:szCs w:val="20"/>
              </w:rPr>
              <w:t>,</w:t>
            </w:r>
          </w:p>
          <w:p w:rsidR="00A772EE" w:rsidRPr="007B27EB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9B683C">
              <w:rPr>
                <w:rFonts w:eastAsia="Arial Unicode MS"/>
                <w:sz w:val="20"/>
                <w:szCs w:val="20"/>
              </w:rPr>
              <w:t>ул</w:t>
            </w:r>
            <w:r w:rsidR="00320B44">
              <w:rPr>
                <w:rFonts w:eastAsia="Arial Unicode MS"/>
                <w:sz w:val="20"/>
                <w:szCs w:val="20"/>
              </w:rPr>
              <w:t xml:space="preserve">. </w:t>
            </w:r>
            <w:r w:rsidRPr="009B683C">
              <w:rPr>
                <w:rFonts w:eastAsia="Arial Unicode MS"/>
                <w:sz w:val="20"/>
                <w:szCs w:val="20"/>
              </w:rPr>
              <w:t>К.</w:t>
            </w:r>
            <w:r w:rsidR="00320B44">
              <w:rPr>
                <w:rFonts w:eastAsia="Arial Unicode MS"/>
                <w:sz w:val="20"/>
                <w:szCs w:val="20"/>
              </w:rPr>
              <w:t xml:space="preserve"> </w:t>
            </w:r>
            <w:r w:rsidRPr="009B683C">
              <w:rPr>
                <w:rFonts w:eastAsia="Arial Unicode MS"/>
                <w:sz w:val="20"/>
                <w:szCs w:val="20"/>
              </w:rPr>
              <w:t>Маркса, д. 12</w:t>
            </w:r>
          </w:p>
          <w:p w:rsidR="00A772EE" w:rsidRPr="007B27EB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  <w:lang w:val="fr-FR"/>
              </w:rPr>
            </w:pPr>
          </w:p>
          <w:p w:rsidR="00A772EE" w:rsidRPr="007B27EB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1" w:type="pct"/>
          </w:tcPr>
          <w:p w:rsidR="00A772EE" w:rsidRPr="007B27EB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+ 7 (917) </w:t>
            </w:r>
            <w:r w:rsidRPr="007B27EB">
              <w:rPr>
                <w:rFonts w:eastAsia="Arial Unicode MS"/>
                <w:sz w:val="20"/>
                <w:szCs w:val="20"/>
              </w:rPr>
              <w:t>664-58-91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A772EE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понедельник-пятница</w:t>
            </w:r>
            <w:r w:rsidR="00A772EE">
              <w:rPr>
                <w:rFonts w:eastAsia="Arial Unicode MS"/>
                <w:sz w:val="20"/>
                <w:szCs w:val="20"/>
              </w:rPr>
              <w:t xml:space="preserve"> с 08:00 до 17:00</w:t>
            </w:r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A772EE" w:rsidRPr="007B27EB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в</w:t>
            </w:r>
            <w:r w:rsidR="00A772EE" w:rsidRPr="007B27EB">
              <w:rPr>
                <w:rFonts w:eastAsia="Arial Unicode MS"/>
                <w:sz w:val="20"/>
                <w:szCs w:val="20"/>
              </w:rPr>
              <w:t xml:space="preserve"> выходные по заявкам</w:t>
            </w:r>
          </w:p>
        </w:tc>
        <w:tc>
          <w:tcPr>
            <w:tcW w:w="551" w:type="pct"/>
            <w:vMerge w:val="restart"/>
          </w:tcPr>
          <w:p w:rsidR="00A772EE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A772EE" w:rsidRPr="007B27EB" w:rsidTr="00F07AEE">
        <w:tc>
          <w:tcPr>
            <w:tcW w:w="181" w:type="pct"/>
            <w:vMerge/>
          </w:tcPr>
          <w:p w:rsidR="00A772EE" w:rsidRPr="007B27EB" w:rsidRDefault="00A772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A772EE" w:rsidRPr="007B27EB" w:rsidRDefault="00A772EE" w:rsidP="00212F0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A772EE" w:rsidRPr="005617C1" w:rsidRDefault="005617C1" w:rsidP="00102252">
            <w:pPr>
              <w:pStyle w:val="aa"/>
              <w:spacing w:line="240" w:lineRule="auto"/>
              <w:contextualSpacing/>
              <w:rPr>
                <w:rFonts w:ascii="Times New Roman" w:eastAsia="Arial Unicode MS" w:hAnsi="Times New Roman" w:cs="Times New Roman"/>
                <w:lang w:val="ru-RU"/>
              </w:rPr>
            </w:pPr>
            <w:r w:rsidRPr="005617C1">
              <w:rPr>
                <w:rFonts w:ascii="Times New Roman" w:eastAsia="Arial Unicode MS" w:hAnsi="Times New Roman" w:cs="Times New Roman"/>
                <w:lang w:val="ru-RU"/>
              </w:rPr>
              <w:t>Музей Э. Юрьева (структурное подразделение МБУК «Центр развития культуры и библиотечного дела» Красноармейского района)</w:t>
            </w:r>
          </w:p>
        </w:tc>
        <w:tc>
          <w:tcPr>
            <w:tcW w:w="719" w:type="pct"/>
          </w:tcPr>
          <w:p w:rsidR="00A772EE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9B683C">
              <w:rPr>
                <w:rFonts w:eastAsia="Arial Unicode MS"/>
                <w:sz w:val="20"/>
                <w:szCs w:val="20"/>
              </w:rPr>
              <w:t>429631</w:t>
            </w:r>
            <w:r>
              <w:rPr>
                <w:rFonts w:eastAsia="Arial Unicode MS"/>
                <w:sz w:val="20"/>
                <w:szCs w:val="20"/>
              </w:rPr>
              <w:t xml:space="preserve">, 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с.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Исаково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A772EE" w:rsidRPr="007B27EB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ул. Садовая</w:t>
            </w:r>
            <w:r w:rsidRPr="009B683C">
              <w:rPr>
                <w:rFonts w:eastAsia="Arial Unicode MS"/>
                <w:sz w:val="20"/>
                <w:szCs w:val="20"/>
              </w:rPr>
              <w:t>, д</w:t>
            </w:r>
            <w:r>
              <w:rPr>
                <w:rFonts w:eastAsia="Arial Unicode MS"/>
                <w:sz w:val="20"/>
                <w:szCs w:val="20"/>
              </w:rPr>
              <w:t xml:space="preserve">. </w:t>
            </w:r>
            <w:r w:rsidRPr="009B683C">
              <w:rPr>
                <w:rFonts w:eastAsia="Arial Unicode MS"/>
                <w:sz w:val="20"/>
                <w:szCs w:val="20"/>
              </w:rPr>
              <w:t>3а</w:t>
            </w:r>
          </w:p>
        </w:tc>
        <w:tc>
          <w:tcPr>
            <w:tcW w:w="671" w:type="pc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+ 7 (917) </w:t>
            </w:r>
            <w:r w:rsidRPr="007B27EB">
              <w:rPr>
                <w:rFonts w:eastAsia="Arial Unicode MS"/>
                <w:sz w:val="20"/>
                <w:szCs w:val="20"/>
              </w:rPr>
              <w:t>672-65-85</w:t>
            </w:r>
          </w:p>
        </w:tc>
        <w:tc>
          <w:tcPr>
            <w:tcW w:w="1201" w:type="pct"/>
          </w:tcPr>
          <w:p w:rsidR="00A772EE" w:rsidRPr="007B27EB" w:rsidRDefault="00A772EE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  <w:vMerge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A772EE" w:rsidRPr="007B27EB" w:rsidTr="00F07AEE">
        <w:tc>
          <w:tcPr>
            <w:tcW w:w="181" w:type="pct"/>
            <w:vMerge/>
          </w:tcPr>
          <w:p w:rsidR="00A772EE" w:rsidRPr="007B27EB" w:rsidRDefault="00A772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A772EE" w:rsidRPr="007B27EB" w:rsidRDefault="00A772EE" w:rsidP="00212F0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A772EE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Народный мемориальный музей Ф.М. Лукина (структурное подразделение МБУК «Центр развития культуры и библиотечного дела» Красноармейского района)</w:t>
            </w:r>
          </w:p>
        </w:tc>
        <w:tc>
          <w:tcPr>
            <w:tcW w:w="719" w:type="pct"/>
          </w:tcPr>
          <w:p w:rsidR="00A772EE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429623, д.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Чадукасы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A772EE" w:rsidRPr="00DE0017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DE0017">
              <w:rPr>
                <w:rFonts w:eastAsia="Arial Unicode MS"/>
                <w:sz w:val="20"/>
                <w:szCs w:val="20"/>
              </w:rPr>
              <w:t xml:space="preserve">ул.40 лет Победы, </w:t>
            </w:r>
            <w:r>
              <w:rPr>
                <w:rFonts w:eastAsia="Arial Unicode MS"/>
                <w:sz w:val="20"/>
                <w:szCs w:val="20"/>
              </w:rPr>
              <w:t xml:space="preserve">д. </w:t>
            </w:r>
            <w:r w:rsidRPr="00DE0017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671" w:type="pct"/>
          </w:tcPr>
          <w:p w:rsidR="00A772EE" w:rsidRPr="007B27EB" w:rsidRDefault="00A772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+ 7 (905) </w:t>
            </w:r>
            <w:r w:rsidRPr="007B27EB">
              <w:rPr>
                <w:rFonts w:eastAsia="Arial Unicode MS"/>
                <w:sz w:val="20"/>
                <w:szCs w:val="20"/>
              </w:rPr>
              <w:t>344-31-30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A772EE" w:rsidRPr="007B27EB" w:rsidRDefault="00A772EE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  <w:vMerge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90391" w:rsidRPr="007B27EB" w:rsidTr="00F07AEE">
        <w:tc>
          <w:tcPr>
            <w:tcW w:w="181" w:type="pct"/>
            <w:vMerge w:val="restart"/>
          </w:tcPr>
          <w:p w:rsidR="00790391" w:rsidRPr="007B27EB" w:rsidRDefault="00790391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790391" w:rsidRPr="007B27EB" w:rsidRDefault="00790391" w:rsidP="00AA6FB7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Красночетайский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790391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 xml:space="preserve">МБУК «Краеведческий народный музей «Человек и природа» </w:t>
            </w:r>
            <w:r w:rsidRPr="005617C1">
              <w:rPr>
                <w:rFonts w:eastAsia="Arial Unicode MS"/>
                <w:sz w:val="20"/>
                <w:szCs w:val="20"/>
              </w:rPr>
              <w:br/>
              <w:t>им. Валериана Толстова-</w:t>
            </w: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Атнарского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>»</w:t>
            </w:r>
            <w:r w:rsidR="00F07AEE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="00F07AEE">
              <w:rPr>
                <w:rFonts w:eastAsia="Arial Unicode MS"/>
                <w:sz w:val="20"/>
                <w:szCs w:val="20"/>
              </w:rPr>
              <w:t>Красночетайского</w:t>
            </w:r>
            <w:proofErr w:type="spellEnd"/>
            <w:r w:rsidR="00F07AEE">
              <w:rPr>
                <w:rFonts w:eastAsia="Arial Unicode MS"/>
                <w:sz w:val="20"/>
                <w:szCs w:val="20"/>
              </w:rPr>
              <w:t xml:space="preserve"> района</w:t>
            </w:r>
          </w:p>
          <w:p w:rsidR="005617C1" w:rsidRPr="00CC2EA5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color w:val="FF0000"/>
                <w:sz w:val="20"/>
                <w:szCs w:val="20"/>
                <w:highlight w:val="yellow"/>
              </w:rPr>
            </w:pPr>
          </w:p>
          <w:p w:rsidR="00790391" w:rsidRPr="00790391" w:rsidRDefault="0079039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:rsidR="00790391" w:rsidRPr="007B27EB" w:rsidRDefault="0079039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429040, с. Красные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Четаи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>, ул. Советская, д. 5.</w:t>
            </w:r>
          </w:p>
        </w:tc>
        <w:tc>
          <w:tcPr>
            <w:tcW w:w="671" w:type="pct"/>
          </w:tcPr>
          <w:p w:rsidR="00790391" w:rsidRPr="007B27EB" w:rsidRDefault="0079039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(83551) 2-18-45</w:t>
            </w:r>
          </w:p>
          <w:p w:rsidR="00790391" w:rsidRPr="007B27EB" w:rsidRDefault="00790391" w:rsidP="0010225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790391" w:rsidRPr="007B27EB" w:rsidRDefault="0079039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ежедневно, кроме понедельника,</w:t>
            </w:r>
          </w:p>
          <w:p w:rsidR="00790391" w:rsidRPr="007B27EB" w:rsidRDefault="0079039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10:00 до 17:30</w:t>
            </w:r>
          </w:p>
          <w:p w:rsidR="00790391" w:rsidRPr="007B27EB" w:rsidRDefault="00790391" w:rsidP="0010225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</w:tcPr>
          <w:p w:rsidR="00790391" w:rsidRPr="007B27EB" w:rsidRDefault="0079039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последняя пятница месяца</w:t>
            </w:r>
          </w:p>
        </w:tc>
      </w:tr>
      <w:tr w:rsidR="00102252" w:rsidRPr="007B27EB" w:rsidTr="00102252">
        <w:tc>
          <w:tcPr>
            <w:tcW w:w="181" w:type="pct"/>
            <w:vMerge/>
          </w:tcPr>
          <w:p w:rsidR="00102252" w:rsidRPr="007B27EB" w:rsidRDefault="00102252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102252" w:rsidRPr="007B27EB" w:rsidRDefault="00102252" w:rsidP="00AA6FB7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102252" w:rsidRPr="007B27EB" w:rsidRDefault="00102252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90391">
              <w:rPr>
                <w:rFonts w:eastAsia="Arial Unicode MS"/>
                <w:b/>
                <w:i/>
                <w:color w:val="000000" w:themeColor="text1"/>
                <w:sz w:val="20"/>
                <w:szCs w:val="20"/>
              </w:rPr>
              <w:t>Структурное подразделение:</w:t>
            </w:r>
          </w:p>
        </w:tc>
      </w:tr>
      <w:tr w:rsidR="00790391" w:rsidRPr="007B27EB" w:rsidTr="00F07AEE">
        <w:tc>
          <w:tcPr>
            <w:tcW w:w="181" w:type="pct"/>
            <w:vMerge/>
          </w:tcPr>
          <w:p w:rsidR="00790391" w:rsidRPr="007B27EB" w:rsidRDefault="00790391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790391" w:rsidRPr="007B27EB" w:rsidRDefault="00790391" w:rsidP="00AA6FB7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790391" w:rsidRPr="00BD2DE2" w:rsidRDefault="0079039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Пандиковский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краеведческий музей</w:t>
            </w:r>
          </w:p>
        </w:tc>
        <w:tc>
          <w:tcPr>
            <w:tcW w:w="719" w:type="pct"/>
          </w:tcPr>
          <w:p w:rsidR="00E873F5" w:rsidRDefault="00E873F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873F5">
              <w:rPr>
                <w:rFonts w:eastAsia="Arial Unicode MS"/>
                <w:sz w:val="20"/>
                <w:szCs w:val="20"/>
              </w:rPr>
              <w:t>429044</w:t>
            </w:r>
            <w:r>
              <w:rPr>
                <w:rFonts w:eastAsia="Arial Unicode MS"/>
                <w:sz w:val="20"/>
                <w:szCs w:val="20"/>
              </w:rPr>
              <w:t>,</w:t>
            </w:r>
            <w:r w:rsidRPr="00E873F5">
              <w:rPr>
                <w:rFonts w:eastAsia="Arial Unicode MS"/>
                <w:sz w:val="20"/>
                <w:szCs w:val="20"/>
              </w:rPr>
              <w:t xml:space="preserve"> с. </w:t>
            </w:r>
            <w:proofErr w:type="spellStart"/>
            <w:r w:rsidRPr="00E873F5">
              <w:rPr>
                <w:rFonts w:eastAsia="Arial Unicode MS"/>
                <w:sz w:val="20"/>
                <w:szCs w:val="20"/>
              </w:rPr>
              <w:t>Пандиково</w:t>
            </w:r>
            <w:proofErr w:type="spellEnd"/>
            <w:r w:rsidRPr="00E873F5">
              <w:rPr>
                <w:rFonts w:eastAsia="Arial Unicode MS"/>
                <w:sz w:val="20"/>
                <w:szCs w:val="20"/>
              </w:rPr>
              <w:t>,</w:t>
            </w:r>
          </w:p>
          <w:p w:rsidR="00790391" w:rsidRPr="007B27EB" w:rsidRDefault="00E873F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873F5">
              <w:rPr>
                <w:rFonts w:eastAsia="Arial Unicode MS"/>
                <w:sz w:val="20"/>
                <w:szCs w:val="20"/>
              </w:rPr>
              <w:t>ул. Ульянова,</w:t>
            </w:r>
            <w:r>
              <w:rPr>
                <w:rFonts w:eastAsia="Arial Unicode MS"/>
                <w:sz w:val="20"/>
                <w:szCs w:val="20"/>
              </w:rPr>
              <w:t xml:space="preserve"> д.</w:t>
            </w:r>
            <w:r w:rsidR="004E77EB">
              <w:rPr>
                <w:rFonts w:eastAsia="Arial Unicode MS"/>
                <w:sz w:val="20"/>
                <w:szCs w:val="20"/>
              </w:rPr>
              <w:t xml:space="preserve"> 2</w:t>
            </w:r>
            <w:r w:rsidRPr="00E873F5">
              <w:rPr>
                <w:rFonts w:eastAsia="Arial Unicode MS"/>
                <w:sz w:val="20"/>
                <w:szCs w:val="20"/>
              </w:rPr>
              <w:t>а</w:t>
            </w:r>
          </w:p>
        </w:tc>
        <w:tc>
          <w:tcPr>
            <w:tcW w:w="671" w:type="pct"/>
          </w:tcPr>
          <w:p w:rsidR="00790391" w:rsidRPr="007B27EB" w:rsidRDefault="00E873F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+ 7 (937) 394-41-06</w:t>
            </w:r>
          </w:p>
        </w:tc>
        <w:tc>
          <w:tcPr>
            <w:tcW w:w="1201" w:type="pct"/>
          </w:tcPr>
          <w:p w:rsidR="00790391" w:rsidRPr="007B27EB" w:rsidRDefault="00E873F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</w:tcPr>
          <w:p w:rsidR="00790391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A772EE" w:rsidRPr="007B27EB" w:rsidTr="00F07AEE">
        <w:tc>
          <w:tcPr>
            <w:tcW w:w="181" w:type="pct"/>
          </w:tcPr>
          <w:p w:rsidR="00A772EE" w:rsidRPr="007B27EB" w:rsidRDefault="00A772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A772EE" w:rsidRPr="007B27EB" w:rsidRDefault="00A772EE" w:rsidP="005F369D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Мариинско-Посадский район</w:t>
            </w:r>
          </w:p>
        </w:tc>
        <w:tc>
          <w:tcPr>
            <w:tcW w:w="1055" w:type="pct"/>
          </w:tcPr>
          <w:p w:rsidR="00F07AEE" w:rsidRDefault="00A772E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БУ «Мемориальный комплекс летчика-космонавта СССР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А.Г. Николаева» Минкультуры Чувашии</w:t>
            </w:r>
          </w:p>
        </w:tc>
        <w:tc>
          <w:tcPr>
            <w:tcW w:w="719" w:type="pct"/>
          </w:tcPr>
          <w:p w:rsidR="00F07AEE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429584, Мариинско-Посадский район, </w:t>
            </w:r>
            <w:r w:rsidRPr="007B27EB">
              <w:rPr>
                <w:rFonts w:eastAsia="Arial Unicode MS"/>
                <w:sz w:val="20"/>
                <w:szCs w:val="20"/>
              </w:rPr>
              <w:br/>
              <w:t>с. Шоршелы,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Парковая, д. 14</w:t>
            </w:r>
          </w:p>
        </w:tc>
        <w:tc>
          <w:tcPr>
            <w:tcW w:w="671" w:type="pc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(83542) 3-52-95,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23-90-27</w:t>
            </w:r>
          </w:p>
        </w:tc>
        <w:tc>
          <w:tcPr>
            <w:tcW w:w="1201" w:type="pc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ежедневно, кроме понедельника,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10:00 до 17:00</w:t>
            </w:r>
          </w:p>
        </w:tc>
        <w:tc>
          <w:tcPr>
            <w:tcW w:w="551" w:type="pc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всегда</w:t>
            </w:r>
          </w:p>
        </w:tc>
      </w:tr>
      <w:tr w:rsidR="00A772EE" w:rsidRPr="007B27EB" w:rsidTr="00F07AEE">
        <w:tc>
          <w:tcPr>
            <w:tcW w:w="181" w:type="pct"/>
            <w:vMerge w:val="restart"/>
          </w:tcPr>
          <w:p w:rsidR="00A772EE" w:rsidRPr="007B27EB" w:rsidRDefault="00A772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A772EE" w:rsidRPr="007B27EB" w:rsidRDefault="00A772EE" w:rsidP="00EE3497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Мариинско-Посадский район</w:t>
            </w:r>
          </w:p>
        </w:tc>
        <w:tc>
          <w:tcPr>
            <w:tcW w:w="1055" w:type="pct"/>
          </w:tcPr>
          <w:p w:rsidR="005617C1" w:rsidRDefault="00A772E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Музей купеческого и мещанского быта</w:t>
            </w:r>
            <w:r w:rsidR="00F07AEE">
              <w:rPr>
                <w:rFonts w:eastAsia="Arial Unicode MS"/>
                <w:sz w:val="20"/>
                <w:szCs w:val="20"/>
              </w:rPr>
              <w:t xml:space="preserve"> </w:t>
            </w:r>
            <w:r w:rsidR="005617C1" w:rsidRPr="005617C1">
              <w:rPr>
                <w:rFonts w:eastAsia="Arial Unicode MS"/>
                <w:sz w:val="20"/>
                <w:szCs w:val="20"/>
              </w:rPr>
              <w:t>(структурное подразделение МАУК «Централизованная клубная система» Мариинско-Посадского района)</w:t>
            </w:r>
          </w:p>
          <w:p w:rsidR="00102252" w:rsidRPr="007B27EB" w:rsidRDefault="00102252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F07AEE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429550,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г. Мариинский Посад, ул. </w:t>
            </w:r>
            <w:proofErr w:type="gramStart"/>
            <w:r w:rsidRPr="007B27EB">
              <w:rPr>
                <w:rFonts w:eastAsia="Arial Unicode MS"/>
                <w:sz w:val="20"/>
                <w:szCs w:val="20"/>
              </w:rPr>
              <w:t>Ленинская</w:t>
            </w:r>
            <w:proofErr w:type="gramEnd"/>
            <w:r w:rsidRPr="007B27EB">
              <w:rPr>
                <w:rFonts w:eastAsia="Arial Unicode MS"/>
                <w:sz w:val="20"/>
                <w:szCs w:val="20"/>
              </w:rPr>
              <w:t>, д. 1</w:t>
            </w:r>
          </w:p>
        </w:tc>
        <w:tc>
          <w:tcPr>
            <w:tcW w:w="671" w:type="pct"/>
            <w:vMerge w:val="restar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(83542) 2-12-46</w:t>
            </w:r>
          </w:p>
        </w:tc>
        <w:tc>
          <w:tcPr>
            <w:tcW w:w="1201" w:type="pct"/>
            <w:vMerge w:val="restart"/>
          </w:tcPr>
          <w:p w:rsidR="00A772EE" w:rsidRPr="007B27EB" w:rsidRDefault="009C4D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</w:t>
            </w:r>
            <w:r w:rsidR="00A772EE" w:rsidRPr="007B27EB">
              <w:rPr>
                <w:rFonts w:eastAsia="Arial Unicode MS"/>
                <w:sz w:val="20"/>
                <w:szCs w:val="20"/>
              </w:rPr>
              <w:t>жедневно, кроме понедельника,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с 9:00 </w:t>
            </w:r>
            <w:r w:rsidR="009C4D95">
              <w:rPr>
                <w:rFonts w:eastAsia="Arial Unicode MS"/>
                <w:sz w:val="20"/>
                <w:szCs w:val="20"/>
              </w:rPr>
              <w:t>до</w:t>
            </w:r>
            <w:r w:rsidR="00327495">
              <w:rPr>
                <w:rFonts w:eastAsia="Arial Unicode MS"/>
                <w:sz w:val="20"/>
                <w:szCs w:val="20"/>
              </w:rPr>
              <w:t xml:space="preserve"> 17.00</w:t>
            </w:r>
          </w:p>
        </w:tc>
        <w:tc>
          <w:tcPr>
            <w:tcW w:w="551" w:type="pct"/>
            <w:vMerge w:val="restar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последнее воскресенье месяца</w:t>
            </w:r>
          </w:p>
        </w:tc>
      </w:tr>
      <w:tr w:rsidR="00A772EE" w:rsidRPr="007B27EB" w:rsidTr="00F07AEE">
        <w:tc>
          <w:tcPr>
            <w:tcW w:w="181" w:type="pct"/>
            <w:vMerge/>
          </w:tcPr>
          <w:p w:rsidR="00A772EE" w:rsidRPr="007B27EB" w:rsidRDefault="00A772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A772EE" w:rsidRPr="007B27EB" w:rsidRDefault="00A772EE" w:rsidP="00EE3497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Художественная галерея имени Ю.А. Зайцева</w:t>
            </w:r>
            <w:r w:rsidR="005617C1">
              <w:rPr>
                <w:rFonts w:eastAsia="Arial Unicode MS"/>
                <w:sz w:val="20"/>
                <w:szCs w:val="20"/>
              </w:rPr>
              <w:t xml:space="preserve"> </w:t>
            </w:r>
            <w:r w:rsidR="005617C1" w:rsidRPr="005617C1">
              <w:rPr>
                <w:rFonts w:eastAsia="Arial Unicode MS"/>
                <w:sz w:val="20"/>
                <w:szCs w:val="20"/>
              </w:rPr>
              <w:t>(структурное подразделение МАУК «Централизованная клубная система» Мариинско-Посадского района)</w:t>
            </w:r>
          </w:p>
        </w:tc>
        <w:tc>
          <w:tcPr>
            <w:tcW w:w="719" w:type="pct"/>
          </w:tcPr>
          <w:p w:rsidR="00F07AEE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429550,</w:t>
            </w:r>
          </w:p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г. Мариинский Посад, ул. Набережная, д. 20</w:t>
            </w:r>
          </w:p>
        </w:tc>
        <w:tc>
          <w:tcPr>
            <w:tcW w:w="671" w:type="pct"/>
            <w:vMerge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A772EE" w:rsidRPr="007B27EB" w:rsidRDefault="00A772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26B85" w:rsidRPr="007B27EB" w:rsidTr="00F07AEE">
        <w:tc>
          <w:tcPr>
            <w:tcW w:w="181" w:type="pct"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C26B85" w:rsidRPr="007B27EB" w:rsidRDefault="00C26B85" w:rsidP="00041E68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Моргаушский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C26B85" w:rsidRPr="007B27EB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 xml:space="preserve">МБУК «Музей верховых чувашей» </w:t>
            </w: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Моргаушского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района</w:t>
            </w:r>
          </w:p>
        </w:tc>
        <w:tc>
          <w:tcPr>
            <w:tcW w:w="719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429530, с. Моргауши,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Чапаева, 39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(83541) 62-1-82</w:t>
            </w:r>
          </w:p>
        </w:tc>
        <w:tc>
          <w:tcPr>
            <w:tcW w:w="120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ежедневно, кроме понедельника,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с 8:00 до 17:30</w:t>
            </w:r>
          </w:p>
        </w:tc>
        <w:tc>
          <w:tcPr>
            <w:tcW w:w="55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последняя пятница месяца</w:t>
            </w:r>
          </w:p>
        </w:tc>
      </w:tr>
      <w:tr w:rsidR="005617C1" w:rsidRPr="007B27EB" w:rsidTr="00F07AEE">
        <w:tc>
          <w:tcPr>
            <w:tcW w:w="181" w:type="pct"/>
            <w:vMerge w:val="restart"/>
          </w:tcPr>
          <w:p w:rsidR="005617C1" w:rsidRPr="007B27EB" w:rsidRDefault="005617C1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5617C1" w:rsidRPr="007B27EB" w:rsidRDefault="005617C1" w:rsidP="00960BB0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Порецк</w:t>
            </w:r>
            <w:r>
              <w:rPr>
                <w:rFonts w:eastAsia="Arial Unicode MS"/>
                <w:sz w:val="20"/>
                <w:szCs w:val="20"/>
              </w:rPr>
              <w:t>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5617C1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Порецкий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народн</w:t>
            </w:r>
            <w:r>
              <w:rPr>
                <w:rFonts w:eastAsia="Arial Unicode MS"/>
                <w:sz w:val="20"/>
                <w:szCs w:val="20"/>
              </w:rPr>
              <w:t xml:space="preserve">ый историко-краеведческий музей, </w:t>
            </w:r>
            <w:r w:rsidRPr="007B27EB">
              <w:rPr>
                <w:rFonts w:eastAsia="Arial Unicode MS"/>
                <w:sz w:val="20"/>
                <w:szCs w:val="20"/>
              </w:rPr>
              <w:t>Порецкая картинная  галерея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5617C1">
              <w:rPr>
                <w:rFonts w:eastAsia="Arial Unicode MS"/>
                <w:sz w:val="20"/>
                <w:szCs w:val="20"/>
              </w:rPr>
              <w:t>(структурн</w:t>
            </w:r>
            <w:r>
              <w:rPr>
                <w:rFonts w:eastAsia="Arial Unicode MS"/>
                <w:sz w:val="20"/>
                <w:szCs w:val="20"/>
              </w:rPr>
              <w:t xml:space="preserve">ые </w:t>
            </w:r>
            <w:r w:rsidRPr="005617C1">
              <w:rPr>
                <w:rFonts w:eastAsia="Arial Unicode MS"/>
                <w:sz w:val="20"/>
                <w:szCs w:val="20"/>
              </w:rPr>
              <w:t>подразделени</w:t>
            </w:r>
            <w:r>
              <w:rPr>
                <w:rFonts w:eastAsia="Arial Unicode MS"/>
                <w:sz w:val="20"/>
                <w:szCs w:val="20"/>
              </w:rPr>
              <w:t>я</w:t>
            </w:r>
            <w:r w:rsidRPr="005617C1">
              <w:rPr>
                <w:rFonts w:eastAsia="Arial Unicode MS"/>
                <w:sz w:val="20"/>
                <w:szCs w:val="20"/>
              </w:rPr>
              <w:t xml:space="preserve"> МБУ «Централизованная клубная система» Порецкого района)</w:t>
            </w:r>
          </w:p>
        </w:tc>
        <w:tc>
          <w:tcPr>
            <w:tcW w:w="719" w:type="pct"/>
          </w:tcPr>
          <w:p w:rsidR="005617C1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429020, с. Порецкое,</w:t>
            </w:r>
          </w:p>
          <w:p w:rsidR="00F07AEE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Кооперативная,</w:t>
            </w:r>
          </w:p>
          <w:p w:rsidR="005617C1" w:rsidRPr="007B27EB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32</w:t>
            </w:r>
          </w:p>
          <w:p w:rsidR="005617C1" w:rsidRPr="007B27EB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  <w:lang w:val="fr-FR"/>
              </w:rPr>
            </w:pPr>
          </w:p>
        </w:tc>
        <w:tc>
          <w:tcPr>
            <w:tcW w:w="671" w:type="pct"/>
          </w:tcPr>
          <w:p w:rsidR="005617C1" w:rsidRPr="006331E3" w:rsidRDefault="005617C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  <w:lang w:val="fr-FR"/>
              </w:rPr>
              <w:t>(83543) 2-19-83</w:t>
            </w:r>
          </w:p>
        </w:tc>
        <w:tc>
          <w:tcPr>
            <w:tcW w:w="1201" w:type="pct"/>
          </w:tcPr>
          <w:p w:rsidR="005617C1" w:rsidRPr="007B27EB" w:rsidRDefault="005617C1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 – пятница с 08:00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 до 17</w:t>
            </w:r>
            <w:r>
              <w:rPr>
                <w:rFonts w:eastAsia="Arial Unicode MS"/>
                <w:sz w:val="20"/>
                <w:szCs w:val="20"/>
              </w:rPr>
              <w:t>:00, в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оскресенье с </w:t>
            </w:r>
            <w:r>
              <w:rPr>
                <w:rFonts w:eastAsia="Arial Unicode MS"/>
                <w:sz w:val="20"/>
                <w:szCs w:val="20"/>
              </w:rPr>
              <w:t>0</w:t>
            </w:r>
            <w:r w:rsidRPr="007B27EB">
              <w:rPr>
                <w:rFonts w:eastAsia="Arial Unicode MS"/>
                <w:sz w:val="20"/>
                <w:szCs w:val="20"/>
              </w:rPr>
              <w:t>8</w:t>
            </w:r>
            <w:r>
              <w:rPr>
                <w:rFonts w:eastAsia="Arial Unicode MS"/>
                <w:sz w:val="20"/>
                <w:szCs w:val="20"/>
              </w:rPr>
              <w:t>:00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 до 13</w:t>
            </w:r>
            <w:r>
              <w:rPr>
                <w:rFonts w:eastAsia="Arial Unicode MS"/>
                <w:sz w:val="20"/>
                <w:szCs w:val="20"/>
              </w:rPr>
              <w:t>:00, в</w:t>
            </w:r>
            <w:r w:rsidRPr="007B27EB">
              <w:rPr>
                <w:rFonts w:eastAsia="Arial Unicode MS"/>
                <w:sz w:val="20"/>
                <w:szCs w:val="20"/>
              </w:rPr>
              <w:t>ыходной</w:t>
            </w:r>
            <w:r>
              <w:rPr>
                <w:rFonts w:eastAsia="Arial Unicode MS"/>
                <w:sz w:val="20"/>
                <w:szCs w:val="20"/>
              </w:rPr>
              <w:t xml:space="preserve"> – </w:t>
            </w:r>
            <w:r w:rsidRPr="007B27EB">
              <w:rPr>
                <w:rFonts w:eastAsia="Arial Unicode MS"/>
                <w:sz w:val="20"/>
                <w:szCs w:val="20"/>
              </w:rPr>
              <w:t>суббота</w:t>
            </w:r>
          </w:p>
        </w:tc>
        <w:tc>
          <w:tcPr>
            <w:tcW w:w="551" w:type="pct"/>
          </w:tcPr>
          <w:p w:rsidR="005617C1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5617C1" w:rsidRPr="007B27EB" w:rsidTr="00F07AEE">
        <w:tc>
          <w:tcPr>
            <w:tcW w:w="181" w:type="pct"/>
            <w:vMerge/>
          </w:tcPr>
          <w:p w:rsidR="005617C1" w:rsidRPr="007B27EB" w:rsidRDefault="005617C1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5617C1" w:rsidRPr="007B27EB" w:rsidRDefault="005617C1" w:rsidP="0010118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F07AEE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Народный Мемориальный музей академика кораблестроителя</w:t>
            </w:r>
          </w:p>
          <w:p w:rsidR="005617C1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А.Н. Крылова (МБУ «Централизованная клубная система» Порецкого района)</w:t>
            </w:r>
          </w:p>
        </w:tc>
        <w:tc>
          <w:tcPr>
            <w:tcW w:w="719" w:type="pct"/>
          </w:tcPr>
          <w:p w:rsidR="005617C1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429023, д. Крылово</w:t>
            </w:r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5617C1" w:rsidRPr="007B27EB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044CBE">
              <w:rPr>
                <w:rFonts w:eastAsia="Arial Unicode MS"/>
                <w:sz w:val="20"/>
                <w:szCs w:val="20"/>
              </w:rPr>
              <w:t xml:space="preserve">ул. Крылова, </w:t>
            </w:r>
            <w:r>
              <w:rPr>
                <w:rFonts w:eastAsia="Arial Unicode MS"/>
                <w:sz w:val="20"/>
                <w:szCs w:val="20"/>
              </w:rPr>
              <w:t xml:space="preserve">д. </w:t>
            </w:r>
            <w:r w:rsidRPr="00044CBE">
              <w:rPr>
                <w:rFonts w:eastAsia="Arial Unicode MS"/>
                <w:sz w:val="20"/>
                <w:szCs w:val="20"/>
              </w:rPr>
              <w:t>4</w:t>
            </w:r>
          </w:p>
          <w:p w:rsidR="005617C1" w:rsidRPr="007B27EB" w:rsidRDefault="005617C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  <w:lang w:val="fr-FR"/>
              </w:rPr>
            </w:pPr>
          </w:p>
        </w:tc>
        <w:tc>
          <w:tcPr>
            <w:tcW w:w="671" w:type="pct"/>
          </w:tcPr>
          <w:p w:rsidR="005617C1" w:rsidRPr="007B27EB" w:rsidRDefault="005617C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596976">
              <w:rPr>
                <w:rFonts w:eastAsia="Arial Unicode MS"/>
                <w:sz w:val="20"/>
                <w:szCs w:val="20"/>
              </w:rPr>
              <w:t>(83543) 2-21-01</w:t>
            </w:r>
          </w:p>
        </w:tc>
        <w:tc>
          <w:tcPr>
            <w:tcW w:w="1201" w:type="pct"/>
          </w:tcPr>
          <w:p w:rsidR="005617C1" w:rsidRPr="007B27EB" w:rsidRDefault="005617C1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 заявкам</w:t>
            </w:r>
          </w:p>
        </w:tc>
        <w:tc>
          <w:tcPr>
            <w:tcW w:w="551" w:type="pct"/>
          </w:tcPr>
          <w:p w:rsidR="005617C1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C26B85" w:rsidRPr="007B27EB" w:rsidTr="00F07AEE">
        <w:tc>
          <w:tcPr>
            <w:tcW w:w="181" w:type="pct"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C26B85" w:rsidRPr="007B27EB" w:rsidRDefault="00C26B85" w:rsidP="00AC3C53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Урмарск</w:t>
            </w:r>
            <w:r>
              <w:rPr>
                <w:rFonts w:eastAsia="Arial Unicode MS"/>
                <w:sz w:val="20"/>
                <w:szCs w:val="20"/>
              </w:rPr>
              <w:t>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C26B85" w:rsidRPr="007B27EB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Урмарский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народный историко-краеведческий музей (структурное подразделение МБУК «Центр развития культуры» Урмарского района)</w:t>
            </w:r>
          </w:p>
        </w:tc>
        <w:tc>
          <w:tcPr>
            <w:tcW w:w="719" w:type="pct"/>
          </w:tcPr>
          <w:p w:rsidR="00C26B85" w:rsidRDefault="00C26B85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429400, п. Урмары,</w:t>
            </w:r>
          </w:p>
          <w:p w:rsidR="00C26B85" w:rsidRPr="00CE1C84" w:rsidRDefault="00C26B85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Свердлова, д.1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  <w:lang w:val="fr-FR"/>
              </w:rPr>
              <w:t>(83544) 2-13-89</w:t>
            </w:r>
          </w:p>
        </w:tc>
        <w:tc>
          <w:tcPr>
            <w:tcW w:w="1201" w:type="pct"/>
          </w:tcPr>
          <w:p w:rsidR="00C26B85" w:rsidRPr="007B27EB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понедельник – пятница </w:t>
            </w:r>
            <w:r w:rsidR="00C26B85">
              <w:rPr>
                <w:rFonts w:eastAsia="Arial Unicode MS"/>
                <w:sz w:val="20"/>
                <w:szCs w:val="20"/>
              </w:rPr>
              <w:t>с 08:00</w:t>
            </w:r>
            <w:r w:rsidR="00C26B85" w:rsidRPr="007B27EB">
              <w:rPr>
                <w:rFonts w:eastAsia="Arial Unicode MS"/>
                <w:sz w:val="20"/>
                <w:szCs w:val="20"/>
              </w:rPr>
              <w:t xml:space="preserve"> до 17</w:t>
            </w:r>
            <w:r w:rsidR="00C26B85">
              <w:rPr>
                <w:rFonts w:eastAsia="Arial Unicode MS"/>
                <w:sz w:val="20"/>
                <w:szCs w:val="20"/>
              </w:rPr>
              <w:t>:00</w:t>
            </w:r>
          </w:p>
        </w:tc>
        <w:tc>
          <w:tcPr>
            <w:tcW w:w="551" w:type="pct"/>
          </w:tcPr>
          <w:p w:rsidR="00C26B85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C26B85" w:rsidRPr="007B27EB" w:rsidTr="00F07AEE">
        <w:tc>
          <w:tcPr>
            <w:tcW w:w="181" w:type="pct"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C26B85" w:rsidRPr="007B27EB" w:rsidRDefault="00C26B85" w:rsidP="0087592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Цивильский район</w:t>
            </w:r>
          </w:p>
        </w:tc>
        <w:tc>
          <w:tcPr>
            <w:tcW w:w="1055" w:type="pct"/>
          </w:tcPr>
          <w:p w:rsidR="00667C71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Цивильский народный краеведческий музей (структурное подразделение МБУК «Районный центр развития культуры и библиотечного обслуживания»</w:t>
            </w:r>
            <w:r w:rsidR="00F07AEE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="00F07AEE">
              <w:rPr>
                <w:rFonts w:eastAsia="Arial Unicode MS"/>
                <w:sz w:val="20"/>
                <w:szCs w:val="20"/>
              </w:rPr>
              <w:t>Цивильского</w:t>
            </w:r>
            <w:proofErr w:type="spellEnd"/>
            <w:r w:rsidR="00F07AEE">
              <w:rPr>
                <w:rFonts w:eastAsia="Arial Unicode MS"/>
                <w:sz w:val="20"/>
                <w:szCs w:val="20"/>
              </w:rPr>
              <w:t xml:space="preserve"> района</w:t>
            </w:r>
            <w:r w:rsidRPr="005617C1">
              <w:rPr>
                <w:rFonts w:eastAsia="Arial Unicode MS"/>
                <w:sz w:val="20"/>
                <w:szCs w:val="20"/>
              </w:rPr>
              <w:t>)</w:t>
            </w:r>
          </w:p>
          <w:p w:rsidR="005617C1" w:rsidRDefault="005617C1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667C71" w:rsidRPr="00667C71" w:rsidRDefault="00667C71" w:rsidP="00102252">
            <w:pPr>
              <w:spacing w:after="0" w:line="240" w:lineRule="auto"/>
              <w:rPr>
                <w:rFonts w:eastAsia="Arial Unicode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19" w:type="pct"/>
          </w:tcPr>
          <w:p w:rsidR="00C26B85" w:rsidRDefault="00C26B85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429900, г. Цивильск,</w:t>
            </w:r>
          </w:p>
          <w:p w:rsidR="00C26B85" w:rsidRPr="007B27EB" w:rsidRDefault="00C26B85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ул. К. Маркса, </w:t>
            </w:r>
            <w:r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+ 7 (</w:t>
            </w:r>
            <w:r w:rsidRPr="007B27EB">
              <w:rPr>
                <w:rFonts w:eastAsia="Arial Unicode MS"/>
                <w:sz w:val="20"/>
                <w:szCs w:val="20"/>
              </w:rPr>
              <w:t>927</w:t>
            </w:r>
            <w:r>
              <w:rPr>
                <w:rFonts w:eastAsia="Arial Unicode MS"/>
                <w:sz w:val="20"/>
                <w:szCs w:val="20"/>
              </w:rPr>
              <w:t xml:space="preserve">) </w:t>
            </w:r>
            <w:r w:rsidRPr="007B27EB">
              <w:rPr>
                <w:rFonts w:eastAsia="Arial Unicode MS"/>
                <w:sz w:val="20"/>
                <w:szCs w:val="20"/>
              </w:rPr>
              <w:t>853-75-08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C26B85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 – пятница</w:t>
            </w:r>
            <w:r w:rsidR="00C26B85">
              <w:rPr>
                <w:rFonts w:eastAsia="Arial Unicode MS"/>
                <w:sz w:val="20"/>
                <w:szCs w:val="20"/>
              </w:rPr>
              <w:t xml:space="preserve"> с 08:00</w:t>
            </w:r>
            <w:r w:rsidR="00C26B85" w:rsidRPr="007B27EB">
              <w:rPr>
                <w:rFonts w:eastAsia="Arial Unicode MS"/>
                <w:sz w:val="20"/>
                <w:szCs w:val="20"/>
              </w:rPr>
              <w:t xml:space="preserve"> до 17</w:t>
            </w:r>
            <w:r w:rsidR="00C26B85">
              <w:rPr>
                <w:rFonts w:eastAsia="Arial Unicode MS"/>
                <w:sz w:val="20"/>
                <w:szCs w:val="20"/>
              </w:rPr>
              <w:t>:00</w:t>
            </w:r>
            <w:r w:rsidR="00C26B85" w:rsidRPr="007B27EB">
              <w:rPr>
                <w:rFonts w:eastAsia="Arial Unicode MS"/>
                <w:sz w:val="20"/>
                <w:szCs w:val="20"/>
              </w:rPr>
              <w:t>,</w:t>
            </w:r>
          </w:p>
          <w:p w:rsidR="00320B44" w:rsidRDefault="00C26B8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 выходные по заявкам</w:t>
            </w:r>
          </w:p>
          <w:p w:rsidR="00320B44" w:rsidRDefault="00320B44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26B85" w:rsidRPr="007B27EB" w:rsidRDefault="00320B44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 xml:space="preserve">на </w:t>
            </w:r>
            <w:r w:rsidRPr="00667C71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данный момент нет экспозиции</w:t>
            </w: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, экспозиция в разработке</w:t>
            </w:r>
          </w:p>
        </w:tc>
        <w:tc>
          <w:tcPr>
            <w:tcW w:w="551" w:type="pct"/>
          </w:tcPr>
          <w:p w:rsidR="00C26B85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C26B85" w:rsidRPr="007B27EB" w:rsidTr="00F07AEE">
        <w:tc>
          <w:tcPr>
            <w:tcW w:w="181" w:type="pct"/>
            <w:vMerge w:val="restart"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C26B85" w:rsidRPr="007B27EB" w:rsidRDefault="00C26B85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Чебоксарский район</w:t>
            </w:r>
          </w:p>
        </w:tc>
        <w:tc>
          <w:tcPr>
            <w:tcW w:w="1055" w:type="pct"/>
          </w:tcPr>
          <w:p w:rsidR="00C26B85" w:rsidRDefault="00F07AEE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БУК Чебоксарского района </w:t>
            </w:r>
            <w:r w:rsidR="005617C1" w:rsidRPr="005617C1">
              <w:rPr>
                <w:rFonts w:eastAsia="Arial Unicode MS"/>
                <w:sz w:val="20"/>
                <w:szCs w:val="20"/>
              </w:rPr>
              <w:t>«Музей «Бичурин и современность»</w:t>
            </w:r>
          </w:p>
          <w:p w:rsidR="005617C1" w:rsidRPr="007B27EB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C26B85" w:rsidRDefault="00C26B85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102252" w:rsidRDefault="00102252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102252" w:rsidRPr="007B27EB" w:rsidRDefault="00102252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9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429500, п. Кугеси,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Школьная, д. 1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(83540) 2-51-22</w:t>
            </w:r>
          </w:p>
        </w:tc>
        <w:tc>
          <w:tcPr>
            <w:tcW w:w="1201" w:type="pct"/>
          </w:tcPr>
          <w:p w:rsidR="00C26B85" w:rsidRPr="007B27EB" w:rsidRDefault="003274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понедельник-пятница </w:t>
            </w:r>
            <w:r w:rsidR="00C26B85" w:rsidRPr="007B27EB">
              <w:rPr>
                <w:rFonts w:eastAsia="Arial Unicode MS"/>
                <w:sz w:val="20"/>
                <w:szCs w:val="20"/>
              </w:rPr>
              <w:t>с 9:00 до 17:00</w:t>
            </w:r>
          </w:p>
        </w:tc>
        <w:tc>
          <w:tcPr>
            <w:tcW w:w="55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последняя суббота месяца</w:t>
            </w:r>
          </w:p>
        </w:tc>
      </w:tr>
      <w:tr w:rsidR="00320B44" w:rsidRPr="007B27EB" w:rsidTr="00320B44">
        <w:tc>
          <w:tcPr>
            <w:tcW w:w="181" w:type="pct"/>
            <w:vMerge/>
          </w:tcPr>
          <w:p w:rsidR="00320B44" w:rsidRPr="007B27EB" w:rsidRDefault="00320B4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0B44" w:rsidRPr="007B27EB" w:rsidRDefault="00320B4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b/>
                <w:i/>
                <w:sz w:val="20"/>
                <w:szCs w:val="20"/>
              </w:rPr>
              <w:t>Филиал:</w:t>
            </w:r>
          </w:p>
        </w:tc>
      </w:tr>
      <w:tr w:rsidR="00C26B85" w:rsidRPr="007B27EB" w:rsidTr="00F07AEE">
        <w:tc>
          <w:tcPr>
            <w:tcW w:w="181" w:type="pct"/>
            <w:vMerge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C26B85" w:rsidRPr="007B27EB" w:rsidRDefault="00C26B85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Ишакский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народный краеведческий музей</w:t>
            </w:r>
          </w:p>
        </w:tc>
        <w:tc>
          <w:tcPr>
            <w:tcW w:w="719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429521, с. Ишаки,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ул. Центральная, д 7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+7 (987) 667-41-58</w:t>
            </w:r>
          </w:p>
        </w:tc>
        <w:tc>
          <w:tcPr>
            <w:tcW w:w="120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понедельник-пятница – с 09:00</w:t>
            </w:r>
            <w:r w:rsidR="00F07AEE">
              <w:rPr>
                <w:rFonts w:eastAsia="Arial Unicode MS"/>
                <w:sz w:val="20"/>
                <w:szCs w:val="20"/>
              </w:rPr>
              <w:t xml:space="preserve"> до 16:00, суббота с 09:00 до 15</w:t>
            </w:r>
            <w:r w:rsidRPr="007B27EB">
              <w:rPr>
                <w:rFonts w:eastAsia="Arial Unicode MS"/>
                <w:sz w:val="20"/>
                <w:szCs w:val="20"/>
              </w:rPr>
              <w:t>:00,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выходной – воскресенье</w:t>
            </w:r>
          </w:p>
        </w:tc>
        <w:tc>
          <w:tcPr>
            <w:tcW w:w="55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26B85" w:rsidRPr="007B27EB" w:rsidTr="00F07AEE">
        <w:tc>
          <w:tcPr>
            <w:tcW w:w="181" w:type="pct"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C26B85" w:rsidRPr="007B27EB" w:rsidRDefault="00C26B85" w:rsidP="008C5FDA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Шемуршинск</w:t>
            </w:r>
            <w:r>
              <w:rPr>
                <w:rFonts w:eastAsia="Arial Unicode MS"/>
                <w:sz w:val="20"/>
                <w:szCs w:val="20"/>
              </w:rPr>
              <w:t>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C26B85" w:rsidRPr="007B27EB" w:rsidRDefault="005617C1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5617C1">
              <w:rPr>
                <w:rFonts w:eastAsia="Arial Unicode MS"/>
                <w:sz w:val="20"/>
                <w:szCs w:val="20"/>
              </w:rPr>
              <w:t>Больше-</w:t>
            </w: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Буяновский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народный историко-краеведческий музей (структурное подразделение АУ «Централизованная клубная система» </w:t>
            </w: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Шемуршинского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района)</w:t>
            </w:r>
          </w:p>
        </w:tc>
        <w:tc>
          <w:tcPr>
            <w:tcW w:w="719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429150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, </w:t>
            </w:r>
            <w:r w:rsidRPr="005A36B8">
              <w:rPr>
                <w:rFonts w:eastAsia="Arial Unicode MS"/>
                <w:sz w:val="20"/>
                <w:szCs w:val="20"/>
              </w:rPr>
              <w:t xml:space="preserve">д. </w:t>
            </w:r>
            <w:proofErr w:type="gramStart"/>
            <w:r w:rsidRPr="005A36B8">
              <w:rPr>
                <w:rFonts w:eastAsia="Arial Unicode MS"/>
                <w:sz w:val="20"/>
                <w:szCs w:val="20"/>
              </w:rPr>
              <w:t>Большое</w:t>
            </w:r>
            <w:proofErr w:type="gramEnd"/>
            <w:r w:rsidR="009C4D95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5A36B8">
              <w:rPr>
                <w:rFonts w:eastAsia="Arial Unicode MS"/>
                <w:sz w:val="20"/>
                <w:szCs w:val="20"/>
              </w:rPr>
              <w:t>Буяново</w:t>
            </w:r>
            <w:proofErr w:type="spellEnd"/>
            <w:r w:rsidRPr="005A36B8">
              <w:rPr>
                <w:rFonts w:eastAsia="Arial Unicode MS"/>
                <w:sz w:val="20"/>
                <w:szCs w:val="20"/>
              </w:rPr>
              <w:t>, ул. Карла Маркса, д</w:t>
            </w:r>
            <w:r>
              <w:rPr>
                <w:rFonts w:eastAsia="Arial Unicode MS"/>
                <w:sz w:val="20"/>
                <w:szCs w:val="20"/>
              </w:rPr>
              <w:t>.</w:t>
            </w:r>
            <w:r w:rsidRPr="005A36B8">
              <w:rPr>
                <w:rFonts w:eastAsia="Arial Unicode MS"/>
                <w:sz w:val="20"/>
                <w:szCs w:val="20"/>
              </w:rPr>
              <w:t xml:space="preserve"> 65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+ 7 (965) </w:t>
            </w:r>
            <w:r w:rsidRPr="007B27EB">
              <w:rPr>
                <w:rFonts w:eastAsia="Arial Unicode MS"/>
                <w:sz w:val="20"/>
                <w:szCs w:val="20"/>
              </w:rPr>
              <w:t>689-54-62</w:t>
            </w:r>
          </w:p>
        </w:tc>
        <w:tc>
          <w:tcPr>
            <w:tcW w:w="1201" w:type="pct"/>
          </w:tcPr>
          <w:p w:rsidR="00C26B85" w:rsidRPr="007B27EB" w:rsidRDefault="003274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понедельник-пятница</w:t>
            </w:r>
            <w:r w:rsidR="00C26B85">
              <w:rPr>
                <w:rFonts w:eastAsia="Arial Unicode MS"/>
                <w:sz w:val="20"/>
                <w:szCs w:val="20"/>
              </w:rPr>
              <w:t xml:space="preserve"> с 8:00 до 16:00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26B85" w:rsidRPr="007B27EB" w:rsidTr="00F07AEE">
        <w:tc>
          <w:tcPr>
            <w:tcW w:w="181" w:type="pct"/>
            <w:vMerge w:val="restart"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C26B85" w:rsidRPr="007B27EB" w:rsidRDefault="00C26B85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Ядринский район</w:t>
            </w:r>
          </w:p>
        </w:tc>
        <w:tc>
          <w:tcPr>
            <w:tcW w:w="1055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МБУ «Централизованная музе</w:t>
            </w:r>
            <w:r w:rsidR="00F07AEE">
              <w:rPr>
                <w:rFonts w:eastAsia="Arial Unicode MS"/>
                <w:sz w:val="20"/>
                <w:szCs w:val="20"/>
              </w:rPr>
              <w:t xml:space="preserve">йная система» </w:t>
            </w:r>
            <w:proofErr w:type="spellStart"/>
            <w:r w:rsidR="005617C1">
              <w:rPr>
                <w:rFonts w:eastAsia="Arial Unicode MS"/>
                <w:sz w:val="20"/>
                <w:szCs w:val="20"/>
              </w:rPr>
              <w:t>Ядринского</w:t>
            </w:r>
            <w:proofErr w:type="spellEnd"/>
            <w:r w:rsidR="005617C1">
              <w:rPr>
                <w:rFonts w:eastAsia="Arial Unicode MS"/>
                <w:sz w:val="20"/>
                <w:szCs w:val="20"/>
              </w:rPr>
              <w:t xml:space="preserve"> района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19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г. Ядрин, ул.</w:t>
            </w:r>
            <w:r w:rsidR="00F07AEE">
              <w:rPr>
                <w:rFonts w:eastAsia="Arial Unicode MS"/>
                <w:sz w:val="20"/>
                <w:szCs w:val="20"/>
              </w:rPr>
              <w:t xml:space="preserve"> </w:t>
            </w:r>
            <w:r w:rsidRPr="007B27EB">
              <w:rPr>
                <w:rFonts w:eastAsia="Arial Unicode MS"/>
                <w:sz w:val="20"/>
                <w:szCs w:val="20"/>
              </w:rPr>
              <w:t>30 лет Победы, д.</w:t>
            </w:r>
            <w:r w:rsidR="00E44E6A">
              <w:rPr>
                <w:rFonts w:eastAsia="Arial Unicode MS"/>
                <w:sz w:val="20"/>
                <w:szCs w:val="20"/>
              </w:rPr>
              <w:t xml:space="preserve"> </w:t>
            </w:r>
            <w:r w:rsidRPr="007B27EB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(83547) 22-5-41</w:t>
            </w:r>
          </w:p>
        </w:tc>
        <w:tc>
          <w:tcPr>
            <w:tcW w:w="1201" w:type="pct"/>
            <w:vMerge w:val="restar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</w:t>
            </w:r>
            <w:r w:rsidRPr="007B27EB">
              <w:rPr>
                <w:rFonts w:eastAsia="Arial Unicode MS"/>
                <w:sz w:val="20"/>
                <w:szCs w:val="20"/>
              </w:rPr>
              <w:t>жедневно, кроме понедельника,</w:t>
            </w:r>
          </w:p>
          <w:p w:rsidR="00C26B85" w:rsidRPr="007B27EB" w:rsidRDefault="0032749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 </w:t>
            </w:r>
            <w:r w:rsidR="00C26B85" w:rsidRPr="007B27EB">
              <w:rPr>
                <w:rFonts w:eastAsia="Arial Unicode MS"/>
                <w:sz w:val="20"/>
                <w:szCs w:val="20"/>
              </w:rPr>
              <w:t>10:00</w:t>
            </w:r>
            <w:r>
              <w:rPr>
                <w:rFonts w:eastAsia="Arial Unicode MS"/>
                <w:sz w:val="20"/>
                <w:szCs w:val="20"/>
              </w:rPr>
              <w:t xml:space="preserve"> до </w:t>
            </w:r>
            <w:r w:rsidR="00C26B85" w:rsidRPr="007B27EB">
              <w:rPr>
                <w:rFonts w:eastAsia="Arial Unicode MS"/>
                <w:sz w:val="20"/>
                <w:szCs w:val="20"/>
              </w:rPr>
              <w:t>17:30</w:t>
            </w:r>
          </w:p>
        </w:tc>
        <w:tc>
          <w:tcPr>
            <w:tcW w:w="551" w:type="pct"/>
            <w:vMerge w:val="restart"/>
          </w:tcPr>
          <w:p w:rsidR="00C26B85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договоренности</w:t>
            </w:r>
          </w:p>
        </w:tc>
      </w:tr>
      <w:tr w:rsidR="00320B44" w:rsidRPr="007B27EB" w:rsidTr="00102252">
        <w:tc>
          <w:tcPr>
            <w:tcW w:w="181" w:type="pct"/>
            <w:vMerge/>
          </w:tcPr>
          <w:p w:rsidR="00320B44" w:rsidRPr="007B27EB" w:rsidRDefault="00320B44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320B44" w:rsidRDefault="00320B4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45" w:type="pct"/>
            <w:gridSpan w:val="3"/>
          </w:tcPr>
          <w:p w:rsidR="00320B44" w:rsidRPr="007B27EB" w:rsidRDefault="00320B44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b/>
                <w:i/>
                <w:sz w:val="20"/>
                <w:szCs w:val="20"/>
              </w:rPr>
              <w:t>Музеи:</w:t>
            </w:r>
          </w:p>
        </w:tc>
        <w:tc>
          <w:tcPr>
            <w:tcW w:w="1201" w:type="pct"/>
            <w:vMerge/>
          </w:tcPr>
          <w:p w:rsidR="00320B44" w:rsidRDefault="00320B4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320B44" w:rsidRDefault="00320B44" w:rsidP="00C558E9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C26B85" w:rsidRPr="007B27EB" w:rsidTr="00F07AEE">
        <w:tc>
          <w:tcPr>
            <w:tcW w:w="181" w:type="pct"/>
            <w:vMerge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C26B85" w:rsidRPr="007B27EB" w:rsidRDefault="00C26B85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C26B85" w:rsidRPr="007B27EB" w:rsidRDefault="00C26B85" w:rsidP="00102252">
            <w:pPr>
              <w:tabs>
                <w:tab w:val="left" w:pos="1965"/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Ядринский районный художественно-краеведческий музей</w:t>
            </w:r>
          </w:p>
        </w:tc>
        <w:tc>
          <w:tcPr>
            <w:tcW w:w="719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г. Ядрин, ул. К. Маркса,</w:t>
            </w:r>
            <w:r>
              <w:rPr>
                <w:rFonts w:eastAsia="Arial Unicode MS"/>
                <w:sz w:val="20"/>
                <w:szCs w:val="20"/>
              </w:rPr>
              <w:t xml:space="preserve"> д.</w:t>
            </w:r>
            <w:r w:rsidRPr="007B27EB">
              <w:rPr>
                <w:rFonts w:eastAsia="Arial Unicode MS"/>
                <w:sz w:val="20"/>
                <w:szCs w:val="20"/>
              </w:rPr>
              <w:t xml:space="preserve"> 2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(835</w:t>
            </w:r>
            <w:r w:rsidRPr="00BB038A">
              <w:rPr>
                <w:rFonts w:eastAsia="Arial Unicode MS"/>
                <w:sz w:val="20"/>
                <w:szCs w:val="20"/>
              </w:rPr>
              <w:t>47</w:t>
            </w:r>
            <w:r>
              <w:rPr>
                <w:rFonts w:eastAsia="Arial Unicode MS"/>
                <w:sz w:val="20"/>
                <w:szCs w:val="20"/>
              </w:rPr>
              <w:t xml:space="preserve">) </w:t>
            </w:r>
            <w:r w:rsidRPr="00BB038A">
              <w:rPr>
                <w:rFonts w:eastAsia="Arial Unicode MS"/>
                <w:sz w:val="20"/>
                <w:szCs w:val="20"/>
              </w:rPr>
              <w:t>2-25-41</w:t>
            </w:r>
          </w:p>
        </w:tc>
        <w:tc>
          <w:tcPr>
            <w:tcW w:w="1201" w:type="pct"/>
            <w:vMerge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26B85" w:rsidRPr="007B27EB" w:rsidTr="00F07AEE">
        <w:tc>
          <w:tcPr>
            <w:tcW w:w="181" w:type="pct"/>
            <w:vMerge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C26B85" w:rsidRPr="007B27EB" w:rsidRDefault="00C26B85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Дом-музей народного артиста СССР Н.Д.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Мордвинова</w:t>
            </w:r>
            <w:proofErr w:type="spellEnd"/>
          </w:p>
        </w:tc>
        <w:tc>
          <w:tcPr>
            <w:tcW w:w="719" w:type="pct"/>
          </w:tcPr>
          <w:p w:rsidR="00E44E6A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г. Ядрин, ул. К. Маркса,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д.</w:t>
            </w:r>
            <w:r w:rsidR="00E44E6A">
              <w:rPr>
                <w:rFonts w:eastAsia="Arial Unicode MS"/>
                <w:sz w:val="20"/>
                <w:szCs w:val="20"/>
              </w:rPr>
              <w:t xml:space="preserve"> </w:t>
            </w:r>
            <w:r w:rsidRPr="007B27EB">
              <w:rPr>
                <w:rFonts w:eastAsia="Arial Unicode MS"/>
                <w:sz w:val="20"/>
                <w:szCs w:val="20"/>
              </w:rPr>
              <w:t>71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(83547) 22-4-05</w:t>
            </w:r>
          </w:p>
        </w:tc>
        <w:tc>
          <w:tcPr>
            <w:tcW w:w="1201" w:type="pct"/>
            <w:vMerge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26B85" w:rsidRPr="007B27EB" w:rsidTr="00F07AEE">
        <w:tc>
          <w:tcPr>
            <w:tcW w:w="181" w:type="pct"/>
            <w:vMerge/>
          </w:tcPr>
          <w:p w:rsidR="00C26B85" w:rsidRPr="007B27EB" w:rsidRDefault="00C26B85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C26B85" w:rsidRPr="007B27EB" w:rsidRDefault="00C26B85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C26B85" w:rsidRPr="007B27EB" w:rsidRDefault="00C26B85" w:rsidP="00102252">
            <w:pPr>
              <w:tabs>
                <w:tab w:val="left" w:pos="1995"/>
              </w:tabs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Верхнеачакский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музей натурального хозяйства чувашского крестьянина ХIХ </w:t>
            </w:r>
            <w:proofErr w:type="gramStart"/>
            <w:r w:rsidRPr="007B27EB">
              <w:rPr>
                <w:rFonts w:eastAsia="Arial Unicode MS"/>
                <w:sz w:val="20"/>
                <w:szCs w:val="20"/>
              </w:rPr>
              <w:t>в</w:t>
            </w:r>
            <w:proofErr w:type="gramEnd"/>
            <w:r w:rsidR="00F07AEE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719" w:type="pct"/>
          </w:tcPr>
          <w:p w:rsidR="00C26B85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д. Верхние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Ачаки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ул. Ленина, </w:t>
            </w:r>
            <w:r w:rsidRPr="00BB038A">
              <w:rPr>
                <w:rFonts w:eastAsia="Arial Unicode MS"/>
                <w:sz w:val="20"/>
                <w:szCs w:val="20"/>
              </w:rPr>
              <w:t>д. 38в</w:t>
            </w:r>
          </w:p>
        </w:tc>
        <w:tc>
          <w:tcPr>
            <w:tcW w:w="671" w:type="pct"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BB038A">
              <w:rPr>
                <w:rFonts w:eastAsia="Arial Unicode MS"/>
                <w:sz w:val="20"/>
                <w:szCs w:val="20"/>
              </w:rPr>
              <w:t>+7 (917) 665-58-10</w:t>
            </w:r>
          </w:p>
        </w:tc>
        <w:tc>
          <w:tcPr>
            <w:tcW w:w="1201" w:type="pct"/>
            <w:vMerge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C26B85" w:rsidRPr="007B27EB" w:rsidRDefault="00C26B85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F07AEE" w:rsidRPr="007B27EB" w:rsidTr="00F07AEE">
        <w:tc>
          <w:tcPr>
            <w:tcW w:w="181" w:type="pct"/>
            <w:vMerge w:val="restart"/>
          </w:tcPr>
          <w:p w:rsidR="00F07AEE" w:rsidRPr="007B27EB" w:rsidRDefault="00F07A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F07AEE" w:rsidRPr="007B27EB" w:rsidRDefault="00F07AEE" w:rsidP="00483C1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Яльчикский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F07AEE" w:rsidRPr="00102252" w:rsidRDefault="00F07AEE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Яльчикский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народный историко-краеведческий музей (структурное подразделение МБУК «Централизованная клубная система</w:t>
            </w:r>
            <w:r w:rsidR="00667900">
              <w:rPr>
                <w:rFonts w:eastAsia="Arial Unicode MS"/>
                <w:sz w:val="20"/>
                <w:szCs w:val="20"/>
              </w:rPr>
              <w:t>»</w:t>
            </w:r>
            <w:r w:rsidRPr="005617C1">
              <w:rPr>
                <w:rFonts w:eastAsia="Arial Unicode MS"/>
                <w:sz w:val="20"/>
                <w:szCs w:val="20"/>
              </w:rPr>
              <w:t xml:space="preserve"> Яльчикского района)</w:t>
            </w:r>
          </w:p>
        </w:tc>
        <w:tc>
          <w:tcPr>
            <w:tcW w:w="719" w:type="pct"/>
          </w:tcPr>
          <w:p w:rsidR="00F07AEE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429380, с. Яльчики,</w:t>
            </w:r>
          </w:p>
          <w:p w:rsidR="00F07AEE" w:rsidRPr="007B27EB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ул. Иванова, </w:t>
            </w:r>
            <w:r>
              <w:rPr>
                <w:rFonts w:eastAsia="Arial Unicode MS"/>
                <w:sz w:val="20"/>
                <w:szCs w:val="20"/>
              </w:rPr>
              <w:t xml:space="preserve">д. </w:t>
            </w:r>
            <w:r w:rsidRPr="007B27EB">
              <w:rPr>
                <w:rFonts w:eastAsia="Arial Unicode MS"/>
                <w:sz w:val="20"/>
                <w:szCs w:val="20"/>
              </w:rPr>
              <w:t>7</w:t>
            </w:r>
          </w:p>
          <w:p w:rsidR="00F07AEE" w:rsidRPr="00A06F04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1" w:type="pct"/>
          </w:tcPr>
          <w:p w:rsidR="00F07AEE" w:rsidRPr="00A06F04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06F04">
              <w:rPr>
                <w:rFonts w:eastAsia="Arial Unicode MS"/>
                <w:sz w:val="20"/>
                <w:szCs w:val="20"/>
              </w:rPr>
              <w:t>(83549) 2-60-98</w:t>
            </w:r>
          </w:p>
        </w:tc>
        <w:tc>
          <w:tcPr>
            <w:tcW w:w="1201" w:type="pct"/>
          </w:tcPr>
          <w:p w:rsidR="00320B44" w:rsidRDefault="00F07AEE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 – пятница с 8:00 до 16:00</w:t>
            </w:r>
          </w:p>
          <w:p w:rsidR="00320B44" w:rsidRDefault="00320B44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F07AEE" w:rsidRPr="007B27EB" w:rsidRDefault="00320B44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u w:val="single"/>
              </w:rPr>
              <w:t>на</w:t>
            </w:r>
            <w:r w:rsidRPr="00667C71">
              <w:rPr>
                <w:rFonts w:eastAsia="Arial Unicode MS"/>
                <w:b/>
                <w:i/>
                <w:sz w:val="20"/>
                <w:szCs w:val="20"/>
                <w:u w:val="single"/>
              </w:rPr>
              <w:t xml:space="preserve"> данный момент нет специалиста</w:t>
            </w:r>
          </w:p>
        </w:tc>
        <w:tc>
          <w:tcPr>
            <w:tcW w:w="551" w:type="pct"/>
          </w:tcPr>
          <w:p w:rsidR="00F07AEE" w:rsidRPr="007B27EB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50% от стоимости входного билета</w:t>
            </w:r>
          </w:p>
        </w:tc>
      </w:tr>
      <w:tr w:rsidR="00F07AEE" w:rsidRPr="007B27EB" w:rsidTr="00F07AEE">
        <w:tc>
          <w:tcPr>
            <w:tcW w:w="181" w:type="pct"/>
            <w:vMerge/>
          </w:tcPr>
          <w:p w:rsidR="00F07AEE" w:rsidRPr="007B27EB" w:rsidRDefault="00F07AEE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F07AEE" w:rsidRPr="007B27EB" w:rsidRDefault="00F07AEE" w:rsidP="00212F0C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5" w:type="pct"/>
          </w:tcPr>
          <w:p w:rsidR="00F07AEE" w:rsidRPr="007B27EB" w:rsidRDefault="00F07AEE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5617C1">
              <w:rPr>
                <w:rFonts w:eastAsia="Arial Unicode MS"/>
                <w:sz w:val="20"/>
                <w:szCs w:val="20"/>
              </w:rPr>
              <w:t>Новошимкусский</w:t>
            </w:r>
            <w:proofErr w:type="spellEnd"/>
            <w:r w:rsidRPr="005617C1">
              <w:rPr>
                <w:rFonts w:eastAsia="Arial Unicode MS"/>
                <w:sz w:val="20"/>
                <w:szCs w:val="20"/>
              </w:rPr>
              <w:t xml:space="preserve"> народный историко-краеведческий музей (структурное подразделение МБУ «Ц</w:t>
            </w:r>
            <w:r>
              <w:rPr>
                <w:rFonts w:eastAsia="Arial Unicode MS"/>
                <w:sz w:val="20"/>
                <w:szCs w:val="20"/>
              </w:rPr>
              <w:t>ентрализованная клубная система</w:t>
            </w:r>
            <w:r w:rsidR="00667900">
              <w:rPr>
                <w:rFonts w:eastAsia="Arial Unicode MS"/>
                <w:sz w:val="20"/>
                <w:szCs w:val="20"/>
              </w:rPr>
              <w:t>»</w:t>
            </w:r>
            <w:r w:rsidRPr="005617C1">
              <w:rPr>
                <w:rFonts w:eastAsia="Arial Unicode MS"/>
                <w:sz w:val="20"/>
                <w:szCs w:val="20"/>
              </w:rPr>
              <w:t xml:space="preserve"> Яльчикского района)</w:t>
            </w:r>
          </w:p>
        </w:tc>
        <w:tc>
          <w:tcPr>
            <w:tcW w:w="719" w:type="pct"/>
          </w:tcPr>
          <w:p w:rsidR="00667900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429388, </w:t>
            </w:r>
            <w:r w:rsidRPr="006621AD">
              <w:rPr>
                <w:rFonts w:eastAsia="Arial Unicode MS"/>
                <w:sz w:val="20"/>
                <w:szCs w:val="20"/>
              </w:rPr>
              <w:t>с</w:t>
            </w:r>
            <w:r>
              <w:rPr>
                <w:rFonts w:eastAsia="Arial Unicode MS"/>
                <w:sz w:val="20"/>
                <w:szCs w:val="20"/>
              </w:rPr>
              <w:t xml:space="preserve">. Новые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Шимкусы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667900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6621AD">
              <w:rPr>
                <w:rFonts w:eastAsia="Arial Unicode MS"/>
                <w:sz w:val="20"/>
                <w:szCs w:val="20"/>
              </w:rPr>
              <w:t>ул</w:t>
            </w:r>
            <w:r>
              <w:rPr>
                <w:rFonts w:eastAsia="Arial Unicode MS"/>
                <w:sz w:val="20"/>
                <w:szCs w:val="20"/>
              </w:rPr>
              <w:t>.</w:t>
            </w:r>
            <w:r w:rsidRPr="006621AD">
              <w:rPr>
                <w:rFonts w:eastAsia="Arial Unicode MS"/>
                <w:sz w:val="20"/>
                <w:szCs w:val="20"/>
              </w:rPr>
              <w:t xml:space="preserve"> Центральная,</w:t>
            </w:r>
          </w:p>
          <w:p w:rsidR="00F07AEE" w:rsidRPr="006621AD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6621AD">
              <w:rPr>
                <w:rFonts w:eastAsia="Arial Unicode MS"/>
                <w:sz w:val="20"/>
                <w:szCs w:val="20"/>
              </w:rPr>
              <w:t>д</w:t>
            </w:r>
            <w:r>
              <w:rPr>
                <w:rFonts w:eastAsia="Arial Unicode MS"/>
                <w:sz w:val="20"/>
                <w:szCs w:val="20"/>
              </w:rPr>
              <w:t>.</w:t>
            </w:r>
            <w:r w:rsidRPr="006621AD">
              <w:rPr>
                <w:rFonts w:eastAsia="Arial Unicode MS"/>
                <w:sz w:val="20"/>
                <w:szCs w:val="20"/>
              </w:rPr>
              <w:t xml:space="preserve"> 125</w:t>
            </w:r>
          </w:p>
        </w:tc>
        <w:tc>
          <w:tcPr>
            <w:tcW w:w="671" w:type="pct"/>
          </w:tcPr>
          <w:p w:rsidR="00F07AEE" w:rsidRPr="006621AD" w:rsidRDefault="00F07AEE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+ 7 (961) </w:t>
            </w:r>
            <w:r w:rsidRPr="006621AD">
              <w:rPr>
                <w:rFonts w:eastAsia="Arial Unicode MS"/>
                <w:sz w:val="20"/>
                <w:szCs w:val="20"/>
              </w:rPr>
              <w:t>347-80-33</w:t>
            </w:r>
          </w:p>
          <w:p w:rsidR="00F07AEE" w:rsidRPr="006621AD" w:rsidRDefault="00F07AEE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1" w:type="pct"/>
          </w:tcPr>
          <w:p w:rsidR="00F07AEE" w:rsidRPr="007B27EB" w:rsidRDefault="00F07AEE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 – пятница с 9:00 до 14:00</w:t>
            </w:r>
          </w:p>
        </w:tc>
        <w:tc>
          <w:tcPr>
            <w:tcW w:w="551" w:type="pct"/>
          </w:tcPr>
          <w:p w:rsidR="00F07AEE" w:rsidRPr="007B27EB" w:rsidRDefault="00320B44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договренности</w:t>
            </w:r>
            <w:proofErr w:type="spellEnd"/>
          </w:p>
        </w:tc>
      </w:tr>
      <w:tr w:rsidR="00667C71" w:rsidRPr="007B27EB" w:rsidTr="00F07AEE">
        <w:tc>
          <w:tcPr>
            <w:tcW w:w="181" w:type="pct"/>
          </w:tcPr>
          <w:p w:rsidR="00667C71" w:rsidRPr="007B27EB" w:rsidRDefault="00667C71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667C71" w:rsidRPr="007B27EB" w:rsidRDefault="00667C71" w:rsidP="00C558E9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Янтиковский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667C71" w:rsidRPr="007B27EB" w:rsidRDefault="00F07AEE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F07AEE">
              <w:rPr>
                <w:rFonts w:eastAsia="Arial Unicode MS"/>
                <w:sz w:val="20"/>
                <w:szCs w:val="20"/>
              </w:rPr>
              <w:t>Янтиковский</w:t>
            </w:r>
            <w:proofErr w:type="spellEnd"/>
            <w:r w:rsidRPr="00F07AEE">
              <w:rPr>
                <w:rFonts w:eastAsia="Arial Unicode MS"/>
                <w:sz w:val="20"/>
                <w:szCs w:val="20"/>
              </w:rPr>
              <w:t xml:space="preserve"> народный краеведческий музей (структурное подразделение МБУК «Централизованная </w:t>
            </w:r>
            <w:r w:rsidRPr="00F07AEE">
              <w:rPr>
                <w:rFonts w:eastAsia="Arial Unicode MS"/>
                <w:sz w:val="20"/>
                <w:szCs w:val="20"/>
              </w:rPr>
              <w:lastRenderedPageBreak/>
              <w:t>библиотечная система» Янтиковского района)</w:t>
            </w:r>
          </w:p>
        </w:tc>
        <w:tc>
          <w:tcPr>
            <w:tcW w:w="719" w:type="pct"/>
          </w:tcPr>
          <w:p w:rsidR="00667C71" w:rsidRDefault="00667C7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lastRenderedPageBreak/>
              <w:t>428330, с. Янтиково,</w:t>
            </w:r>
          </w:p>
          <w:p w:rsidR="00667C71" w:rsidRPr="00A06F04" w:rsidRDefault="00667C7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ул. Ленина, </w:t>
            </w:r>
            <w:r w:rsidR="004E77EB">
              <w:rPr>
                <w:rFonts w:eastAsia="Arial Unicode MS"/>
                <w:sz w:val="20"/>
                <w:szCs w:val="20"/>
              </w:rPr>
              <w:t xml:space="preserve">д. </w:t>
            </w:r>
            <w:r>
              <w:rPr>
                <w:rFonts w:eastAsia="Arial Unicode MS"/>
                <w:sz w:val="20"/>
                <w:szCs w:val="20"/>
              </w:rPr>
              <w:t>56</w:t>
            </w:r>
          </w:p>
        </w:tc>
        <w:tc>
          <w:tcPr>
            <w:tcW w:w="671" w:type="pct"/>
          </w:tcPr>
          <w:p w:rsidR="00667C71" w:rsidRPr="004E77EB" w:rsidRDefault="00667C7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4E77EB">
              <w:rPr>
                <w:rFonts w:eastAsia="Arial Unicode MS"/>
                <w:sz w:val="20"/>
                <w:szCs w:val="20"/>
              </w:rPr>
              <w:t>(83548) 2-14-38</w:t>
            </w:r>
          </w:p>
        </w:tc>
        <w:tc>
          <w:tcPr>
            <w:tcW w:w="1201" w:type="pct"/>
          </w:tcPr>
          <w:p w:rsidR="00667C71" w:rsidRPr="007B27EB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понедельник – пятница с 8:00 до 17:00</w:t>
            </w:r>
          </w:p>
        </w:tc>
        <w:tc>
          <w:tcPr>
            <w:tcW w:w="551" w:type="pct"/>
          </w:tcPr>
          <w:p w:rsidR="00667C71" w:rsidRPr="007B27EB" w:rsidRDefault="00667C7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последняя пятница месяца</w:t>
            </w:r>
          </w:p>
        </w:tc>
      </w:tr>
      <w:tr w:rsidR="00667C71" w:rsidRPr="007B27EB" w:rsidTr="00F07AEE">
        <w:tc>
          <w:tcPr>
            <w:tcW w:w="181" w:type="pct"/>
          </w:tcPr>
          <w:p w:rsidR="00667C71" w:rsidRPr="007B27EB" w:rsidRDefault="00667C71" w:rsidP="00C558E9">
            <w:pPr>
              <w:pStyle w:val="a7"/>
              <w:numPr>
                <w:ilvl w:val="0"/>
                <w:numId w:val="5"/>
              </w:numPr>
              <w:tabs>
                <w:tab w:val="left" w:pos="7860"/>
              </w:tabs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2" w:type="pct"/>
          </w:tcPr>
          <w:p w:rsidR="00667C71" w:rsidRPr="007B27EB" w:rsidRDefault="00667C71" w:rsidP="00A06F04">
            <w:pPr>
              <w:tabs>
                <w:tab w:val="left" w:pos="7860"/>
              </w:tabs>
              <w:spacing w:after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Янтиковск</w:t>
            </w:r>
            <w:r>
              <w:rPr>
                <w:rFonts w:eastAsia="Arial Unicode MS"/>
                <w:sz w:val="20"/>
                <w:szCs w:val="20"/>
              </w:rPr>
              <w:t>ий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</w:t>
            </w:r>
          </w:p>
        </w:tc>
        <w:tc>
          <w:tcPr>
            <w:tcW w:w="1055" w:type="pct"/>
          </w:tcPr>
          <w:p w:rsidR="00667C71" w:rsidRPr="007B27EB" w:rsidRDefault="00F07AEE" w:rsidP="00102252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F07AEE">
              <w:rPr>
                <w:rFonts w:eastAsia="Arial Unicode MS"/>
                <w:sz w:val="20"/>
                <w:szCs w:val="20"/>
              </w:rPr>
              <w:t>Яншихово-Норвашский</w:t>
            </w:r>
            <w:proofErr w:type="spellEnd"/>
            <w:r w:rsidRPr="00F07AEE">
              <w:rPr>
                <w:rFonts w:eastAsia="Arial Unicode MS"/>
                <w:sz w:val="20"/>
                <w:szCs w:val="20"/>
              </w:rPr>
              <w:t xml:space="preserve"> народный историко-мемориальный музей (структурное подразделение МБУК «Централизованная библиотечная система» Янтиковского района)</w:t>
            </w:r>
          </w:p>
        </w:tc>
        <w:tc>
          <w:tcPr>
            <w:tcW w:w="719" w:type="pct"/>
          </w:tcPr>
          <w:p w:rsidR="00667C71" w:rsidRDefault="00667C7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 xml:space="preserve">429282,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Янтиковский</w:t>
            </w:r>
            <w:proofErr w:type="spellEnd"/>
            <w:r w:rsidRPr="007B27EB">
              <w:rPr>
                <w:rFonts w:eastAsia="Arial Unicode MS"/>
                <w:sz w:val="20"/>
                <w:szCs w:val="20"/>
              </w:rPr>
              <w:t xml:space="preserve"> район, с. </w:t>
            </w:r>
            <w:proofErr w:type="spellStart"/>
            <w:r w:rsidRPr="007B27EB">
              <w:rPr>
                <w:rFonts w:eastAsia="Arial Unicode MS"/>
                <w:sz w:val="20"/>
                <w:szCs w:val="20"/>
              </w:rPr>
              <w:t>Яншихово-Норваши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</w:t>
            </w:r>
          </w:p>
          <w:p w:rsidR="00667C71" w:rsidRPr="007B27EB" w:rsidRDefault="00667C71" w:rsidP="00102252">
            <w:pPr>
              <w:spacing w:after="0" w:line="240" w:lineRule="auto"/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085033">
              <w:rPr>
                <w:rFonts w:eastAsia="Arial Unicode MS"/>
                <w:sz w:val="20"/>
                <w:szCs w:val="20"/>
              </w:rPr>
              <w:t>ул. Школьная, д. 13</w:t>
            </w:r>
          </w:p>
        </w:tc>
        <w:tc>
          <w:tcPr>
            <w:tcW w:w="671" w:type="pct"/>
          </w:tcPr>
          <w:p w:rsidR="00667C71" w:rsidRPr="007B27EB" w:rsidRDefault="00667C7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(83548)</w:t>
            </w:r>
            <w:r w:rsidR="004E77EB">
              <w:rPr>
                <w:rFonts w:eastAsia="Arial Unicode MS"/>
                <w:sz w:val="20"/>
                <w:szCs w:val="20"/>
              </w:rPr>
              <w:t xml:space="preserve"> </w:t>
            </w:r>
            <w:r w:rsidRPr="007B27EB">
              <w:rPr>
                <w:rFonts w:eastAsia="Arial Unicode MS"/>
                <w:sz w:val="20"/>
                <w:szCs w:val="20"/>
              </w:rPr>
              <w:t>2-54-</w:t>
            </w:r>
            <w:r w:rsidRPr="007B27EB">
              <w:rPr>
                <w:rFonts w:eastAsia="Arial Unicode MS"/>
                <w:sz w:val="20"/>
                <w:szCs w:val="20"/>
                <w:lang w:val="en-US"/>
              </w:rPr>
              <w:t>60</w:t>
            </w:r>
          </w:p>
        </w:tc>
        <w:tc>
          <w:tcPr>
            <w:tcW w:w="1201" w:type="pct"/>
          </w:tcPr>
          <w:p w:rsidR="00667C71" w:rsidRDefault="00327495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понедельник – пятница </w:t>
            </w:r>
            <w:r w:rsidR="00667C71">
              <w:rPr>
                <w:rFonts w:eastAsia="Arial Unicode MS"/>
                <w:sz w:val="20"/>
                <w:szCs w:val="20"/>
              </w:rPr>
              <w:t>с 8:00 до 17:00</w:t>
            </w:r>
            <w:r w:rsidR="00667C71" w:rsidRPr="007B27EB">
              <w:rPr>
                <w:rFonts w:eastAsia="Arial Unicode MS"/>
                <w:sz w:val="20"/>
                <w:szCs w:val="20"/>
              </w:rPr>
              <w:t>,</w:t>
            </w:r>
          </w:p>
          <w:p w:rsidR="00667C71" w:rsidRPr="007B27EB" w:rsidRDefault="00667C71" w:rsidP="0010225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в выходные по заявкам</w:t>
            </w:r>
          </w:p>
        </w:tc>
        <w:tc>
          <w:tcPr>
            <w:tcW w:w="551" w:type="pct"/>
          </w:tcPr>
          <w:p w:rsidR="00667C71" w:rsidRPr="007B27EB" w:rsidRDefault="00667C71" w:rsidP="00102252">
            <w:pPr>
              <w:tabs>
                <w:tab w:val="left" w:pos="7860"/>
              </w:tabs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7B27EB">
              <w:rPr>
                <w:rFonts w:eastAsia="Arial Unicode MS"/>
                <w:sz w:val="20"/>
                <w:szCs w:val="20"/>
              </w:rPr>
              <w:t>последняя пятница месяца</w:t>
            </w:r>
          </w:p>
        </w:tc>
      </w:tr>
    </w:tbl>
    <w:p w:rsidR="00A65724" w:rsidRPr="007B27EB" w:rsidRDefault="00A65724" w:rsidP="00C558E9">
      <w:pPr>
        <w:tabs>
          <w:tab w:val="left" w:pos="7860"/>
        </w:tabs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:rsidR="007A7D87" w:rsidRPr="007B27EB" w:rsidRDefault="007A7D87" w:rsidP="00C558E9">
      <w:pPr>
        <w:tabs>
          <w:tab w:val="left" w:pos="7860"/>
        </w:tabs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sectPr w:rsidR="007A7D87" w:rsidRPr="007B27EB" w:rsidSect="007A7D87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DF3"/>
    <w:multiLevelType w:val="hybridMultilevel"/>
    <w:tmpl w:val="806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62ED2"/>
    <w:multiLevelType w:val="hybridMultilevel"/>
    <w:tmpl w:val="DBFE501E"/>
    <w:lvl w:ilvl="0" w:tplc="9EE0A650">
      <w:start w:val="7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2A5A"/>
    <w:multiLevelType w:val="hybridMultilevel"/>
    <w:tmpl w:val="D0F283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337BE"/>
    <w:multiLevelType w:val="hybridMultilevel"/>
    <w:tmpl w:val="423A0AB0"/>
    <w:lvl w:ilvl="0" w:tplc="4DAC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0F64B3"/>
    <w:multiLevelType w:val="hybridMultilevel"/>
    <w:tmpl w:val="EAAA2D34"/>
    <w:lvl w:ilvl="0" w:tplc="99642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592F"/>
    <w:multiLevelType w:val="hybridMultilevel"/>
    <w:tmpl w:val="214A79EA"/>
    <w:lvl w:ilvl="0" w:tplc="27A2B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46D98"/>
    <w:multiLevelType w:val="hybridMultilevel"/>
    <w:tmpl w:val="4D72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2"/>
  </w:compat>
  <w:rsids>
    <w:rsidRoot w:val="004D67C3"/>
    <w:rsid w:val="00007B7C"/>
    <w:rsid w:val="00013DC9"/>
    <w:rsid w:val="000213CF"/>
    <w:rsid w:val="00021F1F"/>
    <w:rsid w:val="0002484E"/>
    <w:rsid w:val="00037E44"/>
    <w:rsid w:val="000423E7"/>
    <w:rsid w:val="00044CBE"/>
    <w:rsid w:val="0006375F"/>
    <w:rsid w:val="00075152"/>
    <w:rsid w:val="00084499"/>
    <w:rsid w:val="00085033"/>
    <w:rsid w:val="000911F1"/>
    <w:rsid w:val="000939B6"/>
    <w:rsid w:val="00096EE6"/>
    <w:rsid w:val="00097912"/>
    <w:rsid w:val="000A73F2"/>
    <w:rsid w:val="000A7DBE"/>
    <w:rsid w:val="000B674C"/>
    <w:rsid w:val="000C0884"/>
    <w:rsid w:val="000C3166"/>
    <w:rsid w:val="000C38C4"/>
    <w:rsid w:val="000C3CFC"/>
    <w:rsid w:val="000C7A79"/>
    <w:rsid w:val="000D20B9"/>
    <w:rsid w:val="000D31CF"/>
    <w:rsid w:val="000D4BD5"/>
    <w:rsid w:val="000E592B"/>
    <w:rsid w:val="000F0455"/>
    <w:rsid w:val="000F731C"/>
    <w:rsid w:val="000F7869"/>
    <w:rsid w:val="000F7F9B"/>
    <w:rsid w:val="00102252"/>
    <w:rsid w:val="00103C86"/>
    <w:rsid w:val="00103DDA"/>
    <w:rsid w:val="00106813"/>
    <w:rsid w:val="001079FC"/>
    <w:rsid w:val="00112FB4"/>
    <w:rsid w:val="001162F8"/>
    <w:rsid w:val="001240C2"/>
    <w:rsid w:val="001240CB"/>
    <w:rsid w:val="00124E2F"/>
    <w:rsid w:val="00125319"/>
    <w:rsid w:val="001266C6"/>
    <w:rsid w:val="0012717B"/>
    <w:rsid w:val="001279BB"/>
    <w:rsid w:val="00130001"/>
    <w:rsid w:val="00132FF3"/>
    <w:rsid w:val="00134C8E"/>
    <w:rsid w:val="0013588C"/>
    <w:rsid w:val="0013772C"/>
    <w:rsid w:val="001422F6"/>
    <w:rsid w:val="00145587"/>
    <w:rsid w:val="0015243F"/>
    <w:rsid w:val="00153E13"/>
    <w:rsid w:val="001561F2"/>
    <w:rsid w:val="00161008"/>
    <w:rsid w:val="00161551"/>
    <w:rsid w:val="00163510"/>
    <w:rsid w:val="00164A50"/>
    <w:rsid w:val="00167549"/>
    <w:rsid w:val="00167A8D"/>
    <w:rsid w:val="001723FF"/>
    <w:rsid w:val="001747CA"/>
    <w:rsid w:val="00174AD0"/>
    <w:rsid w:val="00183DA6"/>
    <w:rsid w:val="00187618"/>
    <w:rsid w:val="001A610C"/>
    <w:rsid w:val="001B3766"/>
    <w:rsid w:val="001B5968"/>
    <w:rsid w:val="001C5991"/>
    <w:rsid w:val="001D44B1"/>
    <w:rsid w:val="001E2591"/>
    <w:rsid w:val="001E2BC1"/>
    <w:rsid w:val="001F5F50"/>
    <w:rsid w:val="0020072D"/>
    <w:rsid w:val="00202932"/>
    <w:rsid w:val="00210556"/>
    <w:rsid w:val="00217B6E"/>
    <w:rsid w:val="00222AF8"/>
    <w:rsid w:val="00230E0F"/>
    <w:rsid w:val="0023316C"/>
    <w:rsid w:val="00233769"/>
    <w:rsid w:val="00234004"/>
    <w:rsid w:val="00237559"/>
    <w:rsid w:val="002430FE"/>
    <w:rsid w:val="00250094"/>
    <w:rsid w:val="00250713"/>
    <w:rsid w:val="002555E4"/>
    <w:rsid w:val="00260335"/>
    <w:rsid w:val="002615F6"/>
    <w:rsid w:val="00261C54"/>
    <w:rsid w:val="002646DE"/>
    <w:rsid w:val="00265954"/>
    <w:rsid w:val="00272EA7"/>
    <w:rsid w:val="002925E9"/>
    <w:rsid w:val="00295F69"/>
    <w:rsid w:val="00297469"/>
    <w:rsid w:val="0029796A"/>
    <w:rsid w:val="002A07CB"/>
    <w:rsid w:val="002A1594"/>
    <w:rsid w:val="002B6029"/>
    <w:rsid w:val="002C274C"/>
    <w:rsid w:val="002C2A5A"/>
    <w:rsid w:val="002C7285"/>
    <w:rsid w:val="002D2C60"/>
    <w:rsid w:val="002D3A33"/>
    <w:rsid w:val="002D3BA8"/>
    <w:rsid w:val="002D660A"/>
    <w:rsid w:val="002E6783"/>
    <w:rsid w:val="002F152C"/>
    <w:rsid w:val="002F247F"/>
    <w:rsid w:val="002F268B"/>
    <w:rsid w:val="002F4A35"/>
    <w:rsid w:val="002F7717"/>
    <w:rsid w:val="003013DC"/>
    <w:rsid w:val="00303EB0"/>
    <w:rsid w:val="00305717"/>
    <w:rsid w:val="003110A0"/>
    <w:rsid w:val="00313402"/>
    <w:rsid w:val="00313F80"/>
    <w:rsid w:val="00320B44"/>
    <w:rsid w:val="0032265A"/>
    <w:rsid w:val="00324DC9"/>
    <w:rsid w:val="00325025"/>
    <w:rsid w:val="003252E7"/>
    <w:rsid w:val="00327495"/>
    <w:rsid w:val="003402DA"/>
    <w:rsid w:val="003406F0"/>
    <w:rsid w:val="00340B3E"/>
    <w:rsid w:val="00341163"/>
    <w:rsid w:val="00341328"/>
    <w:rsid w:val="00354169"/>
    <w:rsid w:val="00374961"/>
    <w:rsid w:val="003764D1"/>
    <w:rsid w:val="003A04DA"/>
    <w:rsid w:val="003A38B6"/>
    <w:rsid w:val="003B0EC0"/>
    <w:rsid w:val="003B4A8F"/>
    <w:rsid w:val="003C0800"/>
    <w:rsid w:val="003C0EDB"/>
    <w:rsid w:val="003C16B6"/>
    <w:rsid w:val="003D7096"/>
    <w:rsid w:val="003E4171"/>
    <w:rsid w:val="003E7ABA"/>
    <w:rsid w:val="003F1EBD"/>
    <w:rsid w:val="003F4B65"/>
    <w:rsid w:val="004024C6"/>
    <w:rsid w:val="00402A1C"/>
    <w:rsid w:val="00403A72"/>
    <w:rsid w:val="004064E0"/>
    <w:rsid w:val="004064F2"/>
    <w:rsid w:val="0040663B"/>
    <w:rsid w:val="00406906"/>
    <w:rsid w:val="004215BE"/>
    <w:rsid w:val="004277EA"/>
    <w:rsid w:val="0044136B"/>
    <w:rsid w:val="00452206"/>
    <w:rsid w:val="0045776D"/>
    <w:rsid w:val="004626CC"/>
    <w:rsid w:val="004635EA"/>
    <w:rsid w:val="00472706"/>
    <w:rsid w:val="00473940"/>
    <w:rsid w:val="00477305"/>
    <w:rsid w:val="0048173B"/>
    <w:rsid w:val="00483EF8"/>
    <w:rsid w:val="00485D4D"/>
    <w:rsid w:val="00490949"/>
    <w:rsid w:val="00490D26"/>
    <w:rsid w:val="00494F6F"/>
    <w:rsid w:val="00495C77"/>
    <w:rsid w:val="004966D3"/>
    <w:rsid w:val="004A1DB4"/>
    <w:rsid w:val="004A680C"/>
    <w:rsid w:val="004B2ECC"/>
    <w:rsid w:val="004B322F"/>
    <w:rsid w:val="004B4210"/>
    <w:rsid w:val="004B7EB3"/>
    <w:rsid w:val="004C5E5C"/>
    <w:rsid w:val="004D320D"/>
    <w:rsid w:val="004D67C3"/>
    <w:rsid w:val="004D78BE"/>
    <w:rsid w:val="004E0447"/>
    <w:rsid w:val="004E77EB"/>
    <w:rsid w:val="004F2DAD"/>
    <w:rsid w:val="004F3132"/>
    <w:rsid w:val="004F34AA"/>
    <w:rsid w:val="004F3925"/>
    <w:rsid w:val="004F4FF5"/>
    <w:rsid w:val="00503CFE"/>
    <w:rsid w:val="00505DAA"/>
    <w:rsid w:val="00505F34"/>
    <w:rsid w:val="00506E4F"/>
    <w:rsid w:val="00511248"/>
    <w:rsid w:val="00513745"/>
    <w:rsid w:val="005179DD"/>
    <w:rsid w:val="005217A8"/>
    <w:rsid w:val="005222AD"/>
    <w:rsid w:val="00526174"/>
    <w:rsid w:val="00531195"/>
    <w:rsid w:val="00532E23"/>
    <w:rsid w:val="00542C3A"/>
    <w:rsid w:val="00544ACA"/>
    <w:rsid w:val="00545400"/>
    <w:rsid w:val="00552B0C"/>
    <w:rsid w:val="005617C1"/>
    <w:rsid w:val="0056338A"/>
    <w:rsid w:val="00563B8A"/>
    <w:rsid w:val="005769E8"/>
    <w:rsid w:val="00576F45"/>
    <w:rsid w:val="00577C50"/>
    <w:rsid w:val="00583499"/>
    <w:rsid w:val="005874AA"/>
    <w:rsid w:val="005909C3"/>
    <w:rsid w:val="005955EE"/>
    <w:rsid w:val="005967B6"/>
    <w:rsid w:val="00596976"/>
    <w:rsid w:val="005A36B8"/>
    <w:rsid w:val="005B2C25"/>
    <w:rsid w:val="005B36EE"/>
    <w:rsid w:val="005C244B"/>
    <w:rsid w:val="005D0A05"/>
    <w:rsid w:val="005D12B7"/>
    <w:rsid w:val="005D4807"/>
    <w:rsid w:val="005D4CDB"/>
    <w:rsid w:val="005D73DD"/>
    <w:rsid w:val="005D7DA7"/>
    <w:rsid w:val="005E759C"/>
    <w:rsid w:val="0060740A"/>
    <w:rsid w:val="00607543"/>
    <w:rsid w:val="00610216"/>
    <w:rsid w:val="00612B10"/>
    <w:rsid w:val="006154B0"/>
    <w:rsid w:val="00615EDA"/>
    <w:rsid w:val="00621AB7"/>
    <w:rsid w:val="0062264D"/>
    <w:rsid w:val="00625D33"/>
    <w:rsid w:val="006269D0"/>
    <w:rsid w:val="00630075"/>
    <w:rsid w:val="006331E3"/>
    <w:rsid w:val="00645B58"/>
    <w:rsid w:val="0065031E"/>
    <w:rsid w:val="006621AD"/>
    <w:rsid w:val="00665D1B"/>
    <w:rsid w:val="00667900"/>
    <w:rsid w:val="00667C71"/>
    <w:rsid w:val="006A0E59"/>
    <w:rsid w:val="006A2A50"/>
    <w:rsid w:val="006A2DE7"/>
    <w:rsid w:val="006B0E0C"/>
    <w:rsid w:val="006B1BA0"/>
    <w:rsid w:val="006B4388"/>
    <w:rsid w:val="006C3D08"/>
    <w:rsid w:val="006C414C"/>
    <w:rsid w:val="006C6D47"/>
    <w:rsid w:val="006D1E12"/>
    <w:rsid w:val="006D2C43"/>
    <w:rsid w:val="006D30E7"/>
    <w:rsid w:val="006D40FC"/>
    <w:rsid w:val="006E61BE"/>
    <w:rsid w:val="006E636D"/>
    <w:rsid w:val="006F0B1F"/>
    <w:rsid w:val="006F785B"/>
    <w:rsid w:val="0070247F"/>
    <w:rsid w:val="00705557"/>
    <w:rsid w:val="00710CF2"/>
    <w:rsid w:val="00711E94"/>
    <w:rsid w:val="0072049E"/>
    <w:rsid w:val="007267D9"/>
    <w:rsid w:val="007309FB"/>
    <w:rsid w:val="007412EF"/>
    <w:rsid w:val="00743211"/>
    <w:rsid w:val="00743721"/>
    <w:rsid w:val="00747137"/>
    <w:rsid w:val="00756CB6"/>
    <w:rsid w:val="00760136"/>
    <w:rsid w:val="00760424"/>
    <w:rsid w:val="0076098B"/>
    <w:rsid w:val="00761F1D"/>
    <w:rsid w:val="0076733E"/>
    <w:rsid w:val="007675C8"/>
    <w:rsid w:val="007723F0"/>
    <w:rsid w:val="0077276E"/>
    <w:rsid w:val="00776D4A"/>
    <w:rsid w:val="007804EF"/>
    <w:rsid w:val="00780907"/>
    <w:rsid w:val="00784DF7"/>
    <w:rsid w:val="00785E3F"/>
    <w:rsid w:val="0078603C"/>
    <w:rsid w:val="00790391"/>
    <w:rsid w:val="00790F56"/>
    <w:rsid w:val="00792730"/>
    <w:rsid w:val="00796637"/>
    <w:rsid w:val="0079680E"/>
    <w:rsid w:val="007A3E7A"/>
    <w:rsid w:val="007A523A"/>
    <w:rsid w:val="007A7D87"/>
    <w:rsid w:val="007B27EB"/>
    <w:rsid w:val="007B3432"/>
    <w:rsid w:val="007B44AF"/>
    <w:rsid w:val="007B7898"/>
    <w:rsid w:val="007D657D"/>
    <w:rsid w:val="007E3499"/>
    <w:rsid w:val="007E762A"/>
    <w:rsid w:val="007F0F0D"/>
    <w:rsid w:val="007F27A2"/>
    <w:rsid w:val="007F3483"/>
    <w:rsid w:val="007F392B"/>
    <w:rsid w:val="007F5864"/>
    <w:rsid w:val="0080546A"/>
    <w:rsid w:val="00810381"/>
    <w:rsid w:val="00811FB7"/>
    <w:rsid w:val="00823AA2"/>
    <w:rsid w:val="00823CBD"/>
    <w:rsid w:val="00826477"/>
    <w:rsid w:val="00827E68"/>
    <w:rsid w:val="00837993"/>
    <w:rsid w:val="0084040E"/>
    <w:rsid w:val="008408AE"/>
    <w:rsid w:val="00840C78"/>
    <w:rsid w:val="008412FE"/>
    <w:rsid w:val="00841FDA"/>
    <w:rsid w:val="00845D55"/>
    <w:rsid w:val="00846AC0"/>
    <w:rsid w:val="00852847"/>
    <w:rsid w:val="00857D79"/>
    <w:rsid w:val="0086079D"/>
    <w:rsid w:val="00864A52"/>
    <w:rsid w:val="008671ED"/>
    <w:rsid w:val="00873070"/>
    <w:rsid w:val="008875F5"/>
    <w:rsid w:val="008A3FC0"/>
    <w:rsid w:val="008A6737"/>
    <w:rsid w:val="008B1C7E"/>
    <w:rsid w:val="008B5F20"/>
    <w:rsid w:val="008B74D1"/>
    <w:rsid w:val="008C3469"/>
    <w:rsid w:val="008C35A5"/>
    <w:rsid w:val="008C420A"/>
    <w:rsid w:val="008C5A63"/>
    <w:rsid w:val="008C6F71"/>
    <w:rsid w:val="008D10BB"/>
    <w:rsid w:val="008D50CA"/>
    <w:rsid w:val="008D55E9"/>
    <w:rsid w:val="008E66CB"/>
    <w:rsid w:val="008F04B8"/>
    <w:rsid w:val="008F188B"/>
    <w:rsid w:val="00904851"/>
    <w:rsid w:val="00906335"/>
    <w:rsid w:val="0091006B"/>
    <w:rsid w:val="00912961"/>
    <w:rsid w:val="009301A8"/>
    <w:rsid w:val="00945CF2"/>
    <w:rsid w:val="00953051"/>
    <w:rsid w:val="00955F70"/>
    <w:rsid w:val="00965354"/>
    <w:rsid w:val="00965F4C"/>
    <w:rsid w:val="00966715"/>
    <w:rsid w:val="00974E25"/>
    <w:rsid w:val="00983B75"/>
    <w:rsid w:val="009877E6"/>
    <w:rsid w:val="0099280D"/>
    <w:rsid w:val="00992E5C"/>
    <w:rsid w:val="00992E62"/>
    <w:rsid w:val="0099311A"/>
    <w:rsid w:val="009943F1"/>
    <w:rsid w:val="0099547E"/>
    <w:rsid w:val="00996E45"/>
    <w:rsid w:val="00996E83"/>
    <w:rsid w:val="009A1F98"/>
    <w:rsid w:val="009A5B4E"/>
    <w:rsid w:val="009B3EAE"/>
    <w:rsid w:val="009B683C"/>
    <w:rsid w:val="009B7AD1"/>
    <w:rsid w:val="009C2B12"/>
    <w:rsid w:val="009C4D95"/>
    <w:rsid w:val="009C6272"/>
    <w:rsid w:val="009D2043"/>
    <w:rsid w:val="009D5766"/>
    <w:rsid w:val="009D612E"/>
    <w:rsid w:val="009D749C"/>
    <w:rsid w:val="009E065A"/>
    <w:rsid w:val="009E0913"/>
    <w:rsid w:val="009E0D22"/>
    <w:rsid w:val="009E1445"/>
    <w:rsid w:val="009E4A32"/>
    <w:rsid w:val="009E6FE2"/>
    <w:rsid w:val="009F3184"/>
    <w:rsid w:val="009F6BBE"/>
    <w:rsid w:val="009F79DE"/>
    <w:rsid w:val="00A031CA"/>
    <w:rsid w:val="00A06F04"/>
    <w:rsid w:val="00A12058"/>
    <w:rsid w:val="00A17A9B"/>
    <w:rsid w:val="00A22849"/>
    <w:rsid w:val="00A23DA5"/>
    <w:rsid w:val="00A34DCF"/>
    <w:rsid w:val="00A35872"/>
    <w:rsid w:val="00A36F53"/>
    <w:rsid w:val="00A4184E"/>
    <w:rsid w:val="00A41F4A"/>
    <w:rsid w:val="00A452FF"/>
    <w:rsid w:val="00A4640D"/>
    <w:rsid w:val="00A47B6D"/>
    <w:rsid w:val="00A604C8"/>
    <w:rsid w:val="00A6483B"/>
    <w:rsid w:val="00A65724"/>
    <w:rsid w:val="00A669FF"/>
    <w:rsid w:val="00A709FB"/>
    <w:rsid w:val="00A739F5"/>
    <w:rsid w:val="00A772EE"/>
    <w:rsid w:val="00A82365"/>
    <w:rsid w:val="00A8308E"/>
    <w:rsid w:val="00A86EBB"/>
    <w:rsid w:val="00A95E94"/>
    <w:rsid w:val="00AA572A"/>
    <w:rsid w:val="00AB1722"/>
    <w:rsid w:val="00AB1DDF"/>
    <w:rsid w:val="00AB442D"/>
    <w:rsid w:val="00AB5D04"/>
    <w:rsid w:val="00AC36E6"/>
    <w:rsid w:val="00AD08CD"/>
    <w:rsid w:val="00AE381F"/>
    <w:rsid w:val="00AE4AA8"/>
    <w:rsid w:val="00AE5D31"/>
    <w:rsid w:val="00AF5C84"/>
    <w:rsid w:val="00B075B5"/>
    <w:rsid w:val="00B128E7"/>
    <w:rsid w:val="00B2449E"/>
    <w:rsid w:val="00B36692"/>
    <w:rsid w:val="00B418DA"/>
    <w:rsid w:val="00B45A90"/>
    <w:rsid w:val="00B45CE1"/>
    <w:rsid w:val="00B47F49"/>
    <w:rsid w:val="00B5160C"/>
    <w:rsid w:val="00B51D70"/>
    <w:rsid w:val="00B6142C"/>
    <w:rsid w:val="00B644E5"/>
    <w:rsid w:val="00B7295F"/>
    <w:rsid w:val="00B75440"/>
    <w:rsid w:val="00B81F10"/>
    <w:rsid w:val="00B84AE7"/>
    <w:rsid w:val="00B86889"/>
    <w:rsid w:val="00B91130"/>
    <w:rsid w:val="00B9288F"/>
    <w:rsid w:val="00BA1E77"/>
    <w:rsid w:val="00BA2F40"/>
    <w:rsid w:val="00BA4D21"/>
    <w:rsid w:val="00BB038A"/>
    <w:rsid w:val="00BB1BB4"/>
    <w:rsid w:val="00BB28E3"/>
    <w:rsid w:val="00BB3776"/>
    <w:rsid w:val="00BB5A74"/>
    <w:rsid w:val="00BB601B"/>
    <w:rsid w:val="00BB60D2"/>
    <w:rsid w:val="00BC2FFB"/>
    <w:rsid w:val="00BD096C"/>
    <w:rsid w:val="00BD2DE2"/>
    <w:rsid w:val="00BD3259"/>
    <w:rsid w:val="00BE015B"/>
    <w:rsid w:val="00BE1080"/>
    <w:rsid w:val="00BE2ABA"/>
    <w:rsid w:val="00BE3236"/>
    <w:rsid w:val="00BE3644"/>
    <w:rsid w:val="00BE7A49"/>
    <w:rsid w:val="00BE7EA1"/>
    <w:rsid w:val="00BF246C"/>
    <w:rsid w:val="00BF45C8"/>
    <w:rsid w:val="00BF723D"/>
    <w:rsid w:val="00C0411A"/>
    <w:rsid w:val="00C04D1A"/>
    <w:rsid w:val="00C04F4F"/>
    <w:rsid w:val="00C112D9"/>
    <w:rsid w:val="00C13E70"/>
    <w:rsid w:val="00C13EAB"/>
    <w:rsid w:val="00C1450A"/>
    <w:rsid w:val="00C26B85"/>
    <w:rsid w:val="00C33169"/>
    <w:rsid w:val="00C505BE"/>
    <w:rsid w:val="00C50F70"/>
    <w:rsid w:val="00C53CE1"/>
    <w:rsid w:val="00C558E9"/>
    <w:rsid w:val="00C60D5F"/>
    <w:rsid w:val="00C70303"/>
    <w:rsid w:val="00C7665A"/>
    <w:rsid w:val="00C85555"/>
    <w:rsid w:val="00C9103D"/>
    <w:rsid w:val="00C97142"/>
    <w:rsid w:val="00CA4389"/>
    <w:rsid w:val="00CA6F74"/>
    <w:rsid w:val="00CB0359"/>
    <w:rsid w:val="00CB2A4C"/>
    <w:rsid w:val="00CB4057"/>
    <w:rsid w:val="00CC2EA5"/>
    <w:rsid w:val="00CC2F00"/>
    <w:rsid w:val="00CC30F5"/>
    <w:rsid w:val="00CD1066"/>
    <w:rsid w:val="00CD32A2"/>
    <w:rsid w:val="00CE1C84"/>
    <w:rsid w:val="00CF0224"/>
    <w:rsid w:val="00CF386D"/>
    <w:rsid w:val="00CF7EAC"/>
    <w:rsid w:val="00D019BC"/>
    <w:rsid w:val="00D03BA7"/>
    <w:rsid w:val="00D20A96"/>
    <w:rsid w:val="00D22026"/>
    <w:rsid w:val="00D26FB9"/>
    <w:rsid w:val="00D31DEA"/>
    <w:rsid w:val="00D47553"/>
    <w:rsid w:val="00D57FAC"/>
    <w:rsid w:val="00D605CE"/>
    <w:rsid w:val="00D6613C"/>
    <w:rsid w:val="00D6635D"/>
    <w:rsid w:val="00D736E5"/>
    <w:rsid w:val="00D7564D"/>
    <w:rsid w:val="00D80F15"/>
    <w:rsid w:val="00D83845"/>
    <w:rsid w:val="00D9018D"/>
    <w:rsid w:val="00D93FFF"/>
    <w:rsid w:val="00D96AF3"/>
    <w:rsid w:val="00DA6B6A"/>
    <w:rsid w:val="00DB75B9"/>
    <w:rsid w:val="00DC2EF1"/>
    <w:rsid w:val="00DC4F97"/>
    <w:rsid w:val="00DC63E3"/>
    <w:rsid w:val="00DC72C0"/>
    <w:rsid w:val="00DD050B"/>
    <w:rsid w:val="00DD4296"/>
    <w:rsid w:val="00DD5123"/>
    <w:rsid w:val="00DD608C"/>
    <w:rsid w:val="00DE0017"/>
    <w:rsid w:val="00DE3A7D"/>
    <w:rsid w:val="00DE4F3D"/>
    <w:rsid w:val="00DF7C32"/>
    <w:rsid w:val="00E00B0E"/>
    <w:rsid w:val="00E05ACC"/>
    <w:rsid w:val="00E20817"/>
    <w:rsid w:val="00E240D0"/>
    <w:rsid w:val="00E24D90"/>
    <w:rsid w:val="00E25664"/>
    <w:rsid w:val="00E31D7C"/>
    <w:rsid w:val="00E347A4"/>
    <w:rsid w:val="00E3528E"/>
    <w:rsid w:val="00E43E67"/>
    <w:rsid w:val="00E44E6A"/>
    <w:rsid w:val="00E4637D"/>
    <w:rsid w:val="00E47A89"/>
    <w:rsid w:val="00E47FE1"/>
    <w:rsid w:val="00E507C2"/>
    <w:rsid w:val="00E51569"/>
    <w:rsid w:val="00E51EBF"/>
    <w:rsid w:val="00E56580"/>
    <w:rsid w:val="00E67E70"/>
    <w:rsid w:val="00E7033F"/>
    <w:rsid w:val="00E724B3"/>
    <w:rsid w:val="00E8301A"/>
    <w:rsid w:val="00E873F5"/>
    <w:rsid w:val="00E87696"/>
    <w:rsid w:val="00E958A6"/>
    <w:rsid w:val="00E971B5"/>
    <w:rsid w:val="00EA310D"/>
    <w:rsid w:val="00EB315A"/>
    <w:rsid w:val="00EB3929"/>
    <w:rsid w:val="00EB526C"/>
    <w:rsid w:val="00EB5574"/>
    <w:rsid w:val="00EB6375"/>
    <w:rsid w:val="00EC32BF"/>
    <w:rsid w:val="00EC3A26"/>
    <w:rsid w:val="00EC647B"/>
    <w:rsid w:val="00ED5AEE"/>
    <w:rsid w:val="00EE383C"/>
    <w:rsid w:val="00EF7016"/>
    <w:rsid w:val="00F00FF1"/>
    <w:rsid w:val="00F02340"/>
    <w:rsid w:val="00F02718"/>
    <w:rsid w:val="00F04BD9"/>
    <w:rsid w:val="00F07AEE"/>
    <w:rsid w:val="00F13B23"/>
    <w:rsid w:val="00F13FD6"/>
    <w:rsid w:val="00F1449D"/>
    <w:rsid w:val="00F26F2B"/>
    <w:rsid w:val="00F27DB6"/>
    <w:rsid w:val="00F34992"/>
    <w:rsid w:val="00F45CFC"/>
    <w:rsid w:val="00F624D6"/>
    <w:rsid w:val="00F66759"/>
    <w:rsid w:val="00F73EFD"/>
    <w:rsid w:val="00F74557"/>
    <w:rsid w:val="00F75434"/>
    <w:rsid w:val="00F75DE8"/>
    <w:rsid w:val="00F940EE"/>
    <w:rsid w:val="00F954AD"/>
    <w:rsid w:val="00F95AB0"/>
    <w:rsid w:val="00FA21B1"/>
    <w:rsid w:val="00FA4D02"/>
    <w:rsid w:val="00FB00A5"/>
    <w:rsid w:val="00FC2C22"/>
    <w:rsid w:val="00FC62B6"/>
    <w:rsid w:val="00FD62D1"/>
    <w:rsid w:val="00FE53C1"/>
    <w:rsid w:val="00FE61EA"/>
    <w:rsid w:val="00FE6573"/>
    <w:rsid w:val="00FF1C64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22">
    <w:name w:val="Основной текст (2)_"/>
    <w:basedOn w:val="a0"/>
    <w:link w:val="23"/>
    <w:rsid w:val="0048173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173B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8"/>
      <w:szCs w:val="28"/>
    </w:rPr>
  </w:style>
  <w:style w:type="paragraph" w:styleId="a7">
    <w:name w:val="List Paragraph"/>
    <w:basedOn w:val="a"/>
    <w:uiPriority w:val="34"/>
    <w:qFormat/>
    <w:rsid w:val="00F74557"/>
    <w:pPr>
      <w:ind w:left="720"/>
      <w:contextualSpacing/>
    </w:pPr>
  </w:style>
  <w:style w:type="paragraph" w:styleId="a8">
    <w:name w:val="Normal (Web)"/>
    <w:basedOn w:val="a"/>
    <w:uiPriority w:val="99"/>
    <w:rsid w:val="004277EA"/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A1E77"/>
    <w:rPr>
      <w:color w:val="800080" w:themeColor="followedHyperlink"/>
      <w:u w:val="single"/>
    </w:rPr>
  </w:style>
  <w:style w:type="character" w:customStyle="1" w:styleId="organisation">
    <w:name w:val="organisation"/>
    <w:basedOn w:val="a0"/>
    <w:rsid w:val="0077276E"/>
  </w:style>
  <w:style w:type="character" w:customStyle="1" w:styleId="orgname">
    <w:name w:val="orgname"/>
    <w:basedOn w:val="a0"/>
    <w:rsid w:val="0077276E"/>
  </w:style>
  <w:style w:type="paragraph" w:customStyle="1" w:styleId="12">
    <w:name w:val="Абзац списка1"/>
    <w:basedOn w:val="a"/>
    <w:rsid w:val="007A7D87"/>
    <w:pPr>
      <w:ind w:left="720"/>
      <w:contextualSpacing/>
    </w:pPr>
    <w:rPr>
      <w:lang w:eastAsia="en-US"/>
    </w:rPr>
  </w:style>
  <w:style w:type="paragraph" w:customStyle="1" w:styleId="aa">
    <w:name w:val="Знак"/>
    <w:basedOn w:val="a"/>
    <w:rsid w:val="007A7D8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22">
    <w:name w:val="Основной текст (2)_"/>
    <w:basedOn w:val="a0"/>
    <w:link w:val="23"/>
    <w:rsid w:val="0048173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173B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8"/>
      <w:szCs w:val="28"/>
    </w:rPr>
  </w:style>
  <w:style w:type="paragraph" w:styleId="a7">
    <w:name w:val="List Paragraph"/>
    <w:basedOn w:val="a"/>
    <w:uiPriority w:val="34"/>
    <w:qFormat/>
    <w:rsid w:val="00F74557"/>
    <w:pPr>
      <w:ind w:left="720"/>
      <w:contextualSpacing/>
    </w:pPr>
  </w:style>
  <w:style w:type="paragraph" w:styleId="a8">
    <w:name w:val="Normal (Web)"/>
    <w:basedOn w:val="a"/>
    <w:uiPriority w:val="99"/>
    <w:rsid w:val="004277EA"/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A1E77"/>
    <w:rPr>
      <w:color w:val="800080" w:themeColor="followedHyperlink"/>
      <w:u w:val="single"/>
    </w:rPr>
  </w:style>
  <w:style w:type="character" w:customStyle="1" w:styleId="organisation">
    <w:name w:val="organisation"/>
    <w:basedOn w:val="a0"/>
    <w:rsid w:val="0077276E"/>
  </w:style>
  <w:style w:type="character" w:customStyle="1" w:styleId="orgname">
    <w:name w:val="orgname"/>
    <w:basedOn w:val="a0"/>
    <w:rsid w:val="0077276E"/>
  </w:style>
  <w:style w:type="paragraph" w:customStyle="1" w:styleId="12">
    <w:name w:val="Абзац списка1"/>
    <w:basedOn w:val="a"/>
    <w:rsid w:val="007A7D87"/>
    <w:pPr>
      <w:ind w:left="720"/>
      <w:contextualSpacing/>
    </w:pPr>
    <w:rPr>
      <w:lang w:eastAsia="en-US"/>
    </w:rPr>
  </w:style>
  <w:style w:type="paragraph" w:customStyle="1" w:styleId="aa">
    <w:name w:val="Знак"/>
    <w:basedOn w:val="a"/>
    <w:rsid w:val="007A7D8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200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brazov2\AppData\Roaming\Microsoft\&#1064;&#1072;&#1073;&#1083;&#1086;&#1085;&#1099;\&#1073;&#1083;&#1072;&#1085;&#1082;2016.do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DF76-C261-46DD-8EF3-C0F8A43C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бланк2016.dot</Template>
  <TotalTime>0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12056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2.</dc:creator>
  <cp:lastModifiedBy>IRU</cp:lastModifiedBy>
  <cp:revision>4</cp:revision>
  <cp:lastPrinted>2022-09-12T08:15:00Z</cp:lastPrinted>
  <dcterms:created xsi:type="dcterms:W3CDTF">2022-09-15T09:24:00Z</dcterms:created>
  <dcterms:modified xsi:type="dcterms:W3CDTF">2022-10-19T07:43:00Z</dcterms:modified>
</cp:coreProperties>
</file>