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54" w:rsidRPr="00732C38" w:rsidRDefault="0041007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План мероприятий </w:t>
      </w:r>
      <w:r w:rsidR="00BD4C54" w:rsidRPr="00732C38">
        <w:rPr>
          <w:rFonts w:ascii="Times New Roman CYR" w:hAnsi="Times New Roman CYR"/>
          <w:sz w:val="24"/>
          <w:szCs w:val="24"/>
        </w:rPr>
        <w:t>Общероссийской акции</w:t>
      </w:r>
    </w:p>
    <w:p w:rsidR="00616317" w:rsidRPr="00732C38" w:rsidRDefault="00BD4C5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 w:rsidRPr="00732C38">
        <w:rPr>
          <w:rFonts w:ascii="Times New Roman CYR" w:hAnsi="Times New Roman CYR"/>
          <w:sz w:val="24"/>
          <w:szCs w:val="24"/>
        </w:rPr>
        <w:t>«Сообщи, где торгуют смертью»</w:t>
      </w:r>
    </w:p>
    <w:p w:rsidR="00BD4C54" w:rsidRPr="00732C38" w:rsidRDefault="00BD4C5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BD4C54" w:rsidRDefault="009F4D7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МБОУ «</w:t>
      </w:r>
      <w:proofErr w:type="spellStart"/>
      <w:r>
        <w:rPr>
          <w:rFonts w:ascii="Times New Roman CYR" w:hAnsi="Times New Roman CYR"/>
          <w:sz w:val="24"/>
          <w:szCs w:val="24"/>
        </w:rPr>
        <w:t>Кирская</w:t>
      </w:r>
      <w:proofErr w:type="spellEnd"/>
      <w:r>
        <w:rPr>
          <w:rFonts w:ascii="Times New Roman CYR" w:hAnsi="Times New Roman CYR"/>
          <w:sz w:val="24"/>
          <w:szCs w:val="24"/>
        </w:rPr>
        <w:t xml:space="preserve"> СОШ»</w:t>
      </w:r>
    </w:p>
    <w:p w:rsidR="009F4D74" w:rsidRPr="00732C38" w:rsidRDefault="009F4D7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3085"/>
        <w:gridCol w:w="5919"/>
      </w:tblGrid>
      <w:tr w:rsidR="00BD4C54" w:rsidRPr="00732C38" w:rsidTr="001B4ACE">
        <w:tc>
          <w:tcPr>
            <w:tcW w:w="567" w:type="dxa"/>
          </w:tcPr>
          <w:p w:rsidR="00BD4C54" w:rsidRPr="00732C38" w:rsidRDefault="00BD4C5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32C38">
              <w:rPr>
                <w:rFonts w:ascii="Times New Roman CYR" w:hAnsi="Times New Roman CYR"/>
                <w:sz w:val="24"/>
                <w:szCs w:val="24"/>
              </w:rPr>
              <w:t xml:space="preserve">№ </w:t>
            </w:r>
            <w:proofErr w:type="gramStart"/>
            <w:r w:rsidRPr="00732C38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732C38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3085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Мероприятия</w:t>
            </w:r>
          </w:p>
        </w:tc>
        <w:tc>
          <w:tcPr>
            <w:tcW w:w="5919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Участники</w:t>
            </w:r>
          </w:p>
        </w:tc>
      </w:tr>
      <w:tr w:rsidR="00410074" w:rsidRPr="00732C38" w:rsidTr="00713ED5">
        <w:tc>
          <w:tcPr>
            <w:tcW w:w="567" w:type="dxa"/>
          </w:tcPr>
          <w:p w:rsidR="0041007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9004" w:type="dxa"/>
            <w:gridSpan w:val="2"/>
          </w:tcPr>
          <w:p w:rsidR="0041007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 xml:space="preserve">Проведение профилактических бесед и антинаркотических </w:t>
            </w:r>
            <w:proofErr w:type="spellStart"/>
            <w:r w:rsidRPr="00410074">
              <w:rPr>
                <w:rFonts w:ascii="Times New Roman CYR" w:hAnsi="Times New Roman CYR"/>
                <w:sz w:val="24"/>
                <w:szCs w:val="24"/>
              </w:rPr>
              <w:t>видеолекториев</w:t>
            </w:r>
            <w:proofErr w:type="spellEnd"/>
            <w:r w:rsidRPr="00410074">
              <w:rPr>
                <w:rFonts w:ascii="Times New Roman CYR" w:hAnsi="Times New Roman CYR"/>
                <w:sz w:val="24"/>
                <w:szCs w:val="24"/>
              </w:rPr>
              <w:t xml:space="preserve"> с учащимися и их родителями с информированием о действующих «телефонах доверия» УКОН МВД по Чувашской Республике, наркологической и психологической службы Минздрава Чувашии:</w:t>
            </w:r>
          </w:p>
        </w:tc>
      </w:tr>
      <w:tr w:rsidR="00BD4C54" w:rsidRPr="00732C38" w:rsidTr="001B4ACE">
        <w:tc>
          <w:tcPr>
            <w:tcW w:w="567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3085" w:type="dxa"/>
          </w:tcPr>
          <w:p w:rsidR="00BD4C54" w:rsidRPr="00732C38" w:rsidRDefault="00410074" w:rsidP="00BD4C54">
            <w:pPr>
              <w:spacing w:after="0" w:line="240" w:lineRule="auto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>Разработка и размещение баннера на школьном сайте по проведению акции «Сообщи, где торгую смертью!»</w:t>
            </w:r>
          </w:p>
        </w:tc>
        <w:tc>
          <w:tcPr>
            <w:tcW w:w="5919" w:type="dxa"/>
          </w:tcPr>
          <w:p w:rsidR="00BD4C54" w:rsidRPr="00732C38" w:rsidRDefault="00BD4C5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732C38" w:rsidRPr="00732C38" w:rsidTr="001B4ACE">
        <w:tc>
          <w:tcPr>
            <w:tcW w:w="567" w:type="dxa"/>
          </w:tcPr>
          <w:p w:rsidR="00732C38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3085" w:type="dxa"/>
          </w:tcPr>
          <w:p w:rsidR="00732C38" w:rsidRPr="00732C38" w:rsidRDefault="00410074" w:rsidP="00410074">
            <w:pPr>
              <w:spacing w:after="0" w:line="240" w:lineRule="auto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>Конкурс плакатов-рисунков на тему: «Молодёжь за здоровый образ жизни»</w:t>
            </w:r>
          </w:p>
        </w:tc>
        <w:tc>
          <w:tcPr>
            <w:tcW w:w="5919" w:type="dxa"/>
          </w:tcPr>
          <w:p w:rsidR="00732C38" w:rsidRPr="00732C38" w:rsidRDefault="00410074" w:rsidP="0041007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       1-11 классы</w:t>
            </w:r>
          </w:p>
        </w:tc>
      </w:tr>
      <w:tr w:rsidR="00BD4C54" w:rsidRPr="00732C38" w:rsidTr="001B4ACE">
        <w:tc>
          <w:tcPr>
            <w:tcW w:w="567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3085" w:type="dxa"/>
          </w:tcPr>
          <w:p w:rsidR="00BD4C54" w:rsidRPr="00732C38" w:rsidRDefault="00410074" w:rsidP="00BD4C54">
            <w:pPr>
              <w:spacing w:after="0" w:line="240" w:lineRule="auto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 xml:space="preserve">Проведение тематических информационных классных часов, посвященных профилактике наркомании, алкоголизма, </w:t>
            </w:r>
            <w:proofErr w:type="spellStart"/>
            <w:r w:rsidRPr="00410074">
              <w:rPr>
                <w:rFonts w:ascii="Times New Roman CYR" w:hAnsi="Times New Roman CYR"/>
                <w:sz w:val="24"/>
                <w:szCs w:val="24"/>
              </w:rPr>
              <w:t>табакокурения</w:t>
            </w:r>
            <w:proofErr w:type="spellEnd"/>
            <w:r w:rsidRPr="00410074">
              <w:rPr>
                <w:rFonts w:ascii="Times New Roman CYR" w:hAnsi="Times New Roman CYR"/>
                <w:sz w:val="24"/>
                <w:szCs w:val="24"/>
              </w:rPr>
              <w:t xml:space="preserve">  в рамках акции «Сообщи, где торгуют смертью»</w:t>
            </w:r>
          </w:p>
        </w:tc>
        <w:tc>
          <w:tcPr>
            <w:tcW w:w="5919" w:type="dxa"/>
          </w:tcPr>
          <w:p w:rsidR="009F4D74" w:rsidRDefault="009F4D74" w:rsidP="009F4D7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  <w:p w:rsidR="0024521B" w:rsidRPr="009F4D74" w:rsidRDefault="00410074" w:rsidP="00410074">
            <w:pPr>
              <w:pStyle w:val="aa"/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1-11 классы</w:t>
            </w:r>
          </w:p>
        </w:tc>
      </w:tr>
      <w:tr w:rsidR="00BD4C54" w:rsidRPr="00732C38" w:rsidTr="001B4ACE">
        <w:tc>
          <w:tcPr>
            <w:tcW w:w="567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BD4C54" w:rsidRPr="00732C38" w:rsidRDefault="00410074" w:rsidP="00BD4C54">
            <w:pPr>
              <w:spacing w:after="0" w:line="240" w:lineRule="auto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>Спорт против наркотиков – первенство школы по баскетболу среди девушек и юношей</w:t>
            </w:r>
          </w:p>
        </w:tc>
        <w:tc>
          <w:tcPr>
            <w:tcW w:w="5919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        8-11 классы</w:t>
            </w:r>
          </w:p>
        </w:tc>
      </w:tr>
      <w:tr w:rsidR="00BD4C54" w:rsidRPr="00732C38" w:rsidTr="001B4ACE">
        <w:tc>
          <w:tcPr>
            <w:tcW w:w="567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3085" w:type="dxa"/>
          </w:tcPr>
          <w:p w:rsidR="00BD4C54" w:rsidRPr="00732C38" w:rsidRDefault="00410074" w:rsidP="00BD4C54">
            <w:pPr>
              <w:spacing w:after="0" w:line="240" w:lineRule="auto"/>
              <w:jc w:val="left"/>
              <w:rPr>
                <w:rFonts w:ascii="Times New Roman CYR" w:hAnsi="Times New Roman CYR"/>
                <w:sz w:val="24"/>
                <w:szCs w:val="24"/>
              </w:rPr>
            </w:pPr>
            <w:r w:rsidRPr="00410074">
              <w:rPr>
                <w:rFonts w:ascii="Times New Roman CYR" w:hAnsi="Times New Roman CYR"/>
                <w:sz w:val="24"/>
                <w:szCs w:val="24"/>
              </w:rPr>
              <w:t>Оформление выставки книг «Подумай, оглянись вокруг, реши – что важно в жизни для твоей души»</w:t>
            </w:r>
          </w:p>
        </w:tc>
        <w:tc>
          <w:tcPr>
            <w:tcW w:w="5919" w:type="dxa"/>
          </w:tcPr>
          <w:p w:rsidR="00BD4C54" w:rsidRPr="00732C38" w:rsidRDefault="00410074" w:rsidP="00BD4C5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Times New Roman CYR" w:hAnsi="Times New Roman CYR"/>
                <w:sz w:val="24"/>
                <w:szCs w:val="24"/>
              </w:rPr>
              <w:t>1-11 классы</w:t>
            </w:r>
          </w:p>
        </w:tc>
      </w:tr>
    </w:tbl>
    <w:p w:rsidR="00BD4C54" w:rsidRPr="00BD4C54" w:rsidRDefault="00BD4C54" w:rsidP="00BD4C54">
      <w:pPr>
        <w:spacing w:after="0" w:line="240" w:lineRule="auto"/>
        <w:jc w:val="center"/>
        <w:rPr>
          <w:rFonts w:ascii="Times New Roman CYR" w:hAnsi="Times New Roman CYR"/>
          <w:sz w:val="24"/>
          <w:szCs w:val="20"/>
        </w:rPr>
      </w:pPr>
    </w:p>
    <w:sectPr w:rsidR="00BD4C54" w:rsidRPr="00BD4C54" w:rsidSect="000332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031B1"/>
    <w:multiLevelType w:val="hybridMultilevel"/>
    <w:tmpl w:val="C0E0D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95DEA"/>
    <w:multiLevelType w:val="hybridMultilevel"/>
    <w:tmpl w:val="554A5C7E"/>
    <w:lvl w:ilvl="0" w:tplc="F25C56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E"/>
    <w:rsid w:val="00024D07"/>
    <w:rsid w:val="0002726C"/>
    <w:rsid w:val="00033257"/>
    <w:rsid w:val="00033C49"/>
    <w:rsid w:val="000349D6"/>
    <w:rsid w:val="00066CBD"/>
    <w:rsid w:val="000A20C8"/>
    <w:rsid w:val="000A7785"/>
    <w:rsid w:val="000B4143"/>
    <w:rsid w:val="000F63B9"/>
    <w:rsid w:val="00144697"/>
    <w:rsid w:val="00152389"/>
    <w:rsid w:val="00153ED0"/>
    <w:rsid w:val="0018039B"/>
    <w:rsid w:val="0018661A"/>
    <w:rsid w:val="001A089D"/>
    <w:rsid w:val="001B4ACE"/>
    <w:rsid w:val="001F3EDD"/>
    <w:rsid w:val="00204601"/>
    <w:rsid w:val="00207AB3"/>
    <w:rsid w:val="002118A9"/>
    <w:rsid w:val="00222297"/>
    <w:rsid w:val="00224E80"/>
    <w:rsid w:val="00236B39"/>
    <w:rsid w:val="0024521B"/>
    <w:rsid w:val="002D500A"/>
    <w:rsid w:val="00306B6A"/>
    <w:rsid w:val="0031521E"/>
    <w:rsid w:val="00330656"/>
    <w:rsid w:val="003425E1"/>
    <w:rsid w:val="003458E1"/>
    <w:rsid w:val="00365D2D"/>
    <w:rsid w:val="003715A2"/>
    <w:rsid w:val="003801C2"/>
    <w:rsid w:val="00384080"/>
    <w:rsid w:val="003902ED"/>
    <w:rsid w:val="003C2DA2"/>
    <w:rsid w:val="003C7511"/>
    <w:rsid w:val="003E4B5C"/>
    <w:rsid w:val="003F4B65"/>
    <w:rsid w:val="00403B38"/>
    <w:rsid w:val="00410074"/>
    <w:rsid w:val="00416A3E"/>
    <w:rsid w:val="00420702"/>
    <w:rsid w:val="00430954"/>
    <w:rsid w:val="0043374C"/>
    <w:rsid w:val="004524CD"/>
    <w:rsid w:val="004604FB"/>
    <w:rsid w:val="00464C59"/>
    <w:rsid w:val="004716A6"/>
    <w:rsid w:val="00476959"/>
    <w:rsid w:val="00490483"/>
    <w:rsid w:val="004966D3"/>
    <w:rsid w:val="004A3AEA"/>
    <w:rsid w:val="004C165E"/>
    <w:rsid w:val="004D7391"/>
    <w:rsid w:val="004E0447"/>
    <w:rsid w:val="00503A9B"/>
    <w:rsid w:val="005114F8"/>
    <w:rsid w:val="005438DE"/>
    <w:rsid w:val="00570CFE"/>
    <w:rsid w:val="00571718"/>
    <w:rsid w:val="005B2960"/>
    <w:rsid w:val="00605284"/>
    <w:rsid w:val="0061185B"/>
    <w:rsid w:val="00615DFD"/>
    <w:rsid w:val="00616317"/>
    <w:rsid w:val="00617DD5"/>
    <w:rsid w:val="00654706"/>
    <w:rsid w:val="00661A1B"/>
    <w:rsid w:val="00691C21"/>
    <w:rsid w:val="006D4895"/>
    <w:rsid w:val="006F49BB"/>
    <w:rsid w:val="00705AA2"/>
    <w:rsid w:val="007264F2"/>
    <w:rsid w:val="00732C38"/>
    <w:rsid w:val="00735E64"/>
    <w:rsid w:val="00764335"/>
    <w:rsid w:val="0077698E"/>
    <w:rsid w:val="00781DBE"/>
    <w:rsid w:val="007836B4"/>
    <w:rsid w:val="00783FD6"/>
    <w:rsid w:val="007B6A66"/>
    <w:rsid w:val="007C4DCE"/>
    <w:rsid w:val="007E4FD1"/>
    <w:rsid w:val="007E762A"/>
    <w:rsid w:val="0080173D"/>
    <w:rsid w:val="00880C5C"/>
    <w:rsid w:val="0088331D"/>
    <w:rsid w:val="00885354"/>
    <w:rsid w:val="008A4651"/>
    <w:rsid w:val="008B7E9A"/>
    <w:rsid w:val="008C4EC3"/>
    <w:rsid w:val="008D75E0"/>
    <w:rsid w:val="008F0F13"/>
    <w:rsid w:val="009023E8"/>
    <w:rsid w:val="0092317B"/>
    <w:rsid w:val="00923739"/>
    <w:rsid w:val="00924349"/>
    <w:rsid w:val="00945B76"/>
    <w:rsid w:val="009A2EA8"/>
    <w:rsid w:val="009D71D9"/>
    <w:rsid w:val="009D73EE"/>
    <w:rsid w:val="009E3319"/>
    <w:rsid w:val="009E36BB"/>
    <w:rsid w:val="009F4D74"/>
    <w:rsid w:val="009F62A7"/>
    <w:rsid w:val="00A05763"/>
    <w:rsid w:val="00A265E1"/>
    <w:rsid w:val="00A27D74"/>
    <w:rsid w:val="00A32F0F"/>
    <w:rsid w:val="00A42CAB"/>
    <w:rsid w:val="00A662E2"/>
    <w:rsid w:val="00A960D9"/>
    <w:rsid w:val="00AC0A2F"/>
    <w:rsid w:val="00AD6004"/>
    <w:rsid w:val="00AF4EB7"/>
    <w:rsid w:val="00AF7D81"/>
    <w:rsid w:val="00B027F1"/>
    <w:rsid w:val="00B03EDE"/>
    <w:rsid w:val="00B23633"/>
    <w:rsid w:val="00B465AA"/>
    <w:rsid w:val="00B84AE7"/>
    <w:rsid w:val="00B850DC"/>
    <w:rsid w:val="00BD281D"/>
    <w:rsid w:val="00BD3BC1"/>
    <w:rsid w:val="00BD4C54"/>
    <w:rsid w:val="00BD6CA0"/>
    <w:rsid w:val="00BE54E7"/>
    <w:rsid w:val="00BF4993"/>
    <w:rsid w:val="00BF4EE4"/>
    <w:rsid w:val="00BF77AD"/>
    <w:rsid w:val="00C2332A"/>
    <w:rsid w:val="00C47C8D"/>
    <w:rsid w:val="00C908C4"/>
    <w:rsid w:val="00CC4ADE"/>
    <w:rsid w:val="00CC6A4B"/>
    <w:rsid w:val="00CD3AB6"/>
    <w:rsid w:val="00D17CD1"/>
    <w:rsid w:val="00D340B6"/>
    <w:rsid w:val="00D71C34"/>
    <w:rsid w:val="00D93FFF"/>
    <w:rsid w:val="00DC0AE0"/>
    <w:rsid w:val="00DD64DA"/>
    <w:rsid w:val="00DE2F01"/>
    <w:rsid w:val="00DF7C32"/>
    <w:rsid w:val="00E159B5"/>
    <w:rsid w:val="00E53F81"/>
    <w:rsid w:val="00E56580"/>
    <w:rsid w:val="00E73D8B"/>
    <w:rsid w:val="00E958A6"/>
    <w:rsid w:val="00EB2D03"/>
    <w:rsid w:val="00EE1346"/>
    <w:rsid w:val="00F13444"/>
    <w:rsid w:val="00F2336F"/>
    <w:rsid w:val="00F34992"/>
    <w:rsid w:val="00F42AC6"/>
    <w:rsid w:val="00F87E8F"/>
    <w:rsid w:val="00F87F9D"/>
    <w:rsid w:val="00FC1135"/>
    <w:rsid w:val="00FD42D9"/>
    <w:rsid w:val="00FD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F87F9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3E4B5C"/>
    <w:rPr>
      <w:b/>
      <w:bCs/>
    </w:rPr>
  </w:style>
  <w:style w:type="paragraph" w:styleId="a9">
    <w:name w:val="Normal (Web)"/>
    <w:basedOn w:val="a"/>
    <w:uiPriority w:val="99"/>
    <w:semiHidden/>
    <w:unhideWhenUsed/>
    <w:rsid w:val="00705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F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F4B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E0447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E56580"/>
    <w:pPr>
      <w:keepNext/>
      <w:spacing w:after="0" w:line="240" w:lineRule="auto"/>
      <w:jc w:val="center"/>
    </w:pPr>
    <w:rPr>
      <w:rFonts w:ascii="TimesET" w:hAnsi="TimesET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6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4E0447"/>
    <w:rPr>
      <w:rFonts w:ascii="Arial" w:hAnsi="Arial" w:cs="Arial"/>
      <w:b/>
      <w:bCs/>
      <w:i/>
      <w:iCs/>
      <w:sz w:val="28"/>
      <w:szCs w:val="28"/>
    </w:rPr>
  </w:style>
  <w:style w:type="paragraph" w:customStyle="1" w:styleId="21">
    <w:name w:val="заголовок 2"/>
    <w:basedOn w:val="a"/>
    <w:next w:val="a"/>
    <w:rsid w:val="004E0447"/>
    <w:pPr>
      <w:keepNext/>
      <w:spacing w:after="0" w:line="240" w:lineRule="auto"/>
      <w:jc w:val="both"/>
    </w:pPr>
    <w:rPr>
      <w:rFonts w:ascii="TimesEC" w:hAnsi="TimesEC"/>
      <w:sz w:val="24"/>
      <w:szCs w:val="20"/>
    </w:rPr>
  </w:style>
  <w:style w:type="character" w:customStyle="1" w:styleId="10">
    <w:name w:val="Заголовок 1 Знак"/>
    <w:link w:val="1"/>
    <w:uiPriority w:val="9"/>
    <w:rsid w:val="003F4B6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5">
    <w:name w:val="Table Grid"/>
    <w:basedOn w:val="a1"/>
    <w:rsid w:val="003F4B65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3F4B65"/>
    <w:rPr>
      <w:b w:val="0"/>
      <w:bCs w:val="0"/>
      <w:strike w:val="0"/>
      <w:dstrike w:val="0"/>
      <w:color w:val="333300"/>
      <w:u w:val="single"/>
      <w:effect w:val="none"/>
    </w:rPr>
  </w:style>
  <w:style w:type="table" w:customStyle="1" w:styleId="12">
    <w:name w:val="Сетка таблицы1"/>
    <w:basedOn w:val="a1"/>
    <w:next w:val="a5"/>
    <w:uiPriority w:val="59"/>
    <w:rsid w:val="00885354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16A3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3458E1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13">
    <w:name w:val="Без интервала1"/>
    <w:uiPriority w:val="99"/>
    <w:semiHidden/>
    <w:rsid w:val="00EE1346"/>
    <w:pPr>
      <w:widowControl w:val="0"/>
      <w:autoSpaceDE w:val="0"/>
      <w:autoSpaceDN w:val="0"/>
      <w:adjustRightInd w:val="0"/>
    </w:pPr>
    <w:rPr>
      <w:rFonts w:ascii="Times New Roman" w:eastAsia="Calibri" w:hAnsi="Times New Roman"/>
    </w:rPr>
  </w:style>
  <w:style w:type="table" w:customStyle="1" w:styleId="22">
    <w:name w:val="Сетка таблицы2"/>
    <w:basedOn w:val="a1"/>
    <w:next w:val="a5"/>
    <w:uiPriority w:val="59"/>
    <w:rsid w:val="00F87F9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3E4B5C"/>
    <w:rPr>
      <w:b/>
      <w:bCs/>
    </w:rPr>
  </w:style>
  <w:style w:type="paragraph" w:styleId="a9">
    <w:name w:val="Normal (Web)"/>
    <w:basedOn w:val="a"/>
    <w:uiPriority w:val="99"/>
    <w:semiHidden/>
    <w:unhideWhenUsed/>
    <w:rsid w:val="00705A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9F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razov42\Desktop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4EFF4-075C-4655-87D1-CF5B6B3B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gski</Company>
  <LinksUpToDate>false</LinksUpToDate>
  <CharactersWithSpaces>970</CharactersWithSpaces>
  <SharedDoc>false</SharedDoc>
  <HLinks>
    <vt:vector size="12" baseType="variant"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http://www.obrazov.cap.ru/</vt:lpwstr>
      </vt:variant>
      <vt:variant>
        <vt:lpwstr/>
      </vt:variant>
      <vt:variant>
        <vt:i4>1179689</vt:i4>
      </vt:variant>
      <vt:variant>
        <vt:i4>0</vt:i4>
      </vt:variant>
      <vt:variant>
        <vt:i4>0</vt:i4>
      </vt:variant>
      <vt:variant>
        <vt:i4>5</vt:i4>
      </vt:variant>
      <vt:variant>
        <vt:lpwstr>mailto:obrazov@cap.ru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42.</dc:creator>
  <cp:lastModifiedBy>Таня или Леша</cp:lastModifiedBy>
  <cp:revision>8</cp:revision>
  <cp:lastPrinted>2020-10-14T06:52:00Z</cp:lastPrinted>
  <dcterms:created xsi:type="dcterms:W3CDTF">2021-10-27T06:41:00Z</dcterms:created>
  <dcterms:modified xsi:type="dcterms:W3CDTF">2021-10-27T08:35:00Z</dcterms:modified>
</cp:coreProperties>
</file>