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82"/>
        <w:tblW w:w="9571" w:type="dxa"/>
        <w:tblLook w:val="01E0"/>
      </w:tblPr>
      <w:tblGrid>
        <w:gridCol w:w="4785"/>
        <w:gridCol w:w="4786"/>
      </w:tblGrid>
      <w:tr w:rsidR="004A44F6" w:rsidRPr="00006B4A" w:rsidTr="00E9254B">
        <w:tc>
          <w:tcPr>
            <w:tcW w:w="4785" w:type="dxa"/>
          </w:tcPr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ПРИНЯТО</w:t>
            </w:r>
          </w:p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 заседании педагогического совета</w:t>
            </w:r>
          </w:p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Протокол №5 от 03 октября 2016</w:t>
            </w:r>
            <w:r w:rsidRPr="003349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86" w:type="dxa"/>
          </w:tcPr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УТВЕРЖДЕНО</w:t>
            </w:r>
          </w:p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  <w:t>Приказом МА</w:t>
            </w:r>
            <w:r w:rsidRPr="003349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ОУ</w:t>
            </w:r>
          </w:p>
          <w:p w:rsidR="004A44F6" w:rsidRPr="004E147F" w:rsidRDefault="004A44F6" w:rsidP="004E147F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349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Полевояуш</w:t>
            </w:r>
            <w:r w:rsidRPr="003349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ская ООШ»                    </w:t>
            </w:r>
          </w:p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49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03.10.</w:t>
            </w:r>
            <w:r w:rsidRPr="003349E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 w:rsidRPr="003349ED">
              <w:rPr>
                <w:rFonts w:ascii="Times New Roman" w:hAnsi="Times New Roman"/>
                <w:sz w:val="20"/>
                <w:szCs w:val="20"/>
                <w:lang w:eastAsia="ru-RU"/>
              </w:rPr>
              <w:t>г.</w:t>
            </w:r>
          </w:p>
          <w:p w:rsidR="004A44F6" w:rsidRPr="003349ED" w:rsidRDefault="004A44F6" w:rsidP="003349E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349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3349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56-Ш</w:t>
            </w:r>
          </w:p>
        </w:tc>
      </w:tr>
    </w:tbl>
    <w:p w:rsidR="004A44F6" w:rsidRPr="003349ED" w:rsidRDefault="004A44F6" w:rsidP="003349ED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4A44F6" w:rsidRPr="003349ED" w:rsidRDefault="004A44F6" w:rsidP="003349ED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4A44F6" w:rsidRPr="003349ED" w:rsidRDefault="004A44F6" w:rsidP="003349ED">
      <w:pPr>
        <w:spacing w:after="0" w:line="240" w:lineRule="auto"/>
        <w:ind w:firstLine="709"/>
        <w:jc w:val="center"/>
        <w:rPr>
          <w:rFonts w:ascii="Times New Roman" w:hAnsi="Times New Roman"/>
          <w:szCs w:val="24"/>
          <w:lang w:eastAsia="ru-RU"/>
        </w:rPr>
      </w:pPr>
    </w:p>
    <w:p w:rsidR="004A44F6" w:rsidRPr="003349ED" w:rsidRDefault="004A44F6" w:rsidP="003349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 w:rsidRPr="003349ED">
        <w:rPr>
          <w:rFonts w:ascii="Times New Roman" w:hAnsi="Times New Roman"/>
          <w:b/>
          <w:sz w:val="28"/>
          <w:szCs w:val="32"/>
          <w:lang w:eastAsia="ru-RU"/>
        </w:rPr>
        <w:t>ПОЛОЖЕНИЕ</w:t>
      </w:r>
    </w:p>
    <w:p w:rsidR="004A44F6" w:rsidRDefault="004A44F6" w:rsidP="003349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3349ED">
        <w:rPr>
          <w:rFonts w:ascii="Times New Roman" w:hAnsi="Times New Roman"/>
          <w:b/>
          <w:sz w:val="24"/>
          <w:szCs w:val="28"/>
          <w:lang w:eastAsia="ru-RU"/>
        </w:rPr>
        <w:t>ОБ АКАДЕМИЧЕСКИХ ПРАВАХ И СВОБОДАХ</w:t>
      </w:r>
    </w:p>
    <w:p w:rsidR="004A44F6" w:rsidRDefault="004A44F6" w:rsidP="003349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3349ED">
        <w:rPr>
          <w:rFonts w:ascii="Times New Roman" w:hAnsi="Times New Roman"/>
          <w:b/>
          <w:sz w:val="24"/>
          <w:szCs w:val="28"/>
          <w:lang w:eastAsia="ru-RU"/>
        </w:rPr>
        <w:t>ПЕДАГОГИЧЕСКИХ РАБОТНИКОВ</w:t>
      </w:r>
    </w:p>
    <w:p w:rsidR="004A44F6" w:rsidRPr="003349ED" w:rsidRDefault="004A44F6" w:rsidP="003349E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4A44F6" w:rsidRPr="003349ED" w:rsidRDefault="004A44F6" w:rsidP="00334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65"/>
        <w:jc w:val="center"/>
        <w:rPr>
          <w:rFonts w:ascii="Times New Roman" w:hAnsi="Times New Roman"/>
          <w:b/>
          <w:color w:val="000000"/>
          <w:szCs w:val="24"/>
          <w:lang w:eastAsia="ru-RU"/>
        </w:rPr>
      </w:pPr>
      <w:r w:rsidRPr="003349ED">
        <w:rPr>
          <w:rFonts w:ascii="Times New Roman" w:hAnsi="Times New Roman"/>
          <w:b/>
          <w:color w:val="000000"/>
          <w:szCs w:val="24"/>
          <w:lang w:eastAsia="ru-RU"/>
        </w:rPr>
        <w:t>ОБЩИЕ ПОЛОЖЕНИЯ</w:t>
      </w: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 xml:space="preserve">- Федеральный закон Российской Федерации от 29.12.2012г. №273-ФЗ «Об образовании в Российской Федерации». </w:t>
      </w: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349ED">
        <w:rPr>
          <w:rFonts w:ascii="Times New Roman" w:hAnsi="Times New Roman"/>
          <w:sz w:val="24"/>
          <w:szCs w:val="28"/>
          <w:lang w:eastAsia="ru-RU"/>
        </w:rPr>
        <w:t xml:space="preserve">1.2. Положение регламентирует академические права и свободы педагогических работников образовательного учреждения (далее – школа). </w:t>
      </w: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3349ED">
        <w:rPr>
          <w:rFonts w:ascii="Times New Roman" w:hAnsi="Times New Roman"/>
          <w:sz w:val="24"/>
          <w:szCs w:val="28"/>
          <w:lang w:eastAsia="ru-RU"/>
        </w:rPr>
        <w:t>1.3. Академические права и свободы педагогических работников не являются абсолютными и осуществляются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нормативных и локальных актах школы.</w:t>
      </w: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</w:p>
    <w:p w:rsidR="004A44F6" w:rsidRPr="003349ED" w:rsidRDefault="004A44F6" w:rsidP="003349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Cs w:val="24"/>
          <w:lang w:eastAsia="ru-RU"/>
        </w:rPr>
      </w:pPr>
      <w:r w:rsidRPr="003349ED">
        <w:rPr>
          <w:rFonts w:ascii="Times New Roman" w:hAnsi="Times New Roman"/>
          <w:b/>
          <w:color w:val="000000"/>
          <w:szCs w:val="24"/>
          <w:lang w:eastAsia="ru-RU"/>
        </w:rPr>
        <w:t xml:space="preserve">АКАДЕМИЧЕСКИЕ ПРАВА И СВОБОДЫ ПЕДАГОГИЧЕСКИХ РАБОТНИКОВ. </w:t>
      </w:r>
    </w:p>
    <w:p w:rsidR="004A44F6" w:rsidRPr="003349ED" w:rsidRDefault="004A44F6" w:rsidP="003349ED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olor w:val="000000"/>
          <w:szCs w:val="24"/>
          <w:lang w:eastAsia="ru-RU"/>
        </w:rPr>
      </w:pP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sz w:val="24"/>
          <w:szCs w:val="28"/>
          <w:lang w:eastAsia="ru-RU"/>
        </w:rPr>
        <w:t xml:space="preserve">2.1. Педагогические работники обладают правом </w:t>
      </w: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свободы преподавания, свободного выражение своего мнения, свободой от вмешательства в профессиональную деятельность.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2.2. Педагогические работники свободны в выборе и использовании педагогически обоснованных форм, средств, методов обучения и воспитания.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2.3. Педагогические работники имеют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2.4. Педагогические работники имеют право на выбор учебников, учебных пособий, материалов и иных средств обучения и воспитания в соответствии с образовательной программой школы и в порядке, установленном законодательством об образовании.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2.5. Педагогические работники имеют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 школы.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2.6. Педагогические работники имеют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2.7. Педагогические работники имеют право на бесплатное пользование и доступ в порядке, установленном локальными нормативными актами школы,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2.8. Педагогические работники имеют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российским законодательством и локальными нормативными актами.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2.9. Педагогические работники имеют право на участие в обсуждении вопросов, относящихся к организации и обеспечению учебного процесса школы.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2.10. Педагогические работники имеют право на объединение в общественные профессиональные организации.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2.11. Педагогические работники имеют право на обращение в комиссию по урегулированию споров между участниками образовательных отношений.</w:t>
      </w:r>
    </w:p>
    <w:p w:rsidR="004A44F6" w:rsidRPr="003349ED" w:rsidRDefault="004A44F6" w:rsidP="003349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3349ED">
        <w:rPr>
          <w:rFonts w:ascii="Times New Roman" w:hAnsi="Times New Roman"/>
          <w:color w:val="000000"/>
          <w:sz w:val="24"/>
          <w:szCs w:val="28"/>
          <w:lang w:eastAsia="ru-RU"/>
        </w:rPr>
        <w:t>2.12. Педагогические работники имеют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4A44F6" w:rsidRDefault="004A44F6"/>
    <w:sectPr w:rsidR="004A44F6" w:rsidSect="00C3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05549"/>
    <w:multiLevelType w:val="hybridMultilevel"/>
    <w:tmpl w:val="7FF43168"/>
    <w:lvl w:ilvl="0" w:tplc="0A280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667"/>
    <w:rsid w:val="00006B4A"/>
    <w:rsid w:val="00171667"/>
    <w:rsid w:val="00290592"/>
    <w:rsid w:val="003349ED"/>
    <w:rsid w:val="004A44F6"/>
    <w:rsid w:val="004E147F"/>
    <w:rsid w:val="00B35BAF"/>
    <w:rsid w:val="00C32BF2"/>
    <w:rsid w:val="00E9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4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540</Words>
  <Characters>3082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</cp:revision>
  <cp:lastPrinted>2016-03-09T13:53:00Z</cp:lastPrinted>
  <dcterms:created xsi:type="dcterms:W3CDTF">2016-03-09T13:50:00Z</dcterms:created>
  <dcterms:modified xsi:type="dcterms:W3CDTF">2006-07-11T23:16:00Z</dcterms:modified>
</cp:coreProperties>
</file>