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1D8" w:rsidRDefault="00F821D8" w:rsidP="00FA6463">
      <w:pPr>
        <w:spacing w:after="0" w:line="240" w:lineRule="auto"/>
        <w:rPr>
          <w:rFonts w:ascii="Times New Roman" w:hAnsi="Times New Roman"/>
          <w:b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4978"/>
        <w:gridCol w:w="4982"/>
      </w:tblGrid>
      <w:tr w:rsidR="00F821D8" w:rsidRPr="00C57715" w:rsidTr="00BD30E2">
        <w:tc>
          <w:tcPr>
            <w:tcW w:w="5140" w:type="dxa"/>
          </w:tcPr>
          <w:p w:rsidR="00F821D8" w:rsidRPr="00C57715" w:rsidRDefault="00F821D8" w:rsidP="00BD30E2">
            <w:pPr>
              <w:pStyle w:val="BodyTextIndent"/>
              <w:ind w:firstLine="0"/>
              <w:rPr>
                <w:rFonts w:ascii="Arial Narrow" w:hAnsi="Arial Narrow" w:cs="Arial Narrow"/>
                <w:sz w:val="24"/>
                <w:szCs w:val="24"/>
              </w:rPr>
            </w:pPr>
            <w:r w:rsidRPr="00C57715">
              <w:rPr>
                <w:rFonts w:ascii="Arial Narrow" w:hAnsi="Arial Narrow" w:cs="Arial Narrow"/>
                <w:sz w:val="24"/>
                <w:szCs w:val="24"/>
              </w:rPr>
              <w:t>ПРИНЯТО</w:t>
            </w:r>
          </w:p>
          <w:p w:rsidR="00F821D8" w:rsidRPr="00C57715" w:rsidRDefault="00F821D8" w:rsidP="00BD30E2">
            <w:pPr>
              <w:pStyle w:val="BodyTextIndent"/>
              <w:ind w:firstLine="0"/>
              <w:rPr>
                <w:rFonts w:ascii="Arial Narrow" w:hAnsi="Arial Narrow" w:cs="Arial Narrow"/>
                <w:sz w:val="24"/>
                <w:szCs w:val="24"/>
              </w:rPr>
            </w:pPr>
            <w:r w:rsidRPr="00C57715">
              <w:rPr>
                <w:rFonts w:ascii="Arial Narrow" w:hAnsi="Arial Narrow" w:cs="Arial Narrow"/>
                <w:sz w:val="24"/>
                <w:szCs w:val="24"/>
              </w:rPr>
              <w:t>на заседании педагогического совета</w:t>
            </w:r>
          </w:p>
          <w:p w:rsidR="00F821D8" w:rsidRPr="00C57715" w:rsidRDefault="00F821D8" w:rsidP="00BD30E2">
            <w:pPr>
              <w:pStyle w:val="BodyTextIndent"/>
              <w:ind w:firstLine="0"/>
              <w:rPr>
                <w:rFonts w:ascii="Arial Narrow" w:hAnsi="Arial Narrow" w:cs="Arial Narrow"/>
                <w:sz w:val="24"/>
                <w:szCs w:val="24"/>
              </w:rPr>
            </w:pPr>
            <w:r w:rsidRPr="00C57715">
              <w:rPr>
                <w:rFonts w:ascii="Arial Narrow" w:hAnsi="Arial Narrow" w:cs="Arial Narrow"/>
                <w:sz w:val="24"/>
                <w:szCs w:val="24"/>
              </w:rPr>
              <w:t>Протокол №5 от 29.08.2016г.</w:t>
            </w:r>
          </w:p>
          <w:p w:rsidR="00F821D8" w:rsidRPr="00C57715" w:rsidRDefault="00F821D8" w:rsidP="00BD30E2">
            <w:pPr>
              <w:pStyle w:val="BodyTextIndent"/>
              <w:ind w:firstLine="0"/>
              <w:rPr>
                <w:sz w:val="20"/>
                <w:szCs w:val="20"/>
              </w:rPr>
            </w:pPr>
          </w:p>
        </w:tc>
        <w:tc>
          <w:tcPr>
            <w:tcW w:w="5140" w:type="dxa"/>
          </w:tcPr>
          <w:p w:rsidR="00F821D8" w:rsidRPr="00C57715" w:rsidRDefault="00F821D8" w:rsidP="00BD30E2">
            <w:pPr>
              <w:pStyle w:val="BodyTextIndent"/>
              <w:ind w:firstLine="0"/>
              <w:rPr>
                <w:rFonts w:ascii="Arial Narrow" w:hAnsi="Arial Narrow" w:cs="Arial Narrow"/>
                <w:sz w:val="24"/>
                <w:szCs w:val="24"/>
              </w:rPr>
            </w:pPr>
            <w:r w:rsidRPr="00C57715">
              <w:rPr>
                <w:rFonts w:ascii="Arial Narrow" w:hAnsi="Arial Narrow" w:cs="Arial Narrow"/>
                <w:sz w:val="24"/>
                <w:szCs w:val="24"/>
              </w:rPr>
              <w:t>УТВЕРЖДЕНО</w:t>
            </w:r>
          </w:p>
          <w:p w:rsidR="00F821D8" w:rsidRPr="00C57715" w:rsidRDefault="00F821D8" w:rsidP="00BD30E2">
            <w:pPr>
              <w:pStyle w:val="BodyTextIndent"/>
              <w:ind w:firstLine="0"/>
              <w:rPr>
                <w:sz w:val="20"/>
                <w:szCs w:val="20"/>
              </w:rPr>
            </w:pPr>
            <w:r w:rsidRPr="00C57715">
              <w:rPr>
                <w:rFonts w:ascii="Arial Narrow" w:hAnsi="Arial Narrow" w:cs="Arial Narrow"/>
                <w:sz w:val="24"/>
                <w:szCs w:val="24"/>
              </w:rPr>
              <w:t xml:space="preserve">приказом директора МАОУ «Полевояушская ООШ» №65-Ш от  </w:t>
            </w:r>
            <w:r w:rsidRPr="00C57715">
              <w:rPr>
                <w:rFonts w:ascii="Arial Narrow" w:hAnsi="Arial Narrow" w:cs="Arial Narrow"/>
                <w:i/>
                <w:iCs/>
                <w:sz w:val="24"/>
                <w:szCs w:val="24"/>
                <w:u w:val="single"/>
              </w:rPr>
              <w:t>«03» октября  2016г.</w:t>
            </w:r>
          </w:p>
        </w:tc>
      </w:tr>
    </w:tbl>
    <w:p w:rsidR="00F821D8" w:rsidRDefault="00F821D8" w:rsidP="00FA6463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F821D8" w:rsidRPr="00FA6463" w:rsidRDefault="00F821D8" w:rsidP="00FA6463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F821D8" w:rsidRPr="00FA6463" w:rsidRDefault="00F821D8" w:rsidP="00FA6463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F821D8" w:rsidRPr="00FA6463" w:rsidRDefault="00F821D8" w:rsidP="00FA6463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FA6463">
        <w:rPr>
          <w:rFonts w:ascii="Times New Roman" w:hAnsi="Times New Roman"/>
          <w:b/>
          <w:lang w:eastAsia="ru-RU"/>
        </w:rPr>
        <w:t>ПОЛОЖЕНИЕ</w:t>
      </w:r>
      <w:r w:rsidRPr="00FA6463">
        <w:rPr>
          <w:rFonts w:ascii="Times New Roman" w:hAnsi="Times New Roman"/>
          <w:b/>
          <w:lang w:eastAsia="ru-RU"/>
        </w:rPr>
        <w:br/>
        <w:t>о порядке выявления семей, находящихся в социально опасном положении,</w:t>
      </w:r>
      <w:r w:rsidRPr="00FA6463">
        <w:rPr>
          <w:rFonts w:ascii="Times New Roman" w:hAnsi="Times New Roman"/>
          <w:b/>
          <w:lang w:eastAsia="ru-RU"/>
        </w:rPr>
        <w:br/>
        <w:t xml:space="preserve"> и оказания помощи в обучении и воспитании детей</w:t>
      </w:r>
    </w:p>
    <w:p w:rsidR="00F821D8" w:rsidRPr="00FA6463" w:rsidRDefault="00F821D8" w:rsidP="00FA6463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F821D8" w:rsidRPr="00FA6463" w:rsidRDefault="00F821D8" w:rsidP="00FA6463">
      <w:pPr>
        <w:autoSpaceDE w:val="0"/>
        <w:autoSpaceDN w:val="0"/>
        <w:adjustRightInd w:val="0"/>
        <w:spacing w:after="120" w:line="240" w:lineRule="auto"/>
        <w:ind w:firstLine="567"/>
        <w:rPr>
          <w:rFonts w:ascii="Times New Roman" w:hAnsi="Times New Roman"/>
          <w:b/>
          <w:bCs/>
          <w:color w:val="000000"/>
          <w:u w:val="single"/>
          <w:lang w:eastAsia="ru-RU"/>
        </w:rPr>
      </w:pPr>
      <w:r w:rsidRPr="00FA6463">
        <w:rPr>
          <w:rFonts w:ascii="Times New Roman" w:hAnsi="Times New Roman"/>
          <w:b/>
          <w:bCs/>
          <w:color w:val="000000"/>
          <w:u w:val="single"/>
          <w:lang w:eastAsia="ru-RU"/>
        </w:rPr>
        <w:t>1. Общие положения</w:t>
      </w:r>
    </w:p>
    <w:p w:rsidR="00F821D8" w:rsidRPr="00FA6463" w:rsidRDefault="00F821D8" w:rsidP="00FA64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lang w:eastAsia="ru-RU"/>
        </w:rPr>
      </w:pPr>
      <w:r w:rsidRPr="00FA6463">
        <w:rPr>
          <w:rFonts w:ascii="Times New Roman" w:hAnsi="Times New Roman"/>
          <w:color w:val="000000"/>
          <w:lang w:eastAsia="ru-RU"/>
        </w:rPr>
        <w:t xml:space="preserve">1.1. Локальный акт разработан в соответствии с положениями статьи 14 </w:t>
      </w:r>
      <w:r w:rsidRPr="00FA6463">
        <w:rPr>
          <w:rFonts w:ascii="Times New Roman" w:hAnsi="Times New Roman"/>
          <w:bCs/>
          <w:iCs/>
          <w:lang w:eastAsia="ru-RU"/>
        </w:rPr>
        <w:t xml:space="preserve">ФЗ РФ № 120 - </w:t>
      </w:r>
      <w:r w:rsidRPr="00FA6463">
        <w:rPr>
          <w:rFonts w:ascii="Times New Roman" w:hAnsi="Times New Roman"/>
          <w:color w:val="000000"/>
          <w:lang w:eastAsia="ru-RU"/>
        </w:rPr>
        <w:t xml:space="preserve">Федерального закона </w:t>
      </w:r>
      <w:r w:rsidRPr="00FA6463">
        <w:rPr>
          <w:rFonts w:ascii="Times New Roman" w:hAnsi="Times New Roman"/>
          <w:bCs/>
          <w:color w:val="000000"/>
          <w:lang w:eastAsia="ru-RU"/>
        </w:rPr>
        <w:t>«Об основах системы профилактики безнадзорности и правонарушений несовершеннолетних».</w:t>
      </w:r>
    </w:p>
    <w:p w:rsidR="00F821D8" w:rsidRPr="00FA6463" w:rsidRDefault="00F821D8" w:rsidP="00FA6463">
      <w:pPr>
        <w:widowControl w:val="0"/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hAnsi="Times New Roman"/>
          <w:bCs/>
          <w:color w:val="000000"/>
          <w:lang w:eastAsia="ru-RU"/>
        </w:rPr>
      </w:pPr>
      <w:r w:rsidRPr="00FA6463">
        <w:rPr>
          <w:rFonts w:ascii="Times New Roman" w:hAnsi="Times New Roman"/>
          <w:bCs/>
          <w:color w:val="000000"/>
          <w:lang w:eastAsia="ru-RU"/>
        </w:rPr>
        <w:t>1.2. Основные понятия:</w:t>
      </w:r>
    </w:p>
    <w:p w:rsidR="00F821D8" w:rsidRPr="00FA6463" w:rsidRDefault="00F821D8" w:rsidP="00FA6463">
      <w:pPr>
        <w:widowControl w:val="0"/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hAnsi="Times New Roman"/>
          <w:bCs/>
          <w:color w:val="000000"/>
          <w:lang w:eastAsia="ru-RU"/>
        </w:rPr>
      </w:pPr>
      <w:r w:rsidRPr="00F338B9">
        <w:rPr>
          <w:rFonts w:ascii="Times New Roman" w:hAnsi="Times New Roman"/>
          <w:b/>
          <w:bCs/>
          <w:color w:val="000000"/>
          <w:lang w:eastAsia="ru-RU"/>
        </w:rPr>
        <w:t>- семья, находящаяся в социально опасном положении</w:t>
      </w:r>
      <w:r w:rsidRPr="00FA6463">
        <w:rPr>
          <w:rFonts w:ascii="Times New Roman" w:hAnsi="Times New Roman"/>
          <w:bCs/>
          <w:color w:val="000000"/>
          <w:lang w:eastAsia="ru-RU"/>
        </w:rPr>
        <w:t>,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</w:p>
    <w:p w:rsidR="00F821D8" w:rsidRPr="00FA6463" w:rsidRDefault="00F821D8" w:rsidP="00FA6463">
      <w:pPr>
        <w:widowControl w:val="0"/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hAnsi="Times New Roman"/>
          <w:bCs/>
          <w:color w:val="000000"/>
          <w:lang w:eastAsia="ru-RU"/>
        </w:rPr>
      </w:pPr>
      <w:r w:rsidRPr="00FA6463">
        <w:rPr>
          <w:rFonts w:ascii="Times New Roman" w:hAnsi="Times New Roman"/>
          <w:bCs/>
          <w:color w:val="000000"/>
          <w:lang w:eastAsia="ru-RU"/>
        </w:rPr>
        <w:t xml:space="preserve">(в ред. </w:t>
      </w:r>
      <w:bookmarkStart w:id="0" w:name="_GoBack"/>
      <w:bookmarkEnd w:id="0"/>
      <w:r w:rsidRPr="00FA6463">
        <w:rPr>
          <w:rFonts w:ascii="Times New Roman" w:hAnsi="Times New Roman"/>
          <w:bCs/>
          <w:color w:val="000000"/>
          <w:lang w:eastAsia="ru-RU"/>
        </w:rPr>
        <w:t>Федерального закона от 01.12.2004 N 150-ФЗ)</w:t>
      </w:r>
      <w:r w:rsidRPr="00FA6463">
        <w:rPr>
          <w:rFonts w:ascii="Times New Roman" w:hAnsi="Times New Roman"/>
          <w:bCs/>
          <w:color w:val="000000"/>
          <w:lang w:eastAsia="ru-RU"/>
        </w:rPr>
        <w:tab/>
      </w:r>
    </w:p>
    <w:p w:rsidR="00F821D8" w:rsidRPr="00FA6463" w:rsidRDefault="00F821D8" w:rsidP="00FA6463">
      <w:pPr>
        <w:widowControl w:val="0"/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u w:val="single"/>
          <w:lang w:eastAsia="ru-RU"/>
        </w:rPr>
        <w:t xml:space="preserve">- </w:t>
      </w:r>
      <w:r w:rsidRPr="00F338B9">
        <w:rPr>
          <w:rFonts w:ascii="Times New Roman" w:hAnsi="Times New Roman"/>
          <w:b/>
          <w:bCs/>
          <w:color w:val="000000"/>
          <w:lang w:eastAsia="ru-RU"/>
        </w:rPr>
        <w:t xml:space="preserve">индивидуальная профилактическая работа </w:t>
      </w:r>
      <w:r w:rsidRPr="00FA6463">
        <w:rPr>
          <w:rFonts w:ascii="Times New Roman" w:hAnsi="Times New Roman"/>
          <w:bCs/>
          <w:color w:val="000000"/>
          <w:lang w:eastAsia="ru-RU"/>
        </w:rPr>
        <w:t>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</w:t>
      </w:r>
    </w:p>
    <w:p w:rsidR="00F821D8" w:rsidRPr="00FA6463" w:rsidRDefault="00F821D8" w:rsidP="00FA6463">
      <w:pPr>
        <w:widowControl w:val="0"/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hAnsi="Times New Roman"/>
          <w:bCs/>
          <w:color w:val="000000"/>
          <w:lang w:eastAsia="ru-RU"/>
        </w:rPr>
      </w:pPr>
      <w:r w:rsidRPr="00F338B9">
        <w:rPr>
          <w:rFonts w:ascii="Times New Roman" w:hAnsi="Times New Roman"/>
          <w:b/>
          <w:bCs/>
          <w:color w:val="000000"/>
          <w:lang w:eastAsia="ru-RU"/>
        </w:rPr>
        <w:t xml:space="preserve"> - профилактика безнадзорности и правонарушений несовершеннолетних</w:t>
      </w:r>
      <w:r w:rsidRPr="00FA6463">
        <w:rPr>
          <w:rFonts w:ascii="Times New Roman" w:hAnsi="Times New Roman"/>
          <w:bCs/>
          <w:color w:val="000000"/>
          <w:lang w:eastAsia="ru-RU"/>
        </w:rPr>
        <w:t xml:space="preserve">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положении;</w:t>
      </w:r>
    </w:p>
    <w:p w:rsidR="00F821D8" w:rsidRPr="00F338B9" w:rsidRDefault="00F821D8" w:rsidP="00FA64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lang w:eastAsia="ru-RU"/>
        </w:rPr>
      </w:pPr>
    </w:p>
    <w:p w:rsidR="00F821D8" w:rsidRPr="00F338B9" w:rsidRDefault="00F821D8" w:rsidP="00FA64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lang w:eastAsia="ru-RU"/>
        </w:rPr>
      </w:pPr>
      <w:r w:rsidRPr="00F338B9">
        <w:rPr>
          <w:rFonts w:ascii="Times New Roman" w:hAnsi="Times New Roman"/>
          <w:b/>
          <w:bCs/>
          <w:color w:val="000000"/>
          <w:lang w:eastAsia="ru-RU"/>
        </w:rPr>
        <w:t>2. Цели и задачи</w:t>
      </w:r>
    </w:p>
    <w:p w:rsidR="00F821D8" w:rsidRPr="00FA6463" w:rsidRDefault="00F821D8" w:rsidP="00FA646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lang w:eastAsia="ru-RU"/>
        </w:rPr>
      </w:pPr>
      <w:r w:rsidRPr="00FA6463">
        <w:rPr>
          <w:rFonts w:ascii="Times New Roman" w:hAnsi="Times New Roman"/>
          <w:color w:val="000000"/>
          <w:lang w:eastAsia="ru-RU"/>
        </w:rPr>
        <w:t>2.1. Цель - получить полную и всестороннюю информацию о семьях учащихся и принять её для более эффективной помощи семьям, оказавшимся в социально опасном положении.</w:t>
      </w:r>
    </w:p>
    <w:p w:rsidR="00F821D8" w:rsidRPr="00FA6463" w:rsidRDefault="00F821D8" w:rsidP="00FA646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lang w:eastAsia="ru-RU"/>
        </w:rPr>
      </w:pPr>
      <w:r w:rsidRPr="00FA6463">
        <w:rPr>
          <w:rFonts w:ascii="Times New Roman" w:hAnsi="Times New Roman"/>
          <w:color w:val="000000"/>
          <w:lang w:eastAsia="ru-RU"/>
        </w:rPr>
        <w:t>2.2. Основные задачи:</w:t>
      </w:r>
    </w:p>
    <w:p w:rsidR="00F821D8" w:rsidRPr="00FA6463" w:rsidRDefault="00F821D8" w:rsidP="00FA646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lang w:eastAsia="ru-RU"/>
        </w:rPr>
      </w:pPr>
      <w:r w:rsidRPr="00FA6463">
        <w:rPr>
          <w:rFonts w:ascii="Times New Roman" w:hAnsi="Times New Roman"/>
          <w:color w:val="000000"/>
          <w:lang w:eastAsia="ru-RU"/>
        </w:rPr>
        <w:t>– систематический контроль посещаемости детей из семей, находящихся в социально опасном положении;</w:t>
      </w:r>
    </w:p>
    <w:p w:rsidR="00F821D8" w:rsidRPr="00FA6463" w:rsidRDefault="00F821D8" w:rsidP="00FA646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lang w:eastAsia="ru-RU"/>
        </w:rPr>
      </w:pPr>
      <w:r w:rsidRPr="00FA6463">
        <w:rPr>
          <w:rFonts w:ascii="Times New Roman" w:hAnsi="Times New Roman"/>
          <w:color w:val="000000"/>
          <w:lang w:eastAsia="ru-RU"/>
        </w:rPr>
        <w:t>– периодическая проверка жилищно-коммунальных условий проживания учащихся школы;</w:t>
      </w:r>
    </w:p>
    <w:p w:rsidR="00F821D8" w:rsidRPr="00FA6463" w:rsidRDefault="00F821D8" w:rsidP="00FA646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lang w:eastAsia="ru-RU"/>
        </w:rPr>
      </w:pPr>
      <w:r w:rsidRPr="00FA6463">
        <w:rPr>
          <w:rFonts w:ascii="Times New Roman" w:hAnsi="Times New Roman"/>
          <w:color w:val="000000"/>
          <w:lang w:eastAsia="ru-RU"/>
        </w:rPr>
        <w:t>– поэтапный контроль выполнения родительских обязанностей;</w:t>
      </w:r>
    </w:p>
    <w:p w:rsidR="00F821D8" w:rsidRPr="00FA6463" w:rsidRDefault="00F821D8" w:rsidP="00FA646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lang w:eastAsia="ru-RU"/>
        </w:rPr>
      </w:pPr>
      <w:r w:rsidRPr="00FA6463">
        <w:rPr>
          <w:rFonts w:ascii="Times New Roman" w:hAnsi="Times New Roman"/>
          <w:color w:val="000000"/>
          <w:lang w:eastAsia="ru-RU"/>
        </w:rPr>
        <w:t>– выявление и составление списка асоциальных семей;</w:t>
      </w:r>
    </w:p>
    <w:p w:rsidR="00F821D8" w:rsidRPr="00FA6463" w:rsidRDefault="00F821D8" w:rsidP="00FA646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lang w:eastAsia="ru-RU"/>
        </w:rPr>
      </w:pPr>
      <w:r w:rsidRPr="00FA6463">
        <w:rPr>
          <w:rFonts w:ascii="Times New Roman" w:hAnsi="Times New Roman"/>
          <w:color w:val="000000"/>
          <w:lang w:eastAsia="ru-RU"/>
        </w:rPr>
        <w:t>– оказание помощи в освоении учебной программы детям из асоциальных семей;</w:t>
      </w:r>
    </w:p>
    <w:p w:rsidR="00F821D8" w:rsidRPr="00FA6463" w:rsidRDefault="00F821D8" w:rsidP="00FA646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lang w:eastAsia="ru-RU"/>
        </w:rPr>
      </w:pPr>
      <w:r w:rsidRPr="00FA6463">
        <w:rPr>
          <w:rFonts w:ascii="Times New Roman" w:hAnsi="Times New Roman"/>
          <w:color w:val="000000"/>
          <w:lang w:eastAsia="ru-RU"/>
        </w:rPr>
        <w:t>– оказание помощи асоциальным семьям в обучении и воспитании детей.</w:t>
      </w:r>
    </w:p>
    <w:p w:rsidR="00F821D8" w:rsidRPr="00FA6463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Pr="00F338B9" w:rsidRDefault="00F821D8" w:rsidP="00FA6463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F338B9">
        <w:rPr>
          <w:rFonts w:ascii="Times New Roman" w:hAnsi="Times New Roman"/>
          <w:b/>
          <w:lang w:eastAsia="ru-RU"/>
        </w:rPr>
        <w:t>3. Порядок выявления семей, оказавшихся в социально опасном положении, и оказания помощи в обучении и воспитании детей</w:t>
      </w:r>
    </w:p>
    <w:p w:rsidR="00F821D8" w:rsidRPr="00FA6463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Pr="00FA6463" w:rsidRDefault="00F821D8" w:rsidP="00FA6463">
      <w:p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FA6463">
        <w:rPr>
          <w:rFonts w:ascii="Times New Roman" w:hAnsi="Times New Roman"/>
          <w:bCs/>
          <w:lang w:eastAsia="ru-RU"/>
        </w:rPr>
        <w:t xml:space="preserve">3.1. Классные руководители </w:t>
      </w:r>
    </w:p>
    <w:p w:rsidR="00F821D8" w:rsidRPr="00FA6463" w:rsidRDefault="00F821D8" w:rsidP="00FA6463">
      <w:p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FA6463">
        <w:rPr>
          <w:rFonts w:ascii="Times New Roman" w:hAnsi="Times New Roman"/>
          <w:bCs/>
          <w:lang w:eastAsia="ru-RU"/>
        </w:rPr>
        <w:t xml:space="preserve">- посещают семьи, находящихся в социально опасном положении, с целью обследования жилищно-бытовых условий и оказания адресной помощи, составляют карту </w:t>
      </w:r>
      <w:r>
        <w:rPr>
          <w:rFonts w:ascii="Times New Roman" w:hAnsi="Times New Roman"/>
          <w:bCs/>
          <w:lang w:eastAsia="ru-RU"/>
        </w:rPr>
        <w:t>обследования семьи (приложение 1</w:t>
      </w:r>
      <w:r w:rsidRPr="00FA6463">
        <w:rPr>
          <w:rFonts w:ascii="Times New Roman" w:hAnsi="Times New Roman"/>
          <w:bCs/>
          <w:lang w:eastAsia="ru-RU"/>
        </w:rPr>
        <w:t>),</w:t>
      </w:r>
    </w:p>
    <w:p w:rsidR="00F821D8" w:rsidRDefault="00F821D8" w:rsidP="00FA6463">
      <w:p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FA6463">
        <w:rPr>
          <w:rFonts w:ascii="Times New Roman" w:hAnsi="Times New Roman"/>
          <w:bCs/>
          <w:lang w:eastAsia="ru-RU"/>
        </w:rPr>
        <w:t xml:space="preserve">- анализируют информацию, </w:t>
      </w:r>
    </w:p>
    <w:p w:rsidR="00F821D8" w:rsidRPr="00FA6463" w:rsidRDefault="00F821D8" w:rsidP="00F338B9">
      <w:p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FA6463">
        <w:rPr>
          <w:rFonts w:ascii="Times New Roman" w:hAnsi="Times New Roman"/>
          <w:bCs/>
          <w:lang w:eastAsia="ru-RU"/>
        </w:rPr>
        <w:t xml:space="preserve">- проводят выявление семей, находящихся в социально опасном положении, </w:t>
      </w:r>
    </w:p>
    <w:p w:rsidR="00F821D8" w:rsidRPr="00FA6463" w:rsidRDefault="00F821D8" w:rsidP="00FA6463">
      <w:p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FA6463">
        <w:rPr>
          <w:rFonts w:ascii="Times New Roman" w:hAnsi="Times New Roman"/>
          <w:bCs/>
          <w:lang w:eastAsia="ru-RU"/>
        </w:rPr>
        <w:t xml:space="preserve">- оформляют аналитическую справку по форме (приложение № </w:t>
      </w:r>
      <w:r>
        <w:rPr>
          <w:rFonts w:ascii="Times New Roman" w:hAnsi="Times New Roman"/>
          <w:bCs/>
          <w:lang w:eastAsia="ru-RU"/>
        </w:rPr>
        <w:t>2</w:t>
      </w:r>
      <w:r w:rsidRPr="00FA6463">
        <w:rPr>
          <w:rFonts w:ascii="Times New Roman" w:hAnsi="Times New Roman"/>
          <w:bCs/>
          <w:lang w:eastAsia="ru-RU"/>
        </w:rPr>
        <w:t>), в которой указываются: ФИО ребёнка и родителей, место работы родителей и причины отнесения к данной категории.</w:t>
      </w:r>
    </w:p>
    <w:p w:rsidR="00F821D8" w:rsidRDefault="00F821D8" w:rsidP="00FA6463">
      <w:p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FA6463">
        <w:rPr>
          <w:rFonts w:ascii="Times New Roman" w:hAnsi="Times New Roman"/>
          <w:bCs/>
          <w:lang w:eastAsia="ru-RU"/>
        </w:rPr>
        <w:t xml:space="preserve">3.2. Заместитель директора по </w:t>
      </w:r>
      <w:r>
        <w:rPr>
          <w:rFonts w:ascii="Times New Roman" w:hAnsi="Times New Roman"/>
          <w:bCs/>
          <w:lang w:eastAsia="ru-RU"/>
        </w:rPr>
        <w:t>У</w:t>
      </w:r>
      <w:r w:rsidRPr="00FA6463">
        <w:rPr>
          <w:rFonts w:ascii="Times New Roman" w:hAnsi="Times New Roman"/>
          <w:bCs/>
          <w:lang w:eastAsia="ru-RU"/>
        </w:rPr>
        <w:t xml:space="preserve">ВР обобщает информацию, полученную от классных руководителей, </w:t>
      </w:r>
      <w:r>
        <w:rPr>
          <w:rFonts w:ascii="Times New Roman" w:hAnsi="Times New Roman"/>
          <w:bCs/>
          <w:lang w:eastAsia="ru-RU"/>
        </w:rPr>
        <w:t>в районную КДН, ПДН.</w:t>
      </w:r>
    </w:p>
    <w:p w:rsidR="00F821D8" w:rsidRDefault="00F821D8" w:rsidP="00FA6463">
      <w:p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</w:p>
    <w:p w:rsidR="00F821D8" w:rsidRPr="00FA6463" w:rsidRDefault="00F821D8" w:rsidP="00FA6463">
      <w:p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FA6463">
        <w:rPr>
          <w:rFonts w:ascii="Times New Roman" w:hAnsi="Times New Roman"/>
          <w:bCs/>
          <w:lang w:eastAsia="ru-RU"/>
        </w:rPr>
        <w:t xml:space="preserve"> </w:t>
      </w:r>
    </w:p>
    <w:p w:rsidR="00F821D8" w:rsidRPr="00FA6463" w:rsidRDefault="00F821D8" w:rsidP="00FA6463">
      <w:p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</w:p>
    <w:p w:rsidR="00F821D8" w:rsidRPr="00FA6463" w:rsidRDefault="00F821D8" w:rsidP="00FA6463">
      <w:pPr>
        <w:spacing w:after="0" w:line="240" w:lineRule="auto"/>
        <w:ind w:left="360"/>
        <w:rPr>
          <w:rFonts w:ascii="Times New Roman" w:hAnsi="Times New Roman"/>
          <w:lang w:eastAsia="ru-RU"/>
        </w:rPr>
      </w:pPr>
    </w:p>
    <w:p w:rsidR="00F821D8" w:rsidRPr="00F338B9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  <w:r w:rsidRPr="00F338B9">
        <w:rPr>
          <w:rFonts w:ascii="Times New Roman" w:hAnsi="Times New Roman"/>
          <w:b/>
          <w:bCs/>
          <w:lang w:eastAsia="ru-RU"/>
        </w:rPr>
        <w:t>4. Порядок оказания социально-педагогической помощи</w:t>
      </w:r>
      <w:r w:rsidRPr="00F338B9">
        <w:rPr>
          <w:rFonts w:ascii="Times New Roman" w:hAnsi="Times New Roman"/>
          <w:lang w:eastAsia="ru-RU"/>
        </w:rPr>
        <w:t xml:space="preserve"> </w:t>
      </w:r>
    </w:p>
    <w:p w:rsidR="00F821D8" w:rsidRPr="00FA6463" w:rsidRDefault="00F821D8" w:rsidP="00FA6463">
      <w:pPr>
        <w:spacing w:after="0" w:line="240" w:lineRule="auto"/>
        <w:ind w:left="360"/>
        <w:jc w:val="both"/>
        <w:rPr>
          <w:rFonts w:ascii="Times New Roman" w:hAnsi="Times New Roman"/>
          <w:lang w:eastAsia="ru-RU"/>
        </w:rPr>
      </w:pPr>
      <w:r w:rsidRPr="00FA6463">
        <w:rPr>
          <w:rFonts w:ascii="Times New Roman" w:hAnsi="Times New Roman"/>
          <w:b/>
          <w:bCs/>
          <w:lang w:eastAsia="ru-RU"/>
        </w:rPr>
        <w:t>4.1.</w:t>
      </w:r>
      <w:r w:rsidRPr="00FA6463">
        <w:rPr>
          <w:rFonts w:ascii="Times New Roman" w:hAnsi="Times New Roman"/>
          <w:lang w:eastAsia="ru-RU"/>
        </w:rPr>
        <w:t xml:space="preserve"> Классный руководитель и заме</w:t>
      </w:r>
      <w:r>
        <w:rPr>
          <w:rFonts w:ascii="Times New Roman" w:hAnsi="Times New Roman"/>
          <w:lang w:eastAsia="ru-RU"/>
        </w:rPr>
        <w:t xml:space="preserve">ститель директора по УВР ведут </w:t>
      </w:r>
      <w:r w:rsidRPr="00FA6463">
        <w:rPr>
          <w:rFonts w:ascii="Times New Roman" w:hAnsi="Times New Roman"/>
          <w:lang w:eastAsia="ru-RU"/>
        </w:rPr>
        <w:t>индивидуально-профилактическую работу с семьями, оказывают консультативную поддержку,</w:t>
      </w:r>
      <w:r>
        <w:rPr>
          <w:rFonts w:ascii="Times New Roman" w:hAnsi="Times New Roman"/>
          <w:lang w:eastAsia="ru-RU"/>
        </w:rPr>
        <w:t xml:space="preserve"> составляют план по профилактической работе, а также</w:t>
      </w:r>
      <w:r w:rsidRPr="00FA6463">
        <w:rPr>
          <w:rFonts w:ascii="Times New Roman" w:hAnsi="Times New Roman"/>
          <w:lang w:eastAsia="ru-RU"/>
        </w:rPr>
        <w:t xml:space="preserve"> проводят профилактические беседы.</w:t>
      </w:r>
      <w:r w:rsidRPr="00F338B9">
        <w:rPr>
          <w:rFonts w:ascii="Times New Roman" w:hAnsi="Times New Roman"/>
          <w:bCs/>
          <w:lang w:eastAsia="ru-RU"/>
        </w:rPr>
        <w:t xml:space="preserve"> </w:t>
      </w:r>
      <w:r w:rsidRPr="00FA6463">
        <w:rPr>
          <w:rFonts w:ascii="Times New Roman" w:hAnsi="Times New Roman"/>
          <w:bCs/>
          <w:lang w:eastAsia="ru-RU"/>
        </w:rPr>
        <w:t>(приложение № 3).</w:t>
      </w:r>
    </w:p>
    <w:p w:rsidR="00F821D8" w:rsidRPr="00FA6463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Pr="00FA6463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Pr="00FA6463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Pr="00FA6463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Pr="00FA6463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Pr="00FA6463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Pr="00FA6463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Pr="00FA6463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Pr="00FA6463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Pr="00FA6463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Pr="00FA6463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Pr="00FA6463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Pr="00FA6463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Pr="00FA6463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Pr="00FA6463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Pr="00FA6463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Pr="00FA6463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Pr="00FA6463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Pr="00FA6463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Pr="00FA6463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Pr="00FA6463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Pr="00FA6463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Pr="00FA6463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Pr="00FA6463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Pr="00FA6463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Pr="00FA6463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Pr="00FA6463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Pr="00FA6463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Pr="00FA6463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Pr="00FA6463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Pr="00FA6463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Pr="00FA6463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Pr="00FA6463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  <w:r w:rsidRPr="00FA6463">
        <w:rPr>
          <w:rFonts w:ascii="Times New Roman" w:hAnsi="Times New Roman"/>
          <w:lang w:eastAsia="ru-RU"/>
        </w:rPr>
        <w:t>Приложение 1</w:t>
      </w:r>
    </w:p>
    <w:p w:rsidR="00F821D8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Pr="007560A2" w:rsidRDefault="00F821D8" w:rsidP="007560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560A2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F821D8" w:rsidRPr="007560A2" w:rsidRDefault="00F821D8" w:rsidP="007560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560A2">
        <w:rPr>
          <w:rFonts w:ascii="Times New Roman" w:hAnsi="Times New Roman"/>
          <w:b/>
          <w:sz w:val="24"/>
          <w:szCs w:val="24"/>
          <w:lang w:eastAsia="ru-RU"/>
        </w:rPr>
        <w:t>обследования материально бытовых условий жизни семьи.</w:t>
      </w:r>
    </w:p>
    <w:p w:rsidR="00F821D8" w:rsidRPr="007560A2" w:rsidRDefault="00F821D8" w:rsidP="007560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821D8" w:rsidRPr="007560A2" w:rsidRDefault="00F821D8" w:rsidP="007560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560A2">
        <w:rPr>
          <w:rFonts w:ascii="Times New Roman" w:hAnsi="Times New Roman"/>
          <w:sz w:val="24"/>
          <w:szCs w:val="24"/>
          <w:lang w:eastAsia="ru-RU"/>
        </w:rPr>
        <w:t>_____________________ 20__г</w:t>
      </w:r>
    </w:p>
    <w:p w:rsidR="00F821D8" w:rsidRPr="007560A2" w:rsidRDefault="00F821D8" w:rsidP="007560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560A2">
        <w:rPr>
          <w:rFonts w:ascii="Times New Roman" w:hAnsi="Times New Roman"/>
          <w:sz w:val="24"/>
          <w:szCs w:val="24"/>
          <w:lang w:eastAsia="ru-RU"/>
        </w:rPr>
        <w:t>ФИО ученика _______________________________________________________________</w:t>
      </w:r>
    </w:p>
    <w:p w:rsidR="00F821D8" w:rsidRPr="007560A2" w:rsidRDefault="00F821D8" w:rsidP="007560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560A2">
        <w:rPr>
          <w:rFonts w:ascii="Times New Roman" w:hAnsi="Times New Roman"/>
          <w:sz w:val="24"/>
          <w:szCs w:val="24"/>
          <w:lang w:eastAsia="ru-RU"/>
        </w:rPr>
        <w:t>Дата рождения  ______________________________________________________________</w:t>
      </w:r>
    </w:p>
    <w:p w:rsidR="00F821D8" w:rsidRPr="007560A2" w:rsidRDefault="00F821D8" w:rsidP="007560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560A2">
        <w:rPr>
          <w:rFonts w:ascii="Times New Roman" w:hAnsi="Times New Roman"/>
          <w:sz w:val="24"/>
          <w:szCs w:val="24"/>
          <w:lang w:eastAsia="ru-RU"/>
        </w:rPr>
        <w:t>Комиссия в составе___________________________________________________________</w:t>
      </w:r>
    </w:p>
    <w:p w:rsidR="00F821D8" w:rsidRPr="007560A2" w:rsidRDefault="00F821D8" w:rsidP="007560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560A2">
        <w:rPr>
          <w:rFonts w:ascii="Times New Roman" w:hAnsi="Times New Roman"/>
          <w:sz w:val="24"/>
          <w:szCs w:val="24"/>
          <w:lang w:eastAsia="ru-RU"/>
        </w:rPr>
        <w:tab/>
      </w:r>
      <w:r w:rsidRPr="007560A2">
        <w:rPr>
          <w:rFonts w:ascii="Times New Roman" w:hAnsi="Times New Roman"/>
          <w:sz w:val="24"/>
          <w:szCs w:val="24"/>
          <w:lang w:eastAsia="ru-RU"/>
        </w:rPr>
        <w:tab/>
      </w:r>
      <w:r w:rsidRPr="007560A2">
        <w:rPr>
          <w:rFonts w:ascii="Times New Roman" w:hAnsi="Times New Roman"/>
          <w:sz w:val="24"/>
          <w:szCs w:val="24"/>
          <w:lang w:eastAsia="ru-RU"/>
        </w:rPr>
        <w:tab/>
        <w:t>__________________________________________________________</w:t>
      </w:r>
    </w:p>
    <w:p w:rsidR="00F821D8" w:rsidRPr="007560A2" w:rsidRDefault="00F821D8" w:rsidP="007560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560A2">
        <w:rPr>
          <w:rFonts w:ascii="Times New Roman" w:hAnsi="Times New Roman"/>
          <w:sz w:val="24"/>
          <w:szCs w:val="24"/>
          <w:lang w:eastAsia="ru-RU"/>
        </w:rPr>
        <w:t>В присутствии (указать членов семьи) ___________________________________________</w:t>
      </w:r>
    </w:p>
    <w:p w:rsidR="00F821D8" w:rsidRPr="007560A2" w:rsidRDefault="00F821D8" w:rsidP="007560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560A2">
        <w:rPr>
          <w:rFonts w:ascii="Times New Roman" w:hAnsi="Times New Roman"/>
          <w:sz w:val="24"/>
          <w:szCs w:val="24"/>
          <w:lang w:eastAsia="ru-RU"/>
        </w:rPr>
        <w:tab/>
      </w:r>
      <w:r w:rsidRPr="007560A2">
        <w:rPr>
          <w:rFonts w:ascii="Times New Roman" w:hAnsi="Times New Roman"/>
          <w:sz w:val="24"/>
          <w:szCs w:val="24"/>
          <w:lang w:eastAsia="ru-RU"/>
        </w:rPr>
        <w:tab/>
        <w:t>_________________________________________________________________</w:t>
      </w:r>
    </w:p>
    <w:p w:rsidR="00F821D8" w:rsidRPr="007560A2" w:rsidRDefault="00F821D8" w:rsidP="007560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560A2">
        <w:rPr>
          <w:rFonts w:ascii="Times New Roman" w:hAnsi="Times New Roman"/>
          <w:sz w:val="24"/>
          <w:szCs w:val="24"/>
          <w:lang w:eastAsia="ru-RU"/>
        </w:rPr>
        <w:t xml:space="preserve">провела обследование материально-бытовых условий семьи, проживающей по адресу: ЧР, Комсомольский район, </w:t>
      </w:r>
    </w:p>
    <w:p w:rsidR="00F821D8" w:rsidRPr="007560A2" w:rsidRDefault="00F821D8" w:rsidP="007560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560A2">
        <w:rPr>
          <w:rFonts w:ascii="Times New Roman" w:hAnsi="Times New Roman"/>
          <w:sz w:val="24"/>
          <w:szCs w:val="24"/>
          <w:lang w:eastAsia="ru-RU"/>
        </w:rPr>
        <w:t xml:space="preserve"> д. ________________  ул. _________________ дом __________</w:t>
      </w:r>
    </w:p>
    <w:p w:rsidR="00F821D8" w:rsidRPr="007560A2" w:rsidRDefault="00F821D8" w:rsidP="007560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821D8" w:rsidRPr="007560A2" w:rsidRDefault="00F821D8" w:rsidP="007560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560A2">
        <w:rPr>
          <w:rFonts w:ascii="Times New Roman" w:hAnsi="Times New Roman"/>
          <w:sz w:val="24"/>
          <w:szCs w:val="24"/>
          <w:lang w:eastAsia="ru-RU"/>
        </w:rPr>
        <w:t>Обследованием установлено:</w:t>
      </w:r>
    </w:p>
    <w:p w:rsidR="00F821D8" w:rsidRPr="007560A2" w:rsidRDefault="00F821D8" w:rsidP="007560A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560A2">
        <w:rPr>
          <w:rFonts w:ascii="Times New Roman" w:hAnsi="Times New Roman"/>
          <w:sz w:val="24"/>
          <w:szCs w:val="24"/>
          <w:lang w:eastAsia="ru-RU"/>
        </w:rPr>
        <w:t xml:space="preserve">Семья состит из __ человек. Из них проживают в данное время в семье ___ человек:   _____________________________________________________________ ______________________________________________________________________ </w:t>
      </w:r>
    </w:p>
    <w:p w:rsidR="00F821D8" w:rsidRPr="007560A2" w:rsidRDefault="00F821D8" w:rsidP="007560A2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0A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</w:t>
      </w:r>
    </w:p>
    <w:p w:rsidR="00F821D8" w:rsidRPr="007560A2" w:rsidRDefault="00F821D8" w:rsidP="007560A2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0A2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 </w:t>
      </w:r>
    </w:p>
    <w:p w:rsidR="00F821D8" w:rsidRPr="007560A2" w:rsidRDefault="00F821D8" w:rsidP="007560A2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0A2">
        <w:rPr>
          <w:rFonts w:ascii="Times New Roman" w:hAnsi="Times New Roman"/>
          <w:sz w:val="24"/>
          <w:szCs w:val="24"/>
          <w:lang w:eastAsia="ru-RU"/>
        </w:rPr>
        <w:t>Не проживают в семье: __________________________________________________</w:t>
      </w:r>
    </w:p>
    <w:p w:rsidR="00F821D8" w:rsidRPr="007560A2" w:rsidRDefault="00F821D8" w:rsidP="007560A2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0A2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   </w:t>
      </w:r>
    </w:p>
    <w:p w:rsidR="00F821D8" w:rsidRPr="007560A2" w:rsidRDefault="00F821D8" w:rsidP="007560A2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0A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:rsidR="00F821D8" w:rsidRPr="007560A2" w:rsidRDefault="00F821D8" w:rsidP="007560A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560A2">
        <w:rPr>
          <w:rFonts w:ascii="Times New Roman" w:hAnsi="Times New Roman"/>
          <w:sz w:val="24"/>
          <w:szCs w:val="24"/>
          <w:lang w:eastAsia="ru-RU"/>
        </w:rPr>
        <w:t>Занимаемая жилая площадь  ___ м</w:t>
      </w:r>
      <w:r w:rsidRPr="007560A2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7560A2">
        <w:rPr>
          <w:rFonts w:ascii="Times New Roman" w:hAnsi="Times New Roman"/>
          <w:sz w:val="24"/>
          <w:szCs w:val="24"/>
          <w:lang w:eastAsia="ru-RU"/>
        </w:rPr>
        <w:t>, состоит из ____ комнат и надворных построек ______________________________________________________________________</w:t>
      </w:r>
    </w:p>
    <w:p w:rsidR="00F821D8" w:rsidRPr="007560A2" w:rsidRDefault="00F821D8" w:rsidP="007560A2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0A2">
        <w:rPr>
          <w:rFonts w:ascii="Times New Roman" w:hAnsi="Times New Roman"/>
          <w:sz w:val="24"/>
          <w:szCs w:val="24"/>
          <w:lang w:eastAsia="ru-RU"/>
        </w:rPr>
        <w:t>Дом принадлежит   _____________________________________________________</w:t>
      </w:r>
    </w:p>
    <w:p w:rsidR="00F821D8" w:rsidRPr="007560A2" w:rsidRDefault="00F821D8" w:rsidP="007560A2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0A2">
        <w:rPr>
          <w:rFonts w:ascii="Times New Roman" w:hAnsi="Times New Roman"/>
          <w:sz w:val="24"/>
          <w:szCs w:val="24"/>
          <w:lang w:eastAsia="ru-RU"/>
        </w:rPr>
        <w:t>Краткая характеристика дома ____________________________________________</w:t>
      </w:r>
    </w:p>
    <w:p w:rsidR="00F821D8" w:rsidRPr="007560A2" w:rsidRDefault="00F821D8" w:rsidP="007560A2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0A2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 </w:t>
      </w:r>
    </w:p>
    <w:p w:rsidR="00F821D8" w:rsidRPr="007560A2" w:rsidRDefault="00F821D8" w:rsidP="007560A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560A2">
        <w:rPr>
          <w:rFonts w:ascii="Times New Roman" w:hAnsi="Times New Roman"/>
          <w:sz w:val="24"/>
          <w:szCs w:val="24"/>
          <w:lang w:eastAsia="ru-RU"/>
        </w:rPr>
        <w:t>Санитарное состояние дома в момент посещения ____________________________</w:t>
      </w:r>
    </w:p>
    <w:p w:rsidR="00F821D8" w:rsidRPr="007560A2" w:rsidRDefault="00F821D8" w:rsidP="007560A2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0A2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:rsidR="00F821D8" w:rsidRPr="007560A2" w:rsidRDefault="00F821D8" w:rsidP="007560A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560A2">
        <w:rPr>
          <w:rFonts w:ascii="Times New Roman" w:hAnsi="Times New Roman"/>
          <w:sz w:val="24"/>
          <w:szCs w:val="24"/>
          <w:lang w:eastAsia="ru-RU"/>
        </w:rPr>
        <w:t>Сведения о поведении родителей  _________________________________________</w:t>
      </w:r>
    </w:p>
    <w:p w:rsidR="00F821D8" w:rsidRPr="007560A2" w:rsidRDefault="00F821D8" w:rsidP="007560A2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0A2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:rsidR="00F821D8" w:rsidRPr="007560A2" w:rsidRDefault="00F821D8" w:rsidP="007560A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560A2">
        <w:rPr>
          <w:rFonts w:ascii="Times New Roman" w:hAnsi="Times New Roman"/>
          <w:sz w:val="24"/>
          <w:szCs w:val="24"/>
          <w:lang w:eastAsia="ru-RU"/>
        </w:rPr>
        <w:t>Моральный климат в семье. Взаимоотношения между членами семьи. _______________________________________________________________________</w:t>
      </w:r>
    </w:p>
    <w:p w:rsidR="00F821D8" w:rsidRPr="007560A2" w:rsidRDefault="00F821D8" w:rsidP="007560A2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0A2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  </w:t>
      </w:r>
    </w:p>
    <w:p w:rsidR="00F821D8" w:rsidRPr="007560A2" w:rsidRDefault="00F821D8" w:rsidP="007560A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560A2">
        <w:rPr>
          <w:rFonts w:ascii="Times New Roman" w:hAnsi="Times New Roman"/>
          <w:sz w:val="24"/>
          <w:szCs w:val="24"/>
          <w:lang w:eastAsia="ru-RU"/>
        </w:rPr>
        <w:t>Выполнение родителями обязанностей по воспитанию и содержанию детей _______________________________________________________________________</w:t>
      </w:r>
    </w:p>
    <w:p w:rsidR="00F821D8" w:rsidRPr="007560A2" w:rsidRDefault="00F821D8" w:rsidP="007560A2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7560A2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 </w:t>
      </w:r>
    </w:p>
    <w:p w:rsidR="00F821D8" w:rsidRPr="007560A2" w:rsidRDefault="00F821D8" w:rsidP="007560A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560A2">
        <w:rPr>
          <w:rFonts w:ascii="Times New Roman" w:hAnsi="Times New Roman"/>
          <w:sz w:val="24"/>
          <w:szCs w:val="24"/>
          <w:lang w:eastAsia="ru-RU"/>
        </w:rPr>
        <w:t>Условия для проживания и воспитания детей (отдельная комната, уголок, игрушки, книги, постель, одежа, обувь, питание и т.д.) ___________________________________ ____________________________________</w:t>
      </w:r>
    </w:p>
    <w:p w:rsidR="00F821D8" w:rsidRPr="007560A2" w:rsidRDefault="00F821D8" w:rsidP="007560A2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0A2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:rsidR="00F821D8" w:rsidRPr="007560A2" w:rsidRDefault="00F821D8" w:rsidP="007560A2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0A2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:rsidR="00F821D8" w:rsidRPr="007560A2" w:rsidRDefault="00F821D8" w:rsidP="007560A2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0A2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:rsidR="00F821D8" w:rsidRPr="007560A2" w:rsidRDefault="00F821D8" w:rsidP="007560A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560A2">
        <w:rPr>
          <w:rFonts w:ascii="Times New Roman" w:hAnsi="Times New Roman"/>
          <w:sz w:val="24"/>
          <w:szCs w:val="24"/>
          <w:lang w:eastAsia="ru-RU"/>
        </w:rPr>
        <w:t>Несовершеннолетний получает пенсию или пособие в размере__________________ ____________________________________________________________________ руб</w:t>
      </w:r>
    </w:p>
    <w:p w:rsidR="00F821D8" w:rsidRPr="007560A2" w:rsidRDefault="00F821D8" w:rsidP="007560A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560A2">
        <w:rPr>
          <w:rFonts w:ascii="Times New Roman" w:hAnsi="Times New Roman"/>
          <w:sz w:val="24"/>
          <w:szCs w:val="24"/>
          <w:lang w:eastAsia="ru-RU"/>
        </w:rPr>
        <w:t xml:space="preserve">Внешний вид ребенка в момент посещения __________________________________ </w:t>
      </w:r>
    </w:p>
    <w:p w:rsidR="00F821D8" w:rsidRPr="007560A2" w:rsidRDefault="00F821D8" w:rsidP="007560A2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0A2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:rsidR="00F821D8" w:rsidRPr="007560A2" w:rsidRDefault="00F821D8" w:rsidP="007560A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560A2">
        <w:rPr>
          <w:rFonts w:ascii="Times New Roman" w:hAnsi="Times New Roman"/>
          <w:sz w:val="24"/>
          <w:szCs w:val="24"/>
          <w:lang w:eastAsia="ru-RU"/>
        </w:rPr>
        <w:t xml:space="preserve">Увлечения, хобби _______________________________________________________ </w:t>
      </w:r>
    </w:p>
    <w:p w:rsidR="00F821D8" w:rsidRPr="007560A2" w:rsidRDefault="00F821D8" w:rsidP="007560A2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0A2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:rsidR="00F821D8" w:rsidRPr="007560A2" w:rsidRDefault="00F821D8" w:rsidP="007560A2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F821D8" w:rsidRPr="007560A2" w:rsidRDefault="00F821D8" w:rsidP="007560A2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0A2">
        <w:rPr>
          <w:rFonts w:ascii="Times New Roman" w:hAnsi="Times New Roman"/>
          <w:sz w:val="24"/>
          <w:szCs w:val="24"/>
          <w:lang w:eastAsia="ru-RU"/>
        </w:rPr>
        <w:t>Классный руководитель ________________________________  _________________</w:t>
      </w:r>
    </w:p>
    <w:p w:rsidR="00F821D8" w:rsidRDefault="00F821D8" w:rsidP="007560A2">
      <w:pPr>
        <w:spacing w:after="0" w:line="240" w:lineRule="auto"/>
        <w:rPr>
          <w:rFonts w:ascii="Times New Roman" w:hAnsi="Times New Roman"/>
          <w:lang w:eastAsia="ru-RU"/>
        </w:rPr>
      </w:pPr>
      <w:r w:rsidRPr="007560A2">
        <w:rPr>
          <w:rFonts w:ascii="Times New Roman" w:hAnsi="Times New Roman"/>
          <w:sz w:val="24"/>
          <w:szCs w:val="24"/>
          <w:lang w:eastAsia="ru-RU"/>
        </w:rPr>
        <w:t xml:space="preserve">С актом обследования ознакомлен (а) ____________  </w:t>
      </w:r>
    </w:p>
    <w:p w:rsidR="00F821D8" w:rsidRPr="00FA6463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Pr="00FA6463" w:rsidRDefault="00F821D8" w:rsidP="007560A2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before="31" w:after="0" w:line="312" w:lineRule="exact"/>
        <w:rPr>
          <w:rFonts w:ascii="Times New Roman" w:hAnsi="Times New Roman"/>
          <w:lang w:eastAsia="ru-RU"/>
        </w:rPr>
      </w:pPr>
    </w:p>
    <w:p w:rsidR="00F821D8" w:rsidRPr="00FA6463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Pr="00FA6463" w:rsidRDefault="00F821D8" w:rsidP="00FA64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821D8" w:rsidRPr="00FA6463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  <w:r w:rsidRPr="00FA6463">
        <w:rPr>
          <w:rFonts w:ascii="Times New Roman" w:hAnsi="Times New Roman"/>
          <w:lang w:eastAsia="ru-RU"/>
        </w:rPr>
        <w:t xml:space="preserve">Приложение </w:t>
      </w:r>
      <w:r>
        <w:rPr>
          <w:rFonts w:ascii="Times New Roman" w:hAnsi="Times New Roman"/>
          <w:lang w:eastAsia="ru-RU"/>
        </w:rPr>
        <w:t>2</w:t>
      </w:r>
    </w:p>
    <w:p w:rsidR="00F821D8" w:rsidRPr="00FA6463" w:rsidRDefault="00F821D8" w:rsidP="00FA64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A6463">
        <w:rPr>
          <w:rFonts w:ascii="Times New Roman" w:hAnsi="Times New Roman"/>
          <w:b/>
          <w:sz w:val="24"/>
          <w:szCs w:val="24"/>
          <w:lang w:eastAsia="ru-RU"/>
        </w:rPr>
        <w:t>Аналитическая справка о семьях, находящихся в социально опасном положении</w:t>
      </w:r>
    </w:p>
    <w:p w:rsidR="00F821D8" w:rsidRPr="00FA6463" w:rsidRDefault="00F821D8" w:rsidP="00FA646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A6463">
        <w:rPr>
          <w:rFonts w:ascii="Times New Roman" w:hAnsi="Times New Roman"/>
          <w:b/>
          <w:sz w:val="24"/>
          <w:szCs w:val="24"/>
          <w:lang w:eastAsia="ru-RU"/>
        </w:rPr>
        <w:t>Класс_____</w:t>
      </w:r>
    </w:p>
    <w:p w:rsidR="00F821D8" w:rsidRPr="00FA6463" w:rsidRDefault="00F821D8" w:rsidP="00FA646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A6463">
        <w:rPr>
          <w:rFonts w:ascii="Times New Roman" w:hAnsi="Times New Roman"/>
          <w:b/>
          <w:sz w:val="24"/>
          <w:szCs w:val="24"/>
          <w:lang w:eastAsia="ru-RU"/>
        </w:rPr>
        <w:t>Классный руководитель____________________________</w:t>
      </w:r>
    </w:p>
    <w:p w:rsidR="00F821D8" w:rsidRPr="00FA6463" w:rsidRDefault="00F821D8" w:rsidP="00FA64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607"/>
      </w:tblGrid>
      <w:tr w:rsidR="00F821D8" w:rsidRPr="002D65AD" w:rsidTr="00C76A3C">
        <w:tc>
          <w:tcPr>
            <w:tcW w:w="1595" w:type="dxa"/>
          </w:tcPr>
          <w:p w:rsidR="00F821D8" w:rsidRPr="00FA6463" w:rsidRDefault="00F821D8" w:rsidP="00FA6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64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ФИО ребенка, год рождения</w:t>
            </w:r>
          </w:p>
        </w:tc>
        <w:tc>
          <w:tcPr>
            <w:tcW w:w="1595" w:type="dxa"/>
          </w:tcPr>
          <w:p w:rsidR="00F821D8" w:rsidRPr="00FA6463" w:rsidRDefault="00F821D8" w:rsidP="00FA6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64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ФИО родителей, год рождения</w:t>
            </w:r>
          </w:p>
        </w:tc>
        <w:tc>
          <w:tcPr>
            <w:tcW w:w="1595" w:type="dxa"/>
          </w:tcPr>
          <w:p w:rsidR="00F821D8" w:rsidRPr="00FA6463" w:rsidRDefault="00F821D8" w:rsidP="00FA6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64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595" w:type="dxa"/>
          </w:tcPr>
          <w:p w:rsidR="00F821D8" w:rsidRPr="00FA6463" w:rsidRDefault="00F821D8" w:rsidP="00FA6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64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Домашний адрес</w:t>
            </w:r>
          </w:p>
        </w:tc>
        <w:tc>
          <w:tcPr>
            <w:tcW w:w="1595" w:type="dxa"/>
          </w:tcPr>
          <w:p w:rsidR="00F821D8" w:rsidRPr="00FA6463" w:rsidRDefault="00F821D8" w:rsidP="00FA6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64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Причины отнесения к данной категории</w:t>
            </w:r>
          </w:p>
        </w:tc>
        <w:tc>
          <w:tcPr>
            <w:tcW w:w="1596" w:type="dxa"/>
          </w:tcPr>
          <w:p w:rsidR="00F821D8" w:rsidRPr="00FA6463" w:rsidRDefault="00F821D8" w:rsidP="00FA6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64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</w:tbl>
    <w:p w:rsidR="00F821D8" w:rsidRPr="00FA6463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Pr="00FA6463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</w:p>
    <w:p w:rsidR="00F821D8" w:rsidRPr="00FA6463" w:rsidRDefault="00F821D8" w:rsidP="00FA6463">
      <w:pPr>
        <w:spacing w:after="0" w:line="240" w:lineRule="auto"/>
        <w:rPr>
          <w:rFonts w:ascii="Times New Roman" w:hAnsi="Times New Roman"/>
          <w:lang w:eastAsia="ru-RU"/>
        </w:rPr>
      </w:pPr>
      <w:r w:rsidRPr="00FA6463">
        <w:rPr>
          <w:rFonts w:ascii="Times New Roman" w:hAnsi="Times New Roman"/>
          <w:lang w:eastAsia="ru-RU"/>
        </w:rPr>
        <w:t xml:space="preserve">Приложение </w:t>
      </w:r>
      <w:r>
        <w:rPr>
          <w:rFonts w:ascii="Times New Roman" w:hAnsi="Times New Roman"/>
          <w:lang w:eastAsia="ru-RU"/>
        </w:rPr>
        <w:t>3</w:t>
      </w:r>
    </w:p>
    <w:p w:rsidR="00F821D8" w:rsidRPr="00FA6463" w:rsidRDefault="00F821D8" w:rsidP="00FA646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F821D8" w:rsidRPr="00FA6463" w:rsidRDefault="00F821D8" w:rsidP="00F338B9">
      <w:pPr>
        <w:autoSpaceDE w:val="0"/>
        <w:autoSpaceDN w:val="0"/>
        <w:adjustRightInd w:val="0"/>
        <w:spacing w:before="53" w:after="307" w:line="240" w:lineRule="auto"/>
        <w:ind w:left="701" w:firstLine="8"/>
        <w:jc w:val="both"/>
        <w:rPr>
          <w:rFonts w:ascii="Georgia" w:hAnsi="Georgia" w:cs="Georgia"/>
          <w:b/>
          <w:lang w:eastAsia="ru-RU"/>
        </w:rPr>
      </w:pPr>
      <w:r w:rsidRPr="00FA6463">
        <w:rPr>
          <w:rFonts w:ascii="Georgia" w:hAnsi="Georgia" w:cs="Georgia"/>
          <w:b/>
          <w:lang w:eastAsia="ru-RU"/>
        </w:rPr>
        <w:t>План индивидуально-профилактических мероприятий: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5"/>
        <w:gridCol w:w="2662"/>
        <w:gridCol w:w="1655"/>
        <w:gridCol w:w="1684"/>
        <w:gridCol w:w="1591"/>
        <w:gridCol w:w="1737"/>
      </w:tblGrid>
      <w:tr w:rsidR="00F821D8" w:rsidRPr="002D65AD" w:rsidTr="00861196">
        <w:tc>
          <w:tcPr>
            <w:tcW w:w="534" w:type="dxa"/>
          </w:tcPr>
          <w:p w:rsidR="00F821D8" w:rsidRPr="00FA6463" w:rsidRDefault="00F821D8" w:rsidP="00861196">
            <w:pPr>
              <w:spacing w:after="0" w:line="240" w:lineRule="auto"/>
              <w:rPr>
                <w:rFonts w:ascii="Georgia" w:hAnsi="Georgia" w:cs="Georgia"/>
                <w:lang w:eastAsia="ru-RU"/>
              </w:rPr>
            </w:pPr>
            <w:r w:rsidRPr="00FA6463">
              <w:rPr>
                <w:rFonts w:ascii="Georgia" w:hAnsi="Georgia" w:cs="Georgia"/>
                <w:lang w:eastAsia="ru-RU"/>
              </w:rPr>
              <w:t xml:space="preserve">№ </w:t>
            </w:r>
          </w:p>
        </w:tc>
        <w:tc>
          <w:tcPr>
            <w:tcW w:w="2841" w:type="dxa"/>
          </w:tcPr>
          <w:p w:rsidR="00F821D8" w:rsidRPr="00FA6463" w:rsidRDefault="00F821D8" w:rsidP="00861196">
            <w:pPr>
              <w:autoSpaceDE w:val="0"/>
              <w:autoSpaceDN w:val="0"/>
              <w:adjustRightInd w:val="0"/>
              <w:spacing w:after="0" w:line="300" w:lineRule="exact"/>
              <w:ind w:left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64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  <w:p w:rsidR="00F821D8" w:rsidRPr="00FA6463" w:rsidRDefault="00F821D8" w:rsidP="00861196">
            <w:pPr>
              <w:spacing w:after="0" w:line="240" w:lineRule="auto"/>
              <w:rPr>
                <w:rFonts w:ascii="Georgia" w:hAnsi="Georgia" w:cs="Georgia"/>
                <w:lang w:eastAsia="ru-RU"/>
              </w:rPr>
            </w:pPr>
          </w:p>
        </w:tc>
        <w:tc>
          <w:tcPr>
            <w:tcW w:w="1688" w:type="dxa"/>
          </w:tcPr>
          <w:p w:rsidR="00F821D8" w:rsidRPr="00FA6463" w:rsidRDefault="00F821D8" w:rsidP="00861196">
            <w:pPr>
              <w:autoSpaceDE w:val="0"/>
              <w:autoSpaceDN w:val="0"/>
              <w:adjustRightInd w:val="0"/>
              <w:spacing w:after="0" w:line="254" w:lineRule="exact"/>
              <w:ind w:firstLine="269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64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  <w:p w:rsidR="00F821D8" w:rsidRPr="00FA6463" w:rsidRDefault="00F821D8" w:rsidP="00861196">
            <w:pPr>
              <w:spacing w:after="0" w:line="240" w:lineRule="auto"/>
              <w:rPr>
                <w:rFonts w:ascii="Georgia" w:hAnsi="Georgia" w:cs="Georgia"/>
                <w:lang w:eastAsia="ru-RU"/>
              </w:rPr>
            </w:pPr>
          </w:p>
        </w:tc>
        <w:tc>
          <w:tcPr>
            <w:tcW w:w="1688" w:type="dxa"/>
          </w:tcPr>
          <w:p w:rsidR="00F821D8" w:rsidRPr="00FA6463" w:rsidRDefault="00F821D8" w:rsidP="00861196">
            <w:pPr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64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  <w:p w:rsidR="00F821D8" w:rsidRPr="00FA6463" w:rsidRDefault="00F821D8" w:rsidP="00861196">
            <w:pPr>
              <w:spacing w:after="0" w:line="240" w:lineRule="auto"/>
              <w:rPr>
                <w:rFonts w:ascii="Georgia" w:hAnsi="Georgia" w:cs="Georgia"/>
                <w:lang w:eastAsia="ru-RU"/>
              </w:rPr>
            </w:pPr>
          </w:p>
        </w:tc>
        <w:tc>
          <w:tcPr>
            <w:tcW w:w="1688" w:type="dxa"/>
          </w:tcPr>
          <w:p w:rsidR="00F821D8" w:rsidRPr="00FA6463" w:rsidRDefault="00F821D8" w:rsidP="00F338B9">
            <w:pPr>
              <w:autoSpaceDE w:val="0"/>
              <w:autoSpaceDN w:val="0"/>
              <w:adjustRightInd w:val="0"/>
              <w:spacing w:before="34" w:after="0" w:line="274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Подпись</w:t>
            </w:r>
          </w:p>
          <w:p w:rsidR="00F821D8" w:rsidRPr="00FA6463" w:rsidRDefault="00F821D8" w:rsidP="00861196">
            <w:pPr>
              <w:spacing w:after="0" w:line="240" w:lineRule="auto"/>
              <w:rPr>
                <w:rFonts w:ascii="Georgia" w:hAnsi="Georgia" w:cs="Georgia"/>
                <w:lang w:eastAsia="ru-RU"/>
              </w:rPr>
            </w:pPr>
            <w:r w:rsidRPr="00FA64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 w:type="column"/>
            </w:r>
          </w:p>
        </w:tc>
        <w:tc>
          <w:tcPr>
            <w:tcW w:w="1688" w:type="dxa"/>
          </w:tcPr>
          <w:p w:rsidR="00F821D8" w:rsidRPr="00FA6463" w:rsidRDefault="00F821D8" w:rsidP="00861196">
            <w:pPr>
              <w:spacing w:after="0" w:line="240" w:lineRule="auto"/>
              <w:rPr>
                <w:rFonts w:ascii="Georgia" w:hAnsi="Georgia" w:cs="Georgia"/>
                <w:b/>
                <w:lang w:eastAsia="ru-RU"/>
              </w:rPr>
            </w:pPr>
            <w:r w:rsidRPr="00FA6463">
              <w:rPr>
                <w:rFonts w:ascii="Georgia" w:hAnsi="Georgia" w:cs="Georgia"/>
                <w:b/>
                <w:lang w:eastAsia="ru-RU"/>
              </w:rPr>
              <w:t xml:space="preserve">Примечание </w:t>
            </w:r>
          </w:p>
        </w:tc>
      </w:tr>
      <w:tr w:rsidR="00F821D8" w:rsidRPr="002D65AD" w:rsidTr="00861196">
        <w:tc>
          <w:tcPr>
            <w:tcW w:w="534" w:type="dxa"/>
          </w:tcPr>
          <w:p w:rsidR="00F821D8" w:rsidRPr="00FA6463" w:rsidRDefault="00F821D8" w:rsidP="00861196">
            <w:pPr>
              <w:spacing w:after="0" w:line="240" w:lineRule="auto"/>
              <w:rPr>
                <w:rFonts w:ascii="Georgia" w:hAnsi="Georgia" w:cs="Georgia"/>
                <w:lang w:eastAsia="ru-RU"/>
              </w:rPr>
            </w:pPr>
          </w:p>
        </w:tc>
        <w:tc>
          <w:tcPr>
            <w:tcW w:w="2841" w:type="dxa"/>
          </w:tcPr>
          <w:p w:rsidR="00F821D8" w:rsidRPr="00FA6463" w:rsidRDefault="00F821D8" w:rsidP="00861196">
            <w:pPr>
              <w:spacing w:after="0" w:line="240" w:lineRule="auto"/>
              <w:rPr>
                <w:rFonts w:ascii="Georgia" w:hAnsi="Georgia" w:cs="Georgia"/>
                <w:lang w:eastAsia="ru-RU"/>
              </w:rPr>
            </w:pPr>
          </w:p>
        </w:tc>
        <w:tc>
          <w:tcPr>
            <w:tcW w:w="1688" w:type="dxa"/>
          </w:tcPr>
          <w:p w:rsidR="00F821D8" w:rsidRPr="00FA6463" w:rsidRDefault="00F821D8" w:rsidP="00861196">
            <w:pPr>
              <w:spacing w:after="0" w:line="240" w:lineRule="auto"/>
              <w:rPr>
                <w:rFonts w:ascii="Georgia" w:hAnsi="Georgia" w:cs="Georgia"/>
                <w:lang w:eastAsia="ru-RU"/>
              </w:rPr>
            </w:pPr>
          </w:p>
        </w:tc>
        <w:tc>
          <w:tcPr>
            <w:tcW w:w="1688" w:type="dxa"/>
          </w:tcPr>
          <w:p w:rsidR="00F821D8" w:rsidRPr="00FA6463" w:rsidRDefault="00F821D8" w:rsidP="00861196">
            <w:pPr>
              <w:spacing w:after="0" w:line="240" w:lineRule="auto"/>
              <w:rPr>
                <w:rFonts w:ascii="Georgia" w:hAnsi="Georgia" w:cs="Georgia"/>
                <w:lang w:eastAsia="ru-RU"/>
              </w:rPr>
            </w:pPr>
          </w:p>
        </w:tc>
        <w:tc>
          <w:tcPr>
            <w:tcW w:w="1688" w:type="dxa"/>
          </w:tcPr>
          <w:p w:rsidR="00F821D8" w:rsidRPr="00FA6463" w:rsidRDefault="00F821D8" w:rsidP="00861196">
            <w:pPr>
              <w:spacing w:after="0" w:line="240" w:lineRule="auto"/>
              <w:rPr>
                <w:rFonts w:ascii="Georgia" w:hAnsi="Georgia" w:cs="Georgia"/>
                <w:lang w:eastAsia="ru-RU"/>
              </w:rPr>
            </w:pPr>
          </w:p>
        </w:tc>
        <w:tc>
          <w:tcPr>
            <w:tcW w:w="1688" w:type="dxa"/>
          </w:tcPr>
          <w:p w:rsidR="00F821D8" w:rsidRPr="00FA6463" w:rsidRDefault="00F821D8" w:rsidP="00861196">
            <w:pPr>
              <w:spacing w:after="0" w:line="240" w:lineRule="auto"/>
              <w:rPr>
                <w:rFonts w:ascii="Georgia" w:hAnsi="Georgia" w:cs="Georgia"/>
                <w:lang w:eastAsia="ru-RU"/>
              </w:rPr>
            </w:pPr>
          </w:p>
        </w:tc>
      </w:tr>
      <w:tr w:rsidR="00F821D8" w:rsidRPr="002D65AD" w:rsidTr="00861196">
        <w:tc>
          <w:tcPr>
            <w:tcW w:w="534" w:type="dxa"/>
          </w:tcPr>
          <w:p w:rsidR="00F821D8" w:rsidRPr="00FA6463" w:rsidRDefault="00F821D8" w:rsidP="00861196">
            <w:pPr>
              <w:spacing w:after="0" w:line="240" w:lineRule="auto"/>
              <w:rPr>
                <w:rFonts w:ascii="Georgia" w:hAnsi="Georgia" w:cs="Georgia"/>
                <w:lang w:eastAsia="ru-RU"/>
              </w:rPr>
            </w:pPr>
          </w:p>
        </w:tc>
        <w:tc>
          <w:tcPr>
            <w:tcW w:w="2841" w:type="dxa"/>
          </w:tcPr>
          <w:p w:rsidR="00F821D8" w:rsidRPr="00FA6463" w:rsidRDefault="00F821D8" w:rsidP="00861196">
            <w:pPr>
              <w:spacing w:after="0" w:line="240" w:lineRule="auto"/>
              <w:rPr>
                <w:rFonts w:ascii="Georgia" w:hAnsi="Georgia" w:cs="Georgia"/>
                <w:lang w:eastAsia="ru-RU"/>
              </w:rPr>
            </w:pPr>
          </w:p>
        </w:tc>
        <w:tc>
          <w:tcPr>
            <w:tcW w:w="1688" w:type="dxa"/>
          </w:tcPr>
          <w:p w:rsidR="00F821D8" w:rsidRPr="00FA6463" w:rsidRDefault="00F821D8" w:rsidP="00861196">
            <w:pPr>
              <w:spacing w:after="0" w:line="240" w:lineRule="auto"/>
              <w:rPr>
                <w:rFonts w:ascii="Georgia" w:hAnsi="Georgia" w:cs="Georgia"/>
                <w:lang w:eastAsia="ru-RU"/>
              </w:rPr>
            </w:pPr>
          </w:p>
        </w:tc>
        <w:tc>
          <w:tcPr>
            <w:tcW w:w="1688" w:type="dxa"/>
          </w:tcPr>
          <w:p w:rsidR="00F821D8" w:rsidRPr="00FA6463" w:rsidRDefault="00F821D8" w:rsidP="00861196">
            <w:pPr>
              <w:spacing w:after="0" w:line="240" w:lineRule="auto"/>
              <w:rPr>
                <w:rFonts w:ascii="Georgia" w:hAnsi="Georgia" w:cs="Georgia"/>
                <w:lang w:eastAsia="ru-RU"/>
              </w:rPr>
            </w:pPr>
          </w:p>
        </w:tc>
        <w:tc>
          <w:tcPr>
            <w:tcW w:w="1688" w:type="dxa"/>
          </w:tcPr>
          <w:p w:rsidR="00F821D8" w:rsidRPr="00FA6463" w:rsidRDefault="00F821D8" w:rsidP="00861196">
            <w:pPr>
              <w:spacing w:after="0" w:line="240" w:lineRule="auto"/>
              <w:rPr>
                <w:rFonts w:ascii="Georgia" w:hAnsi="Georgia" w:cs="Georgia"/>
                <w:lang w:eastAsia="ru-RU"/>
              </w:rPr>
            </w:pPr>
          </w:p>
        </w:tc>
        <w:tc>
          <w:tcPr>
            <w:tcW w:w="1688" w:type="dxa"/>
          </w:tcPr>
          <w:p w:rsidR="00F821D8" w:rsidRPr="00FA6463" w:rsidRDefault="00F821D8" w:rsidP="00861196">
            <w:pPr>
              <w:spacing w:after="0" w:line="240" w:lineRule="auto"/>
              <w:rPr>
                <w:rFonts w:ascii="Georgia" w:hAnsi="Georgia" w:cs="Georgia"/>
                <w:lang w:eastAsia="ru-RU"/>
              </w:rPr>
            </w:pPr>
          </w:p>
        </w:tc>
      </w:tr>
    </w:tbl>
    <w:p w:rsidR="00F821D8" w:rsidRPr="00FA6463" w:rsidRDefault="00F821D8" w:rsidP="00FA646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821D8" w:rsidRPr="00FA6463" w:rsidRDefault="00F821D8" w:rsidP="00FA64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F821D8" w:rsidRPr="00FA6463" w:rsidRDefault="00F821D8" w:rsidP="00FA64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21D8" w:rsidRPr="00FA6463" w:rsidRDefault="00F821D8" w:rsidP="00F338B9">
      <w:pPr>
        <w:autoSpaceDE w:val="0"/>
        <w:autoSpaceDN w:val="0"/>
        <w:adjustRightInd w:val="0"/>
        <w:spacing w:before="173" w:after="0" w:line="302" w:lineRule="exact"/>
        <w:ind w:firstLine="706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A6463">
        <w:rPr>
          <w:rFonts w:ascii="Times New Roman" w:hAnsi="Times New Roman"/>
          <w:b/>
          <w:bCs/>
          <w:sz w:val="24"/>
          <w:szCs w:val="24"/>
          <w:lang w:eastAsia="ru-RU"/>
        </w:rPr>
        <w:t>5) Характеристика      причин      и      условий,      вследствие      которых семья несовершеннолетнего оказалась в социально опасном положении:</w:t>
      </w:r>
    </w:p>
    <w:p w:rsidR="00F821D8" w:rsidRPr="00FA6463" w:rsidRDefault="00F821D8" w:rsidP="00FA64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463">
        <w:rPr>
          <w:rFonts w:ascii="Times New Roman" w:hAnsi="Times New Roman"/>
          <w:bCs/>
          <w:sz w:val="24"/>
          <w:szCs w:val="24"/>
          <w:lang w:eastAsia="ru-RU"/>
        </w:rPr>
        <w:t xml:space="preserve">            </w:t>
      </w:r>
      <w:r w:rsidRPr="00FA6463"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Pr="00FA6463">
        <w:rPr>
          <w:rFonts w:ascii="Times New Roman" w:hAnsi="Times New Roman"/>
          <w:sz w:val="24"/>
          <w:szCs w:val="24"/>
          <w:lang w:eastAsia="ru-RU"/>
        </w:rPr>
        <w:t xml:space="preserve"> 1. Медико-биологические (группа здоровья, наследственные причины, врожденные заболевания, нарушения в психическом и физическом развитии, условия рождения ребенка и т.д.)</w:t>
      </w:r>
    </w:p>
    <w:p w:rsidR="00F821D8" w:rsidRPr="00FA6463" w:rsidRDefault="00F821D8" w:rsidP="00FA64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463">
        <w:rPr>
          <w:rFonts w:ascii="Times New Roman" w:hAnsi="Times New Roman"/>
          <w:sz w:val="24"/>
          <w:szCs w:val="24"/>
          <w:lang w:eastAsia="ru-RU"/>
        </w:rPr>
        <w:t xml:space="preserve">                  2.  Социально – экономические: несовершеннолетний воспитывается в многодетной или неполной семье, в семье, оставшейся без жилья, в семье, где имеются дети от повторных браков, в семье, где родители не работают, пьянствуют, в семье, где наблюдается асоциальное поведение и т.д. </w:t>
      </w:r>
    </w:p>
    <w:p w:rsidR="00F821D8" w:rsidRPr="00FA6463" w:rsidRDefault="00F821D8" w:rsidP="00FA64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463">
        <w:rPr>
          <w:rFonts w:ascii="Times New Roman" w:hAnsi="Times New Roman"/>
          <w:sz w:val="24"/>
          <w:szCs w:val="24"/>
          <w:lang w:eastAsia="ru-RU"/>
        </w:rPr>
        <w:t xml:space="preserve">                 3.  Психологические (отчуждение от социальной сферы, неприятие себя, нарушение общения с окружающими, эмоциональная неустойчивость, отсутствие успеха в деятельности, в социальной адаптации, трудности общения со сверстниками, отрицательное влияние друзей, подчинение групповому давлению, статус «отверженного» и др.)</w:t>
      </w:r>
    </w:p>
    <w:p w:rsidR="00F821D8" w:rsidRDefault="00F821D8" w:rsidP="00FA64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463">
        <w:rPr>
          <w:rFonts w:ascii="Times New Roman" w:hAnsi="Times New Roman"/>
          <w:sz w:val="24"/>
          <w:szCs w:val="24"/>
          <w:lang w:eastAsia="ru-RU"/>
        </w:rPr>
        <w:t xml:space="preserve">                 4. Педагогические (неспособность справиться с учебной нагрузкой, школьная неуспеваемость, несоответствие условий обучения детей их психофизиологическим особенностям, отсутствие интереса к учению, закрытость для положительного опыта, конфликт с педагогом, отсутствие специалистов в школе, способных оказать необходимую помощь и др.).</w:t>
      </w:r>
    </w:p>
    <w:p w:rsidR="00F821D8" w:rsidRPr="00FA6463" w:rsidRDefault="00F821D8" w:rsidP="00FA64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21D8" w:rsidRPr="00FA6463" w:rsidRDefault="00F821D8" w:rsidP="00FA6463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F821D8" w:rsidRPr="00FA6463" w:rsidRDefault="00F821D8" w:rsidP="00FA646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821D8" w:rsidRDefault="00F821D8"/>
    <w:sectPr w:rsidR="00F821D8" w:rsidSect="007560A2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74D11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C2F6AC5"/>
    <w:multiLevelType w:val="hybridMultilevel"/>
    <w:tmpl w:val="394EC466"/>
    <w:lvl w:ilvl="0" w:tplc="C6F2D7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8E404F"/>
    <w:multiLevelType w:val="hybridMultilevel"/>
    <w:tmpl w:val="82B00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28D6083"/>
    <w:multiLevelType w:val="singleLevel"/>
    <w:tmpl w:val="9684D858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65694B0B"/>
    <w:multiLevelType w:val="hybridMultilevel"/>
    <w:tmpl w:val="0E681324"/>
    <w:lvl w:ilvl="0" w:tplc="A15CAFC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F8D2577"/>
    <w:multiLevelType w:val="singleLevel"/>
    <w:tmpl w:val="0090F542"/>
    <w:lvl w:ilvl="0">
      <w:start w:val="6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43"/>
        <w:lvlJc w:val="left"/>
        <w:rPr>
          <w:rFonts w:ascii="Times New Roman" w:hAnsi="Times New Roman" w:hint="default"/>
        </w:rPr>
      </w:lvl>
    </w:lvlOverride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4C3"/>
    <w:rsid w:val="002D65AD"/>
    <w:rsid w:val="003A1DC8"/>
    <w:rsid w:val="006E75A4"/>
    <w:rsid w:val="00730C7B"/>
    <w:rsid w:val="007560A2"/>
    <w:rsid w:val="00785231"/>
    <w:rsid w:val="007E5E8D"/>
    <w:rsid w:val="007E74C3"/>
    <w:rsid w:val="00861196"/>
    <w:rsid w:val="00BD30E2"/>
    <w:rsid w:val="00C57715"/>
    <w:rsid w:val="00C76A3C"/>
    <w:rsid w:val="00D01D7B"/>
    <w:rsid w:val="00F338B9"/>
    <w:rsid w:val="00F821D8"/>
    <w:rsid w:val="00FA6463"/>
    <w:rsid w:val="00FA7351"/>
    <w:rsid w:val="00FF6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D7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E5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5E8D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3A1DC8"/>
    <w:pPr>
      <w:spacing w:after="0" w:line="240" w:lineRule="auto"/>
      <w:ind w:firstLine="680"/>
      <w:jc w:val="both"/>
    </w:pPr>
    <w:rPr>
      <w:sz w:val="26"/>
      <w:szCs w:val="26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A1DC8"/>
    <w:rPr>
      <w:rFonts w:ascii="Calibri" w:hAnsi="Calibri" w:cs="Times New Roman"/>
      <w:sz w:val="26"/>
      <w:szCs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9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4</Pages>
  <Words>1271</Words>
  <Characters>7251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8</cp:revision>
  <cp:lastPrinted>2016-03-09T09:24:00Z</cp:lastPrinted>
  <dcterms:created xsi:type="dcterms:W3CDTF">2016-03-09T09:13:00Z</dcterms:created>
  <dcterms:modified xsi:type="dcterms:W3CDTF">2017-01-18T10:16:00Z</dcterms:modified>
</cp:coreProperties>
</file>